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8C0780" w:rsidP="008C0780">
            <w:pPr>
              <w:pStyle w:val="StyleContactInfo"/>
            </w:pPr>
            <w:r>
              <w:t>110 Cooksey Avenue</w:t>
            </w:r>
            <w:r w:rsidR="00F561DD" w:rsidRPr="00A43F4E">
              <w:t xml:space="preserve">, </w:t>
            </w:r>
            <w:r>
              <w:t>Spartanburg, SC 29301</w:t>
            </w:r>
            <w:r w:rsidR="00430460">
              <w:sym w:font="Symbol" w:char="F0B7"/>
            </w:r>
            <w:r>
              <w:t>864-804-1095</w:t>
            </w:r>
            <w:r w:rsidR="00430460">
              <w:sym w:font="Symbol" w:char="F0B7"/>
            </w:r>
            <w:r>
              <w:t>kieragarner@yahoo.com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8C0780" w:rsidP="001E6339">
            <w:pPr>
              <w:pStyle w:val="YourName"/>
            </w:pPr>
            <w:r>
              <w:t>Kiera Garner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8C0780" w:rsidP="00F561DD">
            <w:pPr>
              <w:pStyle w:val="Heading1"/>
            </w:pPr>
            <w:r>
              <w:t>Summary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8C0780" w:rsidP="00DD6024">
            <w:pPr>
              <w:pStyle w:val="BodyText1"/>
            </w:pPr>
            <w:r>
              <w:t>Re</w:t>
            </w:r>
            <w:r w:rsidR="00017ADA">
              <w:t xml:space="preserve">liable </w:t>
            </w:r>
            <w:bookmarkStart w:id="0" w:name="_GoBack"/>
            <w:bookmarkEnd w:id="0"/>
            <w:r w:rsidR="00017ADA">
              <w:t>w</w:t>
            </w:r>
            <w:r>
              <w:t>orker with extensive experience operating reach truck, forklift, order picker and electric pall</w:t>
            </w:r>
            <w:r w:rsidR="00017ADA">
              <w:t>et jack</w:t>
            </w:r>
            <w:r>
              <w:t xml:space="preserve">. </w:t>
            </w:r>
            <w:r w:rsidR="00017ADA">
              <w:t xml:space="preserve"> I am a hard </w:t>
            </w:r>
            <w:r>
              <w:t>working warehouse operator committed to getting the job done as quickly efficiently, and safely as possible. I have the proven ability to plan, organize and load trucks for fast and efficient customer delivery.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6E7334" w:rsidP="00B67166">
            <w:pPr>
              <w:pStyle w:val="BodyText1"/>
            </w:pPr>
            <w:r>
              <w:t>November 2012 -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D3146C" w:rsidP="00B67166">
            <w:pPr>
              <w:pStyle w:val="BodyText"/>
            </w:pPr>
            <w:r>
              <w:t>Draxlmaier Automotive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6E7334" w:rsidP="00B67166">
            <w:pPr>
              <w:pStyle w:val="BodyText3"/>
            </w:pPr>
            <w:r>
              <w:t>Duncan, SC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6E7334" w:rsidP="00F561DD">
            <w:pPr>
              <w:pStyle w:val="Heading2"/>
            </w:pPr>
            <w:r>
              <w:t>Forklift Operator/Material Handler</w:t>
            </w:r>
          </w:p>
          <w:p w:rsidR="00B67166" w:rsidRPr="00A43F4E" w:rsidRDefault="006E7334" w:rsidP="00A43F4E">
            <w:pPr>
              <w:pStyle w:val="BulletedList"/>
            </w:pPr>
            <w:r>
              <w:t>Discard rejected products, materials and equipment that did not meet specifications</w:t>
            </w:r>
          </w:p>
          <w:p w:rsidR="00B67166" w:rsidRDefault="006E7334" w:rsidP="00D62111">
            <w:pPr>
              <w:pStyle w:val="BulletedList"/>
            </w:pPr>
            <w:r>
              <w:t>Analyzed and interpreted blueprints, data and manuals to determine precise specifications</w:t>
            </w:r>
          </w:p>
          <w:p w:rsidR="006E7334" w:rsidRPr="006E7334" w:rsidRDefault="006E7334" w:rsidP="006E7334">
            <w:pPr>
              <w:pStyle w:val="BulletedList"/>
            </w:pPr>
            <w:r>
              <w:t>Determined adjustment and certification methods, formulas, and measuring instruments required based on blueprints</w:t>
            </w:r>
          </w:p>
          <w:p w:rsidR="00B67166" w:rsidRDefault="006E7334" w:rsidP="00A43F4E">
            <w:pPr>
              <w:pStyle w:val="BulletedList"/>
            </w:pPr>
            <w:r>
              <w:t>Sorted cargo before loading and unloading</w:t>
            </w:r>
          </w:p>
          <w:p w:rsidR="006E7334" w:rsidRDefault="006E7334" w:rsidP="006E7334">
            <w:pPr>
              <w:pStyle w:val="BulletedList"/>
            </w:pPr>
            <w:r>
              <w:t>Used forklift to pull orders working in the receiving and shipping department</w:t>
            </w:r>
          </w:p>
          <w:p w:rsidR="006E7334" w:rsidRPr="006E7334" w:rsidRDefault="006E7334" w:rsidP="006E7334">
            <w:pPr>
              <w:pStyle w:val="BulletedList"/>
            </w:pPr>
            <w:r>
              <w:t>Scanning orders using a palletizer and doing inventory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6E7334" w:rsidP="00D62111">
            <w:pPr>
              <w:pStyle w:val="BodyText1"/>
              <w:tabs>
                <w:tab w:val="left" w:pos="2520"/>
              </w:tabs>
            </w:pPr>
            <w:r>
              <w:t>May 2011- November 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D3146C" w:rsidP="00B67166">
            <w:pPr>
              <w:pStyle w:val="BodyText"/>
            </w:pPr>
            <w:r>
              <w:t>The Timken Company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6E7334" w:rsidP="00B67166">
            <w:pPr>
              <w:pStyle w:val="BodyText3"/>
            </w:pPr>
            <w:r>
              <w:t>Duncan</w:t>
            </w:r>
            <w:r w:rsidR="00D3146C">
              <w:t>, SC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6E7334" w:rsidP="00B224C8">
            <w:pPr>
              <w:pStyle w:val="Heading2"/>
            </w:pPr>
            <w:r>
              <w:t>Forklift Operator/Material</w:t>
            </w:r>
            <w:r w:rsidR="00D3146C">
              <w:t xml:space="preserve"> Handler</w:t>
            </w:r>
          </w:p>
          <w:p w:rsidR="00D3146C" w:rsidRPr="00D3146C" w:rsidRDefault="00D3146C" w:rsidP="00D3146C">
            <w:pPr>
              <w:pStyle w:val="BulletedList"/>
            </w:pPr>
            <w:r>
              <w:t>Loaded flatbed by forklift and hand truck</w:t>
            </w:r>
          </w:p>
          <w:p w:rsidR="00B224C8" w:rsidRPr="00D62111" w:rsidRDefault="00D3146C" w:rsidP="00B224C8">
            <w:pPr>
              <w:pStyle w:val="BulletedList"/>
            </w:pPr>
            <w:r>
              <w:t>Read work orders or received oral instructions to determine work assignments and equipment needed</w:t>
            </w:r>
          </w:p>
          <w:p w:rsidR="00B67166" w:rsidRDefault="00D3146C" w:rsidP="00B224C8">
            <w:pPr>
              <w:pStyle w:val="BulletedList"/>
            </w:pPr>
            <w:r>
              <w:t>Prepared pallets by following prescribed stacking arrangement and properly tagging pallets</w:t>
            </w:r>
          </w:p>
          <w:p w:rsidR="00D3146C" w:rsidRDefault="00D3146C" w:rsidP="00D3146C">
            <w:pPr>
              <w:pStyle w:val="BulletedList"/>
            </w:pPr>
            <w:r>
              <w:t>Cleared damaged items and loaded freight</w:t>
            </w:r>
          </w:p>
          <w:p w:rsidR="00D3146C" w:rsidRPr="00D3146C" w:rsidRDefault="00D3146C" w:rsidP="00D3146C">
            <w:pPr>
              <w:pStyle w:val="BulletedList"/>
            </w:pPr>
            <w:r>
              <w:t>Processed shipment documents neatly and efficiently for each load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6E7334" w:rsidP="00D62111">
            <w:pPr>
              <w:pStyle w:val="BodyText1"/>
              <w:tabs>
                <w:tab w:val="left" w:pos="2520"/>
              </w:tabs>
            </w:pPr>
            <w:r>
              <w:t>April  2009- May 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8C0780" w:rsidP="00B67166">
            <w:pPr>
              <w:pStyle w:val="BodyText"/>
            </w:pPr>
            <w:r>
              <w:t>Exel Logistics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8C0780" w:rsidP="00B67166">
            <w:pPr>
              <w:pStyle w:val="BodyText3"/>
            </w:pPr>
            <w:r>
              <w:t>Spartanburg, SC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8C0780" w:rsidP="00B224C8">
            <w:pPr>
              <w:pStyle w:val="Heading2"/>
            </w:pPr>
            <w:r>
              <w:t>Forklift Operator/Module Operator</w:t>
            </w:r>
          </w:p>
          <w:p w:rsidR="00B224C8" w:rsidRPr="00A43F4E" w:rsidRDefault="008C0780" w:rsidP="00B224C8">
            <w:pPr>
              <w:pStyle w:val="BulletedList"/>
            </w:pPr>
            <w:r>
              <w:t>Served as a UPS &amp; FED-EX warehouse operator with the use of a RF Scanner</w:t>
            </w:r>
          </w:p>
          <w:p w:rsidR="00B224C8" w:rsidRPr="00D62111" w:rsidRDefault="008C0780" w:rsidP="00B224C8">
            <w:pPr>
              <w:pStyle w:val="BulletedList"/>
            </w:pPr>
            <w:r>
              <w:t>Professionally and courteously assist all customers as they entered the yard for material pick-up or returns</w:t>
            </w:r>
          </w:p>
          <w:p w:rsidR="00D3146C" w:rsidRDefault="00D3146C" w:rsidP="00D3146C">
            <w:pPr>
              <w:pStyle w:val="BulletedList"/>
            </w:pPr>
            <w:r>
              <w:t>Safely and accurately calculate, build and assemble customer orders to prepare them for delivery, inner-yard transfer or customer pick-up</w:t>
            </w:r>
          </w:p>
          <w:p w:rsidR="00D3146C" w:rsidRPr="00D3146C" w:rsidRDefault="00D3146C" w:rsidP="00D3146C">
            <w:pPr>
              <w:pStyle w:val="BulletedList"/>
            </w:pPr>
            <w:r>
              <w:t>Receive cargo into packing area, report and overage, shortages or damages from the delivery to the appropriate agents and follow packing instructions as indicated by paperwork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017ADA" w:rsidP="00B67166">
            <w:pPr>
              <w:pStyle w:val="BodyText1"/>
            </w:pPr>
            <w:r>
              <w:t>2009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017ADA" w:rsidP="00B67166">
            <w:pPr>
              <w:pStyle w:val="BodyText"/>
            </w:pPr>
            <w:r>
              <w:t>Dorman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017ADA" w:rsidP="00B67166">
            <w:pPr>
              <w:pStyle w:val="BodyText3"/>
            </w:pPr>
            <w:r>
              <w:t>Roebuck, SC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Pr="00017ADA" w:rsidRDefault="00017ADA" w:rsidP="00017ADA">
            <w:pPr>
              <w:pStyle w:val="Heading2"/>
              <w:jc w:val="center"/>
              <w:rPr>
                <w:rFonts w:ascii="Times New Roman" w:hAnsi="Times New Roman"/>
                <w:sz w:val="22"/>
              </w:rPr>
            </w:pPr>
            <w:r w:rsidRPr="00017ADA">
              <w:rPr>
                <w:rFonts w:ascii="Times New Roman" w:hAnsi="Times New Roman"/>
                <w:sz w:val="22"/>
              </w:rPr>
              <w:t>High School Diploma</w:t>
            </w:r>
          </w:p>
          <w:p w:rsidR="00B67166" w:rsidRDefault="00B67166" w:rsidP="00017ADA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13" w:rsidRDefault="00571E13">
      <w:r>
        <w:separator/>
      </w:r>
    </w:p>
  </w:endnote>
  <w:endnote w:type="continuationSeparator" w:id="0">
    <w:p w:rsidR="00571E13" w:rsidRDefault="0057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13" w:rsidRDefault="00571E13">
      <w:r>
        <w:separator/>
      </w:r>
    </w:p>
  </w:footnote>
  <w:footnote w:type="continuationSeparator" w:id="0">
    <w:p w:rsidR="00571E13" w:rsidRDefault="00571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C088BE0E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80"/>
    <w:rsid w:val="00017ADA"/>
    <w:rsid w:val="000955C7"/>
    <w:rsid w:val="001014A0"/>
    <w:rsid w:val="001E6339"/>
    <w:rsid w:val="002802E5"/>
    <w:rsid w:val="00365AEA"/>
    <w:rsid w:val="0037263E"/>
    <w:rsid w:val="00430460"/>
    <w:rsid w:val="004467E5"/>
    <w:rsid w:val="00536728"/>
    <w:rsid w:val="00571E13"/>
    <w:rsid w:val="006A52DF"/>
    <w:rsid w:val="006E7334"/>
    <w:rsid w:val="00727993"/>
    <w:rsid w:val="00763259"/>
    <w:rsid w:val="008C0780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3146C"/>
    <w:rsid w:val="00D43291"/>
    <w:rsid w:val="00D467AD"/>
    <w:rsid w:val="00D62111"/>
    <w:rsid w:val="00D73271"/>
    <w:rsid w:val="00DD6024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39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Branson</dc:creator>
  <cp:lastModifiedBy>Ellen Branson</cp:lastModifiedBy>
  <cp:revision>2</cp:revision>
  <cp:lastPrinted>2002-06-26T16:17:00Z</cp:lastPrinted>
  <dcterms:created xsi:type="dcterms:W3CDTF">2013-01-20T15:06:00Z</dcterms:created>
  <dcterms:modified xsi:type="dcterms:W3CDTF">2013-01-20T18:09:00Z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