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AD" w:rsidRDefault="003C655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93890" cy="499110"/>
                <wp:effectExtent l="0" t="0" r="0" b="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389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DarkList-Accent1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45"/>
                            </w:tblGrid>
                            <w:tr w:rsidR="000D3C5E" w:rsidTr="000D3C5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:rsidR="00DE3A98" w:rsidRDefault="00DE3A98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D3C5E" w:rsidRPr="002132BB" w:rsidTr="008129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D3C5E" w:rsidRPr="002132BB" w:rsidTr="000D3C5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D3C5E" w:rsidTr="000D3C5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0" w:type="dxa"/>
                                </w:tcPr>
                                <w:p w:rsidR="00F77C5A" w:rsidRPr="002132BB" w:rsidRDefault="00F77C5A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7C62" w:rsidRDefault="006B7C62" w:rsidP="006B7C62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0;margin-top:0;width:550.7pt;height:39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" o:allowincell="f" filled="f" stroked="f">
                <v:textbox style="mso-fit-shape-to-text:t" inset="0,0,0,0">
                  <w:txbxContent>
                    <w:tbl>
                      <w:tblPr>
                        <w:tblStyle w:val="DarkList-Accent1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1245"/>
                      </w:tblGrid>
                      <w:tr w:rsidR="000D3C5E" w:rsidTr="000D3C5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:rsidR="00DE3A98" w:rsidRDefault="00DE3A98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D3C5E" w:rsidRPr="002132BB" w:rsidTr="008129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:rsidR="006B7C62" w:rsidRPr="002132BB" w:rsidRDefault="006B7C62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D3C5E" w:rsidRPr="002132BB" w:rsidTr="000D3C5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:rsidR="006B7C62" w:rsidRPr="002132BB" w:rsidRDefault="006B7C62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D3C5E" w:rsidTr="000D3C5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0" w:type="dxa"/>
                          </w:tcPr>
                          <w:p w:rsidR="00F77C5A" w:rsidRPr="002132BB" w:rsidRDefault="00F77C5A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6B7C62" w:rsidRDefault="006B7C62" w:rsidP="006B7C62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08825" cy="470535"/>
                <wp:effectExtent l="0" t="0" r="12700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882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10850"/>
                            </w:tblGrid>
                            <w:tr w:rsidR="00222C28" w:rsidTr="007641C9">
                              <w:trPr>
                                <w:gridAfter w:val="1"/>
                                <w:wAfter w:w="11195" w:type="dxa"/>
                                <w:trHeight w:val="36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/>
                                  <w:vAlign w:val="center"/>
                                </w:tcPr>
                                <w:p w:rsidR="00222C28" w:rsidRDefault="00222C28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F65EB" w:rsidRPr="002132BB" w:rsidTr="002132B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D34817"/>
                                  <w:vAlign w:val="center"/>
                                </w:tcPr>
                                <w:p w:rsidR="00F77C5A" w:rsidRPr="002132BB" w:rsidRDefault="00F77C5A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5EB" w:rsidRPr="002132BB" w:rsidTr="002132B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918485"/>
                                  <w:vAlign w:val="center"/>
                                </w:tcPr>
                                <w:p w:rsidR="00F77C5A" w:rsidRPr="002132BB" w:rsidRDefault="00F77C5A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F65EB">
                              <w:tblPrEx>
                                <w:jc w:val="left"/>
                                <w:tblLook w:val="0000" w:firstRow="0" w:lastRow="0" w:firstColumn="0" w:lastColumn="0" w:noHBand="0" w:noVBand="0"/>
                              </w:tblPrEx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222C28">
                              <w:tblPrEx>
                                <w:jc w:val="left"/>
                                <w:tblLook w:val="0000" w:firstRow="0" w:lastRow="0" w:firstColumn="0" w:lastColumn="0" w:noHBand="0" w:noVBand="0"/>
                              </w:tblPrEx>
                              <w:trPr>
                                <w:gridAfter w:val="1"/>
                                <w:wAfter w:w="10850" w:type="dxa"/>
                              </w:trPr>
                              <w:tc>
                                <w:tcPr>
                                  <w:tcW w:w="360" w:type="dxa"/>
                                </w:tcPr>
                                <w:p w:rsidR="00DE3A98" w:rsidRDefault="00DE3A98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F77C5A" w:rsidRDefault="00F77C5A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0;margin-top:0;width:559.75pt;height:37.05pt;z-index:251657728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" o:allowincell="f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10850"/>
                      </w:tblGrid>
                      <w:tr w:rsidR="00222C28" w:rsidTr="007641C9">
                        <w:trPr>
                          <w:gridAfter w:val="1"/>
                          <w:wAfter w:w="11195" w:type="dxa"/>
                          <w:trHeight w:val="36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/>
                            <w:vAlign w:val="center"/>
                          </w:tcPr>
                          <w:p w:rsidR="00222C28" w:rsidRDefault="00222C28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F65EB" w:rsidRPr="002132BB" w:rsidTr="002132BB">
                        <w:trPr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shd w:val="clear" w:color="auto" w:fill="D34817"/>
                            <w:vAlign w:val="center"/>
                          </w:tcPr>
                          <w:p w:rsidR="00F77C5A" w:rsidRPr="002132BB" w:rsidRDefault="00F77C5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5EB" w:rsidRPr="002132BB" w:rsidTr="002132BB">
                        <w:trPr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shd w:val="clear" w:color="auto" w:fill="918485"/>
                            <w:vAlign w:val="center"/>
                          </w:tcPr>
                          <w:p w:rsidR="00F77C5A" w:rsidRPr="002132BB" w:rsidRDefault="00F77C5A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F65EB">
                        <w:tblPrEx>
                          <w:jc w:val="left"/>
                          <w:tblLook w:val="0000" w:firstRow="0" w:lastRow="0" w:firstColumn="0" w:lastColumn="0" w:noHBand="0" w:noVBand="0"/>
                        </w:tblPrEx>
                        <w:tc>
                          <w:tcPr>
                            <w:tcW w:w="360" w:type="dxa"/>
                            <w:gridSpan w:val="2"/>
                          </w:tcPr>
                          <w:p w:rsidR="006B7C62" w:rsidRPr="002132BB" w:rsidRDefault="006B7C62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22C28">
                        <w:tblPrEx>
                          <w:jc w:val="left"/>
                          <w:tblLook w:val="0000" w:firstRow="0" w:lastRow="0" w:firstColumn="0" w:lastColumn="0" w:noHBand="0" w:noVBand="0"/>
                        </w:tblPrEx>
                        <w:trPr>
                          <w:gridAfter w:val="1"/>
                          <w:wAfter w:w="10850" w:type="dxa"/>
                        </w:trPr>
                        <w:tc>
                          <w:tcPr>
                            <w:tcW w:w="360" w:type="dxa"/>
                          </w:tcPr>
                          <w:p w:rsidR="00DE3A98" w:rsidRDefault="00DE3A98">
                            <w:pPr>
                              <w:spacing w:after="0" w:line="240" w:lineRule="auto"/>
                            </w:pPr>
                          </w:p>
                        </w:tc>
                      </w:tr>
                    </w:tbl>
                    <w:p w:rsidR="00F77C5A" w:rsidRDefault="00F77C5A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F5AAD" w:rsidRDefault="003F5AAD"/>
    <w:tbl>
      <w:tblPr>
        <w:tblW w:w="5721" w:type="pct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5220"/>
      </w:tblGrid>
      <w:tr w:rsidR="00220E3D" w:rsidRPr="002132BB" w:rsidTr="00812973">
        <w:trPr>
          <w:trHeight w:val="973"/>
        </w:trPr>
        <w:tc>
          <w:tcPr>
            <w:tcW w:w="2563" w:type="pct"/>
            <w:tcBorders>
              <w:bottom w:val="nil"/>
            </w:tcBorders>
          </w:tcPr>
          <w:p w:rsidR="00220E3D" w:rsidRPr="00292C67" w:rsidRDefault="003C6550" w:rsidP="005271FA">
            <w:pPr>
              <w:pStyle w:val="PersonalName"/>
              <w:spacing w:line="240" w:lineRule="auto"/>
              <w:ind w:right="-1889"/>
              <w:rPr>
                <w:rFonts w:ascii="Times New Roman" w:hAnsi="Times New Roman"/>
                <w:color w:val="auto"/>
                <w:sz w:val="44"/>
                <w:szCs w:val="44"/>
              </w:rPr>
            </w:pPr>
            <w:r w:rsidRPr="00292C67">
              <w:rPr>
                <w:rFonts w:ascii="Times New Roman" w:hAnsi="Times New Roman"/>
                <w:noProof/>
                <w:color w:val="auto"/>
                <w:sz w:val="44"/>
                <w:szCs w:val="4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D672714" wp14:editId="0953127F">
                      <wp:simplePos x="0" y="0"/>
                      <wp:positionH relativeFrom="margin">
                        <wp:posOffset>-525145</wp:posOffset>
                      </wp:positionH>
                      <wp:positionV relativeFrom="margin">
                        <wp:posOffset>1143000</wp:posOffset>
                      </wp:positionV>
                      <wp:extent cx="6993890" cy="360680"/>
                      <wp:effectExtent l="0" t="0" r="0" b="1270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3890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MediumGrid3-Accent1"/>
                                    <w:tblW w:w="5000" w:type="pct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245"/>
                                  </w:tblGrid>
                                  <w:tr w:rsidR="00042F8B" w:rsidRPr="002132BB" w:rsidTr="000D3C5E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trHeight w:val="36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0" w:type="auto"/>
                                      </w:tcPr>
                                      <w:p w:rsidR="006B7C62" w:rsidRPr="002132BB" w:rsidRDefault="006B7C62">
                                        <w:pPr>
                                          <w:pStyle w:val="NoSpacing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42F8B" w:rsidRPr="002132BB" w:rsidTr="000D3C5E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0" w:type="auto"/>
                                      </w:tcPr>
                                      <w:p w:rsidR="006B7C62" w:rsidRPr="002132BB" w:rsidRDefault="006B7C62">
                                        <w:pPr>
                                          <w:pStyle w:val="NoSpacing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42F8B" w:rsidRPr="002132BB" w:rsidTr="000D3C5E"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0" w:type="auto"/>
                                      </w:tcPr>
                                      <w:p w:rsidR="006B7C62" w:rsidRPr="002132BB" w:rsidRDefault="006B7C62">
                                        <w:pPr>
                                          <w:pStyle w:val="NoSpacing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B7C62" w:rsidRDefault="006B7C62" w:rsidP="006B7C62">
                                  <w:pPr>
                                    <w:spacing w:after="0" w:line="14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8" style="position:absolute;margin-left:-41.35pt;margin-top:90pt;width:550.7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" o:allowincell="f" filled="f" stroked="f">
                      <v:textbox inset="0,0,0,0">
                        <w:txbxContent>
                          <w:tbl>
                            <w:tblPr>
                              <w:tblStyle w:val="MediumGrid3-Accent1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45"/>
                            </w:tblGrid>
                            <w:tr w:rsidR="00042F8B" w:rsidRPr="002132BB" w:rsidTr="000D3C5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42F8B" w:rsidRPr="002132BB" w:rsidTr="000D3C5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42F8B" w:rsidRPr="002132BB" w:rsidTr="000D3C5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7C62" w:rsidRDefault="006B7C62" w:rsidP="006B7C62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4B09E4">
              <w:rPr>
                <w:rFonts w:ascii="Times New Roman" w:hAnsi="Times New Roman"/>
                <w:noProof/>
                <w:color w:val="auto"/>
                <w:sz w:val="44"/>
                <w:szCs w:val="44"/>
                <w:lang w:eastAsia="en-US"/>
              </w:rPr>
              <w:t>EDGAR B. GARMANY</w:t>
            </w:r>
          </w:p>
          <w:p w:rsidR="006B7C62" w:rsidRDefault="006B7C62" w:rsidP="006B7C62"/>
          <w:p w:rsidR="006B7C62" w:rsidRDefault="003C6550" w:rsidP="006B7C62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ACA72B0" wp14:editId="239EB95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7108825" cy="470535"/>
                      <wp:effectExtent l="0" t="0" r="12700" b="5715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8825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center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0"/>
                                    <w:gridCol w:w="10850"/>
                                  </w:tblGrid>
                                  <w:tr w:rsidR="000F65EB" w:rsidTr="007641C9">
                                    <w:trPr>
                                      <w:trHeight w:val="36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gridSpan w:val="2"/>
                                        <w:shd w:val="clear" w:color="auto" w:fill="F4B29B"/>
                                        <w:vAlign w:val="center"/>
                                      </w:tcPr>
                                      <w:p w:rsidR="00222C28" w:rsidRDefault="00222C28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  <w:tr w:rsidR="000F65EB" w:rsidRPr="002132BB" w:rsidTr="002132B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gridSpan w:val="2"/>
                                        <w:shd w:val="clear" w:color="auto" w:fill="D34817"/>
                                        <w:vAlign w:val="center"/>
                                      </w:tcPr>
                                      <w:p w:rsidR="006B7C62" w:rsidRPr="002132BB" w:rsidRDefault="006B7C62">
                                        <w:pPr>
                                          <w:pStyle w:val="NoSpacing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F65EB" w:rsidRPr="002132BB" w:rsidTr="002132B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gridSpan w:val="2"/>
                                        <w:shd w:val="clear" w:color="auto" w:fill="918485"/>
                                        <w:vAlign w:val="center"/>
                                      </w:tcPr>
                                      <w:p w:rsidR="006B7C62" w:rsidRPr="002132BB" w:rsidRDefault="006B7C62">
                                        <w:pPr>
                                          <w:pStyle w:val="NoSpacing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F65EB">
                                    <w:tblPrEx>
                                      <w:jc w:val="left"/>
                                      <w:tblLook w:val="0000" w:firstRow="0" w:lastRow="0" w:firstColumn="0" w:lastColumn="0" w:noHBand="0" w:noVBand="0"/>
                                    </w:tblPrEx>
                                    <w:tc>
                                      <w:tcPr>
                                        <w:tcW w:w="360" w:type="dxa"/>
                                        <w:gridSpan w:val="2"/>
                                      </w:tcPr>
                                      <w:p w:rsidR="006B7C62" w:rsidRPr="002132BB" w:rsidRDefault="006B7C62">
                                        <w:pPr>
                                          <w:pStyle w:val="NoSpacing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22C28">
                                    <w:tblPrEx>
                                      <w:jc w:val="left"/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gridAfter w:val="1"/>
                                      <w:wAfter w:w="10835" w:type="dxa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:rsidR="00DE3A98" w:rsidRDefault="00DE3A98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6B7C62" w:rsidRDefault="006B7C62" w:rsidP="006B7C62">
                                  <w:pPr>
                                    <w:spacing w:after="0" w:line="14" w:lineRule="exac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91500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0;margin-top:0;width:559.75pt;height:37.05pt;z-index:251660288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" o:allowincell="f" filled="f" stroked="f">
                      <v:textbox style="mso-fit-shape-to-text:t" inset="0,0,0,0">
                        <w:txbxContent>
                          <w:tbl>
                            <w:tblPr>
                              <w:tblW w:w="5000" w:type="pct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10850"/>
                            </w:tblGrid>
                            <w:tr w:rsidR="000F65EB" w:rsidTr="007641C9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F4B29B"/>
                                  <w:vAlign w:val="center"/>
                                </w:tcPr>
                                <w:p w:rsidR="00222C28" w:rsidRDefault="00222C28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F65EB" w:rsidRPr="002132BB" w:rsidTr="002132B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D34817"/>
                                  <w:vAlign w:val="center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5EB" w:rsidRPr="002132BB" w:rsidTr="002132B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918485"/>
                                  <w:vAlign w:val="center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F65EB">
                              <w:tblPrEx>
                                <w:jc w:val="left"/>
                                <w:tblLook w:val="0000" w:firstRow="0" w:lastRow="0" w:firstColumn="0" w:lastColumn="0" w:noHBand="0" w:noVBand="0"/>
                              </w:tblPrEx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6B7C62" w:rsidRPr="002132BB" w:rsidRDefault="006B7C62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222C28">
                              <w:tblPrEx>
                                <w:jc w:val="left"/>
                                <w:tblLook w:val="0000" w:firstRow="0" w:lastRow="0" w:firstColumn="0" w:lastColumn="0" w:noHBand="0" w:noVBand="0"/>
                              </w:tblPrEx>
                              <w:trPr>
                                <w:gridAfter w:val="1"/>
                                <w:wAfter w:w="10835" w:type="dxa"/>
                              </w:trPr>
                              <w:tc>
                                <w:tcPr>
                                  <w:tcW w:w="360" w:type="dxa"/>
                                </w:tcPr>
                                <w:p w:rsidR="00DE3A98" w:rsidRDefault="00DE3A98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6B7C62" w:rsidRDefault="006B7C62" w:rsidP="006B7C62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6B7C62" w:rsidRPr="002132BB" w:rsidRDefault="006B7C62" w:rsidP="00957CA5">
            <w:pPr>
              <w:pStyle w:val="NoSpacing"/>
            </w:pPr>
          </w:p>
        </w:tc>
        <w:tc>
          <w:tcPr>
            <w:tcW w:w="2437" w:type="pct"/>
            <w:tcBorders>
              <w:bottom w:val="nil"/>
            </w:tcBorders>
          </w:tcPr>
          <w:p w:rsidR="00812973" w:rsidRPr="009C49B2" w:rsidRDefault="004B09E4" w:rsidP="004B09E4">
            <w:pPr>
              <w:pStyle w:val="NoSpacing"/>
              <w:ind w:right="-18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1701 Wabash Street; Denver, CO  80220</w:t>
            </w:r>
          </w:p>
          <w:p w:rsidR="00812973" w:rsidRPr="009C49B2" w:rsidRDefault="004B09E4" w:rsidP="004B09E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Phone</w:t>
            </w:r>
            <w:r w:rsidR="00222C28" w:rsidRPr="009C49B2">
              <w:rPr>
                <w:rFonts w:ascii="Times New Roman" w:hAnsi="Times New Roman"/>
                <w:b/>
                <w:sz w:val="28"/>
                <w:szCs w:val="28"/>
              </w:rPr>
              <w:t xml:space="preserve">: (720)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364-9791</w:t>
            </w:r>
          </w:p>
          <w:p w:rsidR="00222C28" w:rsidRPr="009C49B2" w:rsidRDefault="009C49B2" w:rsidP="004B09E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Email: </w:t>
            </w:r>
            <w:r w:rsidR="004B09E4">
              <w:rPr>
                <w:rFonts w:ascii="Times New Roman" w:hAnsi="Times New Roman"/>
                <w:b/>
                <w:sz w:val="28"/>
                <w:szCs w:val="28"/>
              </w:rPr>
              <w:t>egarmany@msn.com</w:t>
            </w:r>
          </w:p>
          <w:p w:rsidR="00220E3D" w:rsidRPr="002132BB" w:rsidRDefault="00220E3D" w:rsidP="00F33372">
            <w:pPr>
              <w:pStyle w:val="NoSpacing"/>
              <w:ind w:left="450"/>
            </w:pPr>
          </w:p>
        </w:tc>
      </w:tr>
    </w:tbl>
    <w:p w:rsidR="00220E3D" w:rsidRDefault="00F33372" w:rsidP="00957CA5">
      <w:pPr>
        <w:rPr>
          <w:rFonts w:ascii="Times New Roman" w:hAnsi="Times New Roman"/>
          <w:sz w:val="24"/>
          <w:szCs w:val="24"/>
        </w:rPr>
      </w:pPr>
      <w:r w:rsidRPr="00625331">
        <w:rPr>
          <w:rFonts w:ascii="Times New Roman" w:hAnsi="Times New Roman"/>
          <w:sz w:val="24"/>
          <w:szCs w:val="24"/>
        </w:rPr>
        <w:t>Hig</w:t>
      </w:r>
      <w:r w:rsidR="004B09E4">
        <w:rPr>
          <w:rFonts w:ascii="Times New Roman" w:hAnsi="Times New Roman"/>
          <w:sz w:val="24"/>
          <w:szCs w:val="24"/>
        </w:rPr>
        <w:t>hly motivated professional d</w:t>
      </w:r>
      <w:r w:rsidRPr="00625331">
        <w:rPr>
          <w:rFonts w:ascii="Times New Roman" w:hAnsi="Times New Roman"/>
          <w:sz w:val="24"/>
          <w:szCs w:val="24"/>
        </w:rPr>
        <w:t xml:space="preserve">edicated </w:t>
      </w:r>
      <w:r w:rsidR="004B09E4">
        <w:rPr>
          <w:rFonts w:ascii="Times New Roman" w:hAnsi="Times New Roman"/>
          <w:sz w:val="24"/>
          <w:szCs w:val="24"/>
        </w:rPr>
        <w:t>to the upward mobility of a company.  Re</w:t>
      </w:r>
      <w:r w:rsidRPr="00625331">
        <w:rPr>
          <w:rFonts w:ascii="Times New Roman" w:hAnsi="Times New Roman"/>
          <w:sz w:val="24"/>
          <w:szCs w:val="24"/>
        </w:rPr>
        <w:t>liable and a responsible team player willing to share the workload and works effectively independently.  Flexible and adaptable t</w:t>
      </w:r>
      <w:r w:rsidR="000F65EB">
        <w:rPr>
          <w:rFonts w:ascii="Times New Roman" w:hAnsi="Times New Roman"/>
          <w:sz w:val="24"/>
          <w:szCs w:val="24"/>
        </w:rPr>
        <w:t>o changing organizational needs and possess strong work ethic.</w:t>
      </w:r>
    </w:p>
    <w:p w:rsidR="00957CA5" w:rsidRPr="00625331" w:rsidRDefault="00220E3D" w:rsidP="00957CA5">
      <w:pPr>
        <w:rPr>
          <w:rFonts w:ascii="Times New Roman" w:hAnsi="Times New Roman"/>
          <w:b/>
          <w:color w:val="auto"/>
          <w:spacing w:val="20"/>
          <w:sz w:val="24"/>
          <w:szCs w:val="24"/>
        </w:rPr>
      </w:pPr>
      <w:r w:rsidRPr="00625331">
        <w:rPr>
          <w:rFonts w:ascii="Times New Roman" w:hAnsi="Times New Roman"/>
          <w:b/>
          <w:sz w:val="24"/>
          <w:szCs w:val="24"/>
        </w:rPr>
        <w:t>RELEVANT COMPETENCIES</w:t>
      </w:r>
    </w:p>
    <w:p w:rsidR="00957CA5" w:rsidRPr="0044471D" w:rsidRDefault="00957CA5" w:rsidP="00957CA5">
      <w:pPr>
        <w:pStyle w:val="ListBullet"/>
        <w:rPr>
          <w:b/>
        </w:rPr>
        <w:sectPr w:rsidR="00957CA5" w:rsidRPr="0044471D" w:rsidSect="001363DE">
          <w:footerReference w:type="even" r:id="rId9"/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:rsidR="00F33372" w:rsidRPr="000F65EB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0F65EB">
        <w:rPr>
          <w:rFonts w:ascii="Times New Roman" w:hAnsi="Times New Roman"/>
        </w:rPr>
        <w:lastRenderedPageBreak/>
        <w:t>Well-organized</w:t>
      </w:r>
      <w:r w:rsidR="000F65EB" w:rsidRPr="000F65EB">
        <w:rPr>
          <w:rFonts w:ascii="Times New Roman" w:hAnsi="Times New Roman"/>
        </w:rPr>
        <w:t xml:space="preserve"> &amp;</w:t>
      </w:r>
      <w:r w:rsidR="000F65EB">
        <w:rPr>
          <w:rFonts w:ascii="Times New Roman" w:hAnsi="Times New Roman"/>
        </w:rPr>
        <w:t xml:space="preserve"> d</w:t>
      </w:r>
      <w:r w:rsidRPr="000F65EB">
        <w:rPr>
          <w:rFonts w:ascii="Times New Roman" w:hAnsi="Times New Roman"/>
        </w:rPr>
        <w:t>etailed oriented</w:t>
      </w:r>
    </w:p>
    <w:p w:rsidR="00F33372" w:rsidRPr="00625331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625331">
        <w:rPr>
          <w:rFonts w:ascii="Times New Roman" w:hAnsi="Times New Roman"/>
        </w:rPr>
        <w:t>Quick learner</w:t>
      </w:r>
    </w:p>
    <w:p w:rsidR="00F33372" w:rsidRPr="00625331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625331">
        <w:rPr>
          <w:rFonts w:ascii="Times New Roman" w:hAnsi="Times New Roman"/>
        </w:rPr>
        <w:t>Effectively prioritizes responsibilities</w:t>
      </w:r>
    </w:p>
    <w:p w:rsidR="00F33372" w:rsidRPr="00625331" w:rsidRDefault="00F33372" w:rsidP="00F33372">
      <w:pPr>
        <w:pStyle w:val="ListBullet"/>
      </w:pPr>
    </w:p>
    <w:p w:rsidR="00F33372" w:rsidRPr="00625331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625331">
        <w:rPr>
          <w:rFonts w:ascii="Times New Roman" w:hAnsi="Times New Roman"/>
        </w:rPr>
        <w:lastRenderedPageBreak/>
        <w:t>Pay attention to detail</w:t>
      </w:r>
    </w:p>
    <w:p w:rsidR="00F33372" w:rsidRPr="00625331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625331">
        <w:rPr>
          <w:rFonts w:ascii="Times New Roman" w:hAnsi="Times New Roman"/>
        </w:rPr>
        <w:t>Ability to multi-task</w:t>
      </w:r>
    </w:p>
    <w:p w:rsidR="00F33372" w:rsidRPr="00625331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625331">
        <w:rPr>
          <w:rFonts w:ascii="Times New Roman" w:hAnsi="Times New Roman"/>
        </w:rPr>
        <w:t>Active listening</w:t>
      </w:r>
    </w:p>
    <w:p w:rsidR="00F33372" w:rsidRDefault="00F33372" w:rsidP="000D3C5E">
      <w:pPr>
        <w:pStyle w:val="ListBullet"/>
        <w:numPr>
          <w:ilvl w:val="0"/>
          <w:numId w:val="16"/>
        </w:numPr>
        <w:rPr>
          <w:rFonts w:ascii="Times New Roman" w:hAnsi="Times New Roman"/>
        </w:rPr>
      </w:pPr>
      <w:r w:rsidRPr="00625331">
        <w:rPr>
          <w:rFonts w:ascii="Times New Roman" w:hAnsi="Times New Roman"/>
        </w:rPr>
        <w:t>Quality customer service</w:t>
      </w:r>
    </w:p>
    <w:p w:rsidR="00957CA5" w:rsidRPr="0044471D" w:rsidRDefault="00957CA5" w:rsidP="005271FA">
      <w:pPr>
        <w:pStyle w:val="ListBullet"/>
        <w:rPr>
          <w:b/>
        </w:rPr>
        <w:sectPr w:rsidR="00957CA5" w:rsidRPr="0044471D" w:rsidSect="00957CA5">
          <w:type w:val="continuous"/>
          <w:pgSz w:w="12240" w:h="15840" w:code="1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p w:rsidR="00957CA5" w:rsidRPr="00625331" w:rsidRDefault="00F33372" w:rsidP="00957CA5">
      <w:pPr>
        <w:rPr>
          <w:rFonts w:ascii="Times New Roman" w:hAnsi="Times New Roman"/>
          <w:sz w:val="24"/>
          <w:szCs w:val="24"/>
        </w:rPr>
      </w:pPr>
      <w:r w:rsidRPr="00625331">
        <w:rPr>
          <w:rFonts w:ascii="Times New Roman" w:hAnsi="Times New Roman"/>
          <w:b/>
          <w:sz w:val="24"/>
          <w:szCs w:val="24"/>
        </w:rPr>
        <w:lastRenderedPageBreak/>
        <w:t>FUNCTIONAL RESPONSIBILITIES</w:t>
      </w:r>
    </w:p>
    <w:p w:rsidR="001E1771" w:rsidRDefault="004B09E4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Work with the developmentally disabled adults who were retired or no longer working.</w:t>
      </w:r>
    </w:p>
    <w:p w:rsidR="004B09E4" w:rsidRDefault="004B09E4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Licensed by the Colorado State Board of Nursing to give medications.</w:t>
      </w:r>
    </w:p>
    <w:p w:rsidR="004B09E4" w:rsidRDefault="004B09E4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Responsible for taking blood pressures and blood count.</w:t>
      </w:r>
    </w:p>
    <w:p w:rsidR="004B09E4" w:rsidRDefault="004B09E4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Taught foster disabled foster child daily living skills and administered and monitored medications.</w:t>
      </w:r>
    </w:p>
    <w:p w:rsidR="004B09E4" w:rsidRDefault="004B09E4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Implement team meetings with family therapists, doctors, social workers and guardians.</w:t>
      </w:r>
    </w:p>
    <w:p w:rsidR="004B09E4" w:rsidRDefault="004B09E4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Taught developmentally disabled adults living skills.</w:t>
      </w:r>
    </w:p>
    <w:p w:rsidR="000F65EB" w:rsidRPr="00625331" w:rsidRDefault="000F65EB" w:rsidP="001E1771">
      <w:pPr>
        <w:pStyle w:val="NoSpacing"/>
        <w:numPr>
          <w:ilvl w:val="0"/>
          <w:numId w:val="2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Communicates effectively with peers, supervisors and public.</w:t>
      </w:r>
    </w:p>
    <w:p w:rsidR="00D749C1" w:rsidRPr="0044471D" w:rsidRDefault="00D749C1" w:rsidP="00A63364">
      <w:pPr>
        <w:rPr>
          <w:b/>
        </w:rPr>
      </w:pPr>
    </w:p>
    <w:p w:rsidR="005B0582" w:rsidRPr="00625331" w:rsidRDefault="003C6550" w:rsidP="005B0582">
      <w:pPr>
        <w:rPr>
          <w:rFonts w:ascii="Times New Roman" w:hAnsi="Times New Roman"/>
          <w:sz w:val="24"/>
          <w:szCs w:val="24"/>
        </w:rPr>
      </w:pPr>
      <w:r w:rsidRPr="00625331">
        <w:rPr>
          <w:rFonts w:ascii="Times New Roman" w:hAnsi="Times New Roman"/>
          <w:b/>
          <w:sz w:val="24"/>
          <w:szCs w:val="24"/>
        </w:rPr>
        <w:t>EMPLOYMENT HISTORY</w:t>
      </w:r>
    </w:p>
    <w:p w:rsidR="00625331" w:rsidRDefault="00625331" w:rsidP="00726385">
      <w:pPr>
        <w:pStyle w:val="ListBullet"/>
        <w:tabs>
          <w:tab w:val="left" w:pos="5760"/>
        </w:tabs>
        <w:ind w:left="360"/>
        <w:rPr>
          <w:rFonts w:ascii="Californian FB" w:hAnsi="Californian FB" w:cs="Mongolian Baiti"/>
          <w:b/>
        </w:rPr>
        <w:sectPr w:rsidR="00625331" w:rsidSect="00957CA5">
          <w:type w:val="continuous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:rsidR="003C6550" w:rsidRDefault="004B09E4" w:rsidP="004B09E4">
      <w:pPr>
        <w:pStyle w:val="ListBullet"/>
        <w:ind w:left="360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Licensed Health Care Tech</w:t>
      </w:r>
    </w:p>
    <w:p w:rsidR="004B09E4" w:rsidRDefault="004B09E4" w:rsidP="004B09E4">
      <w:pPr>
        <w:pStyle w:val="ListBulle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Wheatridge Regional Center; Wheatridge, CO</w:t>
      </w:r>
    </w:p>
    <w:p w:rsidR="004B09E4" w:rsidRDefault="004B09E4" w:rsidP="004B09E4">
      <w:pPr>
        <w:pStyle w:val="ListBullet"/>
        <w:ind w:left="360"/>
        <w:rPr>
          <w:rFonts w:ascii="Times New Roman" w:hAnsi="Times New Roman"/>
        </w:rPr>
      </w:pPr>
    </w:p>
    <w:p w:rsidR="004B09E4" w:rsidRDefault="004B09E4" w:rsidP="004B09E4">
      <w:pPr>
        <w:pStyle w:val="ListBullet"/>
        <w:ind w:left="360"/>
        <w:rPr>
          <w:rFonts w:ascii="Times New Roman" w:hAnsi="Times New Roman"/>
        </w:rPr>
      </w:pPr>
    </w:p>
    <w:p w:rsidR="004B09E4" w:rsidRDefault="004B09E4" w:rsidP="004B09E4">
      <w:pPr>
        <w:pStyle w:val="ListBullet"/>
        <w:ind w:left="360"/>
        <w:rPr>
          <w:rFonts w:ascii="Times New Roman" w:hAnsi="Times New Roman"/>
        </w:rPr>
      </w:pPr>
    </w:p>
    <w:p w:rsidR="004B09E4" w:rsidRPr="004B09E4" w:rsidRDefault="004B09E4" w:rsidP="004B09E4">
      <w:pPr>
        <w:pStyle w:val="ListBullet"/>
        <w:ind w:left="360"/>
        <w:rPr>
          <w:rFonts w:ascii="Times New Roman" w:hAnsi="Times New Roman"/>
          <w:i/>
        </w:rPr>
      </w:pPr>
      <w:r w:rsidRPr="004B09E4">
        <w:rPr>
          <w:rFonts w:ascii="Times New Roman" w:hAnsi="Times New Roman"/>
          <w:i/>
        </w:rPr>
        <w:t>Foster Care Parent</w:t>
      </w:r>
    </w:p>
    <w:p w:rsidR="004B09E4" w:rsidRDefault="004B09E4" w:rsidP="004B09E4">
      <w:pPr>
        <w:pStyle w:val="ListBulle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Arapahoe County Social Services; Aurora, CO</w:t>
      </w:r>
    </w:p>
    <w:p w:rsidR="004B09E4" w:rsidRDefault="004B09E4" w:rsidP="004B09E4">
      <w:pPr>
        <w:pStyle w:val="ListBullet"/>
        <w:ind w:left="360"/>
        <w:rPr>
          <w:rFonts w:ascii="Times New Roman" w:hAnsi="Times New Roman"/>
        </w:rPr>
      </w:pPr>
    </w:p>
    <w:p w:rsidR="000F65EB" w:rsidRDefault="000F65EB" w:rsidP="004B09E4">
      <w:pPr>
        <w:pStyle w:val="ListBullet"/>
        <w:ind w:left="360"/>
        <w:rPr>
          <w:rFonts w:ascii="Times New Roman" w:hAnsi="Times New Roman"/>
          <w:i/>
        </w:rPr>
        <w:sectPr w:rsidR="000F65EB" w:rsidSect="004B09E4">
          <w:type w:val="continuous"/>
          <w:pgSz w:w="12240" w:h="15840" w:code="1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p w:rsidR="004B09E4" w:rsidRPr="004B09E4" w:rsidRDefault="004B09E4" w:rsidP="000F65EB">
      <w:pPr>
        <w:pStyle w:val="ListBullet"/>
        <w:ind w:left="360"/>
        <w:jc w:val="center"/>
        <w:rPr>
          <w:rFonts w:ascii="Times New Roman" w:hAnsi="Times New Roman"/>
          <w:i/>
        </w:rPr>
      </w:pPr>
      <w:r w:rsidRPr="004B09E4">
        <w:rPr>
          <w:rFonts w:ascii="Times New Roman" w:hAnsi="Times New Roman"/>
          <w:i/>
        </w:rPr>
        <w:lastRenderedPageBreak/>
        <w:t>Certified Nursing Assistant</w:t>
      </w:r>
    </w:p>
    <w:p w:rsidR="004B09E4" w:rsidRDefault="004B09E4" w:rsidP="000F65EB">
      <w:pPr>
        <w:pStyle w:val="ListBullet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Wheatridge Regional Center; Wheatridge, CO</w:t>
      </w:r>
    </w:p>
    <w:p w:rsidR="004B09E4" w:rsidRDefault="004B09E4" w:rsidP="000F65EB">
      <w:pPr>
        <w:pStyle w:val="ListBullet"/>
        <w:ind w:left="360"/>
        <w:jc w:val="center"/>
        <w:rPr>
          <w:rFonts w:cs="Mongolian Baiti"/>
          <w:b/>
        </w:rPr>
        <w:sectPr w:rsidR="004B09E4" w:rsidSect="000F65EB">
          <w:type w:val="continuous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:rsidR="000F65EB" w:rsidRDefault="000F65EB" w:rsidP="004B09E4">
      <w:pPr>
        <w:pStyle w:val="ListBullet"/>
        <w:ind w:left="360"/>
        <w:rPr>
          <w:rFonts w:cs="Mongolian Baiti"/>
          <w:b/>
        </w:rPr>
        <w:sectPr w:rsidR="000F65EB" w:rsidSect="00957CA5">
          <w:type w:val="continuous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:rsidR="004B09E4" w:rsidRDefault="004B09E4" w:rsidP="004B09E4">
      <w:pPr>
        <w:pStyle w:val="ListBullet"/>
        <w:ind w:left="360"/>
        <w:rPr>
          <w:rFonts w:cs="Mongolian Baiti"/>
          <w:b/>
        </w:rPr>
      </w:pPr>
    </w:p>
    <w:p w:rsidR="003C6550" w:rsidRPr="00625331" w:rsidRDefault="003C6550" w:rsidP="003C6550">
      <w:pPr>
        <w:rPr>
          <w:rFonts w:ascii="Times New Roman" w:hAnsi="Times New Roman"/>
          <w:b/>
          <w:sz w:val="24"/>
          <w:szCs w:val="24"/>
        </w:rPr>
      </w:pPr>
      <w:r w:rsidRPr="00625331">
        <w:rPr>
          <w:rFonts w:ascii="Times New Roman" w:hAnsi="Times New Roman"/>
          <w:b/>
          <w:sz w:val="24"/>
          <w:szCs w:val="24"/>
        </w:rPr>
        <w:t>EDUCAT</w:t>
      </w:r>
      <w:bookmarkStart w:id="0" w:name="_GoBack"/>
      <w:bookmarkEnd w:id="0"/>
      <w:r w:rsidRPr="00625331">
        <w:rPr>
          <w:rFonts w:ascii="Times New Roman" w:hAnsi="Times New Roman"/>
          <w:b/>
          <w:sz w:val="24"/>
          <w:szCs w:val="24"/>
        </w:rPr>
        <w:t>ION</w:t>
      </w:r>
    </w:p>
    <w:p w:rsidR="00625331" w:rsidRPr="00625331" w:rsidRDefault="00625331" w:rsidP="003C6550">
      <w:pPr>
        <w:pStyle w:val="NoSpacing"/>
        <w:rPr>
          <w:rFonts w:ascii="Times New Roman" w:hAnsi="Times New Roman"/>
        </w:rPr>
        <w:sectPr w:rsidR="00625331" w:rsidRPr="00625331" w:rsidSect="00957CA5">
          <w:type w:val="continuous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:rsidR="003C6550" w:rsidRPr="00625331" w:rsidRDefault="004B09E4" w:rsidP="003C6550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Cosmetologist</w:t>
      </w:r>
    </w:p>
    <w:p w:rsidR="003C6550" w:rsidRPr="00625331" w:rsidRDefault="004B09E4" w:rsidP="003C655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Empire Beauty School</w:t>
      </w:r>
    </w:p>
    <w:p w:rsidR="003C6550" w:rsidRPr="00625331" w:rsidRDefault="004B09E4" w:rsidP="003C655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Arvada, CO</w:t>
      </w:r>
    </w:p>
    <w:p w:rsidR="003C6550" w:rsidRPr="00A94328" w:rsidRDefault="004B09E4" w:rsidP="003C6550">
      <w:pPr>
        <w:pStyle w:val="NoSpacing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Expected graduation date: 11/2013</w:t>
      </w:r>
    </w:p>
    <w:p w:rsidR="003C6550" w:rsidRPr="00A94328" w:rsidRDefault="004B09E4" w:rsidP="003C6550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Diploma</w:t>
      </w:r>
    </w:p>
    <w:p w:rsidR="003C6550" w:rsidRPr="00625331" w:rsidRDefault="004B09E4" w:rsidP="003C655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Manual High School</w:t>
      </w:r>
    </w:p>
    <w:p w:rsidR="003C6550" w:rsidRPr="00625331" w:rsidRDefault="004B09E4" w:rsidP="003C655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Denver, CO</w:t>
      </w:r>
    </w:p>
    <w:p w:rsidR="003C6550" w:rsidRPr="00625331" w:rsidRDefault="003C6550" w:rsidP="003C6550">
      <w:pPr>
        <w:pStyle w:val="NoSpacing"/>
        <w:rPr>
          <w:rFonts w:ascii="Times New Roman" w:hAnsi="Times New Roman"/>
        </w:rPr>
      </w:pPr>
    </w:p>
    <w:p w:rsidR="00625331" w:rsidRPr="00625331" w:rsidRDefault="00625331" w:rsidP="00CD076F">
      <w:pPr>
        <w:pStyle w:val="ListBullet"/>
        <w:ind w:left="360"/>
        <w:rPr>
          <w:rFonts w:ascii="Times New Roman" w:hAnsi="Times New Roman"/>
          <w:b/>
        </w:rPr>
        <w:sectPr w:rsidR="00625331" w:rsidRPr="00625331" w:rsidSect="00625331">
          <w:type w:val="continuous"/>
          <w:pgSz w:w="12240" w:h="15840" w:code="1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p w:rsidR="00957CA5" w:rsidRPr="00625331" w:rsidRDefault="00957CA5" w:rsidP="004B339D">
      <w:pPr>
        <w:pStyle w:val="ListBullet"/>
        <w:ind w:left="360"/>
        <w:rPr>
          <w:rFonts w:ascii="Times New Roman" w:hAnsi="Times New Roman"/>
          <w:b/>
          <w:i/>
        </w:rPr>
      </w:pPr>
    </w:p>
    <w:sectPr w:rsidR="00957CA5" w:rsidRPr="00625331" w:rsidSect="00957CA5">
      <w:type w:val="continuous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09" w:rsidRDefault="00676909">
      <w:r>
        <w:separator/>
      </w:r>
    </w:p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</w:endnote>
  <w:endnote w:type="continuationSeparator" w:id="0">
    <w:p w:rsidR="00676909" w:rsidRDefault="00676909">
      <w:r>
        <w:continuationSeparator/>
      </w:r>
    </w:p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ongolian Baiti"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A" w:rsidRDefault="003C655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9130" cy="8229600"/>
              <wp:effectExtent l="0" t="0" r="0" b="0"/>
              <wp:wrapNone/>
              <wp:docPr id="8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5A" w:rsidRDefault="00F77C5A">
                          <w:pPr>
                            <w:pStyle w:val="GrayText"/>
                          </w:pPr>
                          <w:r>
                            <w:t>Dionne N. Williams</w:t>
                          </w:r>
                        </w:p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30" style="position:absolute;margin-left:0;margin-top:0;width:51.9pt;height:9in;z-index:251658240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" o:allowincell="f" filled="f" stroked="f">
              <v:textbox style="layout-flow:vertical;mso-layout-flow-alt:bottom-to-top" inset="3.6pt,,14.4pt,7.2pt">
                <w:txbxContent>
                  <w:p w:rsidR="00F77C5A" w:rsidRDefault="00F77C5A">
                    <w:pPr>
                      <w:pStyle w:val="GrayText"/>
                    </w:pPr>
                    <w:r>
                      <w:t>Dionne N. Williams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2065" b="12700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6" o:spid="_x0000_s1026" style="position:absolute;margin-left:0;margin-top:0;width:562.05pt;height:743.45pt;z-index:25165721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0" b="0"/>
              <wp:wrapNone/>
              <wp:docPr id="6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5A" w:rsidRPr="002132BB" w:rsidRDefault="003C357C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1D5525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77C5A" w:rsidRPr="002132BB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31" style="position:absolute;margin-left:0;margin-top:0;width:41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" o:allowincell="f" fillcolor="#d34817" stroked="f">
              <v:textbox inset="0,0,0,0">
                <w:txbxContent>
                  <w:p w:rsidR="00F77C5A" w:rsidRPr="002132BB" w:rsidRDefault="003C357C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1D5525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77C5A" w:rsidRPr="002132BB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A" w:rsidRDefault="003C6550">
    <w:pPr>
      <w:rPr>
        <w:sz w:val="10"/>
        <w:szCs w:val="10"/>
      </w:rPr>
    </w:pP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255270</wp:posOffset>
              </wp:positionH>
              <wp:positionV relativeFrom="page">
                <wp:posOffset>914400</wp:posOffset>
              </wp:positionV>
              <wp:extent cx="659130" cy="8229600"/>
              <wp:effectExtent l="0" t="0" r="7620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385" w:rsidRDefault="00726385"/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_x0000_s1032" style="position:absolute;margin-left:20.1pt;margin-top:1in;width:51.9pt;height:9in;z-index:251661312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" o:allowincell="f" filled="f" stroked="f">
              <v:textbox style="layout-flow:vertical;mso-layout-flow-alt:bottom-to-top" inset="14.4pt,,3.6pt,7.2pt">
                <w:txbxContent>
                  <w:p w:rsidR="00726385" w:rsidRDefault="00726385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955" cy="9435465"/>
              <wp:effectExtent l="0" t="0" r="12065" b="12700"/>
              <wp:wrapNone/>
              <wp:docPr id="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2955" cy="943546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9" o:spid="_x0000_s1026" style="position:absolute;margin-left:0;margin-top:0;width:561.65pt;height:742.9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393065</wp:posOffset>
              </wp:positionH>
              <wp:positionV relativeFrom="page">
                <wp:posOffset>9144000</wp:posOffset>
              </wp:positionV>
              <wp:extent cx="520700" cy="520700"/>
              <wp:effectExtent l="2540" t="0" r="635" b="3175"/>
              <wp:wrapNone/>
              <wp:docPr id="1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B7C" w:rsidRDefault="00836B7C">
                          <w:pPr>
                            <w:pStyle w:val="NoSpacing"/>
                            <w:jc w:val="center"/>
                          </w:pPr>
                        </w:p>
                        <w:p w:rsidR="00F77C5A" w:rsidRPr="002132BB" w:rsidRDefault="003C357C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1D5525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B09E4" w:rsidRPr="004B09E4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3" style="position:absolute;margin-left:30.95pt;margin-top:10in;width:41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" o:allowincell="f" fillcolor="#365f91 [2404]" stroked="f">
              <v:textbox inset="0,0,0,0">
                <w:txbxContent>
                  <w:p w:rsidR="00836B7C" w:rsidRDefault="00836B7C">
                    <w:pPr>
                      <w:pStyle w:val="NoSpacing"/>
                      <w:jc w:val="center"/>
                    </w:pPr>
                  </w:p>
                  <w:p w:rsidR="00F77C5A" w:rsidRPr="002132BB" w:rsidRDefault="003C357C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1D5525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B09E4" w:rsidRPr="004B09E4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F77C5A" w:rsidRDefault="00F77C5A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A" w:rsidRDefault="003C655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31020"/>
              <wp:effectExtent l="0" t="0" r="12065" b="1270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310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1" o:spid="_x0000_s1026" style="position:absolute;margin-left:0;margin-top:0;width:561.7pt;height:742.6pt;z-index:2516551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" o:allowincell="f" filled="f" fillcolor="black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09" w:rsidRDefault="00676909">
      <w:r>
        <w:separator/>
      </w:r>
    </w:p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</w:footnote>
  <w:footnote w:type="continuationSeparator" w:id="0">
    <w:p w:rsidR="00676909" w:rsidRDefault="00676909">
      <w:r>
        <w:continuationSeparator/>
      </w:r>
    </w:p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  <w:p w:rsidR="00676909" w:rsidRDefault="006769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5134"/>
      </v:shape>
    </w:pict>
  </w:numPicBullet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>
    <w:nsid w:val="FFFFFF89"/>
    <w:multiLevelType w:val="singleLevel"/>
    <w:tmpl w:val="04090007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9D3511"/>
      </w:rPr>
    </w:lvl>
  </w:abstractNum>
  <w:abstractNum w:abstractNumId="5">
    <w:nsid w:val="278A1469"/>
    <w:multiLevelType w:val="hybridMultilevel"/>
    <w:tmpl w:val="67349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AA2F88"/>
    <w:multiLevelType w:val="hybridMultilevel"/>
    <w:tmpl w:val="4F5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A7049"/>
    <w:multiLevelType w:val="hybridMultilevel"/>
    <w:tmpl w:val="D884D0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9D35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D8"/>
    <w:rsid w:val="00001236"/>
    <w:rsid w:val="000221C0"/>
    <w:rsid w:val="000372A3"/>
    <w:rsid w:val="00042F8B"/>
    <w:rsid w:val="00045CAD"/>
    <w:rsid w:val="00047F38"/>
    <w:rsid w:val="00066CF3"/>
    <w:rsid w:val="00077152"/>
    <w:rsid w:val="00090D9C"/>
    <w:rsid w:val="000945F3"/>
    <w:rsid w:val="000D3C5E"/>
    <w:rsid w:val="000F65EB"/>
    <w:rsid w:val="001363DE"/>
    <w:rsid w:val="00146D4D"/>
    <w:rsid w:val="001507C5"/>
    <w:rsid w:val="00152663"/>
    <w:rsid w:val="00154256"/>
    <w:rsid w:val="001C1744"/>
    <w:rsid w:val="001D5525"/>
    <w:rsid w:val="001E1771"/>
    <w:rsid w:val="001F0B6C"/>
    <w:rsid w:val="001F29A9"/>
    <w:rsid w:val="002132BB"/>
    <w:rsid w:val="00220E3D"/>
    <w:rsid w:val="00222C28"/>
    <w:rsid w:val="00247445"/>
    <w:rsid w:val="0024767F"/>
    <w:rsid w:val="00263951"/>
    <w:rsid w:val="002679AF"/>
    <w:rsid w:val="00280666"/>
    <w:rsid w:val="00285676"/>
    <w:rsid w:val="00292C67"/>
    <w:rsid w:val="0037485E"/>
    <w:rsid w:val="003A1CBB"/>
    <w:rsid w:val="003B3DF7"/>
    <w:rsid w:val="003C34DE"/>
    <w:rsid w:val="003C357C"/>
    <w:rsid w:val="003C6550"/>
    <w:rsid w:val="003E0BFB"/>
    <w:rsid w:val="003F3A57"/>
    <w:rsid w:val="003F5AAD"/>
    <w:rsid w:val="00411526"/>
    <w:rsid w:val="00441B18"/>
    <w:rsid w:val="0044471D"/>
    <w:rsid w:val="00454A3D"/>
    <w:rsid w:val="00470A5A"/>
    <w:rsid w:val="00471B3B"/>
    <w:rsid w:val="00486BA3"/>
    <w:rsid w:val="004B09E4"/>
    <w:rsid w:val="004B339D"/>
    <w:rsid w:val="004C3659"/>
    <w:rsid w:val="004F66E1"/>
    <w:rsid w:val="00500D44"/>
    <w:rsid w:val="00517DE5"/>
    <w:rsid w:val="005271FA"/>
    <w:rsid w:val="00535DE2"/>
    <w:rsid w:val="005617C4"/>
    <w:rsid w:val="005661B9"/>
    <w:rsid w:val="00573F69"/>
    <w:rsid w:val="00594A04"/>
    <w:rsid w:val="005B0582"/>
    <w:rsid w:val="005C3852"/>
    <w:rsid w:val="005E4421"/>
    <w:rsid w:val="00607702"/>
    <w:rsid w:val="00625331"/>
    <w:rsid w:val="00657BF2"/>
    <w:rsid w:val="00676909"/>
    <w:rsid w:val="006B7C62"/>
    <w:rsid w:val="00717E2C"/>
    <w:rsid w:val="00726385"/>
    <w:rsid w:val="007606FB"/>
    <w:rsid w:val="0076108E"/>
    <w:rsid w:val="007641C9"/>
    <w:rsid w:val="00790C71"/>
    <w:rsid w:val="007E04FA"/>
    <w:rsid w:val="007E1A7F"/>
    <w:rsid w:val="00812973"/>
    <w:rsid w:val="00825E12"/>
    <w:rsid w:val="00836B7C"/>
    <w:rsid w:val="00866D46"/>
    <w:rsid w:val="00887F05"/>
    <w:rsid w:val="0089007D"/>
    <w:rsid w:val="0090186C"/>
    <w:rsid w:val="00957CA5"/>
    <w:rsid w:val="0098382C"/>
    <w:rsid w:val="009854DD"/>
    <w:rsid w:val="00994FD5"/>
    <w:rsid w:val="009A59DF"/>
    <w:rsid w:val="009C0EC9"/>
    <w:rsid w:val="009C2B8D"/>
    <w:rsid w:val="009C49B2"/>
    <w:rsid w:val="009F228E"/>
    <w:rsid w:val="00A131E1"/>
    <w:rsid w:val="00A26DEF"/>
    <w:rsid w:val="00A37267"/>
    <w:rsid w:val="00A63364"/>
    <w:rsid w:val="00A94328"/>
    <w:rsid w:val="00AA4AD2"/>
    <w:rsid w:val="00AD4276"/>
    <w:rsid w:val="00B05925"/>
    <w:rsid w:val="00B452B5"/>
    <w:rsid w:val="00B51B59"/>
    <w:rsid w:val="00B6363C"/>
    <w:rsid w:val="00B90463"/>
    <w:rsid w:val="00BB77CD"/>
    <w:rsid w:val="00BC1070"/>
    <w:rsid w:val="00C93A05"/>
    <w:rsid w:val="00CA65A7"/>
    <w:rsid w:val="00CB75D8"/>
    <w:rsid w:val="00CB7FF3"/>
    <w:rsid w:val="00CD076F"/>
    <w:rsid w:val="00CF06B4"/>
    <w:rsid w:val="00D03F8B"/>
    <w:rsid w:val="00D045C5"/>
    <w:rsid w:val="00D30831"/>
    <w:rsid w:val="00D32BDF"/>
    <w:rsid w:val="00D51A02"/>
    <w:rsid w:val="00D749C1"/>
    <w:rsid w:val="00DB0E3F"/>
    <w:rsid w:val="00DE2D14"/>
    <w:rsid w:val="00DE3A98"/>
    <w:rsid w:val="00E06069"/>
    <w:rsid w:val="00E071FA"/>
    <w:rsid w:val="00E10204"/>
    <w:rsid w:val="00E109B6"/>
    <w:rsid w:val="00E26E3A"/>
    <w:rsid w:val="00E52A06"/>
    <w:rsid w:val="00E54916"/>
    <w:rsid w:val="00E86D9F"/>
    <w:rsid w:val="00EB1D2F"/>
    <w:rsid w:val="00EC45C9"/>
    <w:rsid w:val="00ED2472"/>
    <w:rsid w:val="00EE46B5"/>
    <w:rsid w:val="00F1086D"/>
    <w:rsid w:val="00F33372"/>
    <w:rsid w:val="00F552FB"/>
    <w:rsid w:val="00F56AE4"/>
    <w:rsid w:val="00F61208"/>
    <w:rsid w:val="00F77C5A"/>
    <w:rsid w:val="00F86CF7"/>
    <w:rsid w:val="00F8783A"/>
    <w:rsid w:val="00FA03FD"/>
    <w:rsid w:val="00FC0140"/>
    <w:rsid w:val="00FC2B73"/>
    <w:rsid w:val="00FD11EF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erpetua" w:eastAsia="Perpetua" w:hAnsi="Perpetua" w:cs="Perpetu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50"/>
    <w:pPr>
      <w:spacing w:after="160" w:line="276" w:lineRule="auto"/>
    </w:pPr>
    <w:rPr>
      <w:rFonts w:cs="Times New Roman"/>
      <w:color w:val="000000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3DE"/>
    <w:pPr>
      <w:spacing w:before="300" w:after="40" w:line="240" w:lineRule="auto"/>
      <w:outlineLvl w:val="0"/>
    </w:pPr>
    <w:rPr>
      <w:rFonts w:ascii="Franklin Gothic Book" w:hAnsi="Franklin Gothic Book"/>
      <w:b/>
      <w:color w:val="9D3511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63DE"/>
    <w:pPr>
      <w:spacing w:before="240" w:after="40" w:line="240" w:lineRule="auto"/>
      <w:outlineLvl w:val="1"/>
    </w:pPr>
    <w:rPr>
      <w:rFonts w:ascii="Franklin Gothic Book" w:hAnsi="Franklin Gothic Book"/>
      <w:b/>
      <w:color w:val="9D3511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3DE"/>
    <w:pPr>
      <w:spacing w:before="200" w:after="40" w:line="240" w:lineRule="auto"/>
      <w:outlineLvl w:val="2"/>
    </w:pPr>
    <w:rPr>
      <w:rFonts w:ascii="Franklin Gothic Book" w:hAnsi="Franklin Gothic Book"/>
      <w:b/>
      <w:color w:val="D34817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363DE"/>
    <w:pPr>
      <w:spacing w:before="240" w:after="0"/>
      <w:outlineLvl w:val="3"/>
    </w:pPr>
    <w:rPr>
      <w:rFonts w:ascii="Franklin Gothic Book" w:hAnsi="Franklin Gothic Book"/>
      <w:b/>
      <w:color w:val="7B6A4D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63DE"/>
    <w:pPr>
      <w:spacing w:before="200" w:after="0"/>
      <w:outlineLvl w:val="4"/>
    </w:pPr>
    <w:rPr>
      <w:rFonts w:ascii="Franklin Gothic Book" w:hAnsi="Franklin Gothic Book"/>
      <w:b/>
      <w:i/>
      <w:color w:val="7B6A4D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63DE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63DE"/>
    <w:pPr>
      <w:spacing w:before="200" w:after="0"/>
      <w:outlineLvl w:val="6"/>
    </w:pPr>
    <w:rPr>
      <w:rFonts w:ascii="Franklin Gothic Book" w:hAnsi="Franklin Gothic Book"/>
      <w:i/>
      <w:color w:val="5246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363DE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63DE"/>
    <w:pPr>
      <w:spacing w:before="200" w:after="0"/>
      <w:outlineLvl w:val="8"/>
    </w:pPr>
    <w:rPr>
      <w:rFonts w:ascii="Franklin Gothic Book" w:hAnsi="Franklin Gothic Book"/>
      <w:i/>
      <w:color w:val="D34817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="Franklin Gothic Book" w:hAnsi="Franklin Gothic Book" w:cs="Times New Roman"/>
      <w:b/>
      <w:color w:val="9D3511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="Franklin Gothic Book" w:hAnsi="Franklin Gothic Book" w:cs="Times New Roman"/>
      <w:b/>
      <w:color w:val="9D3511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="Franklin Gothic Book" w:hAnsi="Franklin Gothic Book" w:cs="Times New Roman"/>
      <w:b/>
      <w:color w:val="D34817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="Franklin Gothic Book" w:hAnsi="Franklin Gothic Book" w:cs="Times New Roman"/>
      <w:b/>
      <w:color w:val="7B6A4D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="Franklin Gothic Book" w:hAnsi="Franklin Gothic Book" w:cs="Times New Roman"/>
      <w:b/>
      <w:i/>
      <w:color w:val="7B6A4D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="Franklin Gothic Book" w:hAnsi="Franklin Gothic Book" w:cs="Times New Roman"/>
      <w:color w:val="524633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="Franklin Gothic Book" w:hAnsi="Franklin Gothic Book" w:cs="Times New Roman"/>
      <w:i/>
      <w:color w:val="524633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="Franklin Gothic Book" w:hAnsi="Franklin Gothic Book" w:cs="Times New Roman"/>
      <w:color w:val="D34817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="Franklin Gothic Book" w:hAnsi="Franklin Gothic Book" w:cs="Times New Roman"/>
      <w:i/>
      <w:color w:val="D34817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qFormat/>
    <w:rsid w:val="001363DE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smallCaps/>
      <w:color w:val="D3481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="Franklin Gothic Book" w:hAnsi="Franklin Gothic Book" w:cs="Times New Roman"/>
      <w:b/>
      <w:smallCaps/>
      <w:color w:val="D34817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1363DE"/>
    <w:pPr>
      <w:spacing w:after="480" w:line="240" w:lineRule="auto"/>
      <w:jc w:val="center"/>
    </w:pPr>
    <w:rPr>
      <w:rFonts w:ascii="Franklin Gothic Book" w:hAnsi="Franklin Gothic Book" w:cs="Perpetua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="Franklin Gothic Book" w:hAnsi="Franklin Gothic Book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="Perpetua" w:hAnsi="Perpetua"/>
      <w:b/>
      <w:color w:val="9B2D1F"/>
    </w:rPr>
  </w:style>
  <w:style w:type="character" w:styleId="Emphasis">
    <w:name w:val="Emphasis"/>
    <w:uiPriority w:val="20"/>
    <w:qFormat/>
    <w:rsid w:val="001363DE"/>
    <w:rPr>
      <w:b/>
      <w:i/>
      <w:color w:val="404040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="Franklin Gothic Book" w:hAnsi="Franklin Gothic Book"/>
      <w:b/>
      <w:i/>
      <w:color w:val="855D5D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="Franklin Gothic Book" w:hAnsi="Franklin Gothic Book" w:cs="Times New Roman"/>
      <w:b/>
      <w:i/>
      <w:color w:val="855D5D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color w:val="FFFFFF"/>
      <w:sz w:val="32"/>
    </w:rPr>
  </w:style>
  <w:style w:type="table" w:styleId="TableGrid">
    <w:name w:val="Table Grid"/>
    <w:basedOn w:val="TableNormal"/>
    <w:uiPriority w:val="1"/>
    <w:qFormat/>
    <w:rsid w:val="001363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qFormat/>
    <w:rsid w:val="001363DE"/>
    <w:pPr>
      <w:spacing w:after="0" w:line="240" w:lineRule="auto"/>
    </w:pPr>
    <w:rPr>
      <w:bCs/>
      <w:smallCaps/>
      <w:color w:val="732117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/>
        <w:bottom w:val="single" w:sz="24" w:space="10" w:color="EE8C69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1363DE"/>
    <w:rPr>
      <w:color w:val="CC9900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="Franklin Gothic Book" w:hAnsi="Franklin Gothic Book"/>
      <w:b/>
      <w:color w:val="D34817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="Franklin Gothic Book" w:hAnsi="Franklin Gothic Book" w:cs="Times New Roman"/>
      <w:i/>
      <w:color w:val="855D5D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="Perpetua" w:hAnsi="Perpetua" w:cs="Times New Roman"/>
      <w:b/>
      <w:i/>
      <w:smallCaps/>
      <w:color w:val="9B2D1F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="Perpetua" w:hAnsi="Perpetua" w:cs="Times New Roman"/>
      <w:i/>
      <w:color w:val="737373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="Franklin Gothic Book" w:hAnsi="Franklin Gothic Book" w:cs="Times New Roman"/>
      <w:color w:val="696464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="Franklin Gothic Book" w:hAnsi="Franklin Gothic Book"/>
      <w:b/>
      <w:color w:val="D34817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="Franklin Gothic Book" w:hAnsi="Franklin Gothic Book"/>
      <w:color w:val="696464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="Franklin Gothic Book" w:hAnsi="Franklin Gothic Book" w:cs="Times New Roman"/>
      <w:b/>
      <w:color w:val="9B2D1F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="Franklin Gothic Book" w:hAnsi="Franklin Gothic Book" w:cs="Times New Roman"/>
      <w:b/>
      <w:color w:val="D34817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line="276" w:lineRule="auto"/>
      <w:ind w:left="360" w:hanging="360"/>
      <w:contextualSpacing/>
    </w:pPr>
    <w:rPr>
      <w:rFonts w:cs="Times New Roman"/>
      <w:color w:val="000000"/>
      <w:sz w:val="22"/>
    </w:rPr>
  </w:style>
  <w:style w:type="paragraph" w:customStyle="1" w:styleId="GrayText">
    <w:name w:val="Gray Text"/>
    <w:basedOn w:val="NoSpacing"/>
    <w:unhideWhenUsed/>
    <w:qFormat/>
    <w:rsid w:val="001363DE"/>
    <w:rPr>
      <w:rFonts w:ascii="Franklin Gothic Book" w:hAnsi="Franklin Gothic Book"/>
      <w:color w:val="7F7F7F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table" w:styleId="MediumShading2-Accent5">
    <w:name w:val="Medium Shading 2 Accent 5"/>
    <w:basedOn w:val="TableNormal"/>
    <w:uiPriority w:val="64"/>
    <w:rsid w:val="000D3C5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D3C5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1">
    <w:name w:val="Dark List Accent 1"/>
    <w:basedOn w:val="TableNormal"/>
    <w:uiPriority w:val="70"/>
    <w:rsid w:val="000D3C5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1">
    <w:name w:val="Medium Grid 3 Accent 1"/>
    <w:basedOn w:val="TableNormal"/>
    <w:uiPriority w:val="69"/>
    <w:rsid w:val="000D3C5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1E1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erpetua" w:eastAsia="Perpetua" w:hAnsi="Perpetua" w:cs="Perpetu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50"/>
    <w:pPr>
      <w:spacing w:after="160" w:line="276" w:lineRule="auto"/>
    </w:pPr>
    <w:rPr>
      <w:rFonts w:cs="Times New Roman"/>
      <w:color w:val="000000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3DE"/>
    <w:pPr>
      <w:spacing w:before="300" w:after="40" w:line="240" w:lineRule="auto"/>
      <w:outlineLvl w:val="0"/>
    </w:pPr>
    <w:rPr>
      <w:rFonts w:ascii="Franklin Gothic Book" w:hAnsi="Franklin Gothic Book"/>
      <w:b/>
      <w:color w:val="9D3511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63DE"/>
    <w:pPr>
      <w:spacing w:before="240" w:after="40" w:line="240" w:lineRule="auto"/>
      <w:outlineLvl w:val="1"/>
    </w:pPr>
    <w:rPr>
      <w:rFonts w:ascii="Franklin Gothic Book" w:hAnsi="Franklin Gothic Book"/>
      <w:b/>
      <w:color w:val="9D3511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3DE"/>
    <w:pPr>
      <w:spacing w:before="200" w:after="40" w:line="240" w:lineRule="auto"/>
      <w:outlineLvl w:val="2"/>
    </w:pPr>
    <w:rPr>
      <w:rFonts w:ascii="Franklin Gothic Book" w:hAnsi="Franklin Gothic Book"/>
      <w:b/>
      <w:color w:val="D34817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363DE"/>
    <w:pPr>
      <w:spacing w:before="240" w:after="0"/>
      <w:outlineLvl w:val="3"/>
    </w:pPr>
    <w:rPr>
      <w:rFonts w:ascii="Franklin Gothic Book" w:hAnsi="Franklin Gothic Book"/>
      <w:b/>
      <w:color w:val="7B6A4D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63DE"/>
    <w:pPr>
      <w:spacing w:before="200" w:after="0"/>
      <w:outlineLvl w:val="4"/>
    </w:pPr>
    <w:rPr>
      <w:rFonts w:ascii="Franklin Gothic Book" w:hAnsi="Franklin Gothic Book"/>
      <w:b/>
      <w:i/>
      <w:color w:val="7B6A4D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63DE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63DE"/>
    <w:pPr>
      <w:spacing w:before="200" w:after="0"/>
      <w:outlineLvl w:val="6"/>
    </w:pPr>
    <w:rPr>
      <w:rFonts w:ascii="Franklin Gothic Book" w:hAnsi="Franklin Gothic Book"/>
      <w:i/>
      <w:color w:val="5246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363DE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63DE"/>
    <w:pPr>
      <w:spacing w:before="200" w:after="0"/>
      <w:outlineLvl w:val="8"/>
    </w:pPr>
    <w:rPr>
      <w:rFonts w:ascii="Franklin Gothic Book" w:hAnsi="Franklin Gothic Book"/>
      <w:i/>
      <w:color w:val="D34817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="Franklin Gothic Book" w:hAnsi="Franklin Gothic Book" w:cs="Times New Roman"/>
      <w:b/>
      <w:color w:val="9D3511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="Franklin Gothic Book" w:hAnsi="Franklin Gothic Book" w:cs="Times New Roman"/>
      <w:b/>
      <w:color w:val="9D3511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="Franklin Gothic Book" w:hAnsi="Franklin Gothic Book" w:cs="Times New Roman"/>
      <w:b/>
      <w:color w:val="D34817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="Franklin Gothic Book" w:hAnsi="Franklin Gothic Book" w:cs="Times New Roman"/>
      <w:b/>
      <w:color w:val="7B6A4D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="Franklin Gothic Book" w:hAnsi="Franklin Gothic Book" w:cs="Times New Roman"/>
      <w:b/>
      <w:i/>
      <w:color w:val="7B6A4D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="Franklin Gothic Book" w:hAnsi="Franklin Gothic Book" w:cs="Times New Roman"/>
      <w:color w:val="524633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="Franklin Gothic Book" w:hAnsi="Franklin Gothic Book" w:cs="Times New Roman"/>
      <w:i/>
      <w:color w:val="524633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="Franklin Gothic Book" w:hAnsi="Franklin Gothic Book" w:cs="Times New Roman"/>
      <w:color w:val="D34817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="Franklin Gothic Book" w:hAnsi="Franklin Gothic Book" w:cs="Times New Roman"/>
      <w:i/>
      <w:color w:val="D34817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qFormat/>
    <w:rsid w:val="001363DE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smallCaps/>
      <w:color w:val="D3481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="Franklin Gothic Book" w:hAnsi="Franklin Gothic Book" w:cs="Times New Roman"/>
      <w:b/>
      <w:smallCaps/>
      <w:color w:val="D34817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1363DE"/>
    <w:pPr>
      <w:spacing w:after="480" w:line="240" w:lineRule="auto"/>
      <w:jc w:val="center"/>
    </w:pPr>
    <w:rPr>
      <w:rFonts w:ascii="Franklin Gothic Book" w:hAnsi="Franklin Gothic Book" w:cs="Perpetua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="Franklin Gothic Book" w:hAnsi="Franklin Gothic Book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="Perpetua" w:hAnsi="Perpetua"/>
      <w:b/>
      <w:color w:val="9B2D1F"/>
    </w:rPr>
  </w:style>
  <w:style w:type="character" w:styleId="Emphasis">
    <w:name w:val="Emphasis"/>
    <w:uiPriority w:val="20"/>
    <w:qFormat/>
    <w:rsid w:val="001363DE"/>
    <w:rPr>
      <w:b/>
      <w:i/>
      <w:color w:val="404040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="Franklin Gothic Book" w:hAnsi="Franklin Gothic Book"/>
      <w:b/>
      <w:i/>
      <w:color w:val="855D5D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="Franklin Gothic Book" w:hAnsi="Franklin Gothic Book" w:cs="Times New Roman"/>
      <w:b/>
      <w:i/>
      <w:color w:val="855D5D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color w:val="FFFFFF"/>
      <w:sz w:val="32"/>
    </w:rPr>
  </w:style>
  <w:style w:type="table" w:styleId="TableGrid">
    <w:name w:val="Table Grid"/>
    <w:basedOn w:val="TableNormal"/>
    <w:uiPriority w:val="1"/>
    <w:qFormat/>
    <w:rsid w:val="001363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qFormat/>
    <w:rsid w:val="001363DE"/>
    <w:pPr>
      <w:spacing w:after="0" w:line="240" w:lineRule="auto"/>
    </w:pPr>
    <w:rPr>
      <w:bCs/>
      <w:smallCaps/>
      <w:color w:val="732117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/>
        <w:bottom w:val="single" w:sz="24" w:space="10" w:color="EE8C69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1363DE"/>
    <w:rPr>
      <w:color w:val="CC9900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="Franklin Gothic Book" w:hAnsi="Franklin Gothic Book"/>
      <w:b/>
      <w:color w:val="D34817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="Franklin Gothic Book" w:hAnsi="Franklin Gothic Book" w:cs="Times New Roman"/>
      <w:i/>
      <w:color w:val="855D5D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="Perpetua" w:hAnsi="Perpetua" w:cs="Times New Roman"/>
      <w:b/>
      <w:i/>
      <w:smallCaps/>
      <w:color w:val="9B2D1F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="Perpetua" w:hAnsi="Perpetua" w:cs="Times New Roman"/>
      <w:i/>
      <w:color w:val="737373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="Franklin Gothic Book" w:hAnsi="Franklin Gothic Book" w:cs="Times New Roman"/>
      <w:color w:val="696464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="Franklin Gothic Book" w:hAnsi="Franklin Gothic Book"/>
      <w:b/>
      <w:color w:val="D34817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="Franklin Gothic Book" w:hAnsi="Franklin Gothic Book"/>
      <w:color w:val="696464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="Franklin Gothic Book" w:hAnsi="Franklin Gothic Book" w:cs="Times New Roman"/>
      <w:b/>
      <w:color w:val="9B2D1F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="Franklin Gothic Book" w:hAnsi="Franklin Gothic Book" w:cs="Times New Roman"/>
      <w:b/>
      <w:color w:val="D34817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line="276" w:lineRule="auto"/>
      <w:ind w:left="360" w:hanging="360"/>
      <w:contextualSpacing/>
    </w:pPr>
    <w:rPr>
      <w:rFonts w:cs="Times New Roman"/>
      <w:color w:val="000000"/>
      <w:sz w:val="22"/>
    </w:rPr>
  </w:style>
  <w:style w:type="paragraph" w:customStyle="1" w:styleId="GrayText">
    <w:name w:val="Gray Text"/>
    <w:basedOn w:val="NoSpacing"/>
    <w:unhideWhenUsed/>
    <w:qFormat/>
    <w:rsid w:val="001363DE"/>
    <w:rPr>
      <w:rFonts w:ascii="Franklin Gothic Book" w:hAnsi="Franklin Gothic Book"/>
      <w:color w:val="7F7F7F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table" w:styleId="MediumShading2-Accent5">
    <w:name w:val="Medium Shading 2 Accent 5"/>
    <w:basedOn w:val="TableNormal"/>
    <w:uiPriority w:val="64"/>
    <w:rsid w:val="000D3C5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D3C5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1">
    <w:name w:val="Dark List Accent 1"/>
    <w:basedOn w:val="TableNormal"/>
    <w:uiPriority w:val="70"/>
    <w:rsid w:val="000D3C5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1">
    <w:name w:val="Medium Grid 3 Accent 1"/>
    <w:basedOn w:val="TableNormal"/>
    <w:uiPriority w:val="69"/>
    <w:rsid w:val="000D3C5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1E1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di0801\Application%20Data\Microsoft\Templates\TP03000517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F75F-8305-42CC-8CF8-9EEA1DD3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TP030005170</Template>
  <TotalTime>34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O. White</dc:creator>
  <cp:lastModifiedBy>3CReception</cp:lastModifiedBy>
  <cp:revision>4</cp:revision>
  <cp:lastPrinted>2012-11-13T23:33:00Z</cp:lastPrinted>
  <dcterms:created xsi:type="dcterms:W3CDTF">2012-11-13T22:46:00Z</dcterms:created>
  <dcterms:modified xsi:type="dcterms:W3CDTF">2012-11-13T23:34:00Z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TC300051709990</vt:lpwstr>
  </property>
</Properties>
</file>