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202" w:rsidRDefault="00957202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Nikoelette Garcia </w:t>
      </w:r>
    </w:p>
    <w:p w:rsidR="00957202" w:rsidRDefault="00957202">
      <w:pPr>
        <w:rPr>
          <w:rFonts w:ascii="Arial Unicode MS" w:eastAsia="Arial Unicode MS" w:hAnsi="Arial Unicode MS"/>
        </w:rPr>
      </w:pPr>
    </w:p>
    <w:p w:rsidR="00957202" w:rsidRDefault="00957202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North</w:t>
      </w:r>
      <w:r>
        <w:rPr>
          <w:rFonts w:ascii="Arial Unicode MS" w:eastAsia="Arial Unicode MS" w:hAnsi="Arial Unicode MS" w:cs="Arial Unicode MS"/>
          <w:lang w:val="en-US"/>
        </w:rPr>
        <w:t>g</w:t>
      </w:r>
      <w:r>
        <w:rPr>
          <w:rFonts w:ascii="Arial Unicode MS" w:eastAsia="Arial Unicode MS" w:hAnsi="Arial Unicode MS" w:cs="Arial Unicode MS"/>
        </w:rPr>
        <w:t xml:space="preserve">lenn, 80233, Colorado, US </w:t>
      </w:r>
    </w:p>
    <w:p w:rsidR="00957202" w:rsidRPr="00C45793" w:rsidRDefault="00957202">
      <w:pPr>
        <w:spacing w:after="280" w:afterAutospacing="1"/>
        <w:rPr>
          <w:rFonts w:ascii="Arial Unicode MS" w:eastAsia="Arial Unicode MS" w:hAnsi="Arial Unicode MS"/>
          <w:lang w:val="en-US"/>
        </w:rPr>
      </w:pPr>
      <w:r>
        <w:rPr>
          <w:rFonts w:ascii="Arial Unicode MS" w:eastAsia="Arial Unicode MS" w:hAnsi="Arial Unicode MS" w:cs="Arial Unicode MS"/>
        </w:rPr>
        <w:t xml:space="preserve">Mobile Phone: </w:t>
      </w:r>
      <w:r>
        <w:rPr>
          <w:rFonts w:ascii="Arial Unicode MS" w:eastAsia="Arial Unicode MS" w:hAnsi="Arial Unicode MS" w:cs="Arial Unicode MS"/>
          <w:lang w:val="en-US"/>
        </w:rPr>
        <w:t>7202448281</w:t>
      </w:r>
    </w:p>
    <w:p w:rsidR="00957202" w:rsidRDefault="00957202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Secondary Phone: </w:t>
      </w:r>
    </w:p>
    <w:p w:rsidR="00957202" w:rsidRDefault="00957202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E-mail: can1724@hotmail.com </w:t>
      </w:r>
    </w:p>
    <w:p w:rsidR="00957202" w:rsidRDefault="00957202">
      <w:pPr>
        <w:rPr>
          <w:rFonts w:ascii="Arial Unicode MS" w:eastAsia="Arial Unicode MS" w:hAnsi="Arial Unicode MS"/>
        </w:rPr>
      </w:pPr>
      <w:r>
        <w:pict>
          <v:rect id="_x0000_i1025" style="width:6in;height:1.5pt" o:hralign="center" o:hrstd="t" o:hr="t" fillcolor="gray" stroked="f"/>
        </w:pict>
      </w:r>
    </w:p>
    <w:p w:rsidR="00957202" w:rsidRDefault="00957202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OBJECTIVE</w:t>
      </w:r>
    </w:p>
    <w:p w:rsidR="00957202" w:rsidRDefault="00957202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My career plan is to go to school and become an EMT, People are always depending on the reaction from emergency staff to help respond in emergency situations and i feel with me being in the military i can benefit other people with my skills and i love helping others so my career goal is to do anything i can to helping someone besides myself.</w:t>
      </w:r>
    </w:p>
    <w:p w:rsidR="00957202" w:rsidRDefault="00957202">
      <w:pPr>
        <w:rPr>
          <w:rFonts w:ascii="Arial Unicode MS" w:eastAsia="Arial Unicode MS" w:hAnsi="Arial Unicode MS"/>
        </w:rPr>
      </w:pPr>
      <w:r>
        <w:pict>
          <v:rect id="_x0000_i1026" style="width:6in;height:1.5pt" o:hralign="center" o:hrstd="t" o:hr="t" fillcolor="gray" stroked="f"/>
        </w:pict>
      </w:r>
    </w:p>
    <w:p w:rsidR="00957202" w:rsidRDefault="00957202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WORK EXPERIENCE</w:t>
      </w:r>
    </w:p>
    <w:p w:rsidR="00957202" w:rsidRDefault="00957202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sand which artist</w:t>
      </w:r>
    </w:p>
    <w:p w:rsidR="00957202" w:rsidRDefault="00957202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January 2011 - present </w:t>
      </w:r>
    </w:p>
    <w:p w:rsidR="00957202" w:rsidRDefault="00957202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Subway Sandwich Shops, Inc. | Thornton, CO </w:t>
      </w:r>
    </w:p>
    <w:p w:rsidR="00957202" w:rsidRDefault="00957202">
      <w:pPr>
        <w:rPr>
          <w:rFonts w:ascii="Arial Unicode MS" w:eastAsia="Arial Unicode MS" w:hAnsi="Arial Unicode MS"/>
        </w:rPr>
      </w:pPr>
    </w:p>
    <w:p w:rsidR="00957202" w:rsidRDefault="00957202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I got honorably dischraged from the navy and went back to work at subway </w:t>
      </w:r>
    </w:p>
    <w:p w:rsidR="00957202" w:rsidRDefault="00957202">
      <w:pPr>
        <w:rPr>
          <w:rFonts w:ascii="Arial Unicode MS" w:eastAsia="Arial Unicode MS" w:hAnsi="Arial Unicode MS"/>
        </w:rPr>
      </w:pPr>
    </w:p>
    <w:p w:rsidR="00957202" w:rsidRDefault="00957202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in charge of opeing the store, closing the store doing nightly inventory counts. Also i did our tues nightly counts which we weigh everything we have in the store to determine how much product we use a week and what we would need to order. i also put the order in on wednesdays for yanceys so we can get the right amount of food we need for the week coming up. I made sandwhices and cashiered. I delt with customer complaints and made party orders for parties coming up. </w:t>
      </w:r>
    </w:p>
    <w:p w:rsidR="00957202" w:rsidRDefault="00957202">
      <w:pPr>
        <w:rPr>
          <w:rFonts w:ascii="Arial Unicode MS" w:eastAsia="Arial Unicode MS" w:hAnsi="Arial Unicode MS"/>
        </w:rPr>
      </w:pPr>
    </w:p>
    <w:p w:rsidR="00957202" w:rsidRDefault="00957202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Customer Support, Customer Service, Stocking, Food Service, Proficient in food preparation and cooking, money handling, Cashiering, Inventory, </w:t>
      </w:r>
    </w:p>
    <w:p w:rsidR="00957202" w:rsidRDefault="00957202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Master at Arms</w:t>
      </w:r>
    </w:p>
    <w:p w:rsidR="00957202" w:rsidRDefault="00957202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January 2011 - January 2011 </w:t>
      </w:r>
    </w:p>
    <w:p w:rsidR="00957202" w:rsidRDefault="00957202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United States Navy | San Diego, CA </w:t>
      </w:r>
    </w:p>
    <w:p w:rsidR="00957202" w:rsidRDefault="00957202">
      <w:pPr>
        <w:rPr>
          <w:rFonts w:ascii="Arial Unicode MS" w:eastAsia="Arial Unicode MS" w:hAnsi="Arial Unicode MS"/>
        </w:rPr>
      </w:pPr>
    </w:p>
    <w:p w:rsidR="00957202" w:rsidRDefault="00957202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Joined the United States Navy to help other and benefit my country by serving them.</w:t>
      </w:r>
    </w:p>
    <w:p w:rsidR="00957202" w:rsidRDefault="00957202">
      <w:pPr>
        <w:rPr>
          <w:rFonts w:ascii="Arial Unicode MS" w:eastAsia="Arial Unicode MS" w:hAnsi="Arial Unicode MS"/>
        </w:rPr>
      </w:pPr>
    </w:p>
    <w:p w:rsidR="00957202" w:rsidRDefault="00957202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I was a Master at Arms for the navy which is navy police. I stood gate watch lookin at id's to get into the base, doing car searches and standing watch on the pier incase of terrorist atttack. After that i dropped and went undesignated i painted the ship, drove the ship, stood watch to protect the ship from other ememy ships or aircrafts, i swept i riggored and anchored the ship i wont 2 MVP awards while aboard USS Makin Island, straight from the captain. I worked with about 200 marines and other sailors moving cargo such as food, mail, ammo and supplies. i was Debark phone talker for when we did unrep and when we did other ship operations, worked with the Officers and talking to other ship across the ocean. I also was in charge of inventory and handing out supplies from the BOSN storeroom 1 kept clean and focused on number of supplies and what we needed to get us throught for 2 months to 7 month underway. I was Honorably Discharged.</w:t>
      </w:r>
    </w:p>
    <w:p w:rsidR="00957202" w:rsidRDefault="00957202">
      <w:pPr>
        <w:rPr>
          <w:rFonts w:ascii="Arial Unicode MS" w:eastAsia="Arial Unicode MS" w:hAnsi="Arial Unicode MS"/>
        </w:rPr>
      </w:pPr>
    </w:p>
    <w:p w:rsidR="00957202" w:rsidRDefault="00957202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Customer Service - Face-to-Face Support, Ship/Boat Repair/Maintenance, Inventory, shipping and receiving, Multi-line Phone Systems, </w:t>
      </w:r>
    </w:p>
    <w:p w:rsidR="00957202" w:rsidRDefault="00957202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Crew Leader</w:t>
      </w:r>
    </w:p>
    <w:p w:rsidR="00957202" w:rsidRDefault="00957202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January 2010 - January 2011 </w:t>
      </w:r>
    </w:p>
    <w:p w:rsidR="00957202" w:rsidRDefault="00957202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Subway Sandwich Shops, Inc. | Thornton, CO </w:t>
      </w:r>
    </w:p>
    <w:p w:rsidR="00957202" w:rsidRDefault="00957202">
      <w:pPr>
        <w:rPr>
          <w:rFonts w:ascii="Arial Unicode MS" w:eastAsia="Arial Unicode MS" w:hAnsi="Arial Unicode MS"/>
        </w:rPr>
      </w:pPr>
    </w:p>
    <w:p w:rsidR="00957202" w:rsidRDefault="00957202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I worked here for almost a year then i left for the navy so i quit</w:t>
      </w:r>
    </w:p>
    <w:p w:rsidR="00957202" w:rsidRDefault="00957202">
      <w:pPr>
        <w:rPr>
          <w:rFonts w:ascii="Arial Unicode MS" w:eastAsia="Arial Unicode MS" w:hAnsi="Arial Unicode MS"/>
        </w:rPr>
      </w:pPr>
    </w:p>
    <w:p w:rsidR="00957202" w:rsidRDefault="00957202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I was in charge of opeing the store, closing the store doing nightly inventory counts. Also i did our tues nightly counts which we weigh everything we have in the store to determine how much product we use a week and what we would need to order. i also put the order in on wednesdays for yanceys so we can get the right amount of food we need for the week coming up. I made sandwhices and cashiered. I delt with customer complaints and made party orders for parties coming up. </w:t>
      </w:r>
    </w:p>
    <w:p w:rsidR="00957202" w:rsidRDefault="00957202">
      <w:pPr>
        <w:rPr>
          <w:rFonts w:ascii="Arial Unicode MS" w:eastAsia="Arial Unicode MS" w:hAnsi="Arial Unicode MS"/>
        </w:rPr>
      </w:pPr>
    </w:p>
    <w:p w:rsidR="00957202" w:rsidRDefault="00957202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Cashiering, money handling, Customer Support, Customer Service, Proficient in food preparation and cooking, Food Service, </w:t>
      </w:r>
    </w:p>
    <w:p w:rsidR="00957202" w:rsidRDefault="00957202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Cashier/Checker</w:t>
      </w:r>
    </w:p>
    <w:p w:rsidR="00957202" w:rsidRDefault="00957202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January 2009 - January 2009 </w:t>
      </w:r>
    </w:p>
    <w:p w:rsidR="00957202" w:rsidRDefault="00957202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Hi Lo Market | Commerce City, CO </w:t>
      </w:r>
    </w:p>
    <w:p w:rsidR="00957202" w:rsidRDefault="00957202">
      <w:pPr>
        <w:rPr>
          <w:rFonts w:ascii="Arial Unicode MS" w:eastAsia="Arial Unicode MS" w:hAnsi="Arial Unicode MS"/>
        </w:rPr>
      </w:pPr>
    </w:p>
    <w:p w:rsidR="00957202" w:rsidRDefault="00957202">
      <w:pPr>
        <w:rPr>
          <w:rFonts w:ascii="Arial Unicode MS" w:eastAsia="Arial Unicode MS" w:hAnsi="Arial Unicode MS"/>
        </w:rPr>
      </w:pPr>
    </w:p>
    <w:p w:rsidR="00957202" w:rsidRDefault="00957202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I cleaned the store, swept, in charge of restocking shelves, also cashiered and helped people with their groceries to their cars</w:t>
      </w:r>
    </w:p>
    <w:p w:rsidR="00957202" w:rsidRDefault="00957202">
      <w:pPr>
        <w:rPr>
          <w:rFonts w:ascii="Arial Unicode MS" w:eastAsia="Arial Unicode MS" w:hAnsi="Arial Unicode MS"/>
        </w:rPr>
      </w:pPr>
    </w:p>
    <w:p w:rsidR="00957202" w:rsidRDefault="00957202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Cashiering, money handling, Customer Support, Stocking, </w:t>
      </w:r>
    </w:p>
    <w:p w:rsidR="00957202" w:rsidRDefault="00957202">
      <w:pPr>
        <w:rPr>
          <w:rFonts w:ascii="Arial Unicode MS" w:eastAsia="Arial Unicode MS" w:hAnsi="Arial Unicode MS"/>
        </w:rPr>
      </w:pPr>
      <w:r>
        <w:pict>
          <v:rect id="_x0000_i1027" style="width:6in;height:1.5pt" o:hralign="center" o:hrstd="t" o:hr="t" fillcolor="gray" stroked="f"/>
        </w:pict>
      </w:r>
    </w:p>
    <w:p w:rsidR="00957202" w:rsidRDefault="00957202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EDUCATION</w:t>
      </w:r>
    </w:p>
    <w:p w:rsidR="00957202" w:rsidRDefault="00957202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High School or equivalent, </w:t>
      </w:r>
    </w:p>
    <w:p w:rsidR="00957202" w:rsidRDefault="00957202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August 2006 - May 2010 </w:t>
      </w:r>
    </w:p>
    <w:p w:rsidR="00957202" w:rsidRDefault="00957202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Mountain Range High School | </w:t>
      </w:r>
    </w:p>
    <w:p w:rsidR="00957202" w:rsidRDefault="00957202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I went to high school here for 4 years, graduated with 27.75 credits, i did drama and choir in high school, was in the drama club and all the productions. I was President of TRI-M (Music Honor Society) i </w:t>
      </w:r>
      <w:r>
        <w:rPr>
          <w:rFonts w:ascii="Arial Unicode MS" w:eastAsia="Arial Unicode MS" w:hAnsi="Arial Unicode MS" w:cs="Arial Unicode MS"/>
          <w:lang w:val="en-US"/>
        </w:rPr>
        <w:t xml:space="preserve">was an </w:t>
      </w:r>
      <w:r>
        <w:rPr>
          <w:rFonts w:ascii="Arial Unicode MS" w:eastAsia="Arial Unicode MS" w:hAnsi="Arial Unicode MS" w:cs="Arial Unicode MS"/>
        </w:rPr>
        <w:t xml:space="preserve">Outdoor ed leader fo 6th graders. </w:t>
      </w:r>
    </w:p>
    <w:p w:rsidR="00957202" w:rsidRDefault="00957202">
      <w:pPr>
        <w:rPr>
          <w:rFonts w:ascii="Arial Unicode MS" w:eastAsia="Arial Unicode MS" w:hAnsi="Arial Unicode MS"/>
        </w:rPr>
      </w:pPr>
      <w:r>
        <w:pict>
          <v:rect id="_x0000_i1028" style="width:6in;height:1.5pt" o:hralign="center" o:hrstd="t" o:hr="t" fillcolor="gray" stroked="f"/>
        </w:pict>
      </w:r>
    </w:p>
    <w:p w:rsidR="00957202" w:rsidRDefault="00957202">
      <w:pPr>
        <w:spacing w:after="280" w:afterAutospacing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SKILLS</w:t>
      </w:r>
    </w:p>
    <w:tbl>
      <w:tblPr>
        <w:tblW w:w="0" w:type="auto"/>
        <w:tblCellSpacing w:w="15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505"/>
        <w:gridCol w:w="1410"/>
      </w:tblGrid>
      <w:tr w:rsidR="00957202">
        <w:trPr>
          <w:tblCellSpacing w:w="15" w:type="dxa"/>
        </w:trPr>
        <w:tc>
          <w:tcPr>
            <w:tcW w:w="0" w:type="auto"/>
            <w:vAlign w:val="center"/>
          </w:tcPr>
          <w:p w:rsidR="00957202" w:rsidRDefault="00957202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Inventory</w:t>
            </w:r>
          </w:p>
        </w:tc>
        <w:tc>
          <w:tcPr>
            <w:tcW w:w="0" w:type="auto"/>
            <w:vAlign w:val="center"/>
          </w:tcPr>
          <w:p w:rsidR="00957202" w:rsidRDefault="00957202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Expert</w:t>
            </w:r>
          </w:p>
        </w:tc>
      </w:tr>
      <w:tr w:rsidR="00957202">
        <w:trPr>
          <w:tblCellSpacing w:w="15" w:type="dxa"/>
        </w:trPr>
        <w:tc>
          <w:tcPr>
            <w:tcW w:w="0" w:type="auto"/>
            <w:vAlign w:val="center"/>
          </w:tcPr>
          <w:p w:rsidR="00957202" w:rsidRDefault="00957202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Customer Communications</w:t>
            </w:r>
          </w:p>
        </w:tc>
        <w:tc>
          <w:tcPr>
            <w:tcW w:w="0" w:type="auto"/>
            <w:vAlign w:val="center"/>
          </w:tcPr>
          <w:p w:rsidR="00957202" w:rsidRDefault="00957202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Intermediate</w:t>
            </w:r>
          </w:p>
        </w:tc>
      </w:tr>
      <w:tr w:rsidR="00957202">
        <w:trPr>
          <w:tblCellSpacing w:w="15" w:type="dxa"/>
        </w:trPr>
        <w:tc>
          <w:tcPr>
            <w:tcW w:w="0" w:type="auto"/>
            <w:vAlign w:val="center"/>
          </w:tcPr>
          <w:p w:rsidR="00957202" w:rsidRDefault="00957202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Customer Support</w:t>
            </w:r>
          </w:p>
        </w:tc>
        <w:tc>
          <w:tcPr>
            <w:tcW w:w="0" w:type="auto"/>
            <w:vAlign w:val="center"/>
          </w:tcPr>
          <w:p w:rsidR="00957202" w:rsidRDefault="00957202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Intermediate</w:t>
            </w:r>
          </w:p>
        </w:tc>
      </w:tr>
      <w:tr w:rsidR="00957202">
        <w:trPr>
          <w:tblCellSpacing w:w="15" w:type="dxa"/>
        </w:trPr>
        <w:tc>
          <w:tcPr>
            <w:tcW w:w="0" w:type="auto"/>
            <w:vAlign w:val="center"/>
          </w:tcPr>
          <w:p w:rsidR="00957202" w:rsidRDefault="00957202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Proficient in food preparation and cooking</w:t>
            </w:r>
          </w:p>
        </w:tc>
        <w:tc>
          <w:tcPr>
            <w:tcW w:w="0" w:type="auto"/>
            <w:vAlign w:val="center"/>
          </w:tcPr>
          <w:p w:rsidR="00957202" w:rsidRDefault="00957202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Intermediate</w:t>
            </w:r>
          </w:p>
        </w:tc>
      </w:tr>
      <w:tr w:rsidR="00957202">
        <w:trPr>
          <w:tblCellSpacing w:w="15" w:type="dxa"/>
        </w:trPr>
        <w:tc>
          <w:tcPr>
            <w:tcW w:w="0" w:type="auto"/>
            <w:vAlign w:val="center"/>
          </w:tcPr>
          <w:p w:rsidR="00957202" w:rsidRDefault="00957202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Food Service</w:t>
            </w:r>
          </w:p>
        </w:tc>
        <w:tc>
          <w:tcPr>
            <w:tcW w:w="0" w:type="auto"/>
            <w:vAlign w:val="center"/>
          </w:tcPr>
          <w:p w:rsidR="00957202" w:rsidRDefault="00957202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Beginner</w:t>
            </w:r>
          </w:p>
        </w:tc>
      </w:tr>
      <w:tr w:rsidR="00957202">
        <w:trPr>
          <w:tblCellSpacing w:w="15" w:type="dxa"/>
        </w:trPr>
        <w:tc>
          <w:tcPr>
            <w:tcW w:w="0" w:type="auto"/>
            <w:vAlign w:val="center"/>
          </w:tcPr>
          <w:p w:rsidR="00957202" w:rsidRDefault="00957202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receptionist</w:t>
            </w:r>
          </w:p>
        </w:tc>
        <w:tc>
          <w:tcPr>
            <w:tcW w:w="0" w:type="auto"/>
            <w:vAlign w:val="center"/>
          </w:tcPr>
          <w:p w:rsidR="00957202" w:rsidRDefault="00957202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Beginner</w:t>
            </w:r>
          </w:p>
        </w:tc>
      </w:tr>
      <w:tr w:rsidR="00957202">
        <w:trPr>
          <w:tblCellSpacing w:w="15" w:type="dxa"/>
        </w:trPr>
        <w:tc>
          <w:tcPr>
            <w:tcW w:w="0" w:type="auto"/>
            <w:vAlign w:val="center"/>
          </w:tcPr>
          <w:p w:rsidR="00957202" w:rsidRDefault="00957202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Stocking</w:t>
            </w:r>
          </w:p>
        </w:tc>
        <w:tc>
          <w:tcPr>
            <w:tcW w:w="0" w:type="auto"/>
            <w:vAlign w:val="center"/>
          </w:tcPr>
          <w:p w:rsidR="00957202" w:rsidRDefault="00957202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Intermediate</w:t>
            </w:r>
          </w:p>
        </w:tc>
      </w:tr>
      <w:tr w:rsidR="00957202">
        <w:trPr>
          <w:tblCellSpacing w:w="15" w:type="dxa"/>
        </w:trPr>
        <w:tc>
          <w:tcPr>
            <w:tcW w:w="0" w:type="auto"/>
            <w:vAlign w:val="center"/>
          </w:tcPr>
          <w:p w:rsidR="00957202" w:rsidRDefault="00957202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Computer Programs Microsoft Excel</w:t>
            </w:r>
          </w:p>
        </w:tc>
        <w:tc>
          <w:tcPr>
            <w:tcW w:w="0" w:type="auto"/>
            <w:vAlign w:val="center"/>
          </w:tcPr>
          <w:p w:rsidR="00957202" w:rsidRDefault="00957202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Intermediate</w:t>
            </w:r>
          </w:p>
        </w:tc>
      </w:tr>
      <w:tr w:rsidR="00957202">
        <w:trPr>
          <w:tblCellSpacing w:w="15" w:type="dxa"/>
        </w:trPr>
        <w:tc>
          <w:tcPr>
            <w:tcW w:w="0" w:type="auto"/>
            <w:vAlign w:val="center"/>
          </w:tcPr>
          <w:p w:rsidR="00957202" w:rsidRDefault="00957202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Communication Skills</w:t>
            </w:r>
          </w:p>
        </w:tc>
        <w:tc>
          <w:tcPr>
            <w:tcW w:w="0" w:type="auto"/>
            <w:vAlign w:val="center"/>
          </w:tcPr>
          <w:p w:rsidR="00957202" w:rsidRDefault="00957202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Intermediate</w:t>
            </w:r>
          </w:p>
        </w:tc>
      </w:tr>
    </w:tbl>
    <w:p w:rsidR="00957202" w:rsidRDefault="00957202">
      <w:pPr>
        <w:rPr>
          <w:rFonts w:ascii="Arial Unicode MS" w:eastAsia="Arial Unicode MS" w:hAnsi="Arial Unicode MS"/>
        </w:rPr>
      </w:pPr>
    </w:p>
    <w:sectPr w:rsidR="00957202" w:rsidSect="00127C8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7C8D"/>
    <w:rsid w:val="00117E6A"/>
    <w:rsid w:val="00127C8D"/>
    <w:rsid w:val="00957202"/>
    <w:rsid w:val="00C45793"/>
    <w:rsid w:val="00F97876"/>
    <w:rsid w:val="00FA5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626</Words>
  <Characters>3570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Niki Garcia</dc:title>
  <dc:subject/>
  <dc:creator>David</dc:creator>
  <cp:keywords/>
  <dc:description/>
  <cp:lastModifiedBy>David</cp:lastModifiedBy>
  <cp:revision>2</cp:revision>
  <dcterms:created xsi:type="dcterms:W3CDTF">2012-01-31T19:50:00Z</dcterms:created>
  <dcterms:modified xsi:type="dcterms:W3CDTF">2012-01-31T19:50:00Z</dcterms:modified>
</cp:coreProperties>
</file>