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22" w:rsidRPr="009643FE" w:rsidRDefault="007B465D" w:rsidP="007B465D">
      <w:pPr>
        <w:pStyle w:val="Title"/>
        <w:jc w:val="both"/>
        <w:rPr>
          <w:sz w:val="32"/>
          <w:szCs w:val="32"/>
        </w:rPr>
        <w:sectPr w:rsidR="00681322" w:rsidRPr="009643FE" w:rsidSect="001104DF"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sep="1" w:space="720"/>
          <w:docGrid w:linePitch="360"/>
        </w:sectPr>
      </w:pPr>
      <w:r>
        <w:t>Marsha L. Garcia</w:t>
      </w:r>
      <w:r w:rsidR="009643FE">
        <w:tab/>
      </w:r>
      <w:r w:rsidR="009A7FFC">
        <w:rPr>
          <w:sz w:val="32"/>
          <w:szCs w:val="32"/>
        </w:rPr>
        <w:t>marshalynng</w:t>
      </w:r>
      <w:r>
        <w:rPr>
          <w:sz w:val="32"/>
          <w:szCs w:val="32"/>
        </w:rPr>
        <w:t>@yahoo.com</w:t>
      </w:r>
    </w:p>
    <w:p w:rsidR="001104DF" w:rsidRDefault="0070261D" w:rsidP="001104DF">
      <w:pPr>
        <w:pStyle w:val="NoSpacing"/>
        <w:sectPr w:rsidR="001104DF" w:rsidSect="009643FE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auto"/>
            <w:right w:val="thinThickThinLargeGap" w:sz="24" w:space="24" w:color="auto"/>
          </w:pgBorders>
          <w:cols w:num="2" w:space="720"/>
          <w:docGrid w:linePitch="360"/>
        </w:sectPr>
      </w:pPr>
      <w:r>
        <w:lastRenderedPageBreak/>
        <w:t>567-280-6488</w:t>
      </w:r>
      <w:bookmarkStart w:id="0" w:name="_GoBack"/>
      <w:bookmarkEnd w:id="0"/>
    </w:p>
    <w:p w:rsidR="009643FE" w:rsidRDefault="007B465D" w:rsidP="00681322">
      <w:pPr>
        <w:pStyle w:val="NoSpacing"/>
      </w:pPr>
      <w:r>
        <w:lastRenderedPageBreak/>
        <w:t>601 Fulton St. Fremont, Oh 43420</w:t>
      </w:r>
    </w:p>
    <w:p w:rsidR="009643FE" w:rsidRPr="009643FE" w:rsidRDefault="009643FE" w:rsidP="009643FE">
      <w:pPr>
        <w:pStyle w:val="Title"/>
        <w:rPr>
          <w:sz w:val="10"/>
          <w:szCs w:val="10"/>
        </w:rPr>
      </w:pPr>
    </w:p>
    <w:p w:rsidR="009643FE" w:rsidRDefault="009643FE" w:rsidP="009643FE">
      <w:pPr>
        <w:pStyle w:val="Heading1"/>
      </w:pPr>
      <w:r>
        <w:t>Objectives</w:t>
      </w:r>
    </w:p>
    <w:p w:rsidR="00643D9A" w:rsidRDefault="00231887" w:rsidP="00B3231E">
      <w:pPr>
        <w:pStyle w:val="NoSpacing"/>
      </w:pPr>
      <w:proofErr w:type="gramStart"/>
      <w:r>
        <w:t xml:space="preserve">To obtain long term employment at a </w:t>
      </w:r>
      <w:r w:rsidR="0038048A">
        <w:t>well-established</w:t>
      </w:r>
      <w:r>
        <w:t xml:space="preserve"> organization where I can fully utilize my skills and abilities.</w:t>
      </w:r>
      <w:proofErr w:type="gramEnd"/>
    </w:p>
    <w:p w:rsidR="00665CE2" w:rsidRDefault="00665CE2" w:rsidP="00B3231E">
      <w:pPr>
        <w:pStyle w:val="NoSpacing"/>
      </w:pPr>
    </w:p>
    <w:p w:rsidR="00B3231E" w:rsidRDefault="00B3231E" w:rsidP="00B3231E">
      <w:pPr>
        <w:pStyle w:val="Heading1"/>
      </w:pPr>
      <w:r>
        <w:t>Education</w:t>
      </w:r>
    </w:p>
    <w:p w:rsidR="00BA2108" w:rsidRDefault="00231887" w:rsidP="00BA2108">
      <w:pPr>
        <w:pStyle w:val="NoSpacing"/>
      </w:pPr>
      <w:r>
        <w:rPr>
          <w:rStyle w:val="Strong"/>
        </w:rPr>
        <w:t>Fremont Ross High School</w:t>
      </w:r>
      <w:r w:rsidR="00BA2108">
        <w:rPr>
          <w:rStyle w:val="Strong"/>
        </w:rPr>
        <w:br/>
      </w:r>
      <w:r>
        <w:t>Diploma</w:t>
      </w:r>
    </w:p>
    <w:p w:rsidR="00231887" w:rsidRPr="00231887" w:rsidRDefault="00231887" w:rsidP="00BA2108">
      <w:pPr>
        <w:pStyle w:val="NoSpacing"/>
        <w:rPr>
          <w:b/>
        </w:rPr>
      </w:pPr>
      <w:r w:rsidRPr="00231887">
        <w:rPr>
          <w:b/>
        </w:rPr>
        <w:t>Vanguard Vocational Center</w:t>
      </w:r>
    </w:p>
    <w:p w:rsidR="00231887" w:rsidRDefault="00231887" w:rsidP="00BA2108">
      <w:pPr>
        <w:pStyle w:val="NoSpacing"/>
      </w:pPr>
      <w:r>
        <w:t>Cosmetology</w:t>
      </w:r>
    </w:p>
    <w:p w:rsidR="00643D9A" w:rsidRDefault="00643D9A" w:rsidP="00BA2108">
      <w:pPr>
        <w:pStyle w:val="NoSpacing"/>
      </w:pPr>
    </w:p>
    <w:p w:rsidR="00BA2108" w:rsidRDefault="00BA2108" w:rsidP="00BA2108">
      <w:pPr>
        <w:pStyle w:val="Heading1"/>
      </w:pPr>
      <w:r>
        <w:t>Experience</w:t>
      </w:r>
    </w:p>
    <w:p w:rsidR="00351122" w:rsidRDefault="00231887" w:rsidP="00351122">
      <w:pPr>
        <w:pStyle w:val="NoSpacing"/>
        <w:rPr>
          <w:rStyle w:val="Strong"/>
        </w:rPr>
      </w:pPr>
      <w:proofErr w:type="spellStart"/>
      <w:r>
        <w:rPr>
          <w:rStyle w:val="Strong"/>
        </w:rPr>
        <w:t>Stna</w:t>
      </w:r>
      <w:proofErr w:type="spellEnd"/>
    </w:p>
    <w:p w:rsidR="00351122" w:rsidRDefault="00231887" w:rsidP="00665CE2">
      <w:pPr>
        <w:pStyle w:val="NoSpacing"/>
      </w:pPr>
      <w:r>
        <w:rPr>
          <w:rStyle w:val="Strong"/>
        </w:rPr>
        <w:t>Riverview Healthcare Campus</w:t>
      </w:r>
      <w:r>
        <w:rPr>
          <w:rStyle w:val="Strong"/>
        </w:rPr>
        <w:tab/>
        <w:t>08/07</w:t>
      </w:r>
      <w:r w:rsidR="00665CE2">
        <w:rPr>
          <w:rStyle w:val="Strong"/>
        </w:rPr>
        <w:t xml:space="preserve"> – </w:t>
      </w:r>
      <w:r>
        <w:rPr>
          <w:rStyle w:val="Strong"/>
        </w:rPr>
        <w:t>06/09</w:t>
      </w:r>
    </w:p>
    <w:p w:rsidR="000468AF" w:rsidRDefault="00231887" w:rsidP="00351122">
      <w:pPr>
        <w:pStyle w:val="NoSpacing"/>
        <w:numPr>
          <w:ilvl w:val="0"/>
          <w:numId w:val="1"/>
        </w:numPr>
      </w:pPr>
      <w:r>
        <w:t>All nurse aid duties</w:t>
      </w:r>
    </w:p>
    <w:p w:rsidR="00C76B41" w:rsidRDefault="00C76B41" w:rsidP="00C76B41">
      <w:pPr>
        <w:pStyle w:val="NoSpacing"/>
      </w:pPr>
    </w:p>
    <w:p w:rsidR="00C76B41" w:rsidRDefault="00231887" w:rsidP="00C76B41">
      <w:pPr>
        <w:pStyle w:val="NoSpacing"/>
        <w:rPr>
          <w:rStyle w:val="Strong"/>
        </w:rPr>
      </w:pPr>
      <w:proofErr w:type="spellStart"/>
      <w:r>
        <w:rPr>
          <w:rStyle w:val="Strong"/>
        </w:rPr>
        <w:t>Stna</w:t>
      </w:r>
      <w:proofErr w:type="spellEnd"/>
    </w:p>
    <w:p w:rsidR="00C76B41" w:rsidRPr="00710BC2" w:rsidRDefault="00231887" w:rsidP="00C76B41">
      <w:pPr>
        <w:pStyle w:val="NoSpacing"/>
        <w:rPr>
          <w:b/>
          <w:bCs/>
        </w:rPr>
      </w:pPr>
      <w:r>
        <w:rPr>
          <w:rStyle w:val="Strong"/>
        </w:rPr>
        <w:t>Med1Care</w:t>
      </w:r>
      <w:r w:rsidR="00C76B41">
        <w:rPr>
          <w:rStyle w:val="Strong"/>
        </w:rPr>
        <w:tab/>
      </w:r>
      <w:r w:rsidR="006A2159">
        <w:rPr>
          <w:rStyle w:val="Strong"/>
        </w:rPr>
        <w:t>08/09</w:t>
      </w:r>
      <w:r w:rsidR="00C76B41">
        <w:rPr>
          <w:rStyle w:val="Strong"/>
        </w:rPr>
        <w:t xml:space="preserve"> – </w:t>
      </w:r>
      <w:r w:rsidR="006A2159">
        <w:rPr>
          <w:rStyle w:val="Strong"/>
        </w:rPr>
        <w:t>12/10</w:t>
      </w:r>
    </w:p>
    <w:p w:rsidR="00C76B41" w:rsidRDefault="006A2159" w:rsidP="00C76B41">
      <w:pPr>
        <w:pStyle w:val="NoSpacing"/>
        <w:numPr>
          <w:ilvl w:val="0"/>
          <w:numId w:val="1"/>
        </w:numPr>
      </w:pPr>
      <w:r>
        <w:t>Taking care of patients in their homes which consisted of bathing, cooking, administering medications, checking blood sugars, cleaning and whatever else was needed in the home.</w:t>
      </w:r>
    </w:p>
    <w:p w:rsidR="006A2159" w:rsidRDefault="006A2159" w:rsidP="00C76B41">
      <w:pPr>
        <w:pStyle w:val="NoSpacing"/>
        <w:numPr>
          <w:ilvl w:val="0"/>
          <w:numId w:val="1"/>
        </w:numPr>
      </w:pPr>
      <w:r>
        <w:t>Working in long term care facility’s when staff was needed</w:t>
      </w:r>
    </w:p>
    <w:p w:rsidR="00710BC2" w:rsidRDefault="00710BC2" w:rsidP="00710BC2">
      <w:pPr>
        <w:pStyle w:val="NoSpacing"/>
      </w:pPr>
    </w:p>
    <w:p w:rsidR="00710BC2" w:rsidRDefault="00710BC2" w:rsidP="00710BC2">
      <w:pPr>
        <w:pStyle w:val="NoSpacing"/>
        <w:rPr>
          <w:b/>
        </w:rPr>
      </w:pPr>
      <w:r w:rsidRPr="00710BC2">
        <w:rPr>
          <w:b/>
        </w:rPr>
        <w:t>Windsor Lane Healthcare</w:t>
      </w:r>
      <w:r>
        <w:rPr>
          <w:b/>
        </w:rPr>
        <w:t xml:space="preserve">    03/10-5/12</w:t>
      </w:r>
    </w:p>
    <w:p w:rsidR="00710BC2" w:rsidRDefault="00710BC2" w:rsidP="00710BC2">
      <w:pPr>
        <w:pStyle w:val="NoSpacing"/>
        <w:numPr>
          <w:ilvl w:val="0"/>
          <w:numId w:val="7"/>
        </w:numPr>
      </w:pPr>
      <w:r>
        <w:t>Working with bariatric and geriatric patients.</w:t>
      </w:r>
    </w:p>
    <w:p w:rsidR="00643D9A" w:rsidRDefault="00710BC2" w:rsidP="00710BC2">
      <w:pPr>
        <w:pStyle w:val="NoSpacing"/>
        <w:numPr>
          <w:ilvl w:val="0"/>
          <w:numId w:val="7"/>
        </w:numPr>
      </w:pPr>
      <w:r>
        <w:t xml:space="preserve"> All ADL’s</w:t>
      </w:r>
    </w:p>
    <w:p w:rsidR="00710BC2" w:rsidRDefault="00710BC2" w:rsidP="00710BC2">
      <w:pPr>
        <w:pStyle w:val="NoSpacing"/>
        <w:numPr>
          <w:ilvl w:val="0"/>
          <w:numId w:val="7"/>
        </w:numPr>
      </w:pPr>
      <w:r>
        <w:t xml:space="preserve"> Transferring residents with lifts.</w:t>
      </w:r>
    </w:p>
    <w:p w:rsidR="00710BC2" w:rsidRDefault="00710BC2" w:rsidP="00710BC2">
      <w:pPr>
        <w:pStyle w:val="NoSpacing"/>
        <w:numPr>
          <w:ilvl w:val="0"/>
          <w:numId w:val="7"/>
        </w:numPr>
      </w:pPr>
      <w:r>
        <w:t>Feeding residents</w:t>
      </w:r>
    </w:p>
    <w:p w:rsidR="00737B09" w:rsidRDefault="00737B09" w:rsidP="00737B09">
      <w:pPr>
        <w:pStyle w:val="NoSpacing"/>
        <w:ind w:left="720"/>
      </w:pPr>
    </w:p>
    <w:p w:rsidR="00737B09" w:rsidRDefault="00737B09" w:rsidP="0070261D">
      <w:pPr>
        <w:pStyle w:val="NoSpacing"/>
        <w:rPr>
          <w:b/>
        </w:rPr>
      </w:pPr>
      <w:r>
        <w:rPr>
          <w:b/>
        </w:rPr>
        <w:t>Waldo Peppers Bar &amp; Grill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Taking food and drink orders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proofErr w:type="spellStart"/>
      <w:r>
        <w:t>Hostessing</w:t>
      </w:r>
      <w:proofErr w:type="spellEnd"/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Prepping food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Exposing food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Cleaning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lastRenderedPageBreak/>
        <w:t>Customer service interaction</w:t>
      </w:r>
    </w:p>
    <w:p w:rsidR="00737B09" w:rsidRPr="00737B09" w:rsidRDefault="00737B09" w:rsidP="00737B09">
      <w:pPr>
        <w:pStyle w:val="NoSpacing"/>
        <w:ind w:left="720"/>
        <w:rPr>
          <w:b/>
        </w:rPr>
      </w:pPr>
    </w:p>
    <w:p w:rsidR="00737B09" w:rsidRDefault="00737B09" w:rsidP="00737B09">
      <w:pPr>
        <w:pStyle w:val="NoSpacing"/>
        <w:ind w:left="360"/>
        <w:rPr>
          <w:b/>
        </w:rPr>
      </w:pPr>
      <w:r>
        <w:rPr>
          <w:b/>
        </w:rPr>
        <w:t>Home Health (Independent Contractor)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All ADLs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Cleaning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Denture care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Feeding client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proofErr w:type="spellStart"/>
      <w:r>
        <w:t>Tranfers</w:t>
      </w:r>
      <w:proofErr w:type="spellEnd"/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  <w:r>
        <w:t>Administering medication</w:t>
      </w:r>
    </w:p>
    <w:p w:rsidR="00737B09" w:rsidRPr="00737B09" w:rsidRDefault="00737B09" w:rsidP="00737B09">
      <w:pPr>
        <w:pStyle w:val="NoSpacing"/>
        <w:numPr>
          <w:ilvl w:val="0"/>
          <w:numId w:val="9"/>
        </w:numPr>
        <w:rPr>
          <w:b/>
        </w:rPr>
      </w:pPr>
    </w:p>
    <w:p w:rsidR="00737B09" w:rsidRPr="00737B09" w:rsidRDefault="00737B09" w:rsidP="00737B09">
      <w:pPr>
        <w:pStyle w:val="NoSpacing"/>
        <w:rPr>
          <w:b/>
        </w:rPr>
      </w:pPr>
    </w:p>
    <w:p w:rsidR="00643D9A" w:rsidRDefault="00643D9A" w:rsidP="00643D9A">
      <w:pPr>
        <w:pStyle w:val="Heading1"/>
      </w:pPr>
      <w:r>
        <w:t>Skills</w:t>
      </w:r>
    </w:p>
    <w:p w:rsidR="007B465D" w:rsidRDefault="006A2159" w:rsidP="007B465D">
      <w:pPr>
        <w:pStyle w:val="ListParagraph"/>
        <w:numPr>
          <w:ilvl w:val="0"/>
          <w:numId w:val="1"/>
        </w:numPr>
      </w:pPr>
      <w:r>
        <w:t xml:space="preserve">Using </w:t>
      </w:r>
      <w:r w:rsidR="0038048A">
        <w:t>Hoyer</w:t>
      </w:r>
      <w:r>
        <w:t xml:space="preserve"> lifts</w:t>
      </w:r>
    </w:p>
    <w:p w:rsidR="006A2159" w:rsidRDefault="006A2159" w:rsidP="007B465D">
      <w:pPr>
        <w:pStyle w:val="ListParagraph"/>
        <w:numPr>
          <w:ilvl w:val="0"/>
          <w:numId w:val="1"/>
        </w:numPr>
      </w:pPr>
      <w:r>
        <w:t>Feeding a resident</w:t>
      </w:r>
    </w:p>
    <w:p w:rsidR="006A2159" w:rsidRDefault="006A2159" w:rsidP="007B465D">
      <w:pPr>
        <w:pStyle w:val="ListParagraph"/>
        <w:numPr>
          <w:ilvl w:val="0"/>
          <w:numId w:val="1"/>
        </w:numPr>
      </w:pPr>
      <w:r>
        <w:t>Denture care</w:t>
      </w:r>
    </w:p>
    <w:p w:rsidR="006A2159" w:rsidRDefault="006A2159" w:rsidP="007B465D">
      <w:pPr>
        <w:pStyle w:val="ListParagraph"/>
        <w:numPr>
          <w:ilvl w:val="0"/>
          <w:numId w:val="1"/>
        </w:numPr>
      </w:pPr>
      <w:r>
        <w:t>ROM on upper and lower extremities</w:t>
      </w:r>
    </w:p>
    <w:p w:rsidR="006A2159" w:rsidRDefault="006A2159" w:rsidP="007B465D">
      <w:pPr>
        <w:pStyle w:val="ListParagraph"/>
        <w:numPr>
          <w:ilvl w:val="0"/>
          <w:numId w:val="1"/>
        </w:numPr>
      </w:pPr>
      <w:r>
        <w:t>Working with bariatric patients</w:t>
      </w:r>
    </w:p>
    <w:p w:rsidR="006A2159" w:rsidRDefault="006A2159" w:rsidP="007B465D">
      <w:pPr>
        <w:pStyle w:val="ListParagraph"/>
        <w:numPr>
          <w:ilvl w:val="0"/>
          <w:numId w:val="1"/>
        </w:numPr>
      </w:pPr>
      <w:r>
        <w:t>Working with ventilators</w:t>
      </w:r>
    </w:p>
    <w:p w:rsidR="006A2159" w:rsidRDefault="00E90BEC" w:rsidP="007B465D">
      <w:pPr>
        <w:pStyle w:val="ListParagraph"/>
        <w:numPr>
          <w:ilvl w:val="0"/>
          <w:numId w:val="1"/>
        </w:numPr>
      </w:pPr>
      <w:r>
        <w:t>CPR and First Aid certified</w:t>
      </w:r>
    </w:p>
    <w:p w:rsidR="00E90BEC" w:rsidRDefault="00E90BEC" w:rsidP="007B465D">
      <w:pPr>
        <w:pStyle w:val="ListParagraph"/>
        <w:numPr>
          <w:ilvl w:val="0"/>
          <w:numId w:val="1"/>
        </w:numPr>
      </w:pPr>
      <w:r>
        <w:t>Checking Blood sugars</w:t>
      </w:r>
    </w:p>
    <w:p w:rsidR="00E90BEC" w:rsidRDefault="00E90BEC" w:rsidP="007B465D">
      <w:pPr>
        <w:pStyle w:val="ListParagraph"/>
        <w:numPr>
          <w:ilvl w:val="0"/>
          <w:numId w:val="1"/>
        </w:numPr>
      </w:pPr>
      <w:r>
        <w:t>Working with patients that are mentally challenged</w:t>
      </w:r>
    </w:p>
    <w:p w:rsidR="00E90BEC" w:rsidRDefault="00E90BEC" w:rsidP="007B465D">
      <w:pPr>
        <w:pStyle w:val="ListParagraph"/>
        <w:numPr>
          <w:ilvl w:val="0"/>
          <w:numId w:val="1"/>
        </w:numPr>
      </w:pPr>
      <w:r>
        <w:t>Supervising and training</w:t>
      </w:r>
    </w:p>
    <w:p w:rsidR="00E90BEC" w:rsidRDefault="0038048A" w:rsidP="007B465D">
      <w:pPr>
        <w:pStyle w:val="ListParagraph"/>
        <w:numPr>
          <w:ilvl w:val="0"/>
          <w:numId w:val="1"/>
        </w:numPr>
      </w:pPr>
      <w:r>
        <w:t>Transferring</w:t>
      </w:r>
      <w:r w:rsidR="00E90BEC">
        <w:t xml:space="preserve"> a patient to and from a bed</w:t>
      </w:r>
    </w:p>
    <w:p w:rsidR="00E90BEC" w:rsidRDefault="00E90BEC" w:rsidP="007B465D">
      <w:pPr>
        <w:pStyle w:val="ListParagraph"/>
        <w:numPr>
          <w:ilvl w:val="0"/>
          <w:numId w:val="1"/>
        </w:numPr>
      </w:pPr>
      <w:r>
        <w:t>Making a occupied and unoccupied bed</w:t>
      </w:r>
    </w:p>
    <w:p w:rsidR="00E90BEC" w:rsidRDefault="00E90BEC" w:rsidP="007B465D">
      <w:pPr>
        <w:pStyle w:val="ListParagraph"/>
        <w:numPr>
          <w:ilvl w:val="0"/>
          <w:numId w:val="1"/>
        </w:numPr>
      </w:pPr>
      <w:r>
        <w:t>Dressing a resident</w:t>
      </w:r>
    </w:p>
    <w:p w:rsidR="00E90BEC" w:rsidRDefault="00E90BEC" w:rsidP="007B465D">
      <w:pPr>
        <w:pStyle w:val="ListParagraph"/>
        <w:numPr>
          <w:ilvl w:val="0"/>
          <w:numId w:val="1"/>
        </w:numPr>
      </w:pPr>
      <w:r>
        <w:t>Bathing a resident</w:t>
      </w:r>
    </w:p>
    <w:p w:rsidR="00E90BEC" w:rsidRDefault="00E90BEC" w:rsidP="007B465D">
      <w:pPr>
        <w:pStyle w:val="ListParagraph"/>
        <w:numPr>
          <w:ilvl w:val="0"/>
          <w:numId w:val="1"/>
        </w:numPr>
      </w:pPr>
      <w:r>
        <w:t>Using Microsoft word</w:t>
      </w:r>
    </w:p>
    <w:p w:rsidR="00E90BEC" w:rsidRDefault="00E90BEC" w:rsidP="0038048A">
      <w:pPr>
        <w:pStyle w:val="ListParagraph"/>
      </w:pPr>
    </w:p>
    <w:p w:rsidR="0038048A" w:rsidRPr="00643D9A" w:rsidRDefault="0038048A" w:rsidP="0038048A">
      <w:pPr>
        <w:pStyle w:val="ListParagraph"/>
      </w:pPr>
    </w:p>
    <w:sectPr w:rsidR="0038048A" w:rsidRPr="00643D9A" w:rsidSect="001104DF">
      <w:type w:val="continuous"/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right w:val="thinThickThinLargeGap" w:sz="24" w:space="24" w:color="auto"/>
      </w:pgBorders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13EA"/>
    <w:multiLevelType w:val="hybridMultilevel"/>
    <w:tmpl w:val="4D3A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11622"/>
    <w:multiLevelType w:val="hybridMultilevel"/>
    <w:tmpl w:val="94CE143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19B200F7"/>
    <w:multiLevelType w:val="hybridMultilevel"/>
    <w:tmpl w:val="7EF03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520F46"/>
    <w:multiLevelType w:val="hybridMultilevel"/>
    <w:tmpl w:val="5BE6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B074F"/>
    <w:multiLevelType w:val="hybridMultilevel"/>
    <w:tmpl w:val="40DED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84B33"/>
    <w:multiLevelType w:val="hybridMultilevel"/>
    <w:tmpl w:val="DD1E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04960"/>
    <w:multiLevelType w:val="hybridMultilevel"/>
    <w:tmpl w:val="719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57D10"/>
    <w:multiLevelType w:val="hybridMultilevel"/>
    <w:tmpl w:val="B138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84793"/>
    <w:multiLevelType w:val="hybridMultilevel"/>
    <w:tmpl w:val="A000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FC"/>
    <w:rsid w:val="00027641"/>
    <w:rsid w:val="000358E1"/>
    <w:rsid w:val="00040A84"/>
    <w:rsid w:val="000468AF"/>
    <w:rsid w:val="000D5DA4"/>
    <w:rsid w:val="001104DF"/>
    <w:rsid w:val="00231887"/>
    <w:rsid w:val="00351122"/>
    <w:rsid w:val="00360E6A"/>
    <w:rsid w:val="0038048A"/>
    <w:rsid w:val="00411044"/>
    <w:rsid w:val="00482A6F"/>
    <w:rsid w:val="004D607F"/>
    <w:rsid w:val="005976C8"/>
    <w:rsid w:val="00643D9A"/>
    <w:rsid w:val="00665CE2"/>
    <w:rsid w:val="00681322"/>
    <w:rsid w:val="006A2159"/>
    <w:rsid w:val="006E3303"/>
    <w:rsid w:val="006F0446"/>
    <w:rsid w:val="0070261D"/>
    <w:rsid w:val="00710BC2"/>
    <w:rsid w:val="00737B09"/>
    <w:rsid w:val="007B465D"/>
    <w:rsid w:val="009643FE"/>
    <w:rsid w:val="009A7FFC"/>
    <w:rsid w:val="00B3231E"/>
    <w:rsid w:val="00BA2108"/>
    <w:rsid w:val="00BB0B73"/>
    <w:rsid w:val="00C76B41"/>
    <w:rsid w:val="00CA36F2"/>
    <w:rsid w:val="00DE1C01"/>
    <w:rsid w:val="00E547EA"/>
    <w:rsid w:val="00E90BEC"/>
    <w:rsid w:val="00EE3ADB"/>
    <w:rsid w:val="00EE4349"/>
    <w:rsid w:val="00F16CFC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4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1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249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49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04D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A21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1122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4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sha\Documents\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9D65-0956-46F0-B4EB-4C3B4FA08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A2CF5-7441-45D9-B5B1-5D00E315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jalen</cp:lastModifiedBy>
  <cp:revision>6</cp:revision>
  <cp:lastPrinted>2008-02-07T21:44:00Z</cp:lastPrinted>
  <dcterms:created xsi:type="dcterms:W3CDTF">2012-11-19T19:07:00Z</dcterms:created>
  <dcterms:modified xsi:type="dcterms:W3CDTF">2014-02-12T01:30:00Z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TC300019539990</vt:lpwstr>
  </property>
</Properties>
</file>