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03B" w:rsidRPr="00F24383" w:rsidRDefault="00BE4B14">
      <w:pPr>
        <w:pStyle w:val="Heading1"/>
        <w:rPr>
          <w:sz w:val="20"/>
          <w:szCs w:val="20"/>
          <w:u w:val="single"/>
        </w:rPr>
      </w:pPr>
      <w:r w:rsidRPr="00F24383">
        <w:rPr>
          <w:sz w:val="20"/>
          <w:szCs w:val="20"/>
          <w:u w:val="single"/>
        </w:rPr>
        <w:t>Objective</w:t>
      </w:r>
    </w:p>
    <w:sdt>
      <w:sdtPr>
        <w:rPr>
          <w:szCs w:val="20"/>
        </w:rPr>
        <w:id w:val="9459735"/>
        <w:placeholder>
          <w:docPart w:val="02B0385E8B279A4EB6A48C35EBFE8873"/>
        </w:placeholder>
      </w:sdtPr>
      <w:sdtContent>
        <w:p w:rsidR="008C503B" w:rsidRPr="00F24383" w:rsidRDefault="00F70BAC" w:rsidP="002B1525">
          <w:pPr>
            <w:jc w:val="both"/>
            <w:rPr>
              <w:szCs w:val="20"/>
            </w:rPr>
          </w:pPr>
          <w:r w:rsidRPr="00F24383">
            <w:rPr>
              <w:szCs w:val="20"/>
            </w:rPr>
            <w:t xml:space="preserve">Skilled in building basement </w:t>
          </w:r>
          <w:proofErr w:type="gramStart"/>
          <w:r w:rsidRPr="00F24383">
            <w:rPr>
              <w:szCs w:val="20"/>
            </w:rPr>
            <w:t>foundations ,sewer</w:t>
          </w:r>
          <w:proofErr w:type="gramEnd"/>
          <w:r w:rsidRPr="00F24383">
            <w:rPr>
              <w:szCs w:val="20"/>
            </w:rPr>
            <w:t xml:space="preserve"> lines and pipeline  with experience in construction industry and landscaping. Familiar with welding and handling big machines </w:t>
          </w:r>
          <w:r w:rsidR="002B1525" w:rsidRPr="00F24383">
            <w:rPr>
              <w:szCs w:val="20"/>
            </w:rPr>
            <w:t>J</w:t>
          </w:r>
        </w:p>
      </w:sdtContent>
    </w:sdt>
    <w:p w:rsidR="008C503B" w:rsidRPr="00F24383" w:rsidRDefault="00BE4B14">
      <w:pPr>
        <w:pStyle w:val="Heading1"/>
        <w:rPr>
          <w:sz w:val="20"/>
          <w:szCs w:val="20"/>
          <w:u w:val="single"/>
        </w:rPr>
      </w:pPr>
      <w:r w:rsidRPr="00F24383">
        <w:rPr>
          <w:sz w:val="20"/>
          <w:szCs w:val="20"/>
          <w:u w:val="single"/>
        </w:rPr>
        <w:t>Experience</w:t>
      </w:r>
    </w:p>
    <w:p w:rsidR="002B1525" w:rsidRPr="00F24383" w:rsidRDefault="002B1525" w:rsidP="00F70BAC">
      <w:pPr>
        <w:pStyle w:val="BodyText"/>
        <w:rPr>
          <w:szCs w:val="20"/>
        </w:rPr>
      </w:pPr>
      <w:r w:rsidRPr="00F24383">
        <w:rPr>
          <w:szCs w:val="20"/>
        </w:rPr>
        <w:t xml:space="preserve">McClure Concrete </w:t>
      </w:r>
      <w:r w:rsidRPr="00F24383">
        <w:rPr>
          <w:szCs w:val="20"/>
        </w:rPr>
        <w:tab/>
      </w:r>
      <w:r w:rsidRPr="00F24383">
        <w:rPr>
          <w:szCs w:val="20"/>
        </w:rPr>
        <w:tab/>
      </w:r>
      <w:r w:rsidRPr="00F24383">
        <w:rPr>
          <w:szCs w:val="20"/>
        </w:rPr>
        <w:tab/>
      </w:r>
      <w:r w:rsidRPr="00F24383">
        <w:rPr>
          <w:szCs w:val="20"/>
        </w:rPr>
        <w:tab/>
      </w:r>
      <w:r w:rsidRPr="00F24383">
        <w:rPr>
          <w:szCs w:val="20"/>
        </w:rPr>
        <w:tab/>
      </w:r>
      <w:r w:rsidRPr="00F24383">
        <w:rPr>
          <w:szCs w:val="20"/>
        </w:rPr>
        <w:tab/>
      </w:r>
      <w:r w:rsidRPr="00F24383">
        <w:rPr>
          <w:szCs w:val="20"/>
        </w:rPr>
        <w:tab/>
      </w:r>
      <w:r w:rsidRPr="00F24383">
        <w:rPr>
          <w:szCs w:val="20"/>
        </w:rPr>
        <w:tab/>
        <w:t>July 2012 to July 2013</w:t>
      </w:r>
    </w:p>
    <w:p w:rsidR="002B1525" w:rsidRPr="00F24383" w:rsidRDefault="002B1525" w:rsidP="00F70BAC">
      <w:pPr>
        <w:pStyle w:val="BodyText"/>
        <w:rPr>
          <w:szCs w:val="20"/>
        </w:rPr>
      </w:pPr>
      <w:r w:rsidRPr="00F24383">
        <w:rPr>
          <w:szCs w:val="20"/>
        </w:rPr>
        <w:t xml:space="preserve">Aurora Co </w:t>
      </w:r>
    </w:p>
    <w:p w:rsidR="002B1525" w:rsidRPr="00F24383" w:rsidRDefault="002B1525" w:rsidP="002B1525">
      <w:pPr>
        <w:pStyle w:val="BodyText"/>
        <w:numPr>
          <w:ilvl w:val="0"/>
          <w:numId w:val="14"/>
        </w:numPr>
        <w:rPr>
          <w:szCs w:val="20"/>
        </w:rPr>
      </w:pPr>
      <w:r w:rsidRPr="00F24383">
        <w:rPr>
          <w:szCs w:val="20"/>
        </w:rPr>
        <w:t xml:space="preserve">Crew Member </w:t>
      </w:r>
    </w:p>
    <w:p w:rsidR="002B1525" w:rsidRPr="00F24383" w:rsidRDefault="002B1525" w:rsidP="002B1525">
      <w:pPr>
        <w:pStyle w:val="BodyText"/>
        <w:rPr>
          <w:szCs w:val="20"/>
        </w:rPr>
      </w:pPr>
      <w:r w:rsidRPr="00F24383">
        <w:rPr>
          <w:szCs w:val="20"/>
        </w:rPr>
        <w:t xml:space="preserve">Cox Landscaping </w:t>
      </w:r>
      <w:r w:rsidRPr="00F24383">
        <w:rPr>
          <w:szCs w:val="20"/>
        </w:rPr>
        <w:tab/>
      </w:r>
      <w:r w:rsidRPr="00F24383">
        <w:rPr>
          <w:szCs w:val="20"/>
        </w:rPr>
        <w:tab/>
      </w:r>
      <w:r w:rsidRPr="00F24383">
        <w:rPr>
          <w:szCs w:val="20"/>
        </w:rPr>
        <w:tab/>
      </w:r>
      <w:r w:rsidRPr="00F24383">
        <w:rPr>
          <w:szCs w:val="20"/>
        </w:rPr>
        <w:tab/>
      </w:r>
      <w:r w:rsidRPr="00F24383">
        <w:rPr>
          <w:szCs w:val="20"/>
        </w:rPr>
        <w:tab/>
      </w:r>
      <w:r w:rsidRPr="00F24383">
        <w:rPr>
          <w:szCs w:val="20"/>
        </w:rPr>
        <w:tab/>
      </w:r>
      <w:r w:rsidRPr="00F24383">
        <w:rPr>
          <w:szCs w:val="20"/>
        </w:rPr>
        <w:tab/>
      </w:r>
      <w:r w:rsidRPr="00F24383">
        <w:rPr>
          <w:szCs w:val="20"/>
        </w:rPr>
        <w:tab/>
        <w:t>March 2011 to March 2012</w:t>
      </w:r>
    </w:p>
    <w:p w:rsidR="002B1525" w:rsidRPr="00F24383" w:rsidRDefault="002B1525" w:rsidP="002B1525">
      <w:pPr>
        <w:pStyle w:val="BodyText"/>
        <w:rPr>
          <w:szCs w:val="20"/>
        </w:rPr>
      </w:pPr>
      <w:r w:rsidRPr="00F24383">
        <w:rPr>
          <w:szCs w:val="20"/>
        </w:rPr>
        <w:t>Centennial Co</w:t>
      </w:r>
    </w:p>
    <w:p w:rsidR="002B1525" w:rsidRPr="00F24383" w:rsidRDefault="002B1525" w:rsidP="002B1525">
      <w:pPr>
        <w:pStyle w:val="BodyText"/>
        <w:numPr>
          <w:ilvl w:val="0"/>
          <w:numId w:val="14"/>
        </w:numPr>
        <w:rPr>
          <w:szCs w:val="20"/>
        </w:rPr>
      </w:pPr>
      <w:r w:rsidRPr="00F24383">
        <w:rPr>
          <w:szCs w:val="20"/>
        </w:rPr>
        <w:t>Crew Member</w:t>
      </w:r>
    </w:p>
    <w:p w:rsidR="002B1525" w:rsidRPr="00F24383" w:rsidRDefault="002B1525" w:rsidP="002B1525">
      <w:pPr>
        <w:pStyle w:val="BodyText"/>
        <w:rPr>
          <w:szCs w:val="20"/>
        </w:rPr>
      </w:pPr>
      <w:r w:rsidRPr="00F24383">
        <w:rPr>
          <w:szCs w:val="20"/>
        </w:rPr>
        <w:t xml:space="preserve">J&amp;K </w:t>
      </w:r>
      <w:proofErr w:type="spellStart"/>
      <w:r w:rsidRPr="00F24383">
        <w:rPr>
          <w:szCs w:val="20"/>
        </w:rPr>
        <w:t>Pipline</w:t>
      </w:r>
      <w:proofErr w:type="spellEnd"/>
      <w:r w:rsidRPr="00F24383">
        <w:rPr>
          <w:szCs w:val="20"/>
        </w:rPr>
        <w:t xml:space="preserve"> </w:t>
      </w:r>
      <w:r w:rsidRPr="00F24383">
        <w:rPr>
          <w:szCs w:val="20"/>
        </w:rPr>
        <w:tab/>
      </w:r>
      <w:r w:rsidRPr="00F24383">
        <w:rPr>
          <w:szCs w:val="20"/>
        </w:rPr>
        <w:tab/>
      </w:r>
      <w:r w:rsidRPr="00F24383">
        <w:rPr>
          <w:szCs w:val="20"/>
        </w:rPr>
        <w:tab/>
      </w:r>
      <w:r w:rsidRPr="00F24383">
        <w:rPr>
          <w:szCs w:val="20"/>
        </w:rPr>
        <w:tab/>
      </w:r>
      <w:r w:rsidRPr="00F24383">
        <w:rPr>
          <w:szCs w:val="20"/>
        </w:rPr>
        <w:tab/>
      </w:r>
      <w:r w:rsidRPr="00F24383">
        <w:rPr>
          <w:szCs w:val="20"/>
        </w:rPr>
        <w:tab/>
      </w:r>
      <w:r w:rsidRPr="00F24383">
        <w:rPr>
          <w:szCs w:val="20"/>
        </w:rPr>
        <w:tab/>
      </w:r>
      <w:r w:rsidRPr="00F24383">
        <w:rPr>
          <w:szCs w:val="20"/>
        </w:rPr>
        <w:tab/>
      </w:r>
      <w:r w:rsidRPr="00F24383">
        <w:rPr>
          <w:szCs w:val="20"/>
        </w:rPr>
        <w:tab/>
        <w:t>October 2010 to March 2011</w:t>
      </w:r>
    </w:p>
    <w:p w:rsidR="002B1525" w:rsidRPr="00F24383" w:rsidRDefault="002B1525" w:rsidP="002B1525">
      <w:pPr>
        <w:pStyle w:val="BodyText"/>
        <w:rPr>
          <w:szCs w:val="20"/>
        </w:rPr>
      </w:pPr>
      <w:r w:rsidRPr="00F24383">
        <w:rPr>
          <w:szCs w:val="20"/>
        </w:rPr>
        <w:t>Denver Co</w:t>
      </w:r>
    </w:p>
    <w:p w:rsidR="002B1525" w:rsidRPr="00F24383" w:rsidRDefault="002B1525" w:rsidP="002B1525">
      <w:pPr>
        <w:pStyle w:val="BodyText"/>
        <w:numPr>
          <w:ilvl w:val="0"/>
          <w:numId w:val="14"/>
        </w:numPr>
        <w:rPr>
          <w:szCs w:val="20"/>
        </w:rPr>
      </w:pPr>
      <w:r w:rsidRPr="00F24383">
        <w:rPr>
          <w:szCs w:val="20"/>
        </w:rPr>
        <w:t>Crew Member</w:t>
      </w:r>
    </w:p>
    <w:p w:rsidR="002B1525" w:rsidRPr="00F24383" w:rsidRDefault="002B1525" w:rsidP="002B1525">
      <w:pPr>
        <w:pStyle w:val="BodyText"/>
        <w:rPr>
          <w:szCs w:val="20"/>
        </w:rPr>
      </w:pPr>
      <w:r w:rsidRPr="00F24383">
        <w:rPr>
          <w:szCs w:val="20"/>
        </w:rPr>
        <w:t xml:space="preserve">Premier </w:t>
      </w:r>
      <w:proofErr w:type="spellStart"/>
      <w:r w:rsidRPr="00F24383">
        <w:rPr>
          <w:szCs w:val="20"/>
        </w:rPr>
        <w:t>Eurocase</w:t>
      </w:r>
      <w:proofErr w:type="spellEnd"/>
      <w:r w:rsidRPr="00F24383">
        <w:rPr>
          <w:szCs w:val="20"/>
        </w:rPr>
        <w:t xml:space="preserve"> </w:t>
      </w:r>
      <w:proofErr w:type="spellStart"/>
      <w:r w:rsidRPr="00F24383">
        <w:rPr>
          <w:szCs w:val="20"/>
        </w:rPr>
        <w:t>Inc</w:t>
      </w:r>
      <w:proofErr w:type="spellEnd"/>
      <w:r w:rsidRPr="00F24383">
        <w:rPr>
          <w:szCs w:val="20"/>
        </w:rPr>
        <w:t xml:space="preserve"> </w:t>
      </w:r>
      <w:r w:rsidRPr="00F24383">
        <w:rPr>
          <w:szCs w:val="20"/>
        </w:rPr>
        <w:tab/>
      </w:r>
      <w:r w:rsidRPr="00F24383">
        <w:rPr>
          <w:szCs w:val="20"/>
        </w:rPr>
        <w:tab/>
      </w:r>
      <w:r w:rsidRPr="00F24383">
        <w:rPr>
          <w:szCs w:val="20"/>
        </w:rPr>
        <w:tab/>
      </w:r>
      <w:r w:rsidRPr="00F24383">
        <w:rPr>
          <w:szCs w:val="20"/>
        </w:rPr>
        <w:tab/>
      </w:r>
      <w:r w:rsidRPr="00F24383">
        <w:rPr>
          <w:szCs w:val="20"/>
        </w:rPr>
        <w:tab/>
      </w:r>
      <w:r w:rsidRPr="00F24383">
        <w:rPr>
          <w:szCs w:val="20"/>
        </w:rPr>
        <w:tab/>
      </w:r>
      <w:r w:rsidRPr="00F24383">
        <w:rPr>
          <w:szCs w:val="20"/>
        </w:rPr>
        <w:tab/>
      </w:r>
      <w:r w:rsidRPr="00F24383">
        <w:rPr>
          <w:szCs w:val="20"/>
        </w:rPr>
        <w:tab/>
        <w:t xml:space="preserve">August 2010 to </w:t>
      </w:r>
      <w:proofErr w:type="spellStart"/>
      <w:r w:rsidRPr="00F24383">
        <w:rPr>
          <w:szCs w:val="20"/>
        </w:rPr>
        <w:t>Novermber</w:t>
      </w:r>
      <w:proofErr w:type="spellEnd"/>
      <w:r w:rsidRPr="00F24383">
        <w:rPr>
          <w:szCs w:val="20"/>
        </w:rPr>
        <w:t xml:space="preserve"> 2010</w:t>
      </w:r>
    </w:p>
    <w:p w:rsidR="002B1525" w:rsidRPr="00F24383" w:rsidRDefault="002B1525" w:rsidP="002B1525">
      <w:pPr>
        <w:pStyle w:val="BodyText"/>
        <w:rPr>
          <w:szCs w:val="20"/>
        </w:rPr>
      </w:pPr>
      <w:r w:rsidRPr="00F24383">
        <w:rPr>
          <w:szCs w:val="20"/>
        </w:rPr>
        <w:t xml:space="preserve">Denver Co </w:t>
      </w:r>
    </w:p>
    <w:p w:rsidR="002B1525" w:rsidRPr="00F24383" w:rsidRDefault="002B1525" w:rsidP="002B1525">
      <w:pPr>
        <w:pStyle w:val="BodyText"/>
        <w:numPr>
          <w:ilvl w:val="0"/>
          <w:numId w:val="14"/>
        </w:numPr>
        <w:rPr>
          <w:szCs w:val="20"/>
        </w:rPr>
      </w:pPr>
      <w:r w:rsidRPr="00F24383">
        <w:rPr>
          <w:szCs w:val="20"/>
        </w:rPr>
        <w:t xml:space="preserve">Packager </w:t>
      </w:r>
    </w:p>
    <w:p w:rsidR="002B1525" w:rsidRPr="00F24383" w:rsidRDefault="002B1525" w:rsidP="002B1525">
      <w:pPr>
        <w:pStyle w:val="BodyText"/>
        <w:rPr>
          <w:szCs w:val="20"/>
        </w:rPr>
      </w:pPr>
      <w:r w:rsidRPr="00F24383">
        <w:rPr>
          <w:szCs w:val="20"/>
        </w:rPr>
        <w:t xml:space="preserve">Valley Crest </w:t>
      </w:r>
      <w:proofErr w:type="spellStart"/>
      <w:r w:rsidRPr="00F24383">
        <w:rPr>
          <w:szCs w:val="20"/>
        </w:rPr>
        <w:t>Lanscaping</w:t>
      </w:r>
      <w:proofErr w:type="spellEnd"/>
      <w:r w:rsidRPr="00F24383">
        <w:rPr>
          <w:szCs w:val="20"/>
        </w:rPr>
        <w:t xml:space="preserve">  </w:t>
      </w:r>
      <w:r w:rsidRPr="00F24383">
        <w:rPr>
          <w:szCs w:val="20"/>
        </w:rPr>
        <w:tab/>
      </w:r>
      <w:r w:rsidRPr="00F24383">
        <w:rPr>
          <w:szCs w:val="20"/>
        </w:rPr>
        <w:tab/>
      </w:r>
      <w:r w:rsidRPr="00F24383">
        <w:rPr>
          <w:szCs w:val="20"/>
        </w:rPr>
        <w:tab/>
      </w:r>
      <w:r w:rsidRPr="00F24383">
        <w:rPr>
          <w:szCs w:val="20"/>
        </w:rPr>
        <w:tab/>
      </w:r>
      <w:r w:rsidRPr="00F24383">
        <w:rPr>
          <w:szCs w:val="20"/>
        </w:rPr>
        <w:tab/>
      </w:r>
      <w:r w:rsidRPr="00F24383">
        <w:rPr>
          <w:szCs w:val="20"/>
        </w:rPr>
        <w:tab/>
      </w:r>
      <w:r w:rsidRPr="00F24383">
        <w:rPr>
          <w:szCs w:val="20"/>
        </w:rPr>
        <w:tab/>
        <w:t>May 2009 to April 2010</w:t>
      </w:r>
    </w:p>
    <w:p w:rsidR="002B1525" w:rsidRPr="00F24383" w:rsidRDefault="002B1525" w:rsidP="002B1525">
      <w:pPr>
        <w:pStyle w:val="BodyText"/>
        <w:rPr>
          <w:szCs w:val="20"/>
        </w:rPr>
      </w:pPr>
      <w:proofErr w:type="spellStart"/>
      <w:r w:rsidRPr="00F24383">
        <w:rPr>
          <w:szCs w:val="20"/>
        </w:rPr>
        <w:t>BroomField</w:t>
      </w:r>
      <w:proofErr w:type="spellEnd"/>
      <w:r w:rsidRPr="00F24383">
        <w:rPr>
          <w:szCs w:val="20"/>
        </w:rPr>
        <w:t xml:space="preserve"> Co</w:t>
      </w:r>
    </w:p>
    <w:p w:rsidR="002B1525" w:rsidRPr="00F24383" w:rsidRDefault="002B1525" w:rsidP="002B1525">
      <w:pPr>
        <w:pStyle w:val="BodyText"/>
        <w:numPr>
          <w:ilvl w:val="0"/>
          <w:numId w:val="14"/>
        </w:numPr>
        <w:rPr>
          <w:szCs w:val="20"/>
        </w:rPr>
      </w:pPr>
      <w:r w:rsidRPr="00F24383">
        <w:rPr>
          <w:szCs w:val="20"/>
        </w:rPr>
        <w:t xml:space="preserve">Crew Member </w:t>
      </w:r>
    </w:p>
    <w:p w:rsidR="002B1525" w:rsidRPr="00F24383" w:rsidRDefault="002B1525" w:rsidP="002B1525">
      <w:pPr>
        <w:pStyle w:val="BodyText"/>
        <w:ind w:left="720"/>
        <w:rPr>
          <w:szCs w:val="20"/>
        </w:rPr>
      </w:pPr>
    </w:p>
    <w:p w:rsidR="00F70BAC" w:rsidRPr="00F24383" w:rsidRDefault="00BE4B14" w:rsidP="00F70BAC">
      <w:pPr>
        <w:pStyle w:val="Heading1"/>
        <w:rPr>
          <w:sz w:val="20"/>
          <w:szCs w:val="20"/>
          <w:u w:val="single"/>
        </w:rPr>
      </w:pPr>
      <w:r w:rsidRPr="00F24383">
        <w:rPr>
          <w:sz w:val="20"/>
          <w:szCs w:val="20"/>
          <w:u w:val="single"/>
        </w:rPr>
        <w:t>Education</w:t>
      </w:r>
    </w:p>
    <w:sdt>
      <w:sdtPr>
        <w:rPr>
          <w:szCs w:val="20"/>
        </w:rPr>
        <w:id w:val="9459753"/>
        <w:placeholder>
          <w:docPart w:val="4498E32D52EDC2408F7FBB548D1DF3E8"/>
        </w:placeholder>
      </w:sdtPr>
      <w:sdtContent>
        <w:p w:rsidR="00F70BAC" w:rsidRPr="00F24383" w:rsidRDefault="00F70BAC">
          <w:pPr>
            <w:pStyle w:val="BodyText"/>
            <w:rPr>
              <w:szCs w:val="20"/>
            </w:rPr>
          </w:pPr>
          <w:proofErr w:type="spellStart"/>
          <w:r w:rsidRPr="00F24383">
            <w:rPr>
              <w:szCs w:val="20"/>
            </w:rPr>
            <w:t>Montbello</w:t>
          </w:r>
          <w:proofErr w:type="spellEnd"/>
          <w:r w:rsidRPr="00F24383">
            <w:rPr>
              <w:szCs w:val="20"/>
            </w:rPr>
            <w:t xml:space="preserve"> </w:t>
          </w:r>
          <w:proofErr w:type="gramStart"/>
          <w:r w:rsidRPr="00F24383">
            <w:rPr>
              <w:szCs w:val="20"/>
            </w:rPr>
            <w:t>High School</w:t>
          </w:r>
          <w:proofErr w:type="gramEnd"/>
          <w:r w:rsidRPr="00F24383">
            <w:rPr>
              <w:szCs w:val="20"/>
            </w:rPr>
            <w:t xml:space="preserve"> 2006-2009</w:t>
          </w:r>
        </w:p>
        <w:p w:rsidR="008C503B" w:rsidRPr="00F24383" w:rsidRDefault="00F70BAC" w:rsidP="00F70BAC">
          <w:pPr>
            <w:pStyle w:val="BodyText"/>
            <w:numPr>
              <w:ilvl w:val="0"/>
              <w:numId w:val="13"/>
            </w:numPr>
            <w:rPr>
              <w:szCs w:val="20"/>
            </w:rPr>
          </w:pPr>
          <w:r w:rsidRPr="00F24383">
            <w:rPr>
              <w:szCs w:val="20"/>
            </w:rPr>
            <w:t>Some high school</w:t>
          </w:r>
        </w:p>
      </w:sdtContent>
    </w:sdt>
    <w:p w:rsidR="00F70BAC" w:rsidRPr="00F24383" w:rsidRDefault="00BE4B14" w:rsidP="00F70BAC">
      <w:pPr>
        <w:pStyle w:val="Heading1"/>
        <w:rPr>
          <w:sz w:val="22"/>
          <w:szCs w:val="22"/>
          <w:u w:val="single"/>
        </w:rPr>
      </w:pPr>
      <w:r w:rsidRPr="00F24383">
        <w:rPr>
          <w:sz w:val="22"/>
          <w:szCs w:val="22"/>
          <w:u w:val="single"/>
        </w:rPr>
        <w:t>Skills</w:t>
      </w:r>
    </w:p>
    <w:p w:rsidR="00F70BAC" w:rsidRPr="00F24383" w:rsidRDefault="00F70BAC" w:rsidP="00F70BAC">
      <w:pPr>
        <w:pStyle w:val="BodyText"/>
        <w:rPr>
          <w:szCs w:val="20"/>
        </w:rPr>
      </w:pPr>
      <w:r w:rsidRPr="00F24383">
        <w:rPr>
          <w:b/>
          <w:szCs w:val="20"/>
        </w:rPr>
        <w:t xml:space="preserve">Construction </w:t>
      </w:r>
      <w:r w:rsidRPr="00F24383">
        <w:rPr>
          <w:szCs w:val="20"/>
        </w:rPr>
        <w:t xml:space="preserve"> </w:t>
      </w:r>
    </w:p>
    <w:sdt>
      <w:sdtPr>
        <w:rPr>
          <w:szCs w:val="20"/>
        </w:rPr>
        <w:id w:val="9459754"/>
        <w:placeholder>
          <w:docPart w:val="898CFD6BFACE3C41B8008F17BB79C166"/>
        </w:placeholder>
      </w:sdtPr>
      <w:sdtContent>
        <w:p w:rsidR="00F70BAC" w:rsidRPr="00F24383" w:rsidRDefault="00F70BAC" w:rsidP="00F70BAC">
          <w:pPr>
            <w:pStyle w:val="BodyText"/>
            <w:numPr>
              <w:ilvl w:val="0"/>
              <w:numId w:val="12"/>
            </w:numPr>
            <w:rPr>
              <w:szCs w:val="20"/>
            </w:rPr>
          </w:pPr>
          <w:r w:rsidRPr="00F24383">
            <w:rPr>
              <w:szCs w:val="20"/>
            </w:rPr>
            <w:t>Critical thinker</w:t>
          </w:r>
        </w:p>
        <w:p w:rsidR="00F70BAC" w:rsidRPr="00F24383" w:rsidRDefault="00F70BAC" w:rsidP="00F70BAC">
          <w:pPr>
            <w:pStyle w:val="BodyText"/>
            <w:numPr>
              <w:ilvl w:val="0"/>
              <w:numId w:val="12"/>
            </w:numPr>
            <w:rPr>
              <w:szCs w:val="20"/>
            </w:rPr>
          </w:pPr>
          <w:r w:rsidRPr="00F24383">
            <w:rPr>
              <w:szCs w:val="20"/>
            </w:rPr>
            <w:lastRenderedPageBreak/>
            <w:t xml:space="preserve">Excellent quantitative skills </w:t>
          </w:r>
        </w:p>
        <w:p w:rsidR="00F70BAC" w:rsidRPr="00F24383" w:rsidRDefault="00F70BAC" w:rsidP="00F70BAC">
          <w:pPr>
            <w:pStyle w:val="BodyText"/>
            <w:numPr>
              <w:ilvl w:val="0"/>
              <w:numId w:val="12"/>
            </w:numPr>
            <w:rPr>
              <w:szCs w:val="20"/>
            </w:rPr>
          </w:pPr>
          <w:r w:rsidRPr="00F24383">
            <w:rPr>
              <w:szCs w:val="20"/>
            </w:rPr>
            <w:t xml:space="preserve">Strong knowledge on bobcat machinery </w:t>
          </w:r>
        </w:p>
        <w:p w:rsidR="00F70BAC" w:rsidRPr="00F24383" w:rsidRDefault="00F70BAC" w:rsidP="00F70BAC">
          <w:pPr>
            <w:pStyle w:val="BodyText"/>
            <w:numPr>
              <w:ilvl w:val="0"/>
              <w:numId w:val="12"/>
            </w:numPr>
            <w:rPr>
              <w:szCs w:val="20"/>
            </w:rPr>
          </w:pPr>
          <w:r w:rsidRPr="00F24383">
            <w:rPr>
              <w:szCs w:val="20"/>
            </w:rPr>
            <w:t>Sewer line and pip line work</w:t>
          </w:r>
        </w:p>
        <w:p w:rsidR="00F70BAC" w:rsidRPr="00F24383" w:rsidRDefault="00F70BAC" w:rsidP="00F70BAC">
          <w:pPr>
            <w:pStyle w:val="BodyText"/>
            <w:numPr>
              <w:ilvl w:val="0"/>
              <w:numId w:val="12"/>
            </w:numPr>
            <w:rPr>
              <w:szCs w:val="20"/>
            </w:rPr>
          </w:pPr>
          <w:r w:rsidRPr="00F24383">
            <w:rPr>
              <w:szCs w:val="20"/>
            </w:rPr>
            <w:t>Basement Form Setter</w:t>
          </w:r>
        </w:p>
        <w:p w:rsidR="00F70BAC" w:rsidRPr="00F24383" w:rsidRDefault="00F70BAC" w:rsidP="00F70BAC">
          <w:pPr>
            <w:pStyle w:val="BodyText"/>
            <w:numPr>
              <w:ilvl w:val="0"/>
              <w:numId w:val="12"/>
            </w:numPr>
            <w:rPr>
              <w:szCs w:val="20"/>
            </w:rPr>
          </w:pPr>
          <w:r w:rsidRPr="00F24383">
            <w:rPr>
              <w:szCs w:val="20"/>
            </w:rPr>
            <w:t>Case On work</w:t>
          </w:r>
        </w:p>
        <w:p w:rsidR="00F70BAC" w:rsidRPr="00F24383" w:rsidRDefault="00F70BAC" w:rsidP="00F70BAC">
          <w:pPr>
            <w:pStyle w:val="BodyText"/>
            <w:numPr>
              <w:ilvl w:val="0"/>
              <w:numId w:val="12"/>
            </w:numPr>
            <w:rPr>
              <w:szCs w:val="20"/>
            </w:rPr>
          </w:pPr>
          <w:r w:rsidRPr="00F24383">
            <w:rPr>
              <w:szCs w:val="20"/>
            </w:rPr>
            <w:t>Footing Work</w:t>
          </w:r>
        </w:p>
        <w:p w:rsidR="00F70BAC" w:rsidRPr="00F24383" w:rsidRDefault="00F70BAC" w:rsidP="00F70BAC">
          <w:pPr>
            <w:pStyle w:val="BodyText"/>
            <w:numPr>
              <w:ilvl w:val="0"/>
              <w:numId w:val="12"/>
            </w:numPr>
            <w:rPr>
              <w:szCs w:val="20"/>
            </w:rPr>
          </w:pPr>
          <w:r w:rsidRPr="00F24383">
            <w:rPr>
              <w:szCs w:val="20"/>
            </w:rPr>
            <w:t xml:space="preserve">Able To Lift 50lb and more </w:t>
          </w:r>
        </w:p>
        <w:p w:rsidR="00F70BAC" w:rsidRPr="00F24383" w:rsidRDefault="00F70BAC" w:rsidP="00F70BAC">
          <w:pPr>
            <w:pStyle w:val="BodyText"/>
            <w:numPr>
              <w:ilvl w:val="0"/>
              <w:numId w:val="12"/>
            </w:numPr>
            <w:rPr>
              <w:szCs w:val="20"/>
            </w:rPr>
          </w:pPr>
          <w:r w:rsidRPr="00F24383">
            <w:rPr>
              <w:szCs w:val="20"/>
            </w:rPr>
            <w:t>Knowledge of re-bar sizes</w:t>
          </w:r>
        </w:p>
        <w:p w:rsidR="00F70BAC" w:rsidRPr="00F24383" w:rsidRDefault="00F70BAC" w:rsidP="00F70BAC">
          <w:pPr>
            <w:pStyle w:val="BodyText"/>
            <w:rPr>
              <w:b/>
              <w:szCs w:val="20"/>
            </w:rPr>
          </w:pPr>
          <w:r w:rsidRPr="00F24383">
            <w:rPr>
              <w:b/>
              <w:szCs w:val="20"/>
            </w:rPr>
            <w:t>Landscaping</w:t>
          </w:r>
        </w:p>
        <w:p w:rsidR="00F70BAC" w:rsidRPr="00F24383" w:rsidRDefault="00F70BAC" w:rsidP="00F70BAC">
          <w:pPr>
            <w:pStyle w:val="BodyText"/>
            <w:numPr>
              <w:ilvl w:val="0"/>
              <w:numId w:val="12"/>
            </w:numPr>
            <w:rPr>
              <w:szCs w:val="20"/>
            </w:rPr>
          </w:pPr>
          <w:r w:rsidRPr="00F24383">
            <w:rPr>
              <w:szCs w:val="20"/>
            </w:rPr>
            <w:t xml:space="preserve">Able to cut with machines 72x-mark, 35x-mark and 42 x-mark </w:t>
          </w:r>
        </w:p>
        <w:p w:rsidR="00F70BAC" w:rsidRPr="00F24383" w:rsidRDefault="00F70BAC" w:rsidP="00F70BAC">
          <w:pPr>
            <w:pStyle w:val="BodyText"/>
            <w:numPr>
              <w:ilvl w:val="0"/>
              <w:numId w:val="12"/>
            </w:numPr>
            <w:rPr>
              <w:szCs w:val="20"/>
            </w:rPr>
          </w:pPr>
          <w:proofErr w:type="spellStart"/>
          <w:r w:rsidRPr="00F24383">
            <w:rPr>
              <w:szCs w:val="20"/>
            </w:rPr>
            <w:t>Weedeater</w:t>
          </w:r>
          <w:proofErr w:type="spellEnd"/>
        </w:p>
        <w:p w:rsidR="00F70BAC" w:rsidRPr="00F24383" w:rsidRDefault="00F70BAC" w:rsidP="00F70BAC">
          <w:pPr>
            <w:pStyle w:val="BodyText"/>
            <w:numPr>
              <w:ilvl w:val="0"/>
              <w:numId w:val="12"/>
            </w:numPr>
            <w:rPr>
              <w:szCs w:val="20"/>
            </w:rPr>
          </w:pPr>
          <w:r w:rsidRPr="00F24383">
            <w:rPr>
              <w:szCs w:val="20"/>
            </w:rPr>
            <w:t>Leaf blower</w:t>
          </w:r>
        </w:p>
        <w:p w:rsidR="00F70BAC" w:rsidRPr="00F24383" w:rsidRDefault="00F70BAC" w:rsidP="00F70BAC">
          <w:pPr>
            <w:pStyle w:val="BodyText"/>
            <w:numPr>
              <w:ilvl w:val="0"/>
              <w:numId w:val="12"/>
            </w:numPr>
            <w:rPr>
              <w:szCs w:val="20"/>
            </w:rPr>
          </w:pPr>
          <w:r w:rsidRPr="00F24383">
            <w:rPr>
              <w:szCs w:val="20"/>
            </w:rPr>
            <w:t xml:space="preserve">Using the edger </w:t>
          </w:r>
        </w:p>
        <w:p w:rsidR="00F70BAC" w:rsidRPr="00F24383" w:rsidRDefault="00F70BAC" w:rsidP="00F70BAC">
          <w:pPr>
            <w:pStyle w:val="BodyText"/>
            <w:rPr>
              <w:b/>
              <w:szCs w:val="20"/>
            </w:rPr>
          </w:pPr>
          <w:proofErr w:type="spellStart"/>
          <w:r w:rsidRPr="00F24383">
            <w:rPr>
              <w:b/>
              <w:szCs w:val="20"/>
            </w:rPr>
            <w:t>Wearhouse</w:t>
          </w:r>
          <w:proofErr w:type="spellEnd"/>
          <w:r w:rsidRPr="00F24383">
            <w:rPr>
              <w:b/>
              <w:szCs w:val="20"/>
            </w:rPr>
            <w:t xml:space="preserve"> </w:t>
          </w:r>
        </w:p>
        <w:p w:rsidR="00F70BAC" w:rsidRPr="00F24383" w:rsidRDefault="00F70BAC" w:rsidP="00F70BAC">
          <w:pPr>
            <w:pStyle w:val="BodyText"/>
            <w:numPr>
              <w:ilvl w:val="0"/>
              <w:numId w:val="12"/>
            </w:numPr>
            <w:rPr>
              <w:szCs w:val="20"/>
            </w:rPr>
          </w:pPr>
          <w:r w:rsidRPr="00F24383">
            <w:rPr>
              <w:szCs w:val="20"/>
            </w:rPr>
            <w:t xml:space="preserve">Forklift </w:t>
          </w:r>
        </w:p>
        <w:p w:rsidR="00F70BAC" w:rsidRPr="00F24383" w:rsidRDefault="00F70BAC" w:rsidP="00F70BAC">
          <w:pPr>
            <w:pStyle w:val="BodyText"/>
            <w:numPr>
              <w:ilvl w:val="0"/>
              <w:numId w:val="12"/>
            </w:numPr>
            <w:rPr>
              <w:szCs w:val="20"/>
            </w:rPr>
          </w:pPr>
          <w:proofErr w:type="gramStart"/>
          <w:r w:rsidRPr="00F24383">
            <w:rPr>
              <w:szCs w:val="20"/>
            </w:rPr>
            <w:t>packaging</w:t>
          </w:r>
          <w:proofErr w:type="gramEnd"/>
          <w:r w:rsidRPr="00F24383">
            <w:rPr>
              <w:szCs w:val="20"/>
            </w:rPr>
            <w:t xml:space="preserve"> </w:t>
          </w:r>
        </w:p>
        <w:p w:rsidR="00F70BAC" w:rsidRPr="00F24383" w:rsidRDefault="00F70BAC" w:rsidP="00F70BAC">
          <w:pPr>
            <w:pStyle w:val="BodyText"/>
            <w:numPr>
              <w:ilvl w:val="0"/>
              <w:numId w:val="12"/>
            </w:numPr>
            <w:rPr>
              <w:szCs w:val="20"/>
            </w:rPr>
          </w:pPr>
          <w:r w:rsidRPr="00F24383">
            <w:rPr>
              <w:szCs w:val="20"/>
            </w:rPr>
            <w:t xml:space="preserve">Pallets </w:t>
          </w:r>
        </w:p>
        <w:p w:rsidR="00F70BAC" w:rsidRPr="00F24383" w:rsidRDefault="00F70BAC" w:rsidP="00F70BAC">
          <w:pPr>
            <w:pStyle w:val="BodyText"/>
            <w:numPr>
              <w:ilvl w:val="0"/>
              <w:numId w:val="12"/>
            </w:numPr>
            <w:rPr>
              <w:szCs w:val="20"/>
            </w:rPr>
          </w:pPr>
          <w:r w:rsidRPr="00F24383">
            <w:rPr>
              <w:szCs w:val="20"/>
            </w:rPr>
            <w:t xml:space="preserve">Filling out order sheets </w:t>
          </w:r>
        </w:p>
        <w:p w:rsidR="00F70BAC" w:rsidRDefault="00F70BAC" w:rsidP="00F70BAC">
          <w:pPr>
            <w:pStyle w:val="BodyText"/>
            <w:numPr>
              <w:ilvl w:val="0"/>
              <w:numId w:val="12"/>
            </w:numPr>
            <w:rPr>
              <w:szCs w:val="20"/>
            </w:rPr>
          </w:pPr>
          <w:r w:rsidRPr="00F24383">
            <w:rPr>
              <w:szCs w:val="20"/>
            </w:rPr>
            <w:t xml:space="preserve">Loading and Unloading trailers </w:t>
          </w:r>
        </w:p>
        <w:p w:rsidR="00F24383" w:rsidRDefault="00F24383" w:rsidP="00F24383">
          <w:pPr>
            <w:pStyle w:val="BodyText"/>
            <w:rPr>
              <w:b/>
              <w:sz w:val="24"/>
              <w:szCs w:val="24"/>
              <w:u w:val="single"/>
            </w:rPr>
          </w:pPr>
          <w:r w:rsidRPr="00F24383">
            <w:rPr>
              <w:b/>
              <w:sz w:val="24"/>
              <w:szCs w:val="24"/>
              <w:u w:val="single"/>
            </w:rPr>
            <w:t xml:space="preserve">Accomplishments </w:t>
          </w:r>
        </w:p>
        <w:p w:rsidR="00F24383" w:rsidRPr="00F24383" w:rsidRDefault="00F24383" w:rsidP="00F24383">
          <w:pPr>
            <w:pStyle w:val="BodyText"/>
            <w:rPr>
              <w:szCs w:val="20"/>
            </w:rPr>
          </w:pPr>
          <w:bookmarkStart w:id="0" w:name="_GoBack"/>
          <w:r w:rsidRPr="00F24383">
            <w:rPr>
              <w:szCs w:val="20"/>
            </w:rPr>
            <w:t>Used my fast learning skills in construction to get a higher pay.</w:t>
          </w:r>
        </w:p>
        <w:p w:rsidR="008C503B" w:rsidRPr="00F24383" w:rsidRDefault="00F70BAC" w:rsidP="00F70BAC">
          <w:pPr>
            <w:pStyle w:val="BodyText"/>
            <w:ind w:left="810"/>
            <w:rPr>
              <w:szCs w:val="20"/>
            </w:rPr>
          </w:pPr>
        </w:p>
        <w:bookmarkEnd w:id="0" w:displacedByCustomXml="next"/>
      </w:sdtContent>
    </w:sdt>
    <w:p w:rsidR="008C503B" w:rsidRPr="00F24383" w:rsidRDefault="008C503B">
      <w:pPr>
        <w:rPr>
          <w:szCs w:val="20"/>
        </w:rPr>
      </w:pPr>
    </w:p>
    <w:p w:rsidR="00F24383" w:rsidRDefault="00F24383">
      <w:pPr>
        <w:rPr>
          <w:sz w:val="22"/>
        </w:rPr>
      </w:pPr>
    </w:p>
    <w:sectPr w:rsidR="00F24383" w:rsidSect="00F70BAC">
      <w:headerReference w:type="default" r:id="rId9"/>
      <w:headerReference w:type="first" r:id="rId10"/>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525" w:rsidRDefault="002B1525">
      <w:pPr>
        <w:spacing w:line="240" w:lineRule="auto"/>
      </w:pPr>
      <w:r>
        <w:separator/>
      </w:r>
    </w:p>
  </w:endnote>
  <w:endnote w:type="continuationSeparator" w:id="0">
    <w:p w:rsidR="002B1525" w:rsidRDefault="002B15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ＭＳ Ｐ明朝">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525" w:rsidRDefault="002B1525">
      <w:pPr>
        <w:spacing w:line="240" w:lineRule="auto"/>
      </w:pPr>
      <w:r>
        <w:separator/>
      </w:r>
    </w:p>
  </w:footnote>
  <w:footnote w:type="continuationSeparator" w:id="0">
    <w:p w:rsidR="002B1525" w:rsidRDefault="002B152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525" w:rsidRDefault="002B1525">
    <w:pPr>
      <w:pStyle w:val="Header"/>
    </w:pPr>
    <w:r>
      <w:t xml:space="preserve">Page </w:t>
    </w:r>
    <w:r>
      <w:fldChar w:fldCharType="begin"/>
    </w:r>
    <w:r>
      <w:instrText xml:space="preserve"> page </w:instrText>
    </w:r>
    <w:r>
      <w:fldChar w:fldCharType="separate"/>
    </w:r>
    <w:r w:rsidR="00F24383">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525" w:rsidRPr="00F70BAC" w:rsidRDefault="002B1525" w:rsidP="00F70BAC">
    <w:pPr>
      <w:pStyle w:val="Title"/>
      <w:jc w:val="center"/>
    </w:pPr>
    <w:r>
      <w:t>Francisco Javier Garcia Jr.</w:t>
    </w:r>
  </w:p>
  <w:p w:rsidR="002B1525" w:rsidRDefault="002B1525" w:rsidP="00F70BAC">
    <w:pPr>
      <w:pStyle w:val="ContactDetails"/>
      <w:jc w:val="center"/>
    </w:pPr>
    <w:r w:rsidRPr="00F70BAC">
      <w:t>12094 E Archer Pl Apt  #G6</w:t>
    </w:r>
    <w:r>
      <w:t xml:space="preserve"> Aurora Co 80012</w:t>
    </w:r>
    <w:r>
      <w:br/>
      <w:t>Phone: (</w:t>
    </w:r>
    <w:proofErr w:type="gramStart"/>
    <w:r>
      <w:t>720)339</w:t>
    </w:r>
    <w:proofErr w:type="gramEnd"/>
    <w:r>
      <w:t>-5424 E-Mail: g.cisco213@yahoo.com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1486081C"/>
    <w:multiLevelType w:val="hybridMultilevel"/>
    <w:tmpl w:val="53569DF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FB35A8"/>
    <w:multiLevelType w:val="hybridMultilevel"/>
    <w:tmpl w:val="3FB69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184256"/>
    <w:multiLevelType w:val="hybridMultilevel"/>
    <w:tmpl w:val="F73E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DD4993"/>
    <w:multiLevelType w:val="hybridMultilevel"/>
    <w:tmpl w:val="FE0A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9"/>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F70BAC"/>
    <w:rsid w:val="00146310"/>
    <w:rsid w:val="001A3DF0"/>
    <w:rsid w:val="002B1525"/>
    <w:rsid w:val="00361852"/>
    <w:rsid w:val="00635811"/>
    <w:rsid w:val="008C503B"/>
    <w:rsid w:val="008E0DDF"/>
    <w:rsid w:val="009448D8"/>
    <w:rsid w:val="00995EAB"/>
    <w:rsid w:val="00BE4B14"/>
    <w:rsid w:val="00F24383"/>
    <w:rsid w:val="00F70BAC"/>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BC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character" w:customStyle="1" w:styleId="pp-place-title">
    <w:name w:val="pp-place-title"/>
    <w:basedOn w:val="DefaultParagraphFont"/>
    <w:rsid w:val="00F70BA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character" w:customStyle="1" w:styleId="pp-place-title">
    <w:name w:val="pp-place-title"/>
    <w:basedOn w:val="DefaultParagraphFont"/>
    <w:rsid w:val="00F70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Simple%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2B0385E8B279A4EB6A48C35EBFE8873"/>
        <w:category>
          <w:name w:val="General"/>
          <w:gallery w:val="placeholder"/>
        </w:category>
        <w:types>
          <w:type w:val="bbPlcHdr"/>
        </w:types>
        <w:behaviors>
          <w:behavior w:val="content"/>
        </w:behaviors>
        <w:guid w:val="{0F1141C6-8EED-4349-B98F-D5BC0FB4395A}"/>
      </w:docPartPr>
      <w:docPartBody>
        <w:p w:rsidR="00000000" w:rsidRDefault="00186F80">
          <w:pPr>
            <w:pStyle w:val="02B0385E8B279A4EB6A48C35EBFE8873"/>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4498E32D52EDC2408F7FBB548D1DF3E8"/>
        <w:category>
          <w:name w:val="General"/>
          <w:gallery w:val="placeholder"/>
        </w:category>
        <w:types>
          <w:type w:val="bbPlcHdr"/>
        </w:types>
        <w:behaviors>
          <w:behavior w:val="content"/>
        </w:behaviors>
        <w:guid w:val="{11532AB9-8ACE-0C48-A1E8-48328449C574}"/>
      </w:docPartPr>
      <w:docPartBody>
        <w:p w:rsidR="00000000" w:rsidRDefault="00186F80">
          <w:pPr>
            <w:pStyle w:val="4498E32D52EDC2408F7FBB548D1DF3E8"/>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898CFD6BFACE3C41B8008F17BB79C166"/>
        <w:category>
          <w:name w:val="General"/>
          <w:gallery w:val="placeholder"/>
        </w:category>
        <w:types>
          <w:type w:val="bbPlcHdr"/>
        </w:types>
        <w:behaviors>
          <w:behavior w:val="content"/>
        </w:behaviors>
        <w:guid w:val="{C293463C-9AA1-2C48-80C8-FEA7678A03CF}"/>
      </w:docPartPr>
      <w:docPartBody>
        <w:p w:rsidR="00000000" w:rsidRDefault="00186F80">
          <w:pPr>
            <w:pStyle w:val="898CFD6BFACE3C41B8008F17BB79C166"/>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ＭＳ Ｐ明朝">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02B0385E8B279A4EB6A48C35EBFE8873">
    <w:name w:val="02B0385E8B279A4EB6A48C35EBFE8873"/>
  </w:style>
  <w:style w:type="paragraph" w:customStyle="1" w:styleId="8E143B92EFE4864AAD0469643D42082C">
    <w:name w:val="8E143B92EFE4864AAD0469643D42082C"/>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B9B7CB05C882214DA9C756732EB307B4">
    <w:name w:val="B9B7CB05C882214DA9C756732EB307B4"/>
  </w:style>
  <w:style w:type="paragraph" w:customStyle="1" w:styleId="FB4621EB099E9948B7D4B793BB518D49">
    <w:name w:val="FB4621EB099E9948B7D4B793BB518D49"/>
  </w:style>
  <w:style w:type="paragraph" w:customStyle="1" w:styleId="E6E4712386352F489F402AAB229FD7E3">
    <w:name w:val="E6E4712386352F489F402AAB229FD7E3"/>
  </w:style>
  <w:style w:type="paragraph" w:customStyle="1" w:styleId="B1451AAEC29D334385FA82E99387DEA4">
    <w:name w:val="B1451AAEC29D334385FA82E99387DEA4"/>
  </w:style>
  <w:style w:type="paragraph" w:customStyle="1" w:styleId="5CBAC1A2DF45DF4EA8166B940A9D01B4">
    <w:name w:val="5CBAC1A2DF45DF4EA8166B940A9D01B4"/>
  </w:style>
  <w:style w:type="paragraph" w:customStyle="1" w:styleId="C068DC18D6AA6F4C834F62E26F982065">
    <w:name w:val="C068DC18D6AA6F4C834F62E26F982065"/>
  </w:style>
  <w:style w:type="paragraph" w:customStyle="1" w:styleId="4498E32D52EDC2408F7FBB548D1DF3E8">
    <w:name w:val="4498E32D52EDC2408F7FBB548D1DF3E8"/>
  </w:style>
  <w:style w:type="paragraph" w:customStyle="1" w:styleId="898CFD6BFACE3C41B8008F17BB79C166">
    <w:name w:val="898CFD6BFACE3C41B8008F17BB79C16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02B0385E8B279A4EB6A48C35EBFE8873">
    <w:name w:val="02B0385E8B279A4EB6A48C35EBFE8873"/>
  </w:style>
  <w:style w:type="paragraph" w:customStyle="1" w:styleId="8E143B92EFE4864AAD0469643D42082C">
    <w:name w:val="8E143B92EFE4864AAD0469643D42082C"/>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B9B7CB05C882214DA9C756732EB307B4">
    <w:name w:val="B9B7CB05C882214DA9C756732EB307B4"/>
  </w:style>
  <w:style w:type="paragraph" w:customStyle="1" w:styleId="FB4621EB099E9948B7D4B793BB518D49">
    <w:name w:val="FB4621EB099E9948B7D4B793BB518D49"/>
  </w:style>
  <w:style w:type="paragraph" w:customStyle="1" w:styleId="E6E4712386352F489F402AAB229FD7E3">
    <w:name w:val="E6E4712386352F489F402AAB229FD7E3"/>
  </w:style>
  <w:style w:type="paragraph" w:customStyle="1" w:styleId="B1451AAEC29D334385FA82E99387DEA4">
    <w:name w:val="B1451AAEC29D334385FA82E99387DEA4"/>
  </w:style>
  <w:style w:type="paragraph" w:customStyle="1" w:styleId="5CBAC1A2DF45DF4EA8166B940A9D01B4">
    <w:name w:val="5CBAC1A2DF45DF4EA8166B940A9D01B4"/>
  </w:style>
  <w:style w:type="paragraph" w:customStyle="1" w:styleId="C068DC18D6AA6F4C834F62E26F982065">
    <w:name w:val="C068DC18D6AA6F4C834F62E26F982065"/>
  </w:style>
  <w:style w:type="paragraph" w:customStyle="1" w:styleId="4498E32D52EDC2408F7FBB548D1DF3E8">
    <w:name w:val="4498E32D52EDC2408F7FBB548D1DF3E8"/>
  </w:style>
  <w:style w:type="paragraph" w:customStyle="1" w:styleId="898CFD6BFACE3C41B8008F17BB79C166">
    <w:name w:val="898CFD6BFACE3C41B8008F17BB79C1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98B3E-86E7-5E47-9B37-8FBA9A017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Resume.dotx</Template>
  <TotalTime>20</TotalTime>
  <Pages>2</Pages>
  <Words>175</Words>
  <Characters>1001</Characters>
  <Application>Microsoft Macintosh Word</Application>
  <DocSecurity>0</DocSecurity>
  <Lines>8</Lines>
  <Paragraphs>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1174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Chavez</dc:creator>
  <cp:keywords/>
  <dc:description/>
  <cp:lastModifiedBy>Esperanza Chavez</cp:lastModifiedBy>
  <cp:revision>1</cp:revision>
  <dcterms:created xsi:type="dcterms:W3CDTF">2013-07-17T01:24:00Z</dcterms:created>
  <dcterms:modified xsi:type="dcterms:W3CDTF">2013-07-17T01:48:00Z</dcterms:modified>
  <cp:category/>
</cp:coreProperties>
</file>