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2442"/>
      </w:tblGrid>
      <w:tr w:rsidR="00B45387">
        <w:tc>
          <w:tcPr>
            <w:tcW w:w="2160" w:type="dxa"/>
          </w:tcPr>
          <w:p w:rsidR="004F53F0" w:rsidRDefault="004F53F0" w:rsidP="004F53F0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 xml:space="preserve">44518 </w:t>
            </w:r>
            <w:proofErr w:type="spellStart"/>
            <w:r>
              <w:rPr>
                <w:sz w:val="20"/>
              </w:rPr>
              <w:t>Bayview</w:t>
            </w:r>
            <w:proofErr w:type="spellEnd"/>
            <w:r>
              <w:rPr>
                <w:sz w:val="20"/>
              </w:rPr>
              <w:t xml:space="preserve"> Ave Apt 14107</w:t>
            </w:r>
          </w:p>
          <w:p w:rsidR="00B45387" w:rsidRPr="00A750D0" w:rsidRDefault="004F53F0" w:rsidP="004F53F0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 xml:space="preserve">Clinton </w:t>
            </w:r>
            <w:proofErr w:type="spellStart"/>
            <w:r>
              <w:rPr>
                <w:sz w:val="20"/>
              </w:rPr>
              <w:t>Twp</w:t>
            </w:r>
            <w:proofErr w:type="spellEnd"/>
            <w:r>
              <w:rPr>
                <w:sz w:val="20"/>
              </w:rPr>
              <w:t xml:space="preserve"> ,</w:t>
            </w:r>
            <w:r w:rsidR="00A750D0" w:rsidRPr="00A750D0">
              <w:rPr>
                <w:sz w:val="20"/>
              </w:rPr>
              <w:t>MI 48</w:t>
            </w:r>
            <w:r>
              <w:rPr>
                <w:sz w:val="20"/>
              </w:rPr>
              <w:t>038</w:t>
            </w:r>
          </w:p>
        </w:tc>
        <w:tc>
          <w:tcPr>
            <w:tcW w:w="2325" w:type="dxa"/>
          </w:tcPr>
          <w:p w:rsidR="00B45387" w:rsidRPr="00A750D0" w:rsidRDefault="005937A7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>Cell:313-452-0170</w:t>
            </w:r>
          </w:p>
          <w:p w:rsidR="00A750D0" w:rsidRDefault="005937A7">
            <w:pPr>
              <w:pStyle w:val="Address1"/>
            </w:pPr>
            <w:r>
              <w:rPr>
                <w:sz w:val="20"/>
              </w:rPr>
              <w:t>Email:diordg</w:t>
            </w:r>
            <w:r w:rsidR="00F44590">
              <w:rPr>
                <w:sz w:val="20"/>
              </w:rPr>
              <w:t>@gmail</w:t>
            </w:r>
            <w:r w:rsidR="00A750D0" w:rsidRPr="00A750D0">
              <w:rPr>
                <w:sz w:val="20"/>
              </w:rPr>
              <w:t>.com</w:t>
            </w:r>
          </w:p>
        </w:tc>
      </w:tr>
    </w:tbl>
    <w:p w:rsidR="00B45387" w:rsidRDefault="00A750D0">
      <w:pPr>
        <w:pStyle w:val="Name"/>
      </w:pPr>
      <w:r>
        <w:t xml:space="preserve">Dior </w:t>
      </w:r>
      <w:proofErr w:type="spellStart"/>
      <w:r>
        <w:t>Gammage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3333"/>
        <w:gridCol w:w="3334"/>
      </w:tblGrid>
      <w:tr w:rsidR="00B45387" w:rsidTr="00B40063">
        <w:trPr>
          <w:trHeight w:val="932"/>
        </w:trPr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  <w:gridSpan w:val="2"/>
          </w:tcPr>
          <w:p w:rsidR="00B45387" w:rsidRDefault="00685B42" w:rsidP="00F44590">
            <w:pPr>
              <w:pStyle w:val="Objective"/>
            </w:pPr>
            <w:r>
              <w:t>I aspire to become</w:t>
            </w:r>
            <w:r w:rsidR="00234CB3">
              <w:t xml:space="preserve"> a</w:t>
            </w:r>
            <w:r w:rsidR="00857A24">
              <w:t xml:space="preserve"> hardworking and valued</w:t>
            </w:r>
            <w:r w:rsidR="00F44590">
              <w:t xml:space="preserve"> employee</w:t>
            </w:r>
            <w:r w:rsidR="005937A7">
              <w:t xml:space="preserve"> of your company</w:t>
            </w:r>
            <w:r>
              <w:t>.</w:t>
            </w:r>
          </w:p>
        </w:tc>
      </w:tr>
      <w:tr w:rsidR="00B45387" w:rsidTr="00896EAA">
        <w:trPr>
          <w:trHeight w:val="1620"/>
        </w:trPr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  <w:gridSpan w:val="2"/>
          </w:tcPr>
          <w:p w:rsidR="00941F94" w:rsidRDefault="00941F94" w:rsidP="00941F94">
            <w:pPr>
              <w:pStyle w:val="CompanyNameOne"/>
            </w:pPr>
            <w:r>
              <w:t xml:space="preserve"> </w:t>
            </w:r>
          </w:p>
          <w:p w:rsidR="00896EAA" w:rsidRPr="00941F94" w:rsidRDefault="00941F94" w:rsidP="00941F94">
            <w:pPr>
              <w:pStyle w:val="CompanyNameOne"/>
              <w:rPr>
                <w:b/>
              </w:rPr>
            </w:pPr>
            <w:r>
              <w:t>March 2014-Present</w:t>
            </w:r>
            <w:r w:rsidR="00896EAA" w:rsidRPr="00941F94">
              <w:t xml:space="preserve">                         </w:t>
            </w:r>
            <w:r>
              <w:t xml:space="preserve">             Comcast </w:t>
            </w:r>
            <w:r w:rsidR="006767DA">
              <w:t>Inc.</w:t>
            </w:r>
            <w:bookmarkStart w:id="0" w:name="_GoBack"/>
            <w:bookmarkEnd w:id="0"/>
            <w:r>
              <w:t xml:space="preserve">  </w:t>
            </w:r>
            <w:r w:rsidR="00896EAA" w:rsidRPr="00941F94">
              <w:t xml:space="preserve">   </w:t>
            </w:r>
            <w:r>
              <w:t xml:space="preserve">        </w:t>
            </w:r>
            <w:proofErr w:type="spellStart"/>
            <w:r>
              <w:rPr>
                <w:b/>
              </w:rPr>
              <w:t>Comm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Opps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Fullfillment</w:t>
            </w:r>
            <w:proofErr w:type="spellEnd"/>
            <w:r>
              <w:rPr>
                <w:b/>
              </w:rPr>
              <w:t xml:space="preserve"> Field </w:t>
            </w:r>
            <w:proofErr w:type="spellStart"/>
            <w:r>
              <w:rPr>
                <w:b/>
              </w:rPr>
              <w:t>Liason</w:t>
            </w:r>
            <w:proofErr w:type="spellEnd"/>
          </w:p>
          <w:p w:rsidR="00896EAA" w:rsidRPr="00941F94" w:rsidRDefault="00941F94" w:rsidP="00941F94">
            <w:pPr>
              <w:pStyle w:val="CompanyNameOne"/>
              <w:numPr>
                <w:ilvl w:val="0"/>
                <w:numId w:val="5"/>
              </w:numPr>
            </w:pPr>
            <w:r>
              <w:t>Resolves issues regarding installations and service calls. Performs</w:t>
            </w:r>
            <w:r>
              <w:t xml:space="preserve"> </w:t>
            </w:r>
            <w:r>
              <w:t>data entry and work order modifications. Resolves order discrepancies in</w:t>
            </w:r>
            <w:r>
              <w:t xml:space="preserve"> </w:t>
            </w:r>
            <w:r>
              <w:t>advance of Technicians being routed to appointments. Maintains contact</w:t>
            </w:r>
            <w:r>
              <w:t xml:space="preserve"> via phone </w:t>
            </w:r>
            <w:r>
              <w:t>when Tec</w:t>
            </w:r>
            <w:r>
              <w:t xml:space="preserve">hnicians </w:t>
            </w:r>
            <w:r>
              <w:t>are on site.</w:t>
            </w:r>
          </w:p>
          <w:p w:rsidR="00896EAA" w:rsidRPr="00941F94" w:rsidRDefault="00941F94" w:rsidP="00941F94">
            <w:pPr>
              <w:pStyle w:val="CompanyNameOne"/>
              <w:numPr>
                <w:ilvl w:val="0"/>
                <w:numId w:val="5"/>
              </w:numPr>
            </w:pPr>
            <w:r>
              <w:t>Support</w:t>
            </w:r>
            <w:r>
              <w:t>s order modifications including r</w:t>
            </w:r>
            <w:r>
              <w:t>ates/packages/provisioning</w:t>
            </w:r>
            <w:r>
              <w:t xml:space="preserve"> codes, </w:t>
            </w:r>
            <w:r>
              <w:t>installation charges and points/quota. Ensures workflow in</w:t>
            </w:r>
            <w:r>
              <w:t xml:space="preserve"> </w:t>
            </w:r>
            <w:r>
              <w:t>advance of Technicians being routed into the field</w:t>
            </w:r>
          </w:p>
          <w:p w:rsidR="00896EAA" w:rsidRPr="00941F94" w:rsidRDefault="00941F94" w:rsidP="00941F94">
            <w:pPr>
              <w:pStyle w:val="CompanyNameOne"/>
              <w:numPr>
                <w:ilvl w:val="0"/>
                <w:numId w:val="6"/>
              </w:numPr>
            </w:pPr>
            <w:r>
              <w:t>Provides operational support to Technicians; works with both internal</w:t>
            </w:r>
            <w:r>
              <w:t xml:space="preserve"> </w:t>
            </w:r>
            <w:r>
              <w:t>and external resources and maintains detailed account notes of all</w:t>
            </w:r>
            <w:r>
              <w:t xml:space="preserve"> </w:t>
            </w:r>
            <w:r>
              <w:t>actions taken in the appropriate tool/application.</w:t>
            </w:r>
            <w:r>
              <w:t xml:space="preserve"> </w:t>
            </w:r>
          </w:p>
          <w:p w:rsidR="00941F94" w:rsidRDefault="00941F94" w:rsidP="00941F94">
            <w:pPr>
              <w:pStyle w:val="CompanyNameOne"/>
              <w:numPr>
                <w:ilvl w:val="0"/>
                <w:numId w:val="8"/>
              </w:numPr>
            </w:pPr>
            <w:r>
              <w:t>Ha</w:t>
            </w:r>
            <w:r>
              <w:t xml:space="preserve">ndles inbound contacts </w:t>
            </w:r>
            <w:r>
              <w:t>from</w:t>
            </w:r>
            <w:r>
              <w:t xml:space="preserve"> </w:t>
            </w:r>
            <w:proofErr w:type="spellStart"/>
            <w:r>
              <w:t>CommTechs</w:t>
            </w:r>
            <w:proofErr w:type="spellEnd"/>
            <w:r>
              <w:t xml:space="preserve"> regarding troubleshooting mobile devices.</w:t>
            </w:r>
          </w:p>
          <w:p w:rsidR="00941F94" w:rsidRDefault="00941F94" w:rsidP="00941F94">
            <w:pPr>
              <w:pStyle w:val="CompanyNameOne"/>
            </w:pPr>
          </w:p>
          <w:p w:rsidR="00896EAA" w:rsidRPr="00896EAA" w:rsidRDefault="00941F94" w:rsidP="00941F94">
            <w:pPr>
              <w:pStyle w:val="CompanyNameOne"/>
              <w:rPr>
                <w:b/>
              </w:rPr>
            </w:pPr>
            <w:r>
              <w:t>October 2013-March 2014</w:t>
            </w:r>
            <w:r w:rsidR="00896EAA">
              <w:t xml:space="preserve">                                      Universal Institute   </w:t>
            </w:r>
            <w:r w:rsidR="00896EAA" w:rsidRPr="00896EAA">
              <w:rPr>
                <w:b/>
              </w:rPr>
              <w:t>Residential Health Care Worker</w:t>
            </w:r>
          </w:p>
          <w:p w:rsidR="00896EAA" w:rsidRDefault="00896EAA" w:rsidP="00941F94">
            <w:pPr>
              <w:pStyle w:val="CompanyNameOne"/>
              <w:numPr>
                <w:ilvl w:val="0"/>
                <w:numId w:val="5"/>
              </w:numPr>
            </w:pPr>
            <w:r>
              <w:t>Provide exceptional home care and assistance to brain injury clients trying to get acclimated back into society</w:t>
            </w:r>
          </w:p>
          <w:p w:rsidR="00896EAA" w:rsidRDefault="00896EAA" w:rsidP="00941F94">
            <w:pPr>
              <w:pStyle w:val="CompanyNameOne"/>
              <w:numPr>
                <w:ilvl w:val="0"/>
                <w:numId w:val="5"/>
              </w:numPr>
            </w:pPr>
            <w:r>
              <w:t xml:space="preserve">Assist clients on med administration to ensure a proper treatment of their injury. </w:t>
            </w:r>
          </w:p>
          <w:p w:rsidR="00896EAA" w:rsidRDefault="00896EAA" w:rsidP="00941F94">
            <w:pPr>
              <w:pStyle w:val="CompanyNameOne"/>
              <w:numPr>
                <w:ilvl w:val="0"/>
                <w:numId w:val="6"/>
              </w:numPr>
            </w:pPr>
            <w:r>
              <w:t>Provide transportation services to enabled clients to help the transition back into society become as smooth as possible.</w:t>
            </w:r>
          </w:p>
          <w:p w:rsidR="00896EAA" w:rsidRDefault="00896EAA" w:rsidP="00941F94">
            <w:pPr>
              <w:pStyle w:val="CompanyNameOne"/>
              <w:numPr>
                <w:ilvl w:val="0"/>
                <w:numId w:val="6"/>
              </w:numPr>
            </w:pPr>
            <w:r>
              <w:t xml:space="preserve">Become well versed and comfortable with multiple medical and non-medical needs to ensure proper assistance. </w:t>
            </w:r>
          </w:p>
          <w:p w:rsidR="00896EAA" w:rsidRDefault="00896EAA" w:rsidP="00941F94">
            <w:pPr>
              <w:pStyle w:val="CompanyNameOne"/>
              <w:numPr>
                <w:ilvl w:val="0"/>
                <w:numId w:val="8"/>
              </w:numPr>
            </w:pPr>
            <w:r>
              <w:t xml:space="preserve">Certification in CPR and chauffer license acquisition a necessity </w:t>
            </w:r>
            <w:r>
              <w:lastRenderedPageBreak/>
              <w:t>for this position.</w:t>
            </w:r>
          </w:p>
          <w:p w:rsidR="00B45387" w:rsidRDefault="005937A7" w:rsidP="00941F94">
            <w:pPr>
              <w:pStyle w:val="CompanyNameOne"/>
            </w:pPr>
            <w:r>
              <w:t>June 2009-December 2012</w:t>
            </w:r>
            <w:r>
              <w:tab/>
            </w:r>
            <w:proofErr w:type="spellStart"/>
            <w:r>
              <w:t>Wynnestone</w:t>
            </w:r>
            <w:proofErr w:type="spellEnd"/>
            <w:r>
              <w:t xml:space="preserve"> Communities</w:t>
            </w:r>
            <w:r w:rsidR="00F44590">
              <w:tab/>
              <w:t>Northville</w:t>
            </w:r>
            <w:r w:rsidR="00685B42">
              <w:t>, MI</w:t>
            </w:r>
          </w:p>
          <w:p w:rsidR="00B45387" w:rsidRDefault="005937A7">
            <w:pPr>
              <w:pStyle w:val="JobTitle"/>
            </w:pPr>
            <w:r>
              <w:t>Property Manager</w:t>
            </w:r>
          </w:p>
          <w:p w:rsidR="00B45387" w:rsidRDefault="00F44590">
            <w:pPr>
              <w:pStyle w:val="Achievement"/>
            </w:pPr>
            <w:r>
              <w:t>Responsible with</w:t>
            </w:r>
            <w:r w:rsidR="005937A7">
              <w:t xml:space="preserve"> daily leasing and resident ser</w:t>
            </w:r>
            <w:r>
              <w:t>v</w:t>
            </w:r>
            <w:r w:rsidR="005937A7">
              <w:t xml:space="preserve">ice at the several properties owned by </w:t>
            </w:r>
            <w:proofErr w:type="spellStart"/>
            <w:r w:rsidR="005937A7">
              <w:t>Wynnestone</w:t>
            </w:r>
            <w:proofErr w:type="spellEnd"/>
          </w:p>
          <w:p w:rsidR="00E81236" w:rsidRDefault="00E81236">
            <w:pPr>
              <w:pStyle w:val="Achievement"/>
            </w:pPr>
            <w:r>
              <w:t xml:space="preserve">Supervised and lead over a team of </w:t>
            </w:r>
            <w:proofErr w:type="spellStart"/>
            <w:r>
              <w:t>employess</w:t>
            </w:r>
            <w:proofErr w:type="spellEnd"/>
            <w:r>
              <w:t xml:space="preserve"> and oversaw the duties carried out by each to benefit the progression of the company</w:t>
            </w:r>
          </w:p>
          <w:p w:rsidR="00D15FF4" w:rsidRDefault="00D15FF4">
            <w:pPr>
              <w:pStyle w:val="Achievement"/>
            </w:pPr>
            <w:r>
              <w:t>Worked at company headquarters involved in Human Resources, Secretarial duties and assistant to the CEO in addition to Property Management</w:t>
            </w:r>
          </w:p>
          <w:p w:rsidR="00B45387" w:rsidRDefault="00F414D2">
            <w:pPr>
              <w:pStyle w:val="Achievement"/>
            </w:pPr>
            <w:r>
              <w:t>Resp</w:t>
            </w:r>
            <w:r w:rsidR="005937A7">
              <w:t>onsible for the business and paperwork side of properties so that the</w:t>
            </w:r>
            <w:r>
              <w:t>y are in good standing with the</w:t>
            </w:r>
            <w:r w:rsidR="005937A7">
              <w:t xml:space="preserve"> government as well as residents</w:t>
            </w:r>
            <w:r w:rsidR="00F44590">
              <w:t>.</w:t>
            </w:r>
            <w:r w:rsidR="00685B42">
              <w:t xml:space="preserve"> </w:t>
            </w:r>
          </w:p>
          <w:p w:rsidR="00B45387" w:rsidRDefault="00F44590">
            <w:pPr>
              <w:pStyle w:val="Achievement"/>
            </w:pPr>
            <w:r>
              <w:t>Interacted daily with res</w:t>
            </w:r>
            <w:r w:rsidR="005937A7">
              <w:t>idents and worked to solve their</w:t>
            </w:r>
            <w:r>
              <w:t xml:space="preserve"> issues</w:t>
            </w:r>
          </w:p>
          <w:p w:rsidR="0047641D" w:rsidRDefault="0047641D">
            <w:pPr>
              <w:pStyle w:val="Achievement"/>
            </w:pPr>
            <w:r>
              <w:t>Interacted</w:t>
            </w:r>
            <w:r w:rsidR="00A3546B">
              <w:t xml:space="preserve"> with and assisted</w:t>
            </w:r>
            <w:r>
              <w:t xml:space="preserve"> low income to no income residents with applying for and attaining apartments</w:t>
            </w:r>
          </w:p>
          <w:p w:rsidR="00E60D7B" w:rsidRDefault="00E60D7B" w:rsidP="00E60D7B">
            <w:pPr>
              <w:pStyle w:val="Achievement"/>
            </w:pPr>
            <w:r w:rsidRPr="00E60D7B">
              <w:t>Well versed in using all basic computing applications Word, Excel, etc… as well as more advanced computing skills</w:t>
            </w:r>
          </w:p>
          <w:p w:rsidR="00343DCD" w:rsidRDefault="00343DCD" w:rsidP="00E60D7B">
            <w:pPr>
              <w:pStyle w:val="Achievement"/>
            </w:pPr>
            <w:r>
              <w:t>Elevated properties to bringing in over $100K a month with my management and office experience</w:t>
            </w:r>
          </w:p>
          <w:p w:rsidR="00AD10CF" w:rsidRDefault="00AD10CF" w:rsidP="00E60D7B">
            <w:pPr>
              <w:pStyle w:val="Achievement"/>
            </w:pPr>
            <w:r>
              <w:t>Book keeping and accounting tasks for corporate office</w:t>
            </w:r>
          </w:p>
          <w:p w:rsidR="00F7044C" w:rsidRDefault="00F7044C" w:rsidP="00F7044C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7044C" w:rsidRDefault="00F7044C" w:rsidP="00F7044C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 xml:space="preserve">October 2008-April 2009                             University of Michigan </w:t>
            </w:r>
            <w:proofErr w:type="spellStart"/>
            <w:r>
              <w:t>Telefund</w:t>
            </w:r>
            <w:proofErr w:type="spellEnd"/>
          </w:p>
          <w:p w:rsidR="00F7044C" w:rsidRDefault="00F7044C" w:rsidP="00F7044C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 w:rsidRPr="00F7044C">
              <w:rPr>
                <w:b/>
              </w:rPr>
              <w:t>Fundraising Telemarketer</w:t>
            </w:r>
          </w:p>
          <w:p w:rsidR="00F7044C" w:rsidRPr="00F7044C" w:rsidRDefault="0022534D" w:rsidP="00F7044C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F7044C" w:rsidRPr="00F7044C">
              <w:rPr>
                <w:rFonts w:cs="Arial"/>
              </w:rPr>
              <w:t>esponsibl</w:t>
            </w:r>
            <w:r w:rsidR="00AB0552">
              <w:rPr>
                <w:rFonts w:cs="Arial"/>
              </w:rPr>
              <w:t>e for directly calling and commu</w:t>
            </w:r>
            <w:r w:rsidR="00F7044C" w:rsidRPr="00F7044C">
              <w:rPr>
                <w:rFonts w:cs="Arial"/>
              </w:rPr>
              <w:t>nicating with University of Michigan Alumni for contributions to the U</w:t>
            </w:r>
            <w:r w:rsidR="00AB0552">
              <w:rPr>
                <w:rFonts w:cs="Arial"/>
              </w:rPr>
              <w:t>nive</w:t>
            </w:r>
            <w:r w:rsidR="00F7044C" w:rsidRPr="00F7044C">
              <w:rPr>
                <w:rFonts w:cs="Arial"/>
              </w:rPr>
              <w:t>rsity.</w:t>
            </w:r>
          </w:p>
          <w:p w:rsidR="00F7044C" w:rsidRPr="00F7044C" w:rsidRDefault="00F7044C" w:rsidP="00F7044C">
            <w:pPr>
              <w:pStyle w:val="Achievement"/>
              <w:rPr>
                <w:rFonts w:cs="Arial"/>
              </w:rPr>
            </w:pPr>
            <w:r w:rsidRPr="00F7044C">
              <w:rPr>
                <w:rFonts w:cs="Arial"/>
              </w:rPr>
              <w:t xml:space="preserve">Apart of a collective group who raised hundreds of thousands of dollars for the University. </w:t>
            </w:r>
          </w:p>
          <w:p w:rsidR="00F7044C" w:rsidRDefault="00F7044C" w:rsidP="00F7044C">
            <w:pPr>
              <w:pStyle w:val="Achievement"/>
              <w:rPr>
                <w:rFonts w:cs="Arial"/>
              </w:rPr>
            </w:pPr>
            <w:r w:rsidRPr="00F7044C">
              <w:rPr>
                <w:rFonts w:cs="Arial"/>
              </w:rPr>
              <w:t>Maintained a professiona</w:t>
            </w:r>
            <w:r>
              <w:rPr>
                <w:rFonts w:cs="Arial"/>
              </w:rPr>
              <w:t>l verbal commu</w:t>
            </w:r>
            <w:r w:rsidRPr="00F7044C">
              <w:rPr>
                <w:rFonts w:cs="Arial"/>
              </w:rPr>
              <w:t xml:space="preserve">nication with potential </w:t>
            </w:r>
            <w:r w:rsidR="004B5DAB">
              <w:rPr>
                <w:rFonts w:cs="Arial"/>
              </w:rPr>
              <w:t>contributors</w:t>
            </w:r>
            <w:r w:rsidRPr="00F7044C">
              <w:rPr>
                <w:rFonts w:cs="Arial"/>
              </w:rPr>
              <w:t xml:space="preserve"> who largely gave based on the verbal rapport with callers.</w:t>
            </w:r>
          </w:p>
          <w:p w:rsidR="00F7044C" w:rsidRDefault="00F7044C" w:rsidP="00F7044C">
            <w:pPr>
              <w:pStyle w:val="Achievement"/>
              <w:rPr>
                <w:rFonts w:cs="Arial"/>
              </w:rPr>
            </w:pPr>
            <w:r w:rsidRPr="00F7044C">
              <w:rPr>
                <w:rFonts w:cs="Arial"/>
              </w:rPr>
              <w:t>Had to be enrolled i</w:t>
            </w:r>
            <w:r>
              <w:rPr>
                <w:rFonts w:cs="Arial"/>
              </w:rPr>
              <w:t xml:space="preserve">n </w:t>
            </w:r>
            <w:r w:rsidRPr="00F7044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University of Michigan or be </w:t>
            </w:r>
            <w:proofErr w:type="gramStart"/>
            <w:r>
              <w:rPr>
                <w:rFonts w:cs="Arial"/>
              </w:rPr>
              <w:t xml:space="preserve">an </w:t>
            </w:r>
            <w:r w:rsidRPr="00F7044C">
              <w:rPr>
                <w:rFonts w:cs="Arial"/>
              </w:rPr>
              <w:t>alumni</w:t>
            </w:r>
            <w:proofErr w:type="gramEnd"/>
            <w:r w:rsidRPr="00F7044C">
              <w:rPr>
                <w:rFonts w:cs="Arial"/>
              </w:rPr>
              <w:t xml:space="preserve"> in order to be hired into the job.</w:t>
            </w:r>
          </w:p>
          <w:p w:rsidR="00F7044C" w:rsidRPr="00896EAA" w:rsidRDefault="00F7044C" w:rsidP="00896EAA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>Very impressive verbal communication skills required for the job.</w:t>
            </w:r>
            <w:r w:rsidRPr="00896EAA">
              <w:rPr>
                <w:rFonts w:cs="Arial"/>
              </w:rPr>
              <w:t xml:space="preserve">  </w:t>
            </w:r>
          </w:p>
        </w:tc>
      </w:tr>
      <w:tr w:rsidR="00B45387" w:rsidTr="00B40063">
        <w:trPr>
          <w:trHeight w:val="1955"/>
        </w:trPr>
        <w:tc>
          <w:tcPr>
            <w:tcW w:w="2160" w:type="dxa"/>
          </w:tcPr>
          <w:p w:rsidR="00B45387" w:rsidRDefault="00B45387"/>
          <w:p w:rsidR="00F7044C" w:rsidRDefault="00F7044C"/>
          <w:p w:rsidR="00F7044C" w:rsidRDefault="00F7044C"/>
          <w:p w:rsidR="00F7044C" w:rsidRDefault="00F7044C"/>
          <w:p w:rsidR="00F7044C" w:rsidRDefault="00F7044C"/>
          <w:p w:rsidR="00F7044C" w:rsidRDefault="00F7044C"/>
        </w:tc>
        <w:tc>
          <w:tcPr>
            <w:tcW w:w="6667" w:type="dxa"/>
            <w:gridSpan w:val="2"/>
          </w:tcPr>
          <w:p w:rsidR="00B45387" w:rsidRDefault="005937A7">
            <w:pPr>
              <w:pStyle w:val="CompanyName"/>
            </w:pPr>
            <w:r>
              <w:t xml:space="preserve">June 2008- August 2008 </w:t>
            </w:r>
            <w:r>
              <w:tab/>
              <w:t xml:space="preserve">Comcast Cable </w:t>
            </w:r>
            <w:proofErr w:type="spellStart"/>
            <w:r>
              <w:t>Inc</w:t>
            </w:r>
            <w:proofErr w:type="spellEnd"/>
            <w:r w:rsidR="00F44590">
              <w:tab/>
              <w:t xml:space="preserve">Ann </w:t>
            </w:r>
            <w:proofErr w:type="spellStart"/>
            <w:r w:rsidR="00F44590">
              <w:t>Arbor,</w:t>
            </w:r>
            <w:r w:rsidR="00D23209">
              <w:t>MI</w:t>
            </w:r>
            <w:proofErr w:type="spellEnd"/>
          </w:p>
          <w:p w:rsidR="00B45387" w:rsidRDefault="005937A7">
            <w:pPr>
              <w:pStyle w:val="JobTitle"/>
            </w:pPr>
            <w:r>
              <w:t>Field Marketing Intern</w:t>
            </w:r>
            <w:r w:rsidR="00090851">
              <w:t xml:space="preserve"> </w:t>
            </w:r>
          </w:p>
          <w:p w:rsidR="00F44590" w:rsidRDefault="005937A7">
            <w:pPr>
              <w:pStyle w:val="Achievement"/>
            </w:pPr>
            <w:r>
              <w:t>Responsible for field promotion of Comcast products</w:t>
            </w:r>
          </w:p>
          <w:p w:rsidR="00E60D7B" w:rsidRDefault="005937A7" w:rsidP="00E60D7B">
            <w:pPr>
              <w:pStyle w:val="Achievement"/>
            </w:pPr>
            <w:r>
              <w:t>Sold Comcast products directly to consumers.</w:t>
            </w:r>
          </w:p>
        </w:tc>
      </w:tr>
      <w:tr w:rsidR="00B45387" w:rsidTr="00044DA5">
        <w:trPr>
          <w:trHeight w:val="3987"/>
        </w:trPr>
        <w:tc>
          <w:tcPr>
            <w:tcW w:w="2160" w:type="dxa"/>
          </w:tcPr>
          <w:p w:rsidR="00B45387" w:rsidRDefault="00B45387"/>
        </w:tc>
        <w:tc>
          <w:tcPr>
            <w:tcW w:w="6667" w:type="dxa"/>
            <w:gridSpan w:val="2"/>
          </w:tcPr>
          <w:p w:rsidR="00B45387" w:rsidRDefault="005937A7">
            <w:pPr>
              <w:pStyle w:val="CompanyName"/>
            </w:pPr>
            <w:r>
              <w:t>May 2007</w:t>
            </w:r>
            <w:r w:rsidR="00D23209">
              <w:t>-</w:t>
            </w:r>
            <w:r>
              <w:t>August 2007</w:t>
            </w:r>
            <w:r w:rsidR="00D23209">
              <w:t xml:space="preserve">           </w:t>
            </w:r>
            <w:r>
              <w:t xml:space="preserve">                                      Quicken Loans</w:t>
            </w:r>
            <w:r w:rsidR="00F44590">
              <w:rPr>
                <w:rStyle w:val="PositionChar"/>
                <w:rFonts w:ascii="Arial" w:hAnsi="Arial" w:cs="Arial"/>
                <w:b w:val="0"/>
                <w:sz w:val="20"/>
                <w:szCs w:val="20"/>
              </w:rPr>
              <w:t xml:space="preserve"> Inc</w:t>
            </w:r>
            <w:r>
              <w:tab/>
            </w:r>
          </w:p>
          <w:p w:rsidR="00D23209" w:rsidRPr="00D23209" w:rsidRDefault="005937A7" w:rsidP="00D232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Mortgage Banking Intern</w:t>
            </w:r>
          </w:p>
          <w:p w:rsidR="00B45387" w:rsidRDefault="005937A7" w:rsidP="00D23209">
            <w:pPr>
              <w:pStyle w:val="Achievement"/>
            </w:pPr>
            <w:r>
              <w:t>Phoned potential customers directly and set up their plausible mort</w:t>
            </w:r>
            <w:r w:rsidR="00DD4BFC">
              <w:t>g</w:t>
            </w:r>
            <w:r>
              <w:t>age packages</w:t>
            </w:r>
          </w:p>
          <w:p w:rsidR="00B45387" w:rsidRDefault="005937A7" w:rsidP="00F44590">
            <w:pPr>
              <w:pStyle w:val="Achievement"/>
            </w:pPr>
            <w:r>
              <w:t>Entry of data into computer systems to keep track of clients.</w:t>
            </w:r>
          </w:p>
          <w:p w:rsidR="00E60D7B" w:rsidRDefault="00E60D7B" w:rsidP="00E60D7B">
            <w:pPr>
              <w:pStyle w:val="Achievement"/>
            </w:pPr>
            <w:r w:rsidRPr="00E60D7B">
              <w:t>Well versed in using all basic computing applications Word, Excel, etc… as well as more advanced computing skills</w:t>
            </w:r>
          </w:p>
          <w:p w:rsidR="005937A7" w:rsidRDefault="005937A7" w:rsidP="005937A7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5937A7" w:rsidRDefault="005937A7" w:rsidP="005937A7">
            <w:pPr>
              <w:pStyle w:val="Achievement"/>
              <w:numPr>
                <w:ilvl w:val="0"/>
                <w:numId w:val="0"/>
              </w:numPr>
            </w:pPr>
            <w:r>
              <w:t xml:space="preserve">September 2005-April 2006                                                Footlocker </w:t>
            </w:r>
            <w:proofErr w:type="spellStart"/>
            <w:r>
              <w:t>Inc</w:t>
            </w:r>
            <w:proofErr w:type="spellEnd"/>
          </w:p>
          <w:p w:rsidR="00830269" w:rsidRPr="00830269" w:rsidRDefault="00830269" w:rsidP="005937A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30269">
              <w:rPr>
                <w:rFonts w:ascii="Times New Roman" w:hAnsi="Times New Roman"/>
                <w:b/>
                <w:sz w:val="24"/>
                <w:szCs w:val="24"/>
              </w:rPr>
              <w:t>Sales Associate</w:t>
            </w:r>
          </w:p>
          <w:p w:rsidR="005937A7" w:rsidRDefault="005937A7" w:rsidP="005937A7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>▪</w:t>
            </w:r>
            <w:r>
              <w:t xml:space="preserve">   Sold clothes and shoes to many different kinds of customers entering       the footlocker stores.</w:t>
            </w:r>
          </w:p>
          <w:p w:rsidR="005937A7" w:rsidRDefault="005937A7" w:rsidP="005937A7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>▪</w:t>
            </w:r>
            <w:r>
              <w:t xml:space="preserve">    Providing top notch face to face customer service to all patrons of the store</w:t>
            </w:r>
          </w:p>
        </w:tc>
      </w:tr>
      <w:tr w:rsidR="005A1E07" w:rsidTr="00B40063">
        <w:trPr>
          <w:trHeight w:val="1122"/>
        </w:trPr>
        <w:tc>
          <w:tcPr>
            <w:tcW w:w="2160" w:type="dxa"/>
          </w:tcPr>
          <w:p w:rsidR="005A1E07" w:rsidRDefault="005A1E07">
            <w:pPr>
              <w:pStyle w:val="SectionTitle"/>
            </w:pPr>
            <w:r>
              <w:t xml:space="preserve">Activities                        </w:t>
            </w:r>
          </w:p>
        </w:tc>
        <w:tc>
          <w:tcPr>
            <w:tcW w:w="3333" w:type="dxa"/>
          </w:tcPr>
          <w:p w:rsidR="005A1E07" w:rsidRDefault="005A1E07" w:rsidP="006323FA">
            <w:pPr>
              <w:rPr>
                <w:rStyle w:val="PositionCharChar"/>
                <w:b w:val="0"/>
              </w:rPr>
            </w:pPr>
          </w:p>
          <w:p w:rsidR="005A1E07" w:rsidRDefault="005A1E07" w:rsidP="006323FA">
            <w:pPr>
              <w:rPr>
                <w:rStyle w:val="PositionCharChar"/>
                <w:b w:val="0"/>
              </w:rPr>
            </w:pPr>
            <w:r w:rsidRPr="00090851">
              <w:rPr>
                <w:rStyle w:val="PositionCharChar"/>
              </w:rPr>
              <w:t>General Manager</w:t>
            </w:r>
            <w:r>
              <w:rPr>
                <w:rStyle w:val="PositionCharChar"/>
                <w:b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Style w:val="PositionCharChar"/>
                    <w:b w:val="0"/>
                  </w:rPr>
                  <w:t>University</w:t>
                </w:r>
              </w:smartTag>
              <w:r>
                <w:rPr>
                  <w:rStyle w:val="PositionCharChar"/>
                  <w:b w:val="0"/>
                </w:rPr>
                <w:t xml:space="preserve"> of </w:t>
              </w:r>
              <w:smartTag w:uri="urn:schemas-microsoft-com:office:smarttags" w:element="PlaceName">
                <w:r>
                  <w:rPr>
                    <w:rStyle w:val="PositionCharChar"/>
                    <w:b w:val="0"/>
                  </w:rPr>
                  <w:t>Michigan</w:t>
                </w:r>
              </w:smartTag>
            </w:smartTag>
            <w:r>
              <w:rPr>
                <w:rStyle w:val="PositionCharChar"/>
                <w:b w:val="0"/>
              </w:rPr>
              <w:t xml:space="preserve"> Basketball</w:t>
            </w:r>
          </w:p>
          <w:p w:rsidR="005A1E07" w:rsidRPr="00090851" w:rsidRDefault="005A1E07" w:rsidP="006323FA">
            <w:pPr>
              <w:rPr>
                <w:rStyle w:val="PositionCharChar"/>
                <w:b w:val="0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090851">
                  <w:rPr>
                    <w:rStyle w:val="PositionCharChar"/>
                    <w:b w:val="0"/>
                    <w:i/>
                  </w:rPr>
                  <w:t>Ann Arbor</w:t>
                </w:r>
              </w:smartTag>
              <w:r w:rsidRPr="00090851">
                <w:rPr>
                  <w:rStyle w:val="PositionCharChar"/>
                  <w:b w:val="0"/>
                  <w:i/>
                </w:rPr>
                <w:t xml:space="preserve">, </w:t>
              </w:r>
              <w:smartTag w:uri="urn:schemas-microsoft-com:office:smarttags" w:element="State">
                <w:r w:rsidRPr="00090851">
                  <w:rPr>
                    <w:rStyle w:val="PositionCharChar"/>
                    <w:b w:val="0"/>
                    <w:i/>
                  </w:rPr>
                  <w:t>MI</w:t>
                </w:r>
              </w:smartTag>
            </w:smartTag>
          </w:p>
          <w:p w:rsidR="005A1E07" w:rsidRDefault="005A1E07" w:rsidP="006323FA">
            <w:pPr>
              <w:rPr>
                <w:rStyle w:val="PositionCharChar"/>
              </w:rPr>
            </w:pPr>
          </w:p>
          <w:p w:rsidR="005A1E07" w:rsidRPr="00090851" w:rsidRDefault="005A1E07" w:rsidP="006323FA">
            <w:pPr>
              <w:rPr>
                <w:rStyle w:val="PositionCharChar"/>
                <w:b w:val="0"/>
              </w:rPr>
            </w:pPr>
            <w:r>
              <w:rPr>
                <w:rStyle w:val="PositionCharChar"/>
              </w:rPr>
              <w:t xml:space="preserve">Posse Protégé’,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Style w:val="PositionCharChar"/>
                    <w:b w:val="0"/>
                  </w:rPr>
                  <w:t>University</w:t>
                </w:r>
              </w:smartTag>
              <w:r>
                <w:rPr>
                  <w:rStyle w:val="PositionCharChar"/>
                  <w:b w:val="0"/>
                </w:rPr>
                <w:t xml:space="preserve"> of </w:t>
              </w:r>
              <w:smartTag w:uri="urn:schemas-microsoft-com:office:smarttags" w:element="PlaceName">
                <w:r>
                  <w:rPr>
                    <w:rStyle w:val="PositionCharChar"/>
                    <w:b w:val="0"/>
                  </w:rPr>
                  <w:t>Michigan</w:t>
                </w:r>
              </w:smartTag>
            </w:smartTag>
          </w:p>
          <w:p w:rsidR="005A1E07" w:rsidRDefault="005A1E07" w:rsidP="006323FA">
            <w:pPr>
              <w:rPr>
                <w:rStyle w:val="PositionCharChar"/>
                <w:b w:val="0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090851">
                  <w:rPr>
                    <w:rStyle w:val="PositionCharChar"/>
                    <w:b w:val="0"/>
                    <w:i/>
                  </w:rPr>
                  <w:t>Ann Arbor</w:t>
                </w:r>
              </w:smartTag>
              <w:r w:rsidRPr="00090851">
                <w:rPr>
                  <w:rStyle w:val="PositionCharChar"/>
                  <w:b w:val="0"/>
                  <w:i/>
                </w:rPr>
                <w:t xml:space="preserve">, </w:t>
              </w:r>
              <w:smartTag w:uri="urn:schemas-microsoft-com:office:smarttags" w:element="State">
                <w:r w:rsidRPr="00090851">
                  <w:rPr>
                    <w:rStyle w:val="PositionCharChar"/>
                    <w:b w:val="0"/>
                    <w:i/>
                  </w:rPr>
                  <w:t>MI</w:t>
                </w:r>
              </w:smartTag>
            </w:smartTag>
          </w:p>
          <w:p w:rsidR="005A1E07" w:rsidRDefault="005A1E07" w:rsidP="006323FA">
            <w:pPr>
              <w:rPr>
                <w:rStyle w:val="PositionCharChar"/>
                <w:b w:val="0"/>
                <w:i/>
              </w:rPr>
            </w:pPr>
          </w:p>
          <w:p w:rsidR="005A1E07" w:rsidRDefault="005A1E07" w:rsidP="006323FA">
            <w:pPr>
              <w:rPr>
                <w:rStyle w:val="PositionCharChar"/>
                <w:b w:val="0"/>
                <w:i/>
              </w:rPr>
            </w:pPr>
            <w:r w:rsidRPr="00090851">
              <w:rPr>
                <w:rStyle w:val="PositionCharChar"/>
              </w:rPr>
              <w:t>FOCUS Member</w:t>
            </w:r>
            <w:r>
              <w:rPr>
                <w:rStyle w:val="PositionCharChar"/>
                <w:b w:val="0"/>
                <w:i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Style w:val="PositionCharChar"/>
                    <w:b w:val="0"/>
                    <w:i/>
                  </w:rPr>
                  <w:t>University</w:t>
                </w:r>
              </w:smartTag>
              <w:r>
                <w:rPr>
                  <w:rStyle w:val="PositionCharChar"/>
                  <w:b w:val="0"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Style w:val="PositionCharChar"/>
                    <w:b w:val="0"/>
                    <w:i/>
                  </w:rPr>
                  <w:t>Michigan</w:t>
                </w:r>
              </w:smartTag>
            </w:smartTag>
          </w:p>
          <w:p w:rsidR="005A1E07" w:rsidRPr="00090851" w:rsidRDefault="005A1E07" w:rsidP="006323FA">
            <w:pPr>
              <w:rPr>
                <w:rStyle w:val="PositionCharChar"/>
                <w:b w:val="0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Style w:val="PositionCharChar"/>
                    <w:b w:val="0"/>
                    <w:i/>
                  </w:rPr>
                  <w:t>Ann Arbor</w:t>
                </w:r>
              </w:smartTag>
              <w:r>
                <w:rPr>
                  <w:rStyle w:val="PositionCharChar"/>
                  <w:b w:val="0"/>
                  <w:i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PositionCharChar"/>
                    <w:b w:val="0"/>
                    <w:i/>
                  </w:rPr>
                  <w:t>MI</w:t>
                </w:r>
              </w:smartTag>
            </w:smartTag>
          </w:p>
          <w:p w:rsidR="005A1E07" w:rsidRDefault="005A1E07" w:rsidP="006323FA">
            <w:pPr>
              <w:rPr>
                <w:rStyle w:val="PositionCharChar"/>
              </w:rPr>
            </w:pPr>
          </w:p>
        </w:tc>
        <w:tc>
          <w:tcPr>
            <w:tcW w:w="3334" w:type="dxa"/>
          </w:tcPr>
          <w:p w:rsidR="005A1E07" w:rsidRPr="00BA51F8" w:rsidRDefault="005A1E07" w:rsidP="006323FA">
            <w:pPr>
              <w:rPr>
                <w:b/>
              </w:rPr>
            </w:pPr>
            <w:r w:rsidRPr="006323FA">
              <w:rPr>
                <w:rStyle w:val="PositionCharChar"/>
              </w:rPr>
              <w:t>President</w:t>
            </w:r>
            <w:r w:rsidRPr="00BA51F8">
              <w:rPr>
                <w:rStyle w:val="PositionCharChar"/>
                <w:b w:val="0"/>
              </w:rPr>
              <w:t>, City Wide Student Council</w:t>
            </w:r>
          </w:p>
          <w:p w:rsidR="005A1E07" w:rsidRDefault="005A1E07" w:rsidP="006323FA">
            <w:pPr>
              <w:pStyle w:val="Location"/>
            </w:pP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</w:t>
                </w:r>
              </w:smartTag>
            </w:smartTag>
          </w:p>
          <w:p w:rsidR="005A1E07" w:rsidRDefault="005A1E07" w:rsidP="006323FA">
            <w:pPr>
              <w:pStyle w:val="Position"/>
              <w:rPr>
                <w:b w:val="0"/>
              </w:rPr>
            </w:pPr>
            <w:r w:rsidRPr="006323FA">
              <w:t>President of National Honor Society</w:t>
            </w:r>
            <w:r w:rsidRPr="00BA51F8">
              <w:rPr>
                <w:b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BA51F8">
                  <w:rPr>
                    <w:b w:val="0"/>
                  </w:rPr>
                  <w:t>Detroit</w:t>
                </w:r>
              </w:smartTag>
              <w:r w:rsidRPr="00BA51F8">
                <w:rPr>
                  <w:b w:val="0"/>
                </w:rPr>
                <w:t xml:space="preserve"> </w:t>
              </w:r>
              <w:smartTag w:uri="urn:schemas-microsoft-com:office:smarttags" w:element="PlaceName">
                <w:r w:rsidRPr="00BA51F8">
                  <w:rPr>
                    <w:b w:val="0"/>
                  </w:rPr>
                  <w:t>Technology</w:t>
                </w:r>
              </w:smartTag>
              <w:r w:rsidRPr="00BA51F8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BA51F8">
                  <w:rPr>
                    <w:b w:val="0"/>
                  </w:rPr>
                  <w:t>High School</w:t>
                </w:r>
              </w:smartTag>
            </w:smartTag>
          </w:p>
          <w:p w:rsidR="005A1E07" w:rsidRDefault="005A1E07" w:rsidP="006323FA">
            <w:pPr>
              <w:pStyle w:val="Location"/>
            </w:pP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</w:t>
                </w:r>
              </w:smartTag>
            </w:smartTag>
          </w:p>
          <w:p w:rsidR="005A1E07" w:rsidRDefault="005A1E07" w:rsidP="006323FA">
            <w:pPr>
              <w:pStyle w:val="Location"/>
            </w:pPr>
          </w:p>
          <w:p w:rsidR="005A1E07" w:rsidRPr="006323FA" w:rsidRDefault="005A1E07" w:rsidP="006323FA">
            <w:pPr>
              <w:pStyle w:val="Location"/>
              <w:rPr>
                <w:i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6323FA">
                  <w:rPr>
                    <w:b/>
                    <w:i w:val="0"/>
                  </w:rPr>
                  <w:t>Detroit</w:t>
                </w:r>
              </w:smartTag>
              <w:r w:rsidRPr="006323FA">
                <w:rPr>
                  <w:b/>
                  <w:i w:val="0"/>
                </w:rPr>
                <w:t xml:space="preserve"> </w:t>
              </w:r>
              <w:smartTag w:uri="urn:schemas-microsoft-com:office:smarttags" w:element="PlaceName">
                <w:r w:rsidRPr="006323FA">
                  <w:rPr>
                    <w:b/>
                    <w:i w:val="0"/>
                  </w:rPr>
                  <w:t>Technology</w:t>
                </w:r>
              </w:smartTag>
              <w:r w:rsidRPr="006323FA">
                <w:rPr>
                  <w:b/>
                  <w:i w:val="0"/>
                </w:rPr>
                <w:t xml:space="preserve"> </w:t>
              </w:r>
              <w:smartTag w:uri="urn:schemas-microsoft-com:office:smarttags" w:element="PlaceType">
                <w:r w:rsidRPr="006323FA">
                  <w:rPr>
                    <w:b/>
                    <w:i w:val="0"/>
                  </w:rPr>
                  <w:t>High School</w:t>
                </w:r>
              </w:smartTag>
            </w:smartTag>
            <w:r w:rsidRPr="006323FA">
              <w:rPr>
                <w:b/>
                <w:i w:val="0"/>
              </w:rPr>
              <w:t xml:space="preserve"> Presentation at the Bill And Melinda Gates Foundation Model Secondary Schools Conference</w:t>
            </w:r>
            <w:r w:rsidRPr="006323FA">
              <w:rPr>
                <w:i w:val="0"/>
              </w:rPr>
              <w:t>-2003</w:t>
            </w:r>
          </w:p>
          <w:p w:rsidR="005A1E07" w:rsidRPr="006323FA" w:rsidRDefault="005A1E07" w:rsidP="006323FA">
            <w:pPr>
              <w:pStyle w:val="Location"/>
              <w:rPr>
                <w:i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6323FA">
                  <w:rPr>
                    <w:i w:val="0"/>
                  </w:rPr>
                  <w:t>Seattle</w:t>
                </w:r>
              </w:smartTag>
              <w:r w:rsidRPr="006323FA">
                <w:rPr>
                  <w:i w:val="0"/>
                </w:rPr>
                <w:t xml:space="preserve">, </w:t>
              </w:r>
              <w:smartTag w:uri="urn:schemas-microsoft-com:office:smarttags" w:element="State">
                <w:r w:rsidRPr="006323FA">
                  <w:rPr>
                    <w:i w:val="0"/>
                  </w:rPr>
                  <w:t>WA</w:t>
                </w:r>
              </w:smartTag>
            </w:smartTag>
          </w:p>
          <w:p w:rsidR="005A1E07" w:rsidRPr="006323FA" w:rsidRDefault="005A1E07" w:rsidP="006323FA">
            <w:pPr>
              <w:pStyle w:val="Location"/>
              <w:rPr>
                <w:i w:val="0"/>
              </w:rPr>
            </w:pPr>
            <w:r w:rsidRPr="006323FA">
              <w:rPr>
                <w:i w:val="0"/>
              </w:rPr>
              <w:t xml:space="preserve">    </w:t>
            </w:r>
          </w:p>
          <w:p w:rsidR="005A1E07" w:rsidRPr="005A1E07" w:rsidRDefault="005A1E07" w:rsidP="005A1E07">
            <w:pPr>
              <w:pStyle w:val="Location"/>
              <w:rPr>
                <w:i w:val="0"/>
              </w:rPr>
            </w:pPr>
          </w:p>
        </w:tc>
      </w:tr>
      <w:tr w:rsidR="005A1E07" w:rsidTr="00B40063">
        <w:trPr>
          <w:trHeight w:val="1122"/>
        </w:trPr>
        <w:tc>
          <w:tcPr>
            <w:tcW w:w="2160" w:type="dxa"/>
          </w:tcPr>
          <w:p w:rsidR="005A1E07" w:rsidRDefault="00647D10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  <w:gridSpan w:val="2"/>
          </w:tcPr>
          <w:p w:rsidR="005A1E07" w:rsidRDefault="005A1E07" w:rsidP="006323FA">
            <w:pPr>
              <w:rPr>
                <w:rStyle w:val="PositionCharChar"/>
                <w:b w:val="0"/>
              </w:rPr>
            </w:pPr>
          </w:p>
          <w:p w:rsidR="00647D10" w:rsidRDefault="003B700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>June 2006-May 2010</w:t>
            </w:r>
            <w:r w:rsidR="00647D10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            </w:t>
            </w:r>
            <w:r w:rsidR="00647D10" w:rsidRPr="00647D10">
              <w:rPr>
                <w:rStyle w:val="PositionCharChar"/>
                <w:rFonts w:ascii="Arial" w:hAnsi="Arial" w:cs="Arial"/>
                <w:sz w:val="20"/>
                <w:szCs w:val="20"/>
              </w:rPr>
              <w:t>University of Michigan</w:t>
            </w:r>
            <w:r w:rsidR="00647D10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            Ann Arbor, MI</w:t>
            </w:r>
          </w:p>
          <w:p w:rsidR="00647D10" w:rsidRDefault="003B700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--</w:t>
            </w:r>
            <w:proofErr w:type="spellStart"/>
            <w:r w:rsidR="00F44590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>Bachelors</w:t>
            </w:r>
            <w:proofErr w:type="spellEnd"/>
            <w:r w:rsidR="00F44590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Degree</w:t>
            </w:r>
            <w:r w:rsidR="00AF7668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pursued</w:t>
            </w:r>
            <w:r w:rsidR="00F44590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in Sociology/Business</w:t>
            </w:r>
            <w:r w:rsidR="009C5A15"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Minor</w:t>
            </w:r>
          </w:p>
          <w:p w:rsidR="00647D10" w:rsidRDefault="00647D1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</w:p>
          <w:p w:rsidR="00647D10" w:rsidRDefault="00647D1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September 2002-June 2006 </w:t>
            </w:r>
            <w:smartTag w:uri="urn:schemas-microsoft-com:office:smarttags" w:element="PlaceName">
              <w:r w:rsidRPr="00647D10">
                <w:rPr>
                  <w:rStyle w:val="PositionCharChar"/>
                  <w:rFonts w:ascii="Arial" w:hAnsi="Arial" w:cs="Arial"/>
                  <w:sz w:val="20"/>
                  <w:szCs w:val="20"/>
                </w:rPr>
                <w:t>Detroit</w:t>
              </w:r>
            </w:smartTag>
            <w:r w:rsidRPr="00647D10">
              <w:rPr>
                <w:rStyle w:val="PositionCharChar"/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647D10">
                <w:rPr>
                  <w:rStyle w:val="PositionCharChar"/>
                  <w:rFonts w:ascii="Arial" w:hAnsi="Arial" w:cs="Arial"/>
                  <w:sz w:val="20"/>
                  <w:szCs w:val="20"/>
                </w:rPr>
                <w:t>Technology</w:t>
              </w:r>
            </w:smartTag>
            <w:r w:rsidRPr="00647D10">
              <w:rPr>
                <w:rStyle w:val="PositionCharChar"/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647D10">
                <w:rPr>
                  <w:rStyle w:val="PositionCharChar"/>
                  <w:rFonts w:ascii="Arial" w:hAnsi="Arial" w:cs="Arial"/>
                  <w:sz w:val="20"/>
                  <w:szCs w:val="20"/>
                </w:rPr>
                <w:t>High School</w:t>
              </w:r>
            </w:smartTag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PositionCharChar"/>
                    <w:rFonts w:ascii="Arial" w:hAnsi="Arial" w:cs="Arial"/>
                    <w:b w:val="0"/>
                    <w:sz w:val="20"/>
                    <w:szCs w:val="20"/>
                  </w:rPr>
                  <w:t>Detroit</w:t>
                </w:r>
              </w:smartTag>
              <w:r>
                <w:rPr>
                  <w:rStyle w:val="PositionCharChar"/>
                  <w:rFonts w:ascii="Arial" w:hAnsi="Arial" w:cs="Arial"/>
                  <w:b w:val="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PositionCharChar"/>
                    <w:rFonts w:ascii="Arial" w:hAnsi="Arial" w:cs="Arial"/>
                    <w:b w:val="0"/>
                    <w:sz w:val="20"/>
                    <w:szCs w:val="20"/>
                  </w:rPr>
                  <w:t>MI</w:t>
                </w:r>
              </w:smartTag>
            </w:smartTag>
          </w:p>
          <w:p w:rsidR="00647D10" w:rsidRDefault="00647D1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--High School Diploma</w:t>
            </w:r>
          </w:p>
          <w:p w:rsidR="00647D10" w:rsidRPr="00647D10" w:rsidRDefault="00647D10" w:rsidP="006323FA">
            <w:pP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sitionCharChar"/>
                <w:rFonts w:ascii="Arial" w:hAnsi="Arial" w:cs="Arial"/>
                <w:b w:val="0"/>
                <w:sz w:val="20"/>
                <w:szCs w:val="20"/>
              </w:rPr>
              <w:t xml:space="preserve">  --Valedictorian of graduating class </w:t>
            </w:r>
          </w:p>
        </w:tc>
      </w:tr>
    </w:tbl>
    <w:p w:rsidR="00896EAA" w:rsidRDefault="00896EAA">
      <w:pPr>
        <w:rPr>
          <w:lang w:eastAsia="ko-KR"/>
        </w:rPr>
      </w:pPr>
    </w:p>
    <w:sectPr w:rsidR="00896EAA" w:rsidSect="00A750D0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C7" w:rsidRDefault="004211C7">
      <w:r>
        <w:separator/>
      </w:r>
    </w:p>
  </w:endnote>
  <w:endnote w:type="continuationSeparator" w:id="0">
    <w:p w:rsidR="004211C7" w:rsidRDefault="0042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C7" w:rsidRDefault="004211C7">
      <w:r>
        <w:separator/>
      </w:r>
    </w:p>
  </w:footnote>
  <w:footnote w:type="continuationSeparator" w:id="0">
    <w:p w:rsidR="004211C7" w:rsidRDefault="0042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7E" w:rsidRDefault="007F527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81C"/>
    <w:multiLevelType w:val="hybridMultilevel"/>
    <w:tmpl w:val="54CEB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361D4"/>
    <w:multiLevelType w:val="hybridMultilevel"/>
    <w:tmpl w:val="01789E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52C0"/>
    <w:multiLevelType w:val="hybridMultilevel"/>
    <w:tmpl w:val="75384E04"/>
    <w:lvl w:ilvl="0" w:tplc="5F18B2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97D00"/>
    <w:multiLevelType w:val="hybridMultilevel"/>
    <w:tmpl w:val="9384D5C0"/>
    <w:lvl w:ilvl="0" w:tplc="AB02E6F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5">
    <w:nsid w:val="6ABF6F72"/>
    <w:multiLevelType w:val="hybridMultilevel"/>
    <w:tmpl w:val="7CB80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3042C"/>
    <w:multiLevelType w:val="hybridMultilevel"/>
    <w:tmpl w:val="85023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87"/>
    <w:rsid w:val="00044DA5"/>
    <w:rsid w:val="00090851"/>
    <w:rsid w:val="0009725E"/>
    <w:rsid w:val="000C3413"/>
    <w:rsid w:val="00107967"/>
    <w:rsid w:val="001A3AF3"/>
    <w:rsid w:val="0022534D"/>
    <w:rsid w:val="00234CB3"/>
    <w:rsid w:val="00267A92"/>
    <w:rsid w:val="002C214D"/>
    <w:rsid w:val="002F27B1"/>
    <w:rsid w:val="00343DCD"/>
    <w:rsid w:val="003B00E4"/>
    <w:rsid w:val="003B7000"/>
    <w:rsid w:val="004211C7"/>
    <w:rsid w:val="00441177"/>
    <w:rsid w:val="0044365E"/>
    <w:rsid w:val="0047641D"/>
    <w:rsid w:val="004B1795"/>
    <w:rsid w:val="004B5DAB"/>
    <w:rsid w:val="004F53F0"/>
    <w:rsid w:val="00510220"/>
    <w:rsid w:val="005628E8"/>
    <w:rsid w:val="00573089"/>
    <w:rsid w:val="005937A7"/>
    <w:rsid w:val="005A1E07"/>
    <w:rsid w:val="00611ECE"/>
    <w:rsid w:val="006323FA"/>
    <w:rsid w:val="00647D10"/>
    <w:rsid w:val="006767DA"/>
    <w:rsid w:val="00685B42"/>
    <w:rsid w:val="00687F29"/>
    <w:rsid w:val="006D3EF4"/>
    <w:rsid w:val="00732D37"/>
    <w:rsid w:val="007B114B"/>
    <w:rsid w:val="007D2719"/>
    <w:rsid w:val="007F527E"/>
    <w:rsid w:val="008067BF"/>
    <w:rsid w:val="00830269"/>
    <w:rsid w:val="00857A24"/>
    <w:rsid w:val="00896EAA"/>
    <w:rsid w:val="00941F94"/>
    <w:rsid w:val="00987A65"/>
    <w:rsid w:val="009B400A"/>
    <w:rsid w:val="009C5A15"/>
    <w:rsid w:val="00A11540"/>
    <w:rsid w:val="00A34823"/>
    <w:rsid w:val="00A3546B"/>
    <w:rsid w:val="00A643A4"/>
    <w:rsid w:val="00A750D0"/>
    <w:rsid w:val="00AA7B38"/>
    <w:rsid w:val="00AB0552"/>
    <w:rsid w:val="00AC25C8"/>
    <w:rsid w:val="00AD10CF"/>
    <w:rsid w:val="00AF7668"/>
    <w:rsid w:val="00B40063"/>
    <w:rsid w:val="00B45387"/>
    <w:rsid w:val="00B84409"/>
    <w:rsid w:val="00B9134E"/>
    <w:rsid w:val="00BC7745"/>
    <w:rsid w:val="00C2251D"/>
    <w:rsid w:val="00CA0C39"/>
    <w:rsid w:val="00CF4335"/>
    <w:rsid w:val="00D15FF4"/>
    <w:rsid w:val="00D23209"/>
    <w:rsid w:val="00D430E5"/>
    <w:rsid w:val="00DB5790"/>
    <w:rsid w:val="00DD4BFC"/>
    <w:rsid w:val="00E60D7B"/>
    <w:rsid w:val="00E81236"/>
    <w:rsid w:val="00F414D2"/>
    <w:rsid w:val="00F44590"/>
    <w:rsid w:val="00F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F94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C2251D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C2251D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C2251D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2251D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C2251D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C2251D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251D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C2251D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C2251D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2251D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C2251D"/>
    <w:pPr>
      <w:ind w:left="720"/>
    </w:pPr>
  </w:style>
  <w:style w:type="paragraph" w:customStyle="1" w:styleId="CityState">
    <w:name w:val="City/State"/>
    <w:basedOn w:val="BodyText"/>
    <w:next w:val="BodyText"/>
    <w:rsid w:val="00C2251D"/>
    <w:pPr>
      <w:keepNext/>
    </w:pPr>
  </w:style>
  <w:style w:type="paragraph" w:customStyle="1" w:styleId="CompanyName">
    <w:name w:val="Company Name"/>
    <w:basedOn w:val="Normal"/>
    <w:next w:val="Normal"/>
    <w:autoRedefine/>
    <w:rsid w:val="00C2251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41F94"/>
    <w:pPr>
      <w:spacing w:line="240" w:lineRule="auto"/>
      <w:ind w:left="360"/>
    </w:pPr>
  </w:style>
  <w:style w:type="paragraph" w:styleId="Date">
    <w:name w:val="Date"/>
    <w:basedOn w:val="BodyText"/>
    <w:rsid w:val="00C2251D"/>
    <w:pPr>
      <w:keepNext/>
    </w:pPr>
  </w:style>
  <w:style w:type="paragraph" w:customStyle="1" w:styleId="DocumentLabel">
    <w:name w:val="Document Label"/>
    <w:basedOn w:val="Normal"/>
    <w:next w:val="Normal"/>
    <w:rsid w:val="00C2251D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C2251D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C2251D"/>
    <w:pPr>
      <w:jc w:val="both"/>
    </w:pPr>
  </w:style>
  <w:style w:type="paragraph" w:styleId="Footer">
    <w:name w:val="footer"/>
    <w:basedOn w:val="HeaderBase"/>
    <w:rsid w:val="00C2251D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C2251D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C2251D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C2251D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C2251D"/>
  </w:style>
  <w:style w:type="paragraph" w:customStyle="1" w:styleId="JobTitle">
    <w:name w:val="Job Title"/>
    <w:next w:val="Achievement"/>
    <w:rsid w:val="00C2251D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C2251D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C2251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C2251D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C2251D"/>
  </w:style>
  <w:style w:type="paragraph" w:customStyle="1" w:styleId="Objective">
    <w:name w:val="Objective"/>
    <w:basedOn w:val="Normal"/>
    <w:next w:val="BodyText"/>
    <w:rsid w:val="00C2251D"/>
    <w:pPr>
      <w:spacing w:before="240" w:after="220" w:line="220" w:lineRule="atLeast"/>
    </w:pPr>
  </w:style>
  <w:style w:type="character" w:styleId="PageNumber">
    <w:name w:val="page number"/>
    <w:rsid w:val="00C2251D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C2251D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C2251D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C2251D"/>
    <w:rPr>
      <w:b/>
      <w:spacing w:val="0"/>
    </w:rPr>
  </w:style>
  <w:style w:type="paragraph" w:customStyle="1" w:styleId="Position">
    <w:name w:val="Position"/>
    <w:basedOn w:val="Normal"/>
    <w:link w:val="PositionChar"/>
    <w:rsid w:val="00D23209"/>
    <w:pPr>
      <w:spacing w:line="260" w:lineRule="exact"/>
    </w:pPr>
    <w:rPr>
      <w:rFonts w:ascii="Verdana" w:hAnsi="Verdana"/>
      <w:b/>
      <w:sz w:val="16"/>
      <w:szCs w:val="24"/>
    </w:rPr>
  </w:style>
  <w:style w:type="character" w:customStyle="1" w:styleId="PositionChar">
    <w:name w:val="Position Char"/>
    <w:basedOn w:val="DefaultParagraphFont"/>
    <w:link w:val="Position"/>
    <w:rsid w:val="00D23209"/>
    <w:rPr>
      <w:rFonts w:ascii="Verdana" w:eastAsia="Batang" w:hAnsi="Verdana"/>
      <w:b/>
      <w:sz w:val="16"/>
      <w:szCs w:val="24"/>
      <w:lang w:val="en-US" w:eastAsia="en-US" w:bidi="ar-SA"/>
    </w:rPr>
  </w:style>
  <w:style w:type="paragraph" w:customStyle="1" w:styleId="bulletedlist">
    <w:name w:val="bulleted list"/>
    <w:basedOn w:val="Normal"/>
    <w:rsid w:val="00D23209"/>
    <w:pPr>
      <w:numPr>
        <w:numId w:val="3"/>
      </w:numPr>
      <w:spacing w:after="80" w:line="260" w:lineRule="exact"/>
    </w:pPr>
    <w:rPr>
      <w:rFonts w:ascii="Verdana" w:eastAsia="Times New Roman" w:hAnsi="Verdana"/>
      <w:sz w:val="16"/>
      <w:szCs w:val="24"/>
    </w:rPr>
  </w:style>
  <w:style w:type="paragraph" w:customStyle="1" w:styleId="Location">
    <w:name w:val="Location"/>
    <w:basedOn w:val="Normal"/>
    <w:rsid w:val="006323FA"/>
    <w:pPr>
      <w:spacing w:line="260" w:lineRule="exact"/>
    </w:pPr>
    <w:rPr>
      <w:rFonts w:ascii="Verdana" w:eastAsia="Times New Roman" w:hAnsi="Verdana"/>
      <w:i/>
      <w:sz w:val="16"/>
      <w:szCs w:val="24"/>
    </w:rPr>
  </w:style>
  <w:style w:type="character" w:customStyle="1" w:styleId="PositionCharChar">
    <w:name w:val="Position Char Char"/>
    <w:basedOn w:val="DefaultParagraphFont"/>
    <w:rsid w:val="006323FA"/>
    <w:rPr>
      <w:rFonts w:ascii="Verdana" w:hAnsi="Verdana"/>
      <w:b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F94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C2251D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C2251D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C2251D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2251D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C2251D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C2251D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251D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C2251D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C2251D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2251D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C2251D"/>
    <w:pPr>
      <w:ind w:left="720"/>
    </w:pPr>
  </w:style>
  <w:style w:type="paragraph" w:customStyle="1" w:styleId="CityState">
    <w:name w:val="City/State"/>
    <w:basedOn w:val="BodyText"/>
    <w:next w:val="BodyText"/>
    <w:rsid w:val="00C2251D"/>
    <w:pPr>
      <w:keepNext/>
    </w:pPr>
  </w:style>
  <w:style w:type="paragraph" w:customStyle="1" w:styleId="CompanyName">
    <w:name w:val="Company Name"/>
    <w:basedOn w:val="Normal"/>
    <w:next w:val="Normal"/>
    <w:autoRedefine/>
    <w:rsid w:val="00C2251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41F94"/>
    <w:pPr>
      <w:spacing w:line="240" w:lineRule="auto"/>
      <w:ind w:left="360"/>
    </w:pPr>
  </w:style>
  <w:style w:type="paragraph" w:styleId="Date">
    <w:name w:val="Date"/>
    <w:basedOn w:val="BodyText"/>
    <w:rsid w:val="00C2251D"/>
    <w:pPr>
      <w:keepNext/>
    </w:pPr>
  </w:style>
  <w:style w:type="paragraph" w:customStyle="1" w:styleId="DocumentLabel">
    <w:name w:val="Document Label"/>
    <w:basedOn w:val="Normal"/>
    <w:next w:val="Normal"/>
    <w:rsid w:val="00C2251D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C2251D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C2251D"/>
    <w:pPr>
      <w:jc w:val="both"/>
    </w:pPr>
  </w:style>
  <w:style w:type="paragraph" w:styleId="Footer">
    <w:name w:val="footer"/>
    <w:basedOn w:val="HeaderBase"/>
    <w:rsid w:val="00C2251D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C2251D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C2251D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C2251D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C2251D"/>
  </w:style>
  <w:style w:type="paragraph" w:customStyle="1" w:styleId="JobTitle">
    <w:name w:val="Job Title"/>
    <w:next w:val="Achievement"/>
    <w:rsid w:val="00C2251D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C2251D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C2251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C2251D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C2251D"/>
  </w:style>
  <w:style w:type="paragraph" w:customStyle="1" w:styleId="Objective">
    <w:name w:val="Objective"/>
    <w:basedOn w:val="Normal"/>
    <w:next w:val="BodyText"/>
    <w:rsid w:val="00C2251D"/>
    <w:pPr>
      <w:spacing w:before="240" w:after="220" w:line="220" w:lineRule="atLeast"/>
    </w:pPr>
  </w:style>
  <w:style w:type="character" w:styleId="PageNumber">
    <w:name w:val="page number"/>
    <w:rsid w:val="00C2251D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C2251D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C2251D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C2251D"/>
    <w:rPr>
      <w:b/>
      <w:spacing w:val="0"/>
    </w:rPr>
  </w:style>
  <w:style w:type="paragraph" w:customStyle="1" w:styleId="Position">
    <w:name w:val="Position"/>
    <w:basedOn w:val="Normal"/>
    <w:link w:val="PositionChar"/>
    <w:rsid w:val="00D23209"/>
    <w:pPr>
      <w:spacing w:line="260" w:lineRule="exact"/>
    </w:pPr>
    <w:rPr>
      <w:rFonts w:ascii="Verdana" w:hAnsi="Verdana"/>
      <w:b/>
      <w:sz w:val="16"/>
      <w:szCs w:val="24"/>
    </w:rPr>
  </w:style>
  <w:style w:type="character" w:customStyle="1" w:styleId="PositionChar">
    <w:name w:val="Position Char"/>
    <w:basedOn w:val="DefaultParagraphFont"/>
    <w:link w:val="Position"/>
    <w:rsid w:val="00D23209"/>
    <w:rPr>
      <w:rFonts w:ascii="Verdana" w:eastAsia="Batang" w:hAnsi="Verdana"/>
      <w:b/>
      <w:sz w:val="16"/>
      <w:szCs w:val="24"/>
      <w:lang w:val="en-US" w:eastAsia="en-US" w:bidi="ar-SA"/>
    </w:rPr>
  </w:style>
  <w:style w:type="paragraph" w:customStyle="1" w:styleId="bulletedlist">
    <w:name w:val="bulleted list"/>
    <w:basedOn w:val="Normal"/>
    <w:rsid w:val="00D23209"/>
    <w:pPr>
      <w:numPr>
        <w:numId w:val="3"/>
      </w:numPr>
      <w:spacing w:after="80" w:line="260" w:lineRule="exact"/>
    </w:pPr>
    <w:rPr>
      <w:rFonts w:ascii="Verdana" w:eastAsia="Times New Roman" w:hAnsi="Verdana"/>
      <w:sz w:val="16"/>
      <w:szCs w:val="24"/>
    </w:rPr>
  </w:style>
  <w:style w:type="paragraph" w:customStyle="1" w:styleId="Location">
    <w:name w:val="Location"/>
    <w:basedOn w:val="Normal"/>
    <w:rsid w:val="006323FA"/>
    <w:pPr>
      <w:spacing w:line="260" w:lineRule="exact"/>
    </w:pPr>
    <w:rPr>
      <w:rFonts w:ascii="Verdana" w:eastAsia="Times New Roman" w:hAnsi="Verdana"/>
      <w:i/>
      <w:sz w:val="16"/>
      <w:szCs w:val="24"/>
    </w:rPr>
  </w:style>
  <w:style w:type="character" w:customStyle="1" w:styleId="PositionCharChar">
    <w:name w:val="Position Char Char"/>
    <w:basedOn w:val="DefaultParagraphFont"/>
    <w:rsid w:val="006323FA"/>
    <w:rPr>
      <w:rFonts w:ascii="Verdana" w:hAnsi="Verdana"/>
      <w:b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78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Strictly Streets</dc:creator>
  <cp:lastModifiedBy>DiorCEO</cp:lastModifiedBy>
  <cp:revision>24</cp:revision>
  <cp:lastPrinted>2009-09-10T17:51:00Z</cp:lastPrinted>
  <dcterms:created xsi:type="dcterms:W3CDTF">2014-01-28T14:53:00Z</dcterms:created>
  <dcterms:modified xsi:type="dcterms:W3CDTF">2014-05-13T17:40:00Z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