
<file path=[Content_Types].xml><?xml version="1.0" encoding="utf-8"?>
<Types xmlns="http://schemas.openxmlformats.org/package/2006/content-types"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450"/>
        <w:gridCol w:w="5338"/>
        <w:gridCol w:w="2467"/>
      </w:tblGrid>
      <w:tr w:rsidR="0048499A">
        <w:trPr>
          <w:trHeight w:val="51"/>
        </w:trPr>
        <w:tc>
          <w:tcPr>
            <w:tcW w:w="8255" w:type="dxa"/>
            <w:gridSpan w:val="3"/>
            <w:vAlign w:val="bottom"/>
          </w:tcPr>
          <w:p w:rsidR="0048499A" w:rsidRDefault="006635F5">
            <w:pPr>
              <w:pStyle w:val="YourName"/>
            </w:pPr>
            <w:r>
              <w:t>Devonne gallman</w:t>
            </w:r>
          </w:p>
        </w:tc>
      </w:tr>
      <w:tr w:rsidR="0048499A">
        <w:trPr>
          <w:trHeight w:val="88"/>
        </w:trPr>
        <w:tc>
          <w:tcPr>
            <w:tcW w:w="450" w:type="dxa"/>
          </w:tcPr>
          <w:p w:rsidR="0048499A" w:rsidRDefault="0048499A"/>
        </w:tc>
        <w:tc>
          <w:tcPr>
            <w:tcW w:w="7805" w:type="dxa"/>
            <w:gridSpan w:val="2"/>
          </w:tcPr>
          <w:p w:rsidR="0048499A" w:rsidRDefault="006635F5" w:rsidP="006635F5">
            <w:pPr>
              <w:pStyle w:val="PersonalInformation"/>
            </w:pPr>
            <w:r>
              <w:t>712 Willis Rd</w:t>
            </w:r>
            <w:r w:rsidR="003C6FD8">
              <w:t xml:space="preserve">  |  </w:t>
            </w:r>
            <w:r>
              <w:t>Spartanburg, SC</w:t>
            </w:r>
            <w:r w:rsidR="003C6FD8">
              <w:t xml:space="preserve">  |  </w:t>
            </w:r>
            <w:r>
              <w:t>864-285-2417</w:t>
            </w:r>
            <w:r w:rsidR="003C6FD8">
              <w:t xml:space="preserve">  |  </w:t>
            </w:r>
            <w:r>
              <w:t>gallmandevonne@yahoo.com</w:t>
            </w:r>
          </w:p>
        </w:tc>
      </w:tr>
      <w:tr w:rsidR="0048499A">
        <w:trPr>
          <w:trHeight w:val="808"/>
        </w:trPr>
        <w:tc>
          <w:tcPr>
            <w:tcW w:w="8255" w:type="dxa"/>
            <w:gridSpan w:val="3"/>
          </w:tcPr>
          <w:p w:rsidR="0048499A" w:rsidRDefault="0048499A">
            <w:pPr>
              <w:pStyle w:val="PersonalInformation"/>
            </w:pPr>
          </w:p>
        </w:tc>
      </w:tr>
      <w:tr w:rsidR="0048499A">
        <w:tc>
          <w:tcPr>
            <w:tcW w:w="8255" w:type="dxa"/>
            <w:gridSpan w:val="3"/>
          </w:tcPr>
          <w:p w:rsidR="0048499A" w:rsidRDefault="003C6FD8">
            <w:pPr>
              <w:pStyle w:val="SectionHeading"/>
            </w:pPr>
            <w:r>
              <w:t>Skills Profile</w:t>
            </w:r>
          </w:p>
        </w:tc>
      </w:tr>
      <w:tr w:rsidR="0048499A">
        <w:tc>
          <w:tcPr>
            <w:tcW w:w="8255" w:type="dxa"/>
            <w:gridSpan w:val="3"/>
            <w:tcMar>
              <w:bottom w:w="259" w:type="dxa"/>
            </w:tcMar>
          </w:tcPr>
          <w:p w:rsidR="0048499A" w:rsidRDefault="006635F5" w:rsidP="006635F5">
            <w:pPr>
              <w:pStyle w:val="ListParagraph"/>
            </w:pPr>
            <w:r>
              <w:t>Excellent hand eye coordination</w:t>
            </w:r>
          </w:p>
          <w:p w:rsidR="006635F5" w:rsidRDefault="006635F5" w:rsidP="006635F5">
            <w:pPr>
              <w:pStyle w:val="ListParagraph"/>
            </w:pPr>
            <w:r>
              <w:t>Fast learner at any trade</w:t>
            </w:r>
          </w:p>
          <w:p w:rsidR="006635F5" w:rsidRDefault="006635F5" w:rsidP="006635F5">
            <w:pPr>
              <w:pStyle w:val="ListParagraph"/>
            </w:pPr>
            <w:r>
              <w:t>Listens to direction and follows all safety rules given</w:t>
            </w:r>
          </w:p>
          <w:p w:rsidR="008A3BDB" w:rsidRDefault="008A3BDB" w:rsidP="006635F5">
            <w:pPr>
              <w:pStyle w:val="ListParagraph"/>
            </w:pPr>
            <w:r>
              <w:t>Excellent verbal and communication skills.</w:t>
            </w:r>
          </w:p>
        </w:tc>
      </w:tr>
      <w:tr w:rsidR="0048499A">
        <w:tc>
          <w:tcPr>
            <w:tcW w:w="8255" w:type="dxa"/>
            <w:gridSpan w:val="3"/>
            <w:vAlign w:val="center"/>
          </w:tcPr>
          <w:p w:rsidR="0048499A" w:rsidRDefault="003C6FD8">
            <w:pPr>
              <w:pStyle w:val="SectionHeading"/>
            </w:pPr>
            <w:r>
              <w:t>Employment History</w:t>
            </w:r>
          </w:p>
        </w:tc>
      </w:tr>
      <w:tr w:rsidR="0048499A">
        <w:tc>
          <w:tcPr>
            <w:tcW w:w="5788" w:type="dxa"/>
            <w:gridSpan w:val="2"/>
          </w:tcPr>
          <w:p w:rsidR="0048499A" w:rsidRDefault="006635F5" w:rsidP="006635F5">
            <w:pPr>
              <w:pStyle w:val="Bold"/>
            </w:pPr>
            <w:r>
              <w:t>Wize Guyz</w:t>
            </w:r>
          </w:p>
        </w:tc>
        <w:tc>
          <w:tcPr>
            <w:tcW w:w="2467" w:type="dxa"/>
          </w:tcPr>
          <w:p w:rsidR="0048499A" w:rsidRDefault="00567203" w:rsidP="006635F5">
            <w:pPr>
              <w:pStyle w:val="Dates"/>
            </w:pPr>
            <w:sdt>
              <w:sdtPr>
                <w:id w:val="270558851"/>
                <w:placeholder>
                  <w:docPart w:val="A66212DAC09F4FC498B6FBCA876B69FC"/>
                </w:placeholder>
                <w:date w:fullDate="2013-06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35F5">
                  <w:t>6/1/2013</w:t>
                </w:r>
              </w:sdtContent>
            </w:sdt>
            <w:r w:rsidR="003C6FD8">
              <w:t xml:space="preserve"> — </w:t>
            </w:r>
            <w:sdt>
              <w:sdtPr>
                <w:id w:val="270558854"/>
                <w:placeholder>
                  <w:docPart w:val="2FBFC74CEF8E4D71B92BA78F82629661"/>
                </w:placeholder>
                <w:date w:fullDate="2013-09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35F5">
                  <w:t>9/12/2013</w:t>
                </w:r>
              </w:sdtContent>
            </w:sdt>
          </w:p>
        </w:tc>
      </w:tr>
      <w:tr w:rsidR="0048499A"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id w:val="737166375"/>
              <w:placeholder>
                <w:docPart w:val="3B54E3A1CC5943E29E800814A0737CEF"/>
              </w:placeholder>
            </w:sdtPr>
            <w:sdtContent>
              <w:p w:rsidR="0048499A" w:rsidRDefault="006635F5">
                <w:pPr>
                  <w:pStyle w:val="Italics"/>
                </w:pPr>
                <w:r>
                  <w:t>Spartanburg, SC</w:t>
                </w:r>
              </w:p>
            </w:sdtContent>
          </w:sdt>
          <w:p w:rsidR="0048499A" w:rsidRDefault="006635F5" w:rsidP="006635F5">
            <w:pPr>
              <w:pStyle w:val="ListParagraph"/>
            </w:pPr>
            <w:r>
              <w:t>Door to door salesman</w:t>
            </w:r>
          </w:p>
          <w:p w:rsidR="006635F5" w:rsidRDefault="006635F5" w:rsidP="006635F5">
            <w:pPr>
              <w:pStyle w:val="ListParagraph"/>
            </w:pPr>
            <w:r>
              <w:t>Sold internet packages and cable installations</w:t>
            </w:r>
          </w:p>
        </w:tc>
      </w:tr>
      <w:tr w:rsidR="0048499A">
        <w:tc>
          <w:tcPr>
            <w:tcW w:w="5788" w:type="dxa"/>
            <w:gridSpan w:val="2"/>
          </w:tcPr>
          <w:p w:rsidR="006635F5" w:rsidRDefault="006635F5" w:rsidP="006635F5">
            <w:pPr>
              <w:pStyle w:val="Bold"/>
            </w:pPr>
            <w:r>
              <w:t>Leigh Fibers</w:t>
            </w:r>
          </w:p>
        </w:tc>
        <w:tc>
          <w:tcPr>
            <w:tcW w:w="2467" w:type="dxa"/>
          </w:tcPr>
          <w:p w:rsidR="0048499A" w:rsidRDefault="00567203" w:rsidP="006635F5">
            <w:pPr>
              <w:pStyle w:val="Dates"/>
            </w:pPr>
            <w:sdt>
              <w:sdtPr>
                <w:id w:val="270558858"/>
                <w:placeholder>
                  <w:docPart w:val="3C09E0D7CFED4544A657E6CDC15F1341"/>
                </w:placeholder>
                <w:date w:fullDate="2012-02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35F5">
                  <w:t>2/18/2012</w:t>
                </w:r>
              </w:sdtContent>
            </w:sdt>
            <w:r w:rsidR="003C6FD8">
              <w:t xml:space="preserve"> — </w:t>
            </w:r>
            <w:sdt>
              <w:sdtPr>
                <w:id w:val="270558861"/>
                <w:placeholder>
                  <w:docPart w:val="D5ABA80E90A74D17A3C3F3C572DBC049"/>
                </w:placeholder>
                <w:date w:fullDate="2012-06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35F5">
                  <w:t>6/19/2012</w:t>
                </w:r>
              </w:sdtContent>
            </w:sdt>
          </w:p>
        </w:tc>
      </w:tr>
      <w:tr w:rsidR="0048499A">
        <w:tc>
          <w:tcPr>
            <w:tcW w:w="8255" w:type="dxa"/>
            <w:gridSpan w:val="3"/>
            <w:tcMar>
              <w:bottom w:w="115" w:type="dxa"/>
            </w:tcMar>
          </w:tcPr>
          <w:p w:rsidR="0048499A" w:rsidRDefault="006635F5">
            <w:pPr>
              <w:pStyle w:val="Italics"/>
            </w:pPr>
            <w:r>
              <w:t>Spartanburg, SC</w:t>
            </w:r>
          </w:p>
          <w:p w:rsidR="006635F5" w:rsidRDefault="006635F5" w:rsidP="006635F5">
            <w:pPr>
              <w:pStyle w:val="ListParagraph"/>
            </w:pPr>
            <w:r>
              <w:t>Wrapped bales of cotton up in a certain amount of time</w:t>
            </w:r>
          </w:p>
          <w:p w:rsidR="006635F5" w:rsidRDefault="006635F5" w:rsidP="006635F5">
            <w:pPr>
              <w:pStyle w:val="ListParagraph"/>
            </w:pPr>
            <w:r>
              <w:t>Delivered bales on trucks</w:t>
            </w:r>
          </w:p>
        </w:tc>
      </w:tr>
      <w:tr w:rsidR="0048499A">
        <w:tc>
          <w:tcPr>
            <w:tcW w:w="5788" w:type="dxa"/>
            <w:gridSpan w:val="2"/>
          </w:tcPr>
          <w:p w:rsidR="0048499A" w:rsidRDefault="006635F5" w:rsidP="006635F5">
            <w:pPr>
              <w:pStyle w:val="Bold"/>
            </w:pPr>
            <w:r>
              <w:t>UPS</w:t>
            </w:r>
          </w:p>
        </w:tc>
        <w:tc>
          <w:tcPr>
            <w:tcW w:w="2467" w:type="dxa"/>
          </w:tcPr>
          <w:p w:rsidR="0048499A" w:rsidRDefault="00567203" w:rsidP="003C6FD8">
            <w:pPr>
              <w:pStyle w:val="Dates"/>
            </w:pPr>
            <w:sdt>
              <w:sdtPr>
                <w:id w:val="270558866"/>
                <w:placeholder>
                  <w:docPart w:val="0E8A5B6D64CB432E8D4E9B285A09C256"/>
                </w:placeholder>
                <w:date w:fullDate="2011-05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C6FD8">
                  <w:t>5/10/2011</w:t>
                </w:r>
              </w:sdtContent>
            </w:sdt>
            <w:r w:rsidR="003C6FD8">
              <w:t xml:space="preserve"> — </w:t>
            </w:r>
            <w:sdt>
              <w:sdtPr>
                <w:id w:val="270558869"/>
                <w:placeholder>
                  <w:docPart w:val="CA3FBB9761FB440987DDBF6D927D2A1F"/>
                </w:placeholder>
                <w:date w:fullDate="2012-0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C6FD8">
                  <w:t>2/17/2012</w:t>
                </w:r>
              </w:sdtContent>
            </w:sdt>
          </w:p>
        </w:tc>
      </w:tr>
      <w:tr w:rsidR="0048499A">
        <w:tc>
          <w:tcPr>
            <w:tcW w:w="8255" w:type="dxa"/>
            <w:gridSpan w:val="3"/>
            <w:tcMar>
              <w:bottom w:w="115" w:type="dxa"/>
            </w:tcMar>
          </w:tcPr>
          <w:p w:rsidR="0048499A" w:rsidRDefault="006635F5">
            <w:pPr>
              <w:pStyle w:val="Italics"/>
            </w:pPr>
            <w:r>
              <w:t>Spartanburg, SC</w:t>
            </w:r>
          </w:p>
          <w:p w:rsidR="0048499A" w:rsidRDefault="006635F5" w:rsidP="006635F5">
            <w:pPr>
              <w:pStyle w:val="ListParagraph"/>
            </w:pPr>
            <w:r>
              <w:t>Sorted packages and ran machine to load trucks</w:t>
            </w:r>
          </w:p>
        </w:tc>
      </w:tr>
      <w:tr w:rsidR="0048499A">
        <w:tc>
          <w:tcPr>
            <w:tcW w:w="5788" w:type="dxa"/>
            <w:gridSpan w:val="2"/>
          </w:tcPr>
          <w:p w:rsidR="0048499A" w:rsidRDefault="003C6FD8" w:rsidP="003C6FD8">
            <w:pPr>
              <w:pStyle w:val="Bold"/>
            </w:pPr>
            <w:r>
              <w:t>Sams Club</w:t>
            </w:r>
          </w:p>
        </w:tc>
        <w:tc>
          <w:tcPr>
            <w:tcW w:w="2467" w:type="dxa"/>
          </w:tcPr>
          <w:p w:rsidR="0048499A" w:rsidRDefault="00567203" w:rsidP="003C6FD8">
            <w:pPr>
              <w:pStyle w:val="Dates"/>
            </w:pPr>
            <w:sdt>
              <w:sdtPr>
                <w:id w:val="270558874"/>
                <w:placeholder>
                  <w:docPart w:val="B016B9E04DDF43829AD70ABEB76AA764"/>
                </w:placeholder>
                <w:date w:fullDate="2009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C6FD8">
                  <w:t>3/2/2009</w:t>
                </w:r>
              </w:sdtContent>
            </w:sdt>
            <w:r w:rsidR="003C6FD8">
              <w:t xml:space="preserve"> — </w:t>
            </w:r>
            <w:sdt>
              <w:sdtPr>
                <w:id w:val="270558878"/>
                <w:placeholder>
                  <w:docPart w:val="F3836FD7FD4C4A85BFCFC9CA11EF0A1E"/>
                </w:placeholder>
                <w:date w:fullDate="2011-05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C6FD8">
                  <w:t>5/1/2011</w:t>
                </w:r>
              </w:sdtContent>
            </w:sdt>
          </w:p>
        </w:tc>
      </w:tr>
      <w:tr w:rsidR="0048499A">
        <w:trPr>
          <w:trHeight w:val="576"/>
        </w:trPr>
        <w:tc>
          <w:tcPr>
            <w:tcW w:w="8255" w:type="dxa"/>
            <w:gridSpan w:val="3"/>
            <w:tcMar>
              <w:bottom w:w="259" w:type="dxa"/>
            </w:tcMar>
          </w:tcPr>
          <w:sdt>
            <w:sdtPr>
              <w:id w:val="737166380"/>
              <w:placeholder>
                <w:docPart w:val="103250CEF07E4DDA9A02350C5198227C"/>
              </w:placeholder>
            </w:sdtPr>
            <w:sdtContent>
              <w:p w:rsidR="0048499A" w:rsidRDefault="003C6FD8">
                <w:pPr>
                  <w:pStyle w:val="Italics"/>
                </w:pPr>
                <w:r>
                  <w:t>Spartanburg, SC</w:t>
                </w:r>
              </w:p>
            </w:sdtContent>
          </w:sdt>
          <w:p w:rsidR="0048499A" w:rsidRDefault="003C6FD8" w:rsidP="003C6FD8">
            <w:pPr>
              <w:pStyle w:val="ListParagraph"/>
            </w:pPr>
            <w:r>
              <w:t>Cashed out customers and provided superior customer service</w:t>
            </w:r>
          </w:p>
          <w:p w:rsidR="003C6FD8" w:rsidRDefault="003C6FD8" w:rsidP="003C6FD8">
            <w:pPr>
              <w:pStyle w:val="ListParagraph"/>
            </w:pPr>
            <w:r>
              <w:t>Sorted shelves and stocked overnight</w:t>
            </w:r>
          </w:p>
        </w:tc>
      </w:tr>
      <w:tr w:rsidR="0048499A">
        <w:trPr>
          <w:trHeight w:val="51"/>
        </w:trPr>
        <w:tc>
          <w:tcPr>
            <w:tcW w:w="8255" w:type="dxa"/>
            <w:gridSpan w:val="3"/>
            <w:vAlign w:val="center"/>
          </w:tcPr>
          <w:p w:rsidR="0048499A" w:rsidRDefault="003C6FD8">
            <w:pPr>
              <w:pStyle w:val="SectionHeading"/>
            </w:pPr>
            <w:r>
              <w:t>Activities</w:t>
            </w:r>
          </w:p>
        </w:tc>
      </w:tr>
      <w:tr w:rsidR="0048499A">
        <w:trPr>
          <w:trHeight w:val="51"/>
        </w:trPr>
        <w:tc>
          <w:tcPr>
            <w:tcW w:w="8255" w:type="dxa"/>
            <w:gridSpan w:val="3"/>
            <w:tcMar>
              <w:bottom w:w="144" w:type="dxa"/>
            </w:tcMar>
          </w:tcPr>
          <w:p w:rsidR="0048499A" w:rsidRDefault="00567203">
            <w:pPr>
              <w:pStyle w:val="ListParagraph"/>
            </w:pPr>
            <w:sdt>
              <w:sdtPr>
                <w:id w:val="731929959"/>
                <w:placeholder>
                  <w:docPart w:val="059CE4240EAE41A9B8E7E73924A31E9D"/>
                </w:placeholder>
                <w:temporary/>
                <w:showingPlcHdr/>
              </w:sdtPr>
              <w:sdtContent>
                <w:r w:rsidR="003C6FD8">
                  <w:t>[Volunteer]</w:t>
                </w:r>
              </w:sdtContent>
            </w:sdt>
            <w:r w:rsidR="003C6FD8">
              <w:t xml:space="preserve">, Goodwill, </w:t>
            </w:r>
            <w:sdt>
              <w:sdtPr>
                <w:id w:val="731929969"/>
                <w:placeholder>
                  <w:docPart w:val="0F82BE88BFE64BF49ACBDD795E7E86E3"/>
                </w:placeholder>
              </w:sdtPr>
              <w:sdtContent>
                <w:r w:rsidR="003C6FD8">
                  <w:t>Spartanburg, SC</w:t>
                </w:r>
              </w:sdtContent>
            </w:sdt>
          </w:p>
          <w:p w:rsidR="0048499A" w:rsidRDefault="0048499A" w:rsidP="003C6FD8">
            <w:pPr>
              <w:ind w:left="144"/>
            </w:pPr>
          </w:p>
        </w:tc>
      </w:tr>
    </w:tbl>
    <w:p w:rsidR="0048499A" w:rsidRDefault="0048090F">
      <w:pPr>
        <w:rPr>
          <w:b/>
        </w:rPr>
      </w:pPr>
      <w:r>
        <w:rPr>
          <w:b/>
        </w:rPr>
        <w:t>Education</w:t>
      </w:r>
    </w:p>
    <w:p w:rsidR="0048090F" w:rsidRPr="0048090F" w:rsidRDefault="0048090F">
      <w:pPr>
        <w:rPr>
          <w:b/>
        </w:rPr>
      </w:pPr>
      <w:r>
        <w:t xml:space="preserve">South Carolina State University 2010-2014  </w:t>
      </w:r>
      <w:r>
        <w:rPr>
          <w:b/>
        </w:rPr>
        <w:t>3.4 GPA</w:t>
      </w:r>
    </w:p>
    <w:p w:rsidR="0048090F" w:rsidRDefault="0048090F">
      <w:r>
        <w:t>Greenville Technical College 2014-Now</w:t>
      </w:r>
    </w:p>
    <w:p w:rsidR="0048090F" w:rsidRPr="0048090F" w:rsidRDefault="0048090F">
      <w:r>
        <w:t xml:space="preserve">Dorman High School 206-2010   </w:t>
      </w:r>
      <w:r>
        <w:rPr>
          <w:b/>
        </w:rPr>
        <w:t>3.6 GPA</w:t>
      </w:r>
    </w:p>
    <w:sectPr w:rsidR="0048090F" w:rsidRPr="0048090F" w:rsidSect="0048499A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EE4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CB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6E41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AD42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1021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6635F5"/>
    <w:rsid w:val="003C6FD8"/>
    <w:rsid w:val="00427056"/>
    <w:rsid w:val="0048090F"/>
    <w:rsid w:val="0048499A"/>
    <w:rsid w:val="00567203"/>
    <w:rsid w:val="006635F5"/>
    <w:rsid w:val="008A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48499A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48499A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48499A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84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8499A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48499A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48499A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48499A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48499A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48499A"/>
    <w:rPr>
      <w:b/>
      <w:spacing w:val="10"/>
    </w:rPr>
  </w:style>
  <w:style w:type="paragraph" w:customStyle="1" w:styleId="Dates">
    <w:name w:val="Dates"/>
    <w:basedOn w:val="Normal"/>
    <w:qFormat/>
    <w:rsid w:val="0048499A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48499A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48499A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48499A"/>
    <w:pPr>
      <w:spacing w:after="80"/>
    </w:pPr>
  </w:style>
  <w:style w:type="paragraph" w:customStyle="1" w:styleId="PlaceholderAutotext10">
    <w:name w:val="PlaceholderAutotext_10"/>
    <w:rsid w:val="0048499A"/>
    <w:rPr>
      <w:rFonts w:eastAsiaTheme="minorEastAsia"/>
    </w:rPr>
  </w:style>
  <w:style w:type="paragraph" w:customStyle="1" w:styleId="YourName">
    <w:name w:val="Your Name"/>
    <w:basedOn w:val="Normal"/>
    <w:qFormat/>
    <w:rsid w:val="0048499A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48499A"/>
    <w:rPr>
      <w:caps/>
      <w:color w:val="595959" w:themeColor="text1" w:themeTint="A6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st\Downloads\TS01016865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6212DAC09F4FC498B6FBCA876B6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9C238-60BA-49F0-BB8A-DA6D34216527}"/>
      </w:docPartPr>
      <w:docPartBody>
        <w:p w:rsidR="00220C21" w:rsidRDefault="004C3B0B">
          <w:pPr>
            <w:pStyle w:val="A66212DAC09F4FC498B6FBCA876B69FC"/>
          </w:pPr>
          <w:r>
            <w:t>[Start Date]</w:t>
          </w:r>
        </w:p>
      </w:docPartBody>
    </w:docPart>
    <w:docPart>
      <w:docPartPr>
        <w:name w:val="2FBFC74CEF8E4D71B92BA78F82629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D503C-0AE8-4C4E-A5E2-107205E2AF42}"/>
      </w:docPartPr>
      <w:docPartBody>
        <w:p w:rsidR="00220C21" w:rsidRDefault="004C3B0B">
          <w:pPr>
            <w:pStyle w:val="2FBFC74CEF8E4D71B92BA78F8262966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3B54E3A1CC5943E29E800814A0737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948F-3EC9-4564-ADC8-4E6A7657D6A6}"/>
      </w:docPartPr>
      <w:docPartBody>
        <w:p w:rsidR="00220C21" w:rsidRDefault="004C3B0B">
          <w:pPr>
            <w:pStyle w:val="3B54E3A1CC5943E29E800814A0737CEF"/>
          </w:pPr>
          <w:r>
            <w:t>[Rochester, NY]</w:t>
          </w:r>
        </w:p>
      </w:docPartBody>
    </w:docPart>
    <w:docPart>
      <w:docPartPr>
        <w:name w:val="3C09E0D7CFED4544A657E6CDC15F1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CB9C-268D-4E4A-8B26-560772905CDE}"/>
      </w:docPartPr>
      <w:docPartBody>
        <w:p w:rsidR="00220C21" w:rsidRDefault="004C3B0B">
          <w:pPr>
            <w:pStyle w:val="3C09E0D7CFED4544A657E6CDC15F134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D5ABA80E90A74D17A3C3F3C572DBC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1952E-1AA2-4FAD-9690-203710FD6026}"/>
      </w:docPartPr>
      <w:docPartBody>
        <w:p w:rsidR="00220C21" w:rsidRDefault="004C3B0B">
          <w:pPr>
            <w:pStyle w:val="D5ABA80E90A74D17A3C3F3C572DBC04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E8A5B6D64CB432E8D4E9B285A09C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142CA-7076-4AFE-A3D1-F95916634161}"/>
      </w:docPartPr>
      <w:docPartBody>
        <w:p w:rsidR="00220C21" w:rsidRDefault="004C3B0B">
          <w:pPr>
            <w:pStyle w:val="0E8A5B6D64CB432E8D4E9B285A09C256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A3FBB9761FB440987DDBF6D927D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FC266-542B-4479-B4E2-3A5FC04AAFD5}"/>
      </w:docPartPr>
      <w:docPartBody>
        <w:p w:rsidR="00220C21" w:rsidRDefault="004C3B0B">
          <w:pPr>
            <w:pStyle w:val="CA3FBB9761FB440987DDBF6D927D2A1F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B016B9E04DDF43829AD70ABEB76AA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563B2-7BA3-4E00-8B71-D9ABCBDF66B0}"/>
      </w:docPartPr>
      <w:docPartBody>
        <w:p w:rsidR="00220C21" w:rsidRDefault="004C3B0B">
          <w:pPr>
            <w:pStyle w:val="B016B9E04DDF43829AD70ABEB76AA76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F3836FD7FD4C4A85BFCFC9CA11EF0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B9D9-37C3-4AB1-8612-DCEB7364241C}"/>
      </w:docPartPr>
      <w:docPartBody>
        <w:p w:rsidR="00220C21" w:rsidRDefault="004C3B0B">
          <w:pPr>
            <w:pStyle w:val="F3836FD7FD4C4A85BFCFC9CA11EF0A1E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103250CEF07E4DDA9A02350C51982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204B1-A28A-4630-B8CF-D35BE90D3951}"/>
      </w:docPartPr>
      <w:docPartBody>
        <w:p w:rsidR="00220C21" w:rsidRDefault="004C3B0B">
          <w:pPr>
            <w:pStyle w:val="103250CEF07E4DDA9A02350C5198227C"/>
          </w:pPr>
          <w:r>
            <w:t>[Buffalo,NY]</w:t>
          </w:r>
        </w:p>
      </w:docPartBody>
    </w:docPart>
    <w:docPart>
      <w:docPartPr>
        <w:name w:val="059CE4240EAE41A9B8E7E73924A31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348B-33B7-470A-9571-4B15ACF6782A}"/>
      </w:docPartPr>
      <w:docPartBody>
        <w:p w:rsidR="00220C21" w:rsidRDefault="004C3B0B">
          <w:pPr>
            <w:pStyle w:val="059CE4240EAE41A9B8E7E73924A31E9D"/>
          </w:pPr>
          <w:r>
            <w:t>[Volunteer]</w:t>
          </w:r>
        </w:p>
      </w:docPartBody>
    </w:docPart>
    <w:docPart>
      <w:docPartPr>
        <w:name w:val="0F82BE88BFE64BF49ACBDD795E7E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FD08D-323B-43C2-AC0B-12102A09BCEE}"/>
      </w:docPartPr>
      <w:docPartBody>
        <w:p w:rsidR="00220C21" w:rsidRDefault="004C3B0B">
          <w:pPr>
            <w:pStyle w:val="0F82BE88BFE64BF49ACBDD795E7E86E3"/>
          </w:pPr>
          <w:r>
            <w:t>[Buffalo]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C3B0B"/>
    <w:rsid w:val="00220C21"/>
    <w:rsid w:val="004C3B0B"/>
    <w:rsid w:val="00C5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3602E43DE145C08079BD530C2BA41F">
    <w:name w:val="C63602E43DE145C08079BD530C2BA41F"/>
    <w:rsid w:val="00220C21"/>
  </w:style>
  <w:style w:type="paragraph" w:customStyle="1" w:styleId="6E28E4EE875D40B78E293D57FDAF6451">
    <w:name w:val="6E28E4EE875D40B78E293D57FDAF6451"/>
    <w:rsid w:val="00220C21"/>
  </w:style>
  <w:style w:type="paragraph" w:customStyle="1" w:styleId="3C8F287DF8D14138A484F7085337DFE0">
    <w:name w:val="3C8F287DF8D14138A484F7085337DFE0"/>
    <w:rsid w:val="00220C21"/>
  </w:style>
  <w:style w:type="paragraph" w:customStyle="1" w:styleId="EA70794150EA477EA41B2E39F6DAEEA7">
    <w:name w:val="EA70794150EA477EA41B2E39F6DAEEA7"/>
    <w:rsid w:val="00220C21"/>
  </w:style>
  <w:style w:type="paragraph" w:customStyle="1" w:styleId="78B56D05F6F3468A88CD018DFF52B910">
    <w:name w:val="78B56D05F6F3468A88CD018DFF52B910"/>
    <w:rsid w:val="00220C21"/>
  </w:style>
  <w:style w:type="paragraph" w:customStyle="1" w:styleId="A6B8334EC9964AA1BFF2F3126EBFFAD4">
    <w:name w:val="A6B8334EC9964AA1BFF2F3126EBFFAD4"/>
    <w:rsid w:val="00220C21"/>
  </w:style>
  <w:style w:type="paragraph" w:styleId="ListParagraph">
    <w:name w:val="List Paragraph"/>
    <w:basedOn w:val="Normal"/>
    <w:uiPriority w:val="34"/>
    <w:qFormat/>
    <w:rsid w:val="00220C21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C4A9B0BF1B12479686854153D55354B3">
    <w:name w:val="C4A9B0BF1B12479686854153D55354B3"/>
    <w:rsid w:val="00220C21"/>
  </w:style>
  <w:style w:type="paragraph" w:customStyle="1" w:styleId="5AFF27A677C5427BBD0DA8D56ECB1D6F">
    <w:name w:val="5AFF27A677C5427BBD0DA8D56ECB1D6F"/>
    <w:rsid w:val="00220C21"/>
  </w:style>
  <w:style w:type="paragraph" w:customStyle="1" w:styleId="A66212DAC09F4FC498B6FBCA876B69FC">
    <w:name w:val="A66212DAC09F4FC498B6FBCA876B69FC"/>
    <w:rsid w:val="00220C21"/>
  </w:style>
  <w:style w:type="character" w:styleId="PlaceholderText">
    <w:name w:val="Placeholder Text"/>
    <w:basedOn w:val="DefaultParagraphFont"/>
    <w:uiPriority w:val="99"/>
    <w:semiHidden/>
    <w:rsid w:val="00220C21"/>
    <w:rPr>
      <w:color w:val="808080"/>
    </w:rPr>
  </w:style>
  <w:style w:type="paragraph" w:customStyle="1" w:styleId="2FBFC74CEF8E4D71B92BA78F82629661">
    <w:name w:val="2FBFC74CEF8E4D71B92BA78F82629661"/>
    <w:rsid w:val="00220C21"/>
  </w:style>
  <w:style w:type="paragraph" w:customStyle="1" w:styleId="3B54E3A1CC5943E29E800814A0737CEF">
    <w:name w:val="3B54E3A1CC5943E29E800814A0737CEF"/>
    <w:rsid w:val="00220C21"/>
  </w:style>
  <w:style w:type="paragraph" w:customStyle="1" w:styleId="0D121B6102724DFD9C5BEDF621FC3C26">
    <w:name w:val="0D121B6102724DFD9C5BEDF621FC3C26"/>
    <w:rsid w:val="00220C21"/>
  </w:style>
  <w:style w:type="paragraph" w:customStyle="1" w:styleId="7F6525611E4F4B8E86E686A54FF38DA7">
    <w:name w:val="7F6525611E4F4B8E86E686A54FF38DA7"/>
    <w:rsid w:val="00220C21"/>
  </w:style>
  <w:style w:type="paragraph" w:customStyle="1" w:styleId="3C09E0D7CFED4544A657E6CDC15F1341">
    <w:name w:val="3C09E0D7CFED4544A657E6CDC15F1341"/>
    <w:rsid w:val="00220C21"/>
  </w:style>
  <w:style w:type="paragraph" w:customStyle="1" w:styleId="D5ABA80E90A74D17A3C3F3C572DBC049">
    <w:name w:val="D5ABA80E90A74D17A3C3F3C572DBC049"/>
    <w:rsid w:val="00220C21"/>
  </w:style>
  <w:style w:type="paragraph" w:customStyle="1" w:styleId="E7DDFF470E5E4EBEAFC48AFA4A50ACB6">
    <w:name w:val="E7DDFF470E5E4EBEAFC48AFA4A50ACB6"/>
    <w:rsid w:val="00220C21"/>
  </w:style>
  <w:style w:type="paragraph" w:customStyle="1" w:styleId="3710A9E55985445EAB962B50422E65A2">
    <w:name w:val="3710A9E55985445EAB962B50422E65A2"/>
    <w:rsid w:val="00220C21"/>
  </w:style>
  <w:style w:type="paragraph" w:customStyle="1" w:styleId="6BE5FEA8A36A45E0B0613613624D28CA">
    <w:name w:val="6BE5FEA8A36A45E0B0613613624D28CA"/>
    <w:rsid w:val="00220C21"/>
  </w:style>
  <w:style w:type="paragraph" w:customStyle="1" w:styleId="0E8A5B6D64CB432E8D4E9B285A09C256">
    <w:name w:val="0E8A5B6D64CB432E8D4E9B285A09C256"/>
    <w:rsid w:val="00220C21"/>
  </w:style>
  <w:style w:type="paragraph" w:customStyle="1" w:styleId="CA3FBB9761FB440987DDBF6D927D2A1F">
    <w:name w:val="CA3FBB9761FB440987DDBF6D927D2A1F"/>
    <w:rsid w:val="00220C21"/>
  </w:style>
  <w:style w:type="paragraph" w:customStyle="1" w:styleId="7564EC733C9D4ADB9C3070D8CF525E15">
    <w:name w:val="7564EC733C9D4ADB9C3070D8CF525E15"/>
    <w:rsid w:val="00220C21"/>
  </w:style>
  <w:style w:type="paragraph" w:customStyle="1" w:styleId="E0E773D9624F49389E054A1055F2B783">
    <w:name w:val="E0E773D9624F49389E054A1055F2B783"/>
    <w:rsid w:val="00220C21"/>
  </w:style>
  <w:style w:type="paragraph" w:customStyle="1" w:styleId="A6D268341E744A29B69AC3AED3D9D814">
    <w:name w:val="A6D268341E744A29B69AC3AED3D9D814"/>
    <w:rsid w:val="00220C21"/>
  </w:style>
  <w:style w:type="paragraph" w:customStyle="1" w:styleId="B016B9E04DDF43829AD70ABEB76AA764">
    <w:name w:val="B016B9E04DDF43829AD70ABEB76AA764"/>
    <w:rsid w:val="00220C21"/>
  </w:style>
  <w:style w:type="paragraph" w:customStyle="1" w:styleId="F3836FD7FD4C4A85BFCFC9CA11EF0A1E">
    <w:name w:val="F3836FD7FD4C4A85BFCFC9CA11EF0A1E"/>
    <w:rsid w:val="00220C21"/>
  </w:style>
  <w:style w:type="paragraph" w:customStyle="1" w:styleId="103250CEF07E4DDA9A02350C5198227C">
    <w:name w:val="103250CEF07E4DDA9A02350C5198227C"/>
    <w:rsid w:val="00220C21"/>
  </w:style>
  <w:style w:type="paragraph" w:customStyle="1" w:styleId="1563E72383CC4868905B901BC36664DB">
    <w:name w:val="1563E72383CC4868905B901BC36664DB"/>
    <w:rsid w:val="00220C21"/>
  </w:style>
  <w:style w:type="paragraph" w:customStyle="1" w:styleId="059CE4240EAE41A9B8E7E73924A31E9D">
    <w:name w:val="059CE4240EAE41A9B8E7E73924A31E9D"/>
    <w:rsid w:val="00220C21"/>
  </w:style>
  <w:style w:type="paragraph" w:customStyle="1" w:styleId="CC1CC6D9C6BF498B9B0787D8E75D4F7B">
    <w:name w:val="CC1CC6D9C6BF498B9B0787D8E75D4F7B"/>
    <w:rsid w:val="00220C21"/>
  </w:style>
  <w:style w:type="paragraph" w:customStyle="1" w:styleId="0F82BE88BFE64BF49ACBDD795E7E86E3">
    <w:name w:val="0F82BE88BFE64BF49ACBDD795E7E86E3"/>
    <w:rsid w:val="00220C21"/>
  </w:style>
  <w:style w:type="paragraph" w:customStyle="1" w:styleId="090A48D885704B6DA0C2EFBB219217BC">
    <w:name w:val="090A48D885704B6DA0C2EFBB219217BC"/>
    <w:rsid w:val="00220C21"/>
  </w:style>
  <w:style w:type="paragraph" w:customStyle="1" w:styleId="3705A02EB1944BC48A7E96186DF685A9">
    <w:name w:val="3705A02EB1944BC48A7E96186DF685A9"/>
    <w:rsid w:val="00220C21"/>
  </w:style>
  <w:style w:type="paragraph" w:customStyle="1" w:styleId="F99CA0269ABF436FB2072C5F2E1C601B">
    <w:name w:val="F99CA0269ABF436FB2072C5F2E1C601B"/>
    <w:rsid w:val="00220C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TS010168650</Template>
  <TotalTime>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>Grizli777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Guest</dc:creator>
  <cp:lastModifiedBy>HpGuest</cp:lastModifiedBy>
  <cp:revision>5</cp:revision>
  <cp:lastPrinted>2006-08-01T17:47:00Z</cp:lastPrinted>
  <dcterms:created xsi:type="dcterms:W3CDTF">2013-12-07T19:09:00Z</dcterms:created>
  <dcterms:modified xsi:type="dcterms:W3CDTF">2014-01-21T17:19:00Z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