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25" w:rsidRDefault="00893625">
      <w:pPr>
        <w:pStyle w:val="ContactInfo"/>
        <w:rPr>
          <w:sz w:val="22"/>
        </w:rPr>
      </w:pPr>
    </w:p>
    <w:p w:rsidR="000D1B76" w:rsidRPr="003342E5" w:rsidRDefault="0084413B">
      <w:pPr>
        <w:pStyle w:val="ContactInfo"/>
        <w:rPr>
          <w:sz w:val="22"/>
        </w:rPr>
      </w:pPr>
      <w:r w:rsidRPr="003342E5">
        <w:rPr>
          <w:sz w:val="22"/>
        </w:rPr>
        <w:t>3900</w:t>
      </w:r>
      <w:sdt>
        <w:sdtPr>
          <w:rPr>
            <w:sz w:val="22"/>
          </w:rPr>
          <w:alias w:val="Street Address"/>
          <w:tag w:val="Street Address"/>
          <w:id w:val="1415969137"/>
          <w:placeholder>
            <w:docPart w:val="D30B0B38C5134405989661FE7FF4EEEA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D67AB2" w:rsidRPr="003342E5">
            <w:rPr>
              <w:sz w:val="22"/>
            </w:rPr>
            <w:t xml:space="preserve"> East North St. Lake Crest Apt k 173</w:t>
          </w:r>
        </w:sdtContent>
      </w:sdt>
    </w:p>
    <w:sdt>
      <w:sdtPr>
        <w:rPr>
          <w:sz w:val="22"/>
        </w:rPr>
        <w:alias w:val="Category"/>
        <w:tag w:val=""/>
        <w:id w:val="1543715586"/>
        <w:placeholder>
          <w:docPart w:val="6DEB2E5382064937BDD3CDB9234EBAC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0D1B76" w:rsidRPr="003342E5" w:rsidRDefault="00D67AB2">
          <w:pPr>
            <w:pStyle w:val="ContactInfo"/>
            <w:rPr>
              <w:sz w:val="22"/>
            </w:rPr>
          </w:pPr>
          <w:r w:rsidRPr="003342E5">
            <w:rPr>
              <w:sz w:val="22"/>
            </w:rPr>
            <w:t>Greenville SC</w:t>
          </w:r>
        </w:p>
      </w:sdtContent>
    </w:sdt>
    <w:p w:rsidR="000D1B76" w:rsidRPr="003342E5" w:rsidRDefault="00682CFF">
      <w:pPr>
        <w:pStyle w:val="ContactInfo"/>
        <w:rPr>
          <w:sz w:val="22"/>
        </w:rPr>
      </w:pPr>
      <w:sdt>
        <w:sdtPr>
          <w:rPr>
            <w:sz w:val="22"/>
          </w:rPr>
          <w:alias w:val="Telephone"/>
          <w:tag w:val="Telephone"/>
          <w:id w:val="599758962"/>
          <w:placeholder>
            <w:docPart w:val="AA4BE45AFD70409BBC9ED595246A278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67AB2" w:rsidRPr="003342E5">
            <w:rPr>
              <w:sz w:val="22"/>
            </w:rPr>
            <w:t>864-349-9924</w:t>
          </w:r>
        </w:sdtContent>
      </w:sdt>
    </w:p>
    <w:p w:rsidR="000D1B76" w:rsidRPr="003342E5" w:rsidRDefault="00682CFF">
      <w:pPr>
        <w:pStyle w:val="ContactInfo"/>
        <w:rPr>
          <w:rStyle w:val="Emphasis"/>
          <w:sz w:val="22"/>
        </w:rPr>
      </w:pPr>
      <w:sdt>
        <w:sdtPr>
          <w:rPr>
            <w:rStyle w:val="Emphasis"/>
            <w:sz w:val="22"/>
          </w:rPr>
          <w:alias w:val="Email"/>
          <w:tag w:val=""/>
          <w:id w:val="1889536063"/>
          <w:placeholder>
            <w:docPart w:val="610F75DBF1A145F8918D20D69782257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Emphasis"/>
          </w:rPr>
        </w:sdtEndPr>
        <w:sdtContent>
          <w:r w:rsidR="00D67AB2" w:rsidRPr="003342E5">
            <w:rPr>
              <w:rStyle w:val="Emphasis"/>
              <w:sz w:val="22"/>
            </w:rPr>
            <w:t>BrettFulton90@yahoo.com</w:t>
          </w:r>
        </w:sdtContent>
      </w:sdt>
    </w:p>
    <w:p w:rsidR="000D1B76" w:rsidRPr="00530966" w:rsidRDefault="00682CFF">
      <w:pPr>
        <w:pStyle w:val="Name"/>
        <w:rPr>
          <w:sz w:val="20"/>
        </w:rPr>
      </w:pPr>
      <w:sdt>
        <w:sdtPr>
          <w:rPr>
            <w:sz w:val="44"/>
          </w:rPr>
          <w:alias w:val="Your Name"/>
          <w:tag w:val=""/>
          <w:id w:val="1197042864"/>
          <w:placeholder>
            <w:docPart w:val="BE12930831524965909AC1F037A64D2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67AB2" w:rsidRPr="00D67AB2">
            <w:rPr>
              <w:sz w:val="44"/>
            </w:rPr>
            <w:t>Brett A. Fulton</w:t>
          </w:r>
        </w:sdtContent>
      </w:sdt>
    </w:p>
    <w:tbl>
      <w:tblPr>
        <w:tblStyle w:val="ResumeTable"/>
        <w:tblW w:w="5653" w:type="pct"/>
        <w:tblInd w:w="-720" w:type="dxa"/>
        <w:tblLayout w:type="fixed"/>
        <w:tblLook w:val="04A0" w:firstRow="1" w:lastRow="0" w:firstColumn="1" w:lastColumn="0" w:noHBand="0" w:noVBand="1"/>
        <w:tblDescription w:val="Resume"/>
      </w:tblPr>
      <w:tblGrid>
        <w:gridCol w:w="965"/>
        <w:gridCol w:w="2121"/>
        <w:gridCol w:w="9124"/>
      </w:tblGrid>
      <w:tr w:rsidR="00413BF0" w:rsidRPr="00530966" w:rsidTr="003342E5">
        <w:trPr>
          <w:trHeight w:val="6772"/>
        </w:trPr>
        <w:tc>
          <w:tcPr>
            <w:tcW w:w="900" w:type="dxa"/>
          </w:tcPr>
          <w:p w:rsidR="00413BF0" w:rsidRPr="003342E5" w:rsidRDefault="00413BF0">
            <w:pPr>
              <w:pStyle w:val="Heading1"/>
              <w:rPr>
                <w:sz w:val="24"/>
              </w:rPr>
            </w:pPr>
          </w:p>
        </w:tc>
        <w:tc>
          <w:tcPr>
            <w:tcW w:w="1980" w:type="dxa"/>
          </w:tcPr>
          <w:p w:rsidR="00413BF0" w:rsidRPr="003342E5" w:rsidRDefault="00D67AB2">
            <w:pPr>
              <w:rPr>
                <w:sz w:val="24"/>
              </w:rPr>
            </w:pPr>
            <w:r w:rsidRPr="003342E5">
              <w:rPr>
                <w:sz w:val="24"/>
              </w:rPr>
              <w:t xml:space="preserve">Experience </w:t>
            </w: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Default="00530966">
            <w:pPr>
              <w:rPr>
                <w:sz w:val="24"/>
              </w:rPr>
            </w:pPr>
          </w:p>
          <w:p w:rsidR="00BB575A" w:rsidRPr="003342E5" w:rsidRDefault="00BB575A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</w:p>
          <w:p w:rsidR="003342E5" w:rsidRDefault="003342E5">
            <w:pPr>
              <w:rPr>
                <w:sz w:val="24"/>
              </w:rPr>
            </w:pPr>
          </w:p>
          <w:p w:rsidR="003342E5" w:rsidRDefault="003342E5">
            <w:pPr>
              <w:rPr>
                <w:sz w:val="24"/>
              </w:rPr>
            </w:pPr>
          </w:p>
          <w:p w:rsidR="00893625" w:rsidRPr="00893625" w:rsidRDefault="00893625">
            <w:pPr>
              <w:rPr>
                <w:sz w:val="44"/>
              </w:rPr>
            </w:pPr>
          </w:p>
          <w:p w:rsidR="00000203" w:rsidRDefault="00000203">
            <w:pPr>
              <w:rPr>
                <w:sz w:val="24"/>
              </w:rPr>
            </w:pPr>
          </w:p>
          <w:p w:rsidR="00530966" w:rsidRPr="003342E5" w:rsidRDefault="00530966">
            <w:pPr>
              <w:rPr>
                <w:sz w:val="24"/>
              </w:rPr>
            </w:pPr>
            <w:r w:rsidRPr="003342E5">
              <w:rPr>
                <w:sz w:val="24"/>
              </w:rPr>
              <w:t>Education</w:t>
            </w:r>
          </w:p>
          <w:p w:rsidR="00D67AB2" w:rsidRDefault="00D67AB2">
            <w:pPr>
              <w:rPr>
                <w:sz w:val="24"/>
              </w:rPr>
            </w:pPr>
          </w:p>
          <w:p w:rsidR="00D67AB2" w:rsidRPr="003342E5" w:rsidRDefault="00D67AB2">
            <w:pPr>
              <w:rPr>
                <w:sz w:val="24"/>
              </w:rPr>
            </w:pPr>
          </w:p>
          <w:p w:rsidR="00D67AB2" w:rsidRPr="003342E5" w:rsidRDefault="00D67AB2">
            <w:pPr>
              <w:rPr>
                <w:sz w:val="24"/>
              </w:rPr>
            </w:pPr>
            <w:r w:rsidRPr="003342E5">
              <w:rPr>
                <w:sz w:val="24"/>
              </w:rPr>
              <w:t>Reference</w:t>
            </w:r>
          </w:p>
          <w:p w:rsidR="00D67AB2" w:rsidRPr="003342E5" w:rsidRDefault="00D67AB2">
            <w:pPr>
              <w:rPr>
                <w:sz w:val="24"/>
              </w:rPr>
            </w:pPr>
          </w:p>
          <w:p w:rsidR="00D67AB2" w:rsidRPr="003342E5" w:rsidRDefault="00D67AB2">
            <w:pPr>
              <w:rPr>
                <w:sz w:val="24"/>
              </w:rPr>
            </w:pPr>
          </w:p>
        </w:tc>
        <w:tc>
          <w:tcPr>
            <w:tcW w:w="851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2"/>
                <w14:ligatures w14:val="none"/>
              </w:rPr>
              <w:id w:val="348300881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14:ligatures w14:val="none"/>
                  </w:rPr>
                  <w:id w:val="-780647100"/>
                  <w:placeholder>
                    <w:docPart w:val="F8C418EF74DE4EDCB4B8DD74C7F95B97"/>
                  </w:placeholder>
                </w:sdtPr>
                <w:sdtEndPr/>
                <w:sdtContent>
                  <w:p w:rsidR="00413BF0" w:rsidRPr="00D67AB2" w:rsidRDefault="00413BF0">
                    <w:pPr>
                      <w:pStyle w:val="Heading2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 xml:space="preserve">City Of Greenville Summer Camp Counselor </w:t>
                    </w:r>
                  </w:p>
                  <w:p w:rsidR="00413BF0" w:rsidRDefault="00413BF0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 xml:space="preserve">06/2003 to 08/2006 </w:t>
                    </w:r>
                  </w:p>
                  <w:p w:rsidR="003342E5" w:rsidRPr="003342E5" w:rsidRDefault="003342E5">
                    <w:pPr>
                      <w:pStyle w:val="ResumeText"/>
                      <w:rPr>
                        <w:sz w:val="14"/>
                      </w:rPr>
                    </w:pPr>
                  </w:p>
                  <w:p w:rsidR="00413BF0" w:rsidRPr="00D67AB2" w:rsidRDefault="00000203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The responsibilities for this job required me to look after multiple kids of all ages, have knowledge of each child’s medical history and know CPR.</w:t>
                    </w:r>
                  </w:p>
                </w:sdtContent>
              </w:sdt>
              <w:p w:rsidR="00893625" w:rsidRDefault="00893625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14:ligatures w14:val="none"/>
                  </w:rPr>
                  <w:id w:val="-1655140838"/>
                  <w:placeholder>
                    <w:docPart w:val="F8C418EF74DE4EDCB4B8DD74C7F95B97"/>
                  </w:placeholder>
                </w:sdtPr>
                <w:sdtEndPr/>
                <w:sdtContent>
                  <w:p w:rsidR="00413BF0" w:rsidRPr="00D67AB2" w:rsidRDefault="00413BF0">
                    <w:pPr>
                      <w:pStyle w:val="Heading2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City Of Greer Grounds Keeper</w:t>
                    </w:r>
                  </w:p>
                  <w:p w:rsidR="00413BF0" w:rsidRDefault="00413BF0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06/2007 to 08/2007</w:t>
                    </w:r>
                  </w:p>
                  <w:p w:rsidR="003342E5" w:rsidRPr="003342E5" w:rsidRDefault="003342E5">
                    <w:pPr>
                      <w:pStyle w:val="ResumeText"/>
                      <w:rPr>
                        <w:sz w:val="12"/>
                      </w:rPr>
                    </w:pPr>
                  </w:p>
                  <w:p w:rsidR="00413BF0" w:rsidRPr="00D67AB2" w:rsidRDefault="00413BF0" w:rsidP="0054553D">
                    <w:pPr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 xml:space="preserve">This job required that </w:t>
                    </w:r>
                    <w:r w:rsidR="00000203">
                      <w:rPr>
                        <w:sz w:val="22"/>
                      </w:rPr>
                      <w:t xml:space="preserve">you had to landscape and maintain all parks and Downtown Greer. </w:t>
                    </w:r>
                    <w:r w:rsidRPr="00D67AB2">
                      <w:rPr>
                        <w:sz w:val="22"/>
                      </w:rPr>
                      <w:t xml:space="preserve"> The job also required you to be organized by making sure that you complete </w:t>
                    </w:r>
                    <w:r w:rsidR="00000203">
                      <w:rPr>
                        <w:sz w:val="22"/>
                      </w:rPr>
                      <w:t>all of your tasks in order to meet the required deadlines in a timely manner.</w:t>
                    </w:r>
                  </w:p>
                </w:sdtContent>
              </w:sdt>
              <w:p w:rsidR="00893625" w:rsidRDefault="00893625" w:rsidP="0054553D">
                <w:pPr>
                  <w:pStyle w:val="Heading2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14:ligatures w14:val="none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14:ligatures w14:val="none"/>
                  </w:rPr>
                  <w:id w:val="-663317667"/>
                  <w:placeholder>
                    <w:docPart w:val="F3BBB8FEBF9E4648AE58284A8C494599"/>
                  </w:placeholder>
                </w:sdtPr>
                <w:sdtEndPr/>
                <w:sdtContent>
                  <w:p w:rsidR="00413BF0" w:rsidRPr="00D67AB2" w:rsidRDefault="00413BF0" w:rsidP="0054553D">
                    <w:pPr>
                      <w:pStyle w:val="Heading2"/>
                      <w:rPr>
                        <w:sz w:val="22"/>
                      </w:rPr>
                    </w:pPr>
                    <w:r w:rsidRPr="003342E5">
                      <w:rPr>
                        <w:rFonts w:asciiTheme="minorHAnsi" w:eastAsiaTheme="minorEastAsia" w:hAnsiTheme="minorHAnsi" w:cstheme="minorBidi"/>
                        <w:caps w:val="0"/>
                        <w:color w:val="595959" w:themeColor="text1" w:themeTint="A6"/>
                        <w:sz w:val="22"/>
                        <w14:ligatures w14:val="none"/>
                      </w:rPr>
                      <w:t xml:space="preserve">Marketing Director/ General Manager </w:t>
                    </w:r>
                    <w:r w:rsidRPr="00D67AB2">
                      <w:rPr>
                        <w:sz w:val="22"/>
                      </w:rPr>
                      <w:t xml:space="preserve">Jimmy John’s </w:t>
                    </w:r>
                  </w:p>
                  <w:p w:rsidR="00413BF0" w:rsidRPr="00D67AB2" w:rsidRDefault="003342E5" w:rsidP="0054553D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08/</w:t>
                    </w:r>
                    <w:r w:rsidR="00413BF0" w:rsidRPr="00D67AB2">
                      <w:rPr>
                        <w:sz w:val="22"/>
                      </w:rPr>
                      <w:t>2011 to Present</w:t>
                    </w:r>
                  </w:p>
                  <w:p w:rsidR="00413BF0" w:rsidRPr="00D67AB2" w:rsidRDefault="00413BF0" w:rsidP="0054553D">
                    <w:pPr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The Marketing Director pos</w:t>
                    </w:r>
                    <w:r w:rsidR="00000203">
                      <w:rPr>
                        <w:sz w:val="22"/>
                      </w:rPr>
                      <w:t>ition allowed me to communicate</w:t>
                    </w:r>
                    <w:r w:rsidRPr="00D67AB2">
                      <w:rPr>
                        <w:sz w:val="22"/>
                      </w:rPr>
                      <w:t xml:space="preserve"> to new </w:t>
                    </w:r>
                    <w:r w:rsidR="00000203">
                      <w:rPr>
                        <w:sz w:val="22"/>
                      </w:rPr>
                      <w:t>and existing customers to</w:t>
                    </w:r>
                    <w:r w:rsidRPr="00D67AB2">
                      <w:rPr>
                        <w:sz w:val="22"/>
                      </w:rPr>
                      <w:t xml:space="preserve"> help generate sales at three </w:t>
                    </w:r>
                    <w:r w:rsidR="00000203">
                      <w:rPr>
                        <w:sz w:val="22"/>
                      </w:rPr>
                      <w:t xml:space="preserve">different stores. Also I </w:t>
                    </w:r>
                    <w:r w:rsidRPr="00D67AB2">
                      <w:rPr>
                        <w:sz w:val="22"/>
                      </w:rPr>
                      <w:t>organize</w:t>
                    </w:r>
                    <w:r w:rsidR="00000203">
                      <w:rPr>
                        <w:sz w:val="22"/>
                      </w:rPr>
                      <w:t>d</w:t>
                    </w:r>
                    <w:r w:rsidRPr="00D67AB2">
                      <w:rPr>
                        <w:sz w:val="22"/>
                      </w:rPr>
                      <w:t xml:space="preserve"> a schedule for </w:t>
                    </w:r>
                    <w:r w:rsidR="00000203">
                      <w:rPr>
                        <w:sz w:val="22"/>
                      </w:rPr>
                      <w:t xml:space="preserve">the market every week for each of the three </w:t>
                    </w:r>
                    <w:r w:rsidRPr="00D67AB2">
                      <w:rPr>
                        <w:sz w:val="22"/>
                      </w:rPr>
                      <w:t>store</w:t>
                    </w:r>
                    <w:r w:rsidR="00000203">
                      <w:rPr>
                        <w:sz w:val="22"/>
                      </w:rPr>
                      <w:t>s</w:t>
                    </w:r>
                    <w:r w:rsidRPr="00D67AB2">
                      <w:rPr>
                        <w:sz w:val="22"/>
                      </w:rPr>
                      <w:t xml:space="preserve">. I did a lot of traveling from store to store. I am </w:t>
                    </w:r>
                    <w:r w:rsidR="00000203">
                      <w:rPr>
                        <w:sz w:val="22"/>
                      </w:rPr>
                      <w:t xml:space="preserve">currently </w:t>
                    </w:r>
                    <w:r w:rsidRPr="00D67AB2">
                      <w:rPr>
                        <w:sz w:val="22"/>
                      </w:rPr>
                      <w:t>General Manager at the Augusta St loc</w:t>
                    </w:r>
                    <w:r w:rsidR="00000203">
                      <w:rPr>
                        <w:sz w:val="22"/>
                      </w:rPr>
                      <w:t>ation. General Managing requires</w:t>
                    </w:r>
                    <w:r w:rsidRPr="00D67AB2">
                      <w:rPr>
                        <w:sz w:val="22"/>
                      </w:rPr>
                      <w:t xml:space="preserve"> me to overlook the store by doing all of t</w:t>
                    </w:r>
                    <w:r w:rsidR="00000203">
                      <w:rPr>
                        <w:sz w:val="22"/>
                      </w:rPr>
                      <w:t xml:space="preserve">he hiring, managing employees, interacting with customers, keeping inventory and ordering for the store. </w:t>
                    </w:r>
                  </w:p>
                  <w:p w:rsidR="00D67AB2" w:rsidRPr="00D67AB2" w:rsidRDefault="00D67AB2" w:rsidP="0054553D">
                    <w:pPr>
                      <w:rPr>
                        <w:sz w:val="22"/>
                      </w:rPr>
                    </w:pPr>
                  </w:p>
                  <w:p w:rsidR="00D67AB2" w:rsidRPr="00D67AB2" w:rsidRDefault="00D67AB2" w:rsidP="0054553D">
                    <w:pPr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Graduated from Wade Hampton High School</w:t>
                    </w:r>
                  </w:p>
                  <w:p w:rsidR="00D67AB2" w:rsidRPr="00D67AB2" w:rsidRDefault="00D67AB2" w:rsidP="0054553D">
                    <w:pPr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Spartanburg Methodist-1 year</w:t>
                    </w:r>
                  </w:p>
                  <w:p w:rsidR="00D67AB2" w:rsidRPr="00D67AB2" w:rsidRDefault="00D67AB2" w:rsidP="0054553D">
                    <w:pPr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Greenville Tech- 2 years</w:t>
                    </w:r>
                  </w:p>
                  <w:p w:rsidR="00BB575A" w:rsidRDefault="00BB575A" w:rsidP="00791A34">
                    <w:pPr>
                      <w:pStyle w:val="ResumeText"/>
                      <w:rPr>
                        <w:sz w:val="22"/>
                      </w:rPr>
                    </w:pPr>
                  </w:p>
                  <w:p w:rsidR="00D67AB2" w:rsidRPr="00D67AB2" w:rsidRDefault="00D67AB2" w:rsidP="00791A34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Area Manager, Tyler Franklin</w:t>
                    </w:r>
                  </w:p>
                  <w:p w:rsidR="00D67AB2" w:rsidRDefault="00D67AB2" w:rsidP="00791A34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(704) 692-0134</w:t>
                    </w:r>
                  </w:p>
                  <w:p w:rsidR="003342E5" w:rsidRPr="00D67AB2" w:rsidRDefault="003342E5" w:rsidP="00791A34">
                    <w:pPr>
                      <w:pStyle w:val="ResumeText"/>
                      <w:rPr>
                        <w:sz w:val="22"/>
                      </w:rPr>
                    </w:pPr>
                  </w:p>
                  <w:p w:rsidR="00D67AB2" w:rsidRPr="00D67AB2" w:rsidRDefault="00D67AB2" w:rsidP="00791A34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Doctor, Anthony Mathis</w:t>
                    </w:r>
                  </w:p>
                  <w:p w:rsidR="00413BF0" w:rsidRPr="00D67AB2" w:rsidRDefault="00D67AB2" w:rsidP="00791A34">
                    <w:pPr>
                      <w:pStyle w:val="ResumeText"/>
                      <w:rPr>
                        <w:sz w:val="22"/>
                      </w:rPr>
                    </w:pPr>
                    <w:r w:rsidRPr="00D67AB2">
                      <w:rPr>
                        <w:sz w:val="22"/>
                      </w:rPr>
                      <w:t>(864) 918-1987</w:t>
                    </w:r>
                  </w:p>
                </w:sdtContent>
              </w:sdt>
            </w:sdtContent>
          </w:sdt>
        </w:tc>
      </w:tr>
    </w:tbl>
    <w:p w:rsidR="000D1B76" w:rsidRDefault="000D1B76" w:rsidP="00000203">
      <w:bookmarkStart w:id="0" w:name="_GoBack"/>
      <w:bookmarkEnd w:id="0"/>
    </w:p>
    <w:sectPr w:rsidR="000D1B76" w:rsidSect="00BB575A"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FF" w:rsidRDefault="00682CFF">
      <w:pPr>
        <w:spacing w:before="0" w:after="0" w:line="240" w:lineRule="auto"/>
      </w:pPr>
      <w:r>
        <w:separator/>
      </w:r>
    </w:p>
  </w:endnote>
  <w:endnote w:type="continuationSeparator" w:id="0">
    <w:p w:rsidR="00682CFF" w:rsidRDefault="00682C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FF" w:rsidRDefault="00682CFF">
      <w:pPr>
        <w:spacing w:before="0" w:after="0" w:line="240" w:lineRule="auto"/>
      </w:pPr>
      <w:r>
        <w:separator/>
      </w:r>
    </w:p>
  </w:footnote>
  <w:footnote w:type="continuationSeparator" w:id="0">
    <w:p w:rsidR="00682CFF" w:rsidRDefault="00682CF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3B"/>
    <w:rsid w:val="00000203"/>
    <w:rsid w:val="000D1B76"/>
    <w:rsid w:val="003342E5"/>
    <w:rsid w:val="00413BF0"/>
    <w:rsid w:val="00506744"/>
    <w:rsid w:val="00530966"/>
    <w:rsid w:val="005448EB"/>
    <w:rsid w:val="0054553D"/>
    <w:rsid w:val="005D76F6"/>
    <w:rsid w:val="00682CFF"/>
    <w:rsid w:val="00791A34"/>
    <w:rsid w:val="00826C7B"/>
    <w:rsid w:val="0084413B"/>
    <w:rsid w:val="008442D8"/>
    <w:rsid w:val="00893625"/>
    <w:rsid w:val="00BB575A"/>
    <w:rsid w:val="00D67AB2"/>
    <w:rsid w:val="00DB4CAF"/>
    <w:rsid w:val="00F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2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3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2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203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0B0B38C5134405989661FE7FF4E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0A18-81C6-4C9A-A6AA-3D54C9AA5C31}"/>
      </w:docPartPr>
      <w:docPartBody>
        <w:p w:rsidR="00602456" w:rsidRDefault="000F42D7">
          <w:pPr>
            <w:pStyle w:val="D30B0B38C5134405989661FE7FF4EEEA"/>
          </w:pPr>
          <w:r>
            <w:t>[Street Address]</w:t>
          </w:r>
        </w:p>
      </w:docPartBody>
    </w:docPart>
    <w:docPart>
      <w:docPartPr>
        <w:name w:val="6DEB2E5382064937BDD3CDB9234E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F6986-09A3-4831-A876-EED03148990E}"/>
      </w:docPartPr>
      <w:docPartBody>
        <w:p w:rsidR="00602456" w:rsidRDefault="000F42D7">
          <w:pPr>
            <w:pStyle w:val="6DEB2E5382064937BDD3CDB9234EBAC4"/>
          </w:pPr>
          <w:r>
            <w:t>[City, ST ZIP Code]</w:t>
          </w:r>
        </w:p>
      </w:docPartBody>
    </w:docPart>
    <w:docPart>
      <w:docPartPr>
        <w:name w:val="AA4BE45AFD70409BBC9ED595246A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DAF4-5A07-4512-9285-1231E7098D45}"/>
      </w:docPartPr>
      <w:docPartBody>
        <w:p w:rsidR="00602456" w:rsidRDefault="000F42D7">
          <w:pPr>
            <w:pStyle w:val="AA4BE45AFD70409BBC9ED595246A278C"/>
          </w:pPr>
          <w:r>
            <w:t>[Telephone]</w:t>
          </w:r>
        </w:p>
      </w:docPartBody>
    </w:docPart>
    <w:docPart>
      <w:docPartPr>
        <w:name w:val="610F75DBF1A145F8918D20D697822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9507-64BC-4491-B830-C1779940CCC9}"/>
      </w:docPartPr>
      <w:docPartBody>
        <w:p w:rsidR="00602456" w:rsidRDefault="000F42D7">
          <w:pPr>
            <w:pStyle w:val="610F75DBF1A145F8918D20D69782257E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BE12930831524965909AC1F037A6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7655-4FBC-404B-B936-FAEFE4D3470A}"/>
      </w:docPartPr>
      <w:docPartBody>
        <w:p w:rsidR="00602456" w:rsidRDefault="000F42D7">
          <w:pPr>
            <w:pStyle w:val="BE12930831524965909AC1F037A64D23"/>
          </w:pPr>
          <w:r>
            <w:t>[Your Name]</w:t>
          </w:r>
        </w:p>
      </w:docPartBody>
    </w:docPart>
    <w:docPart>
      <w:docPartPr>
        <w:name w:val="F8C418EF74DE4EDCB4B8DD74C7F9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2515-3BF1-4736-9B3A-AA1129DFAAD8}"/>
      </w:docPartPr>
      <w:docPartBody>
        <w:p w:rsidR="00602456" w:rsidRDefault="00602456" w:rsidP="00602456">
          <w:pPr>
            <w:pStyle w:val="F8C418EF74DE4EDCB4B8DD74C7F95B9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AB"/>
    <w:rsid w:val="000F42D7"/>
    <w:rsid w:val="00602456"/>
    <w:rsid w:val="00E31FA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B0B38C5134405989661FE7FF4EEEA">
    <w:name w:val="D30B0B38C5134405989661FE7FF4EEEA"/>
  </w:style>
  <w:style w:type="paragraph" w:customStyle="1" w:styleId="6DEB2E5382064937BDD3CDB9234EBAC4">
    <w:name w:val="6DEB2E5382064937BDD3CDB9234EBAC4"/>
  </w:style>
  <w:style w:type="paragraph" w:customStyle="1" w:styleId="AA4BE45AFD70409BBC9ED595246A278C">
    <w:name w:val="AA4BE45AFD70409BBC9ED595246A278C"/>
  </w:style>
  <w:style w:type="paragraph" w:customStyle="1" w:styleId="89C6939D2D814C16B548123784E7286D">
    <w:name w:val="89C6939D2D814C16B548123784E7286D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610F75DBF1A145F8918D20D69782257E">
    <w:name w:val="610F75DBF1A145F8918D20D69782257E"/>
  </w:style>
  <w:style w:type="paragraph" w:customStyle="1" w:styleId="BE12930831524965909AC1F037A64D23">
    <w:name w:val="BE12930831524965909AC1F037A64D23"/>
  </w:style>
  <w:style w:type="paragraph" w:customStyle="1" w:styleId="314E0E11DA4C4B3FA063780DC29C71B2">
    <w:name w:val="314E0E11DA4C4B3FA063780DC29C71B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67D787AC58343DCAC0C29DCD4AA521C">
    <w:name w:val="267D787AC58343DCAC0C29DCD4AA52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A69C4D8523488F9A97B2ED57CF685C">
    <w:name w:val="79A69C4D8523488F9A97B2ED57CF685C"/>
  </w:style>
  <w:style w:type="paragraph" w:customStyle="1" w:styleId="BA4E5ED053224C61943440B9FD041817">
    <w:name w:val="BA4E5ED053224C61943440B9FD041817"/>
  </w:style>
  <w:style w:type="paragraph" w:customStyle="1" w:styleId="568A7AC316134108BDBCE60F48394E11">
    <w:name w:val="568A7AC316134108BDBCE60F48394E11"/>
  </w:style>
  <w:style w:type="paragraph" w:customStyle="1" w:styleId="CE964428AD554CB480543F8B19AB089A">
    <w:name w:val="CE964428AD554CB480543F8B19AB089A"/>
  </w:style>
  <w:style w:type="paragraph" w:customStyle="1" w:styleId="B5F0D3B5ABAC459D8A02192BB483036C">
    <w:name w:val="B5F0D3B5ABAC459D8A02192BB483036C"/>
  </w:style>
  <w:style w:type="paragraph" w:customStyle="1" w:styleId="B85191B803C1485189719CA3E2C087AF">
    <w:name w:val="B85191B803C1485189719CA3E2C087AF"/>
  </w:style>
  <w:style w:type="paragraph" w:customStyle="1" w:styleId="9A24C5859F6441F2AC9806C81799B10D">
    <w:name w:val="9A24C5859F6441F2AC9806C81799B10D"/>
  </w:style>
  <w:style w:type="paragraph" w:customStyle="1" w:styleId="1C3BAD666FEA4D4AAFC4101A5C3620C7">
    <w:name w:val="1C3BAD666FEA4D4AAFC4101A5C3620C7"/>
  </w:style>
  <w:style w:type="paragraph" w:customStyle="1" w:styleId="577EB2306FA74534BCAB364D245C84EF">
    <w:name w:val="577EB2306FA74534BCAB364D245C84EF"/>
  </w:style>
  <w:style w:type="paragraph" w:customStyle="1" w:styleId="D5DC26911831415C9075ECAAD5868533">
    <w:name w:val="D5DC26911831415C9075ECAAD5868533"/>
  </w:style>
  <w:style w:type="paragraph" w:customStyle="1" w:styleId="625CD290B5BA43FE9309BC7811371E9B">
    <w:name w:val="625CD290B5BA43FE9309BC7811371E9B"/>
  </w:style>
  <w:style w:type="paragraph" w:customStyle="1" w:styleId="10823C83D96448E1AAA62BCBABD9F156">
    <w:name w:val="10823C83D96448E1AAA62BCBABD9F156"/>
    <w:rsid w:val="00E31FAB"/>
  </w:style>
  <w:style w:type="paragraph" w:customStyle="1" w:styleId="1631F27316AF474D90D141F8B869B2E5">
    <w:name w:val="1631F27316AF474D90D141F8B869B2E5"/>
    <w:rsid w:val="00602456"/>
  </w:style>
  <w:style w:type="paragraph" w:customStyle="1" w:styleId="CDB62637CB124B9F8AFC0C01F92B579C">
    <w:name w:val="CDB62637CB124B9F8AFC0C01F92B579C"/>
    <w:rsid w:val="00602456"/>
  </w:style>
  <w:style w:type="paragraph" w:customStyle="1" w:styleId="AA36898277E7408ABB01DFE0922FA157">
    <w:name w:val="AA36898277E7408ABB01DFE0922FA157"/>
    <w:rsid w:val="00602456"/>
  </w:style>
  <w:style w:type="paragraph" w:customStyle="1" w:styleId="C89484DFCD204957BA2E6372606773B7">
    <w:name w:val="C89484DFCD204957BA2E6372606773B7"/>
    <w:rsid w:val="00602456"/>
  </w:style>
  <w:style w:type="paragraph" w:customStyle="1" w:styleId="52254109EBC44D8B811A4880EADA8F72">
    <w:name w:val="52254109EBC44D8B811A4880EADA8F72"/>
    <w:rsid w:val="00602456"/>
  </w:style>
  <w:style w:type="paragraph" w:customStyle="1" w:styleId="9309C4A900D448DD967505E9DDCDE392">
    <w:name w:val="9309C4A900D448DD967505E9DDCDE392"/>
    <w:rsid w:val="00602456"/>
  </w:style>
  <w:style w:type="paragraph" w:customStyle="1" w:styleId="4CACB247035D45428EB4D3A25A48DFCA">
    <w:name w:val="4CACB247035D45428EB4D3A25A48DFCA"/>
    <w:rsid w:val="00602456"/>
  </w:style>
  <w:style w:type="paragraph" w:customStyle="1" w:styleId="F6DA036EB3244734B4D98984BF03D7AF">
    <w:name w:val="F6DA036EB3244734B4D98984BF03D7AF"/>
    <w:rsid w:val="00602456"/>
  </w:style>
  <w:style w:type="paragraph" w:customStyle="1" w:styleId="518B4A9894354C26AE5BF82579BC7648">
    <w:name w:val="518B4A9894354C26AE5BF82579BC7648"/>
    <w:rsid w:val="00602456"/>
  </w:style>
  <w:style w:type="paragraph" w:customStyle="1" w:styleId="6CD96CA365094E4589A66604B9844C71">
    <w:name w:val="6CD96CA365094E4589A66604B9844C71"/>
    <w:rsid w:val="00602456"/>
  </w:style>
  <w:style w:type="paragraph" w:customStyle="1" w:styleId="53536219FA8A49C798732E48CA641666">
    <w:name w:val="53536219FA8A49C798732E48CA641666"/>
    <w:rsid w:val="00602456"/>
  </w:style>
  <w:style w:type="paragraph" w:customStyle="1" w:styleId="F8C418EF74DE4EDCB4B8DD74C7F95B97">
    <w:name w:val="F8C418EF74DE4EDCB4B8DD74C7F95B97"/>
    <w:rsid w:val="00602456"/>
  </w:style>
  <w:style w:type="paragraph" w:customStyle="1" w:styleId="F3BBB8FEBF9E4648AE58284A8C494599">
    <w:name w:val="F3BBB8FEBF9E4648AE58284A8C494599"/>
    <w:rsid w:val="00602456"/>
  </w:style>
  <w:style w:type="paragraph" w:customStyle="1" w:styleId="D2EA2952F468484CAA1830DB41DA7CEB">
    <w:name w:val="D2EA2952F468484CAA1830DB41DA7CEB"/>
    <w:rsid w:val="00602456"/>
  </w:style>
  <w:style w:type="paragraph" w:customStyle="1" w:styleId="27B99D19070445D89896122C2EFA6590">
    <w:name w:val="27B99D19070445D89896122C2EFA6590"/>
    <w:rsid w:val="00602456"/>
  </w:style>
  <w:style w:type="paragraph" w:customStyle="1" w:styleId="3973BB288DD345EEBE0E169D0CA245AE">
    <w:name w:val="3973BB288DD345EEBE0E169D0CA245AE"/>
    <w:rsid w:val="00602456"/>
  </w:style>
  <w:style w:type="paragraph" w:customStyle="1" w:styleId="B248687EB7A74AF4864798BC3ED3D5D1">
    <w:name w:val="B248687EB7A74AF4864798BC3ED3D5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0B0B38C5134405989661FE7FF4EEEA">
    <w:name w:val="D30B0B38C5134405989661FE7FF4EEEA"/>
  </w:style>
  <w:style w:type="paragraph" w:customStyle="1" w:styleId="6DEB2E5382064937BDD3CDB9234EBAC4">
    <w:name w:val="6DEB2E5382064937BDD3CDB9234EBAC4"/>
  </w:style>
  <w:style w:type="paragraph" w:customStyle="1" w:styleId="AA4BE45AFD70409BBC9ED595246A278C">
    <w:name w:val="AA4BE45AFD70409BBC9ED595246A278C"/>
  </w:style>
  <w:style w:type="paragraph" w:customStyle="1" w:styleId="89C6939D2D814C16B548123784E7286D">
    <w:name w:val="89C6939D2D814C16B548123784E7286D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610F75DBF1A145F8918D20D69782257E">
    <w:name w:val="610F75DBF1A145F8918D20D69782257E"/>
  </w:style>
  <w:style w:type="paragraph" w:customStyle="1" w:styleId="BE12930831524965909AC1F037A64D23">
    <w:name w:val="BE12930831524965909AC1F037A64D23"/>
  </w:style>
  <w:style w:type="paragraph" w:customStyle="1" w:styleId="314E0E11DA4C4B3FA063780DC29C71B2">
    <w:name w:val="314E0E11DA4C4B3FA063780DC29C71B2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67D787AC58343DCAC0C29DCD4AA521C">
    <w:name w:val="267D787AC58343DCAC0C29DCD4AA52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A69C4D8523488F9A97B2ED57CF685C">
    <w:name w:val="79A69C4D8523488F9A97B2ED57CF685C"/>
  </w:style>
  <w:style w:type="paragraph" w:customStyle="1" w:styleId="BA4E5ED053224C61943440B9FD041817">
    <w:name w:val="BA4E5ED053224C61943440B9FD041817"/>
  </w:style>
  <w:style w:type="paragraph" w:customStyle="1" w:styleId="568A7AC316134108BDBCE60F48394E11">
    <w:name w:val="568A7AC316134108BDBCE60F48394E11"/>
  </w:style>
  <w:style w:type="paragraph" w:customStyle="1" w:styleId="CE964428AD554CB480543F8B19AB089A">
    <w:name w:val="CE964428AD554CB480543F8B19AB089A"/>
  </w:style>
  <w:style w:type="paragraph" w:customStyle="1" w:styleId="B5F0D3B5ABAC459D8A02192BB483036C">
    <w:name w:val="B5F0D3B5ABAC459D8A02192BB483036C"/>
  </w:style>
  <w:style w:type="paragraph" w:customStyle="1" w:styleId="B85191B803C1485189719CA3E2C087AF">
    <w:name w:val="B85191B803C1485189719CA3E2C087AF"/>
  </w:style>
  <w:style w:type="paragraph" w:customStyle="1" w:styleId="9A24C5859F6441F2AC9806C81799B10D">
    <w:name w:val="9A24C5859F6441F2AC9806C81799B10D"/>
  </w:style>
  <w:style w:type="paragraph" w:customStyle="1" w:styleId="1C3BAD666FEA4D4AAFC4101A5C3620C7">
    <w:name w:val="1C3BAD666FEA4D4AAFC4101A5C3620C7"/>
  </w:style>
  <w:style w:type="paragraph" w:customStyle="1" w:styleId="577EB2306FA74534BCAB364D245C84EF">
    <w:name w:val="577EB2306FA74534BCAB364D245C84EF"/>
  </w:style>
  <w:style w:type="paragraph" w:customStyle="1" w:styleId="D5DC26911831415C9075ECAAD5868533">
    <w:name w:val="D5DC26911831415C9075ECAAD5868533"/>
  </w:style>
  <w:style w:type="paragraph" w:customStyle="1" w:styleId="625CD290B5BA43FE9309BC7811371E9B">
    <w:name w:val="625CD290B5BA43FE9309BC7811371E9B"/>
  </w:style>
  <w:style w:type="paragraph" w:customStyle="1" w:styleId="10823C83D96448E1AAA62BCBABD9F156">
    <w:name w:val="10823C83D96448E1AAA62BCBABD9F156"/>
    <w:rsid w:val="00E31FAB"/>
  </w:style>
  <w:style w:type="paragraph" w:customStyle="1" w:styleId="1631F27316AF474D90D141F8B869B2E5">
    <w:name w:val="1631F27316AF474D90D141F8B869B2E5"/>
    <w:rsid w:val="00602456"/>
  </w:style>
  <w:style w:type="paragraph" w:customStyle="1" w:styleId="CDB62637CB124B9F8AFC0C01F92B579C">
    <w:name w:val="CDB62637CB124B9F8AFC0C01F92B579C"/>
    <w:rsid w:val="00602456"/>
  </w:style>
  <w:style w:type="paragraph" w:customStyle="1" w:styleId="AA36898277E7408ABB01DFE0922FA157">
    <w:name w:val="AA36898277E7408ABB01DFE0922FA157"/>
    <w:rsid w:val="00602456"/>
  </w:style>
  <w:style w:type="paragraph" w:customStyle="1" w:styleId="C89484DFCD204957BA2E6372606773B7">
    <w:name w:val="C89484DFCD204957BA2E6372606773B7"/>
    <w:rsid w:val="00602456"/>
  </w:style>
  <w:style w:type="paragraph" w:customStyle="1" w:styleId="52254109EBC44D8B811A4880EADA8F72">
    <w:name w:val="52254109EBC44D8B811A4880EADA8F72"/>
    <w:rsid w:val="00602456"/>
  </w:style>
  <w:style w:type="paragraph" w:customStyle="1" w:styleId="9309C4A900D448DD967505E9DDCDE392">
    <w:name w:val="9309C4A900D448DD967505E9DDCDE392"/>
    <w:rsid w:val="00602456"/>
  </w:style>
  <w:style w:type="paragraph" w:customStyle="1" w:styleId="4CACB247035D45428EB4D3A25A48DFCA">
    <w:name w:val="4CACB247035D45428EB4D3A25A48DFCA"/>
    <w:rsid w:val="00602456"/>
  </w:style>
  <w:style w:type="paragraph" w:customStyle="1" w:styleId="F6DA036EB3244734B4D98984BF03D7AF">
    <w:name w:val="F6DA036EB3244734B4D98984BF03D7AF"/>
    <w:rsid w:val="00602456"/>
  </w:style>
  <w:style w:type="paragraph" w:customStyle="1" w:styleId="518B4A9894354C26AE5BF82579BC7648">
    <w:name w:val="518B4A9894354C26AE5BF82579BC7648"/>
    <w:rsid w:val="00602456"/>
  </w:style>
  <w:style w:type="paragraph" w:customStyle="1" w:styleId="6CD96CA365094E4589A66604B9844C71">
    <w:name w:val="6CD96CA365094E4589A66604B9844C71"/>
    <w:rsid w:val="00602456"/>
  </w:style>
  <w:style w:type="paragraph" w:customStyle="1" w:styleId="53536219FA8A49C798732E48CA641666">
    <w:name w:val="53536219FA8A49C798732E48CA641666"/>
    <w:rsid w:val="00602456"/>
  </w:style>
  <w:style w:type="paragraph" w:customStyle="1" w:styleId="F8C418EF74DE4EDCB4B8DD74C7F95B97">
    <w:name w:val="F8C418EF74DE4EDCB4B8DD74C7F95B97"/>
    <w:rsid w:val="00602456"/>
  </w:style>
  <w:style w:type="paragraph" w:customStyle="1" w:styleId="F3BBB8FEBF9E4648AE58284A8C494599">
    <w:name w:val="F3BBB8FEBF9E4648AE58284A8C494599"/>
    <w:rsid w:val="00602456"/>
  </w:style>
  <w:style w:type="paragraph" w:customStyle="1" w:styleId="D2EA2952F468484CAA1830DB41DA7CEB">
    <w:name w:val="D2EA2952F468484CAA1830DB41DA7CEB"/>
    <w:rsid w:val="00602456"/>
  </w:style>
  <w:style w:type="paragraph" w:customStyle="1" w:styleId="27B99D19070445D89896122C2EFA6590">
    <w:name w:val="27B99D19070445D89896122C2EFA6590"/>
    <w:rsid w:val="00602456"/>
  </w:style>
  <w:style w:type="paragraph" w:customStyle="1" w:styleId="3973BB288DD345EEBE0E169D0CA245AE">
    <w:name w:val="3973BB288DD345EEBE0E169D0CA245AE"/>
    <w:rsid w:val="00602456"/>
  </w:style>
  <w:style w:type="paragraph" w:customStyle="1" w:styleId="B248687EB7A74AF4864798BC3ED3D5D1">
    <w:name w:val="B248687EB7A74AF4864798BC3ED3D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 East North St. Lake Crest Apt k 173</CompanyAddress>
  <CompanyPhone>864-349-9924</CompanyPhone>
  <CompanyFax/>
  <CompanyEmail>BrettFulton90@yahoo.com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D3C63696-AEF6-4EBD-87E7-08B1F5F3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34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Fulton</dc:creator>
  <cp:keywords/>
  <dc:description/>
  <cp:lastModifiedBy>Mommy</cp:lastModifiedBy>
  <cp:revision>4</cp:revision>
  <dcterms:created xsi:type="dcterms:W3CDTF">2014-04-23T21:47:00Z</dcterms:created>
  <dcterms:modified xsi:type="dcterms:W3CDTF">2014-05-20T14:42:00Z</dcterms:modified>
  <cp:category>Greenville SC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