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39" w:rsidRDefault="005A7CAA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</w:rPr>
        <w:t xml:space="preserve">Willie E. </w:t>
      </w:r>
      <w:proofErr w:type="spellStart"/>
      <w:r>
        <w:rPr>
          <w:rFonts w:ascii="Times New Roman" w:hAnsi="Times New Roman" w:cs="Times New Roman"/>
        </w:rPr>
        <w:t>Frison</w:t>
      </w:r>
      <w:proofErr w:type="spellEnd"/>
    </w:p>
    <w:p w:rsidR="00B81A39" w:rsidRDefault="005A7CAA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</w:rPr>
        <w:t xml:space="preserve">32960 </w:t>
      </w:r>
      <w:proofErr w:type="spellStart"/>
      <w:proofErr w:type="gramStart"/>
      <w:r>
        <w:rPr>
          <w:rFonts w:ascii="Times New Roman" w:hAnsi="Times New Roman" w:cs="Times New Roman"/>
        </w:rPr>
        <w:t>ParkHill</w:t>
      </w:r>
      <w:proofErr w:type="spellEnd"/>
      <w:r>
        <w:rPr>
          <w:rFonts w:ascii="Times New Roman" w:hAnsi="Times New Roman" w:cs="Times New Roman"/>
        </w:rPr>
        <w:t xml:space="preserve">  apt</w:t>
      </w:r>
      <w:proofErr w:type="gramEnd"/>
      <w:r>
        <w:rPr>
          <w:rFonts w:ascii="Times New Roman" w:hAnsi="Times New Roman" w:cs="Times New Roman"/>
        </w:rPr>
        <w:t xml:space="preserve"> 201 Wayne, Michigan 48184</w:t>
      </w:r>
    </w:p>
    <w:p w:rsidR="00B81A39" w:rsidRDefault="005A7CAA">
      <w:pPr>
        <w:pStyle w:val="Standard"/>
        <w:spacing w:line="240" w:lineRule="auto"/>
        <w:jc w:val="center"/>
      </w:pPr>
      <w:hyperlink r:id="rId8" w:history="1">
        <w:r>
          <w:rPr>
            <w:rStyle w:val="Internetlink"/>
            <w:rFonts w:ascii="Times New Roman" w:hAnsi="Times New Roman" w:cs="Times New Roman"/>
          </w:rPr>
          <w:t>Willie2frison@yahoo.com</w:t>
        </w:r>
      </w:hyperlink>
      <w:r>
        <w:rPr>
          <w:rFonts w:ascii="Times New Roman" w:hAnsi="Times New Roman" w:cs="Times New Roman"/>
        </w:rPr>
        <w:t xml:space="preserve"> (734)512-6184</w:t>
      </w:r>
    </w:p>
    <w:p w:rsidR="00B81A39" w:rsidRDefault="005A7CAA">
      <w:pPr>
        <w:pStyle w:val="Standard"/>
      </w:pPr>
      <w:r>
        <w:rPr>
          <w:rFonts w:ascii="Times New Roman" w:hAnsi="Times New Roman" w:cs="Times New Roman"/>
          <w:b/>
        </w:rPr>
        <w:t>Objective</w:t>
      </w:r>
    </w:p>
    <w:p w:rsidR="00B81A39" w:rsidRDefault="005A7CAA">
      <w:pPr>
        <w:pStyle w:val="Standard"/>
      </w:pPr>
      <w:r>
        <w:rPr>
          <w:rFonts w:ascii="Times New Roman" w:hAnsi="Times New Roman" w:cs="Times New Roman"/>
        </w:rPr>
        <w:t>My objectives are to work</w:t>
      </w:r>
      <w:r>
        <w:rPr>
          <w:rFonts w:ascii="Times New Roman" w:hAnsi="Times New Roman" w:cs="Times New Roman"/>
        </w:rPr>
        <w:t xml:space="preserve"> in a Professional and friendly environment in which I can enhance my skills and knowledge in the workplace.</w:t>
      </w:r>
    </w:p>
    <w:p w:rsidR="00B81A39" w:rsidRDefault="005A7CAA">
      <w:pPr>
        <w:pStyle w:val="Standard"/>
      </w:pPr>
      <w:r>
        <w:rPr>
          <w:rFonts w:ascii="Times New Roman" w:hAnsi="Times New Roman" w:cs="Times New Roman"/>
          <w:b/>
        </w:rPr>
        <w:t>Education    : High School</w:t>
      </w:r>
    </w:p>
    <w:p w:rsidR="00B81A39" w:rsidRDefault="005A7CAA">
      <w:pPr>
        <w:pStyle w:val="Standard"/>
      </w:pPr>
      <w:r>
        <w:rPr>
          <w:rFonts w:ascii="Times New Roman" w:hAnsi="Times New Roman" w:cs="Times New Roman"/>
          <w:b/>
        </w:rPr>
        <w:t>.</w:t>
      </w:r>
    </w:p>
    <w:p w:rsidR="00B81A39" w:rsidRDefault="005A7CAA">
      <w:pPr>
        <w:pStyle w:val="Standard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:rsidR="008C31EF" w:rsidRDefault="008C31EF">
      <w:pPr>
        <w:pStyle w:val="ListParagraph"/>
        <w:rPr>
          <w:b/>
        </w:rPr>
      </w:pPr>
      <w:proofErr w:type="spellStart"/>
      <w:r>
        <w:rPr>
          <w:b/>
        </w:rPr>
        <w:t>Marfood</w:t>
      </w:r>
      <w:proofErr w:type="spellEnd"/>
      <w:r>
        <w:rPr>
          <w:b/>
        </w:rPr>
        <w:t xml:space="preserve"> USA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Meat Loader/operator</w:t>
      </w:r>
    </w:p>
    <w:p w:rsidR="008C31EF" w:rsidRDefault="008C31EF">
      <w:pPr>
        <w:pStyle w:val="ListParagraph"/>
        <w:rPr>
          <w:b/>
        </w:rPr>
      </w:pPr>
      <w:r>
        <w:rPr>
          <w:b/>
        </w:rPr>
        <w:t xml:space="preserve">                         1/20/14-present</w:t>
      </w:r>
      <w:bookmarkStart w:id="0" w:name="_GoBack"/>
      <w:bookmarkEnd w:id="0"/>
    </w:p>
    <w:p w:rsidR="008C31EF" w:rsidRDefault="008C31EF" w:rsidP="008C31EF">
      <w:pPr>
        <w:pStyle w:val="ListParagraph"/>
        <w:numPr>
          <w:ilvl w:val="0"/>
          <w:numId w:val="4"/>
        </w:numPr>
      </w:pPr>
      <w:r>
        <w:t>To ensure that assembly line  stays loaded</w:t>
      </w:r>
    </w:p>
    <w:p w:rsidR="008C31EF" w:rsidRDefault="008C31EF" w:rsidP="008C31EF">
      <w:pPr>
        <w:pStyle w:val="ListParagraph"/>
        <w:numPr>
          <w:ilvl w:val="0"/>
          <w:numId w:val="4"/>
        </w:numPr>
      </w:pPr>
      <w:r>
        <w:t>Checking product for old Dates and freshness</w:t>
      </w:r>
    </w:p>
    <w:p w:rsidR="008C31EF" w:rsidRPr="008C31EF" w:rsidRDefault="008C31EF" w:rsidP="008C31EF">
      <w:pPr>
        <w:pStyle w:val="ListParagraph"/>
        <w:numPr>
          <w:ilvl w:val="0"/>
          <w:numId w:val="4"/>
        </w:numPr>
      </w:pPr>
      <w:r>
        <w:t>Ensuring that all  production workers are provided with the necessary items for fast and efficient production</w:t>
      </w:r>
    </w:p>
    <w:p w:rsidR="008C31EF" w:rsidRDefault="008C31EF">
      <w:pPr>
        <w:pStyle w:val="ListParagraph"/>
        <w:rPr>
          <w:b/>
        </w:rPr>
      </w:pPr>
    </w:p>
    <w:p w:rsidR="00B81A39" w:rsidRDefault="005A7CAA">
      <w:pPr>
        <w:pStyle w:val="ListParagraph"/>
        <w:rPr>
          <w:b/>
        </w:rPr>
      </w:pPr>
      <w:r>
        <w:rPr>
          <w:b/>
        </w:rPr>
        <w:t>Quality Metal Crafting</w:t>
      </w:r>
      <w:r>
        <w:rPr>
          <w:b/>
        </w:rPr>
        <w:tab/>
      </w:r>
      <w:r>
        <w:rPr>
          <w:b/>
        </w:rPr>
        <w:tab/>
        <w:t xml:space="preserve">Quality Inspector/Metal Finisher    </w:t>
      </w:r>
    </w:p>
    <w:p w:rsidR="00B81A39" w:rsidRDefault="005A7CAA">
      <w:pPr>
        <w:pStyle w:val="ListParagraph"/>
        <w:rPr>
          <w:b/>
        </w:rPr>
      </w:pPr>
      <w:r>
        <w:rPr>
          <w:b/>
        </w:rPr>
        <w:t xml:space="preserve">                          2010-2/10/2013</w:t>
      </w:r>
    </w:p>
    <w:p w:rsidR="00B81A39" w:rsidRDefault="005A7CAA">
      <w:pPr>
        <w:pStyle w:val="ListParagraph"/>
        <w:numPr>
          <w:ilvl w:val="0"/>
          <w:numId w:val="1"/>
        </w:numPr>
      </w:pPr>
      <w:r>
        <w:t xml:space="preserve">Checking Parts  For </w:t>
      </w:r>
      <w:proofErr w:type="spellStart"/>
      <w:r>
        <w:t>Miswelds</w:t>
      </w:r>
      <w:proofErr w:type="spellEnd"/>
    </w:p>
    <w:p w:rsidR="00B81A39" w:rsidRDefault="005A7CAA">
      <w:pPr>
        <w:pStyle w:val="ListParagraph"/>
        <w:numPr>
          <w:ilvl w:val="0"/>
          <w:numId w:val="1"/>
        </w:numPr>
      </w:pPr>
      <w:r>
        <w:t>Checking Parts For Deformities</w:t>
      </w:r>
    </w:p>
    <w:p w:rsidR="00B81A39" w:rsidRDefault="005A7CAA">
      <w:pPr>
        <w:pStyle w:val="ListParagraph"/>
        <w:numPr>
          <w:ilvl w:val="0"/>
          <w:numId w:val="1"/>
        </w:numPr>
      </w:pPr>
      <w:r>
        <w:t>Making Sure to Never Ship Out Bad Parts To the Customer</w:t>
      </w:r>
    </w:p>
    <w:p w:rsidR="008C31EF" w:rsidRDefault="008C31EF">
      <w:pPr>
        <w:pStyle w:val="ListParagraph"/>
        <w:numPr>
          <w:ilvl w:val="0"/>
          <w:numId w:val="1"/>
        </w:numPr>
      </w:pPr>
      <w:r>
        <w:t>Ensuring that all parts are child safe and ready to be assembled on a vehicle</w:t>
      </w:r>
    </w:p>
    <w:p w:rsidR="008C31EF" w:rsidRDefault="008C31EF" w:rsidP="008C31EF">
      <w:pPr>
        <w:pStyle w:val="ListParagraph"/>
        <w:numPr>
          <w:ilvl w:val="0"/>
          <w:numId w:val="1"/>
        </w:numPr>
      </w:pPr>
      <w:r w:rsidRPr="008C31EF">
        <w:t>Running Daily Test on Machines, to downsize the amount of Scrap Parts produced</w:t>
      </w:r>
    </w:p>
    <w:p w:rsidR="00B81A39" w:rsidRDefault="005A7CAA">
      <w:pPr>
        <w:ind w:left="720"/>
      </w:pPr>
      <w:r>
        <w:t>.</w:t>
      </w:r>
    </w:p>
    <w:p w:rsidR="00B81A39" w:rsidRDefault="005A7CAA">
      <w:pPr>
        <w:ind w:left="720"/>
        <w:jc w:val="center"/>
        <w:rPr>
          <w:b/>
          <w:i/>
          <w:u w:val="single"/>
        </w:rPr>
      </w:pPr>
      <w:r>
        <w:rPr>
          <w:b/>
          <w:i/>
          <w:u w:val="single"/>
        </w:rPr>
        <w:t>Skills</w:t>
      </w:r>
    </w:p>
    <w:p w:rsidR="00B81A39" w:rsidRDefault="005A7CAA">
      <w:pPr>
        <w:ind w:left="720"/>
        <w:jc w:val="center"/>
      </w:pPr>
      <w:r>
        <w:t>Experienced Metal Finisher</w:t>
      </w:r>
    </w:p>
    <w:p w:rsidR="00B81A39" w:rsidRDefault="005A7CAA">
      <w:pPr>
        <w:ind w:left="720"/>
        <w:jc w:val="center"/>
      </w:pPr>
      <w:r>
        <w:t>Crane Operator</w:t>
      </w:r>
    </w:p>
    <w:p w:rsidR="00B81A39" w:rsidRDefault="005A7CAA">
      <w:pPr>
        <w:ind w:left="720"/>
        <w:jc w:val="center"/>
      </w:pPr>
      <w:r>
        <w:lastRenderedPageBreak/>
        <w:t xml:space="preserve">Quality </w:t>
      </w:r>
      <w:r>
        <w:t>Inspecting</w:t>
      </w:r>
    </w:p>
    <w:p w:rsidR="00B81A39" w:rsidRDefault="005A7CAA">
      <w:pPr>
        <w:ind w:left="720"/>
        <w:jc w:val="center"/>
      </w:pPr>
      <w:r>
        <w:t>Types 40 wpm</w:t>
      </w:r>
    </w:p>
    <w:p w:rsidR="00B81A39" w:rsidRDefault="005A7CAA">
      <w:pPr>
        <w:ind w:left="720"/>
        <w:jc w:val="center"/>
      </w:pPr>
      <w:r>
        <w:t>Pays Great Attention to Detail</w:t>
      </w:r>
    </w:p>
    <w:p w:rsidR="00B81A39" w:rsidRDefault="005A7CAA">
      <w:pPr>
        <w:ind w:left="720"/>
        <w:jc w:val="center"/>
      </w:pPr>
      <w:r>
        <w:t>Experience W/Hi-lo</w:t>
      </w:r>
    </w:p>
    <w:p w:rsidR="00B81A39" w:rsidRDefault="005A7CAA">
      <w:pPr>
        <w:ind w:left="720"/>
        <w:jc w:val="center"/>
      </w:pPr>
      <w:proofErr w:type="gramStart"/>
      <w:r>
        <w:t>Able to Repeatedly Lift 60+ lbs.</w:t>
      </w:r>
      <w:proofErr w:type="gramEnd"/>
    </w:p>
    <w:p w:rsidR="008C31EF" w:rsidRDefault="008C31EF">
      <w:pPr>
        <w:pStyle w:val="Standard"/>
        <w:rPr>
          <w:rFonts w:ascii="Times New Roman" w:hAnsi="Times New Roman" w:cs="Times New Roman"/>
          <w:b/>
        </w:rPr>
      </w:pPr>
    </w:p>
    <w:p w:rsidR="00B81A39" w:rsidRDefault="005A7CAA">
      <w:pPr>
        <w:pStyle w:val="Standard"/>
      </w:pPr>
      <w:r>
        <w:rPr>
          <w:rFonts w:ascii="Times New Roman" w:hAnsi="Times New Roman" w:cs="Times New Roman"/>
          <w:b/>
        </w:rPr>
        <w:t>ITB Realty                                               Assistant/Receptionist</w:t>
      </w:r>
      <w:r>
        <w:rPr>
          <w:rFonts w:ascii="Times New Roman" w:hAnsi="Times New Roman" w:cs="Times New Roman"/>
        </w:rPr>
        <w:t xml:space="preserve">                                            06/06-2009</w:t>
      </w:r>
    </w:p>
    <w:p w:rsidR="00B81A39" w:rsidRDefault="005A7CAA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Answering multi</w:t>
      </w:r>
      <w:r>
        <w:rPr>
          <w:rFonts w:ascii="Times New Roman" w:hAnsi="Times New Roman" w:cs="Times New Roman"/>
        </w:rPr>
        <w:t>line phone</w:t>
      </w:r>
    </w:p>
    <w:p w:rsidR="00B81A39" w:rsidRDefault="005A7CAA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Research different material</w:t>
      </w:r>
    </w:p>
    <w:p w:rsidR="00B81A39" w:rsidRDefault="005A7CAA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Entering data</w:t>
      </w:r>
    </w:p>
    <w:p w:rsidR="00B81A39" w:rsidRDefault="005A7CAA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Light office cleaning</w:t>
      </w:r>
    </w:p>
    <w:p w:rsidR="00B81A39" w:rsidRDefault="005A7CAA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Set Appointment</w:t>
      </w:r>
    </w:p>
    <w:p w:rsidR="00B81A39" w:rsidRDefault="005A7CAA">
      <w:pPr>
        <w:pStyle w:val="Standard"/>
      </w:pPr>
      <w:r>
        <w:rPr>
          <w:b/>
        </w:rPr>
        <w:t>Wal-Mart                                                                         Cashier/Stock Person</w:t>
      </w:r>
      <w:r>
        <w:t xml:space="preserve">                                02/08-04/09</w:t>
      </w:r>
    </w:p>
    <w:p w:rsidR="00B81A39" w:rsidRDefault="005A7CAA">
      <w:pPr>
        <w:pStyle w:val="ListParagraph"/>
        <w:numPr>
          <w:ilvl w:val="0"/>
          <w:numId w:val="3"/>
        </w:numPr>
      </w:pPr>
      <w:r>
        <w:t>Restocking shelves</w:t>
      </w:r>
    </w:p>
    <w:p w:rsidR="00B81A39" w:rsidRDefault="005A7CAA">
      <w:pPr>
        <w:pStyle w:val="ListParagraph"/>
        <w:numPr>
          <w:ilvl w:val="0"/>
          <w:numId w:val="3"/>
        </w:numPr>
      </w:pPr>
      <w:r>
        <w:t>Handling money</w:t>
      </w:r>
    </w:p>
    <w:p w:rsidR="00B81A39" w:rsidRDefault="005A7CAA">
      <w:pPr>
        <w:pStyle w:val="ListParagraph"/>
        <w:numPr>
          <w:ilvl w:val="0"/>
          <w:numId w:val="3"/>
        </w:numPr>
      </w:pPr>
      <w:r>
        <w:t>Helping Customers locate items in the store</w:t>
      </w:r>
    </w:p>
    <w:p w:rsidR="00B81A39" w:rsidRDefault="005A7CAA">
      <w:pPr>
        <w:pStyle w:val="ListParagraph"/>
        <w:numPr>
          <w:ilvl w:val="0"/>
          <w:numId w:val="3"/>
        </w:numPr>
      </w:pPr>
      <w:r>
        <w:t>Greeting customers</w:t>
      </w:r>
    </w:p>
    <w:p w:rsidR="00B81A39" w:rsidRDefault="00B81A39">
      <w:pPr>
        <w:ind w:left="720"/>
        <w:jc w:val="center"/>
      </w:pPr>
    </w:p>
    <w:p w:rsidR="00B81A39" w:rsidRDefault="005A7CAA">
      <w:pPr>
        <w:ind w:left="720"/>
        <w:jc w:val="right"/>
        <w:rPr>
          <w:b/>
          <w:i/>
          <w:u w:val="single"/>
        </w:rPr>
      </w:pPr>
      <w:r>
        <w:rPr>
          <w:b/>
          <w:i/>
          <w:u w:val="single"/>
        </w:rPr>
        <w:t>References upon request</w:t>
      </w:r>
    </w:p>
    <w:p w:rsidR="00B81A39" w:rsidRDefault="00B81A39">
      <w:pPr>
        <w:ind w:left="720"/>
      </w:pPr>
    </w:p>
    <w:p w:rsidR="00B81A39" w:rsidRDefault="00B81A39">
      <w:pPr>
        <w:pStyle w:val="Standard"/>
      </w:pPr>
    </w:p>
    <w:p w:rsidR="00B81A39" w:rsidRDefault="00B81A39">
      <w:pPr>
        <w:ind w:left="720"/>
      </w:pPr>
    </w:p>
    <w:p w:rsidR="00B81A39" w:rsidRDefault="00B81A39">
      <w:pPr>
        <w:pStyle w:val="Standard"/>
      </w:pPr>
    </w:p>
    <w:sectPr w:rsidR="00B81A3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AA" w:rsidRDefault="005A7CAA">
      <w:pPr>
        <w:spacing w:after="0" w:line="240" w:lineRule="auto"/>
      </w:pPr>
      <w:r>
        <w:separator/>
      </w:r>
    </w:p>
  </w:endnote>
  <w:endnote w:type="continuationSeparator" w:id="0">
    <w:p w:rsidR="005A7CAA" w:rsidRDefault="005A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AA" w:rsidRDefault="005A7C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7CAA" w:rsidRDefault="005A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DF3"/>
    <w:multiLevelType w:val="multilevel"/>
    <w:tmpl w:val="AEDC9B6A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4DC54F16"/>
    <w:multiLevelType w:val="multilevel"/>
    <w:tmpl w:val="A31CDDE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74D738BD"/>
    <w:multiLevelType w:val="hybridMultilevel"/>
    <w:tmpl w:val="C414E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0C70A0"/>
    <w:multiLevelType w:val="multilevel"/>
    <w:tmpl w:val="E10E990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1A39"/>
    <w:rsid w:val="005A7CAA"/>
    <w:rsid w:val="008C31EF"/>
    <w:rsid w:val="00B8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e2frison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</dc:creator>
  <cp:lastModifiedBy>Barbara Frison</cp:lastModifiedBy>
  <cp:revision>2</cp:revision>
  <cp:lastPrinted>2013-12-05T00:21:00Z</cp:lastPrinted>
  <dcterms:created xsi:type="dcterms:W3CDTF">2014-03-29T19:30:00Z</dcterms:created>
  <dcterms:modified xsi:type="dcterms:W3CDTF">2014-03-29T19:30:00Z</dcterms:modified>
</cp:coreProperties>
</file>