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06" w:rsidRPr="004C792E" w:rsidRDefault="008C0706" w:rsidP="008C0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4C792E">
        <w:rPr>
          <w:rFonts w:ascii="Times New Roman" w:hAnsi="Times New Roman" w:cs="Times New Roman"/>
          <w:color w:val="000000"/>
          <w:sz w:val="28"/>
          <w:szCs w:val="24"/>
        </w:rPr>
        <w:t>Rebecca Friedel MA</w:t>
      </w:r>
    </w:p>
    <w:p w:rsidR="008C0706" w:rsidRPr="00A773E9" w:rsidRDefault="008C0706" w:rsidP="008C0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color w:val="000000"/>
          <w:sz w:val="24"/>
          <w:szCs w:val="24"/>
        </w:rPr>
        <w:t>Cell: 720</w:t>
      </w:r>
      <w:r w:rsidRPr="00A773E9">
        <w:rPr>
          <w:rFonts w:ascii="Cambria Math" w:eastAsia="MinionPro-SemiboldIt" w:hAnsi="Cambria Math" w:cs="Cambria Math"/>
          <w:color w:val="000000"/>
          <w:sz w:val="24"/>
          <w:szCs w:val="24"/>
        </w:rPr>
        <w:t>‐</w:t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>299</w:t>
      </w:r>
      <w:r w:rsidRPr="00A773E9">
        <w:rPr>
          <w:rFonts w:ascii="Cambria Math" w:eastAsia="MinionPro-SemiboldIt" w:hAnsi="Cambria Math" w:cs="Cambria Math"/>
          <w:color w:val="000000"/>
          <w:sz w:val="24"/>
          <w:szCs w:val="24"/>
        </w:rPr>
        <w:t>‐</w:t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>2980</w:t>
      </w:r>
    </w:p>
    <w:p w:rsidR="008C0706" w:rsidRDefault="008C0706" w:rsidP="008C0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hyperlink r:id="rId9" w:history="1">
        <w:r w:rsidRPr="000838F0">
          <w:rPr>
            <w:rStyle w:val="Hyperlink"/>
            <w:rFonts w:ascii="Times New Roman" w:hAnsi="Times New Roman" w:cs="Times New Roman"/>
            <w:sz w:val="24"/>
            <w:szCs w:val="24"/>
          </w:rPr>
          <w:t>rlfriedel@gmail.com</w:t>
        </w:r>
      </w:hyperlink>
    </w:p>
    <w:p w:rsidR="00A773E9" w:rsidRPr="00A773E9" w:rsidRDefault="00A773E9" w:rsidP="00A77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A773E9" w:rsidRPr="00A773E9" w:rsidSect="00A773E9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773E9" w:rsidRPr="00A773E9" w:rsidRDefault="00A773E9" w:rsidP="00546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6E08" w:rsidRPr="00A773E9" w:rsidRDefault="00546E08" w:rsidP="00546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PROFESSIONAL EXPERIENCE:</w:t>
      </w:r>
    </w:p>
    <w:p w:rsidR="007A5C5B" w:rsidRPr="00A773E9" w:rsidRDefault="007A5C5B" w:rsidP="007A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Mental Health Center of Denver </w:t>
      </w: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>Denver</w:t>
      </w:r>
      <w:proofErr w:type="spellEnd"/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CO </w:t>
      </w: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09/2013- Present</w:t>
      </w:r>
    </w:p>
    <w:p w:rsidR="007A5C5B" w:rsidRPr="00A773E9" w:rsidRDefault="007A5C5B" w:rsidP="007A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A773E9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Human Resource Administrative Assistant</w:t>
      </w:r>
    </w:p>
    <w:p w:rsidR="007A5C5B" w:rsidRPr="00A773E9" w:rsidRDefault="00D71EBD" w:rsidP="00D71E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>File all necessary paperwork for employee files (500+ employees)</w:t>
      </w:r>
      <w:r w:rsidR="008A275C"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A275C" w:rsidRPr="00A773E9" w:rsidRDefault="008A275C" w:rsidP="00D71E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>Manage the resume database; sort, review, and send on qualified candidates to department managers for consideration</w:t>
      </w:r>
    </w:p>
    <w:p w:rsidR="00D02A43" w:rsidRPr="00194ABF" w:rsidRDefault="00D02A43" w:rsidP="00194A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>Assist with new hire or</w:t>
      </w:r>
      <w:r w:rsidR="00194ABF">
        <w:rPr>
          <w:rFonts w:ascii="Times New Roman" w:hAnsi="Times New Roman" w:cs="Times New Roman"/>
          <w:bCs/>
          <w:color w:val="000000"/>
          <w:sz w:val="24"/>
          <w:szCs w:val="24"/>
        </w:rPr>
        <w:t>ientation,</w:t>
      </w: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training</w:t>
      </w:r>
      <w:r w:rsidR="00194ABF">
        <w:rPr>
          <w:rFonts w:ascii="Times New Roman" w:hAnsi="Times New Roman" w:cs="Times New Roman"/>
          <w:bCs/>
          <w:color w:val="000000"/>
          <w:sz w:val="24"/>
          <w:szCs w:val="24"/>
        </w:rPr>
        <w:t>, and</w:t>
      </w:r>
      <w:r w:rsidR="008A275C" w:rsidRPr="00194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processing employee benefits changes</w:t>
      </w:r>
    </w:p>
    <w:p w:rsidR="009921C0" w:rsidRPr="00A773E9" w:rsidRDefault="008A275C" w:rsidP="008A275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>Collaborate on miscellaneous projects e.g. updating our HR website and collecting employee quotes to aid with recruitment process</w:t>
      </w:r>
    </w:p>
    <w:p w:rsidR="008A275C" w:rsidRPr="00A773E9" w:rsidRDefault="009921C0" w:rsidP="008A275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>Copy and scan documents; keep all necessary forms updated a</w:t>
      </w:r>
      <w:r w:rsidR="00CB3480"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>nd in stock for employee access e.g. Health Insurance Reimbursement forms and Work Injury Report forms</w:t>
      </w:r>
      <w:r w:rsidR="008A275C"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76251" w:rsidRPr="00194ABF" w:rsidRDefault="007D6D93" w:rsidP="00546E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>Participate</w:t>
      </w:r>
      <w:r w:rsidR="00974E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with HR directors</w:t>
      </w: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making job offers under union guidelines </w:t>
      </w:r>
    </w:p>
    <w:p w:rsidR="008C0706" w:rsidRDefault="008C0706" w:rsidP="00D7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6D93" w:rsidRPr="00A773E9" w:rsidRDefault="00546E08" w:rsidP="00D7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Mental Health Center of Denver </w:t>
      </w: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Denver, CO </w:t>
      </w: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07/2012- Present</w:t>
      </w:r>
    </w:p>
    <w:p w:rsidR="00546E08" w:rsidRPr="008C0706" w:rsidRDefault="007D6D93" w:rsidP="00D7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C0706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Employment Specialist II</w:t>
      </w:r>
    </w:p>
    <w:p w:rsidR="00296288" w:rsidRPr="00A773E9" w:rsidRDefault="00296288" w:rsidP="002962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color w:val="000000"/>
          <w:sz w:val="24"/>
          <w:szCs w:val="24"/>
        </w:rPr>
        <w:t>Find and develop job leads</w:t>
      </w:r>
      <w:r w:rsidR="00974EEF">
        <w:rPr>
          <w:rFonts w:ascii="Times New Roman" w:hAnsi="Times New Roman" w:cs="Times New Roman"/>
          <w:color w:val="000000"/>
          <w:sz w:val="24"/>
          <w:szCs w:val="24"/>
        </w:rPr>
        <w:t xml:space="preserve"> with local employers</w:t>
      </w:r>
      <w:r w:rsidR="008C0706">
        <w:rPr>
          <w:rFonts w:ascii="Times New Roman" w:hAnsi="Times New Roman" w:cs="Times New Roman"/>
          <w:color w:val="000000"/>
          <w:sz w:val="24"/>
          <w:szCs w:val="24"/>
        </w:rPr>
        <w:t>; build and maintain relationships with local Colorado employers</w:t>
      </w:r>
    </w:p>
    <w:p w:rsidR="00546E08" w:rsidRPr="00A773E9" w:rsidRDefault="007D6D93" w:rsidP="00546E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color w:val="000000"/>
          <w:sz w:val="24"/>
          <w:szCs w:val="24"/>
        </w:rPr>
        <w:t>Assist</w:t>
      </w:r>
      <w:r w:rsidR="00546E08" w:rsidRPr="00A773E9">
        <w:rPr>
          <w:rFonts w:ascii="Times New Roman" w:hAnsi="Times New Roman" w:cs="Times New Roman"/>
          <w:color w:val="000000"/>
          <w:sz w:val="24"/>
          <w:szCs w:val="24"/>
        </w:rPr>
        <w:t xml:space="preserve"> consumers in assessing job readiness, job skill development, finding employment resources, and work adjustment training</w:t>
      </w:r>
    </w:p>
    <w:p w:rsidR="00296288" w:rsidRPr="00A773E9" w:rsidRDefault="008C0706" w:rsidP="00546E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Attend and support clients</w:t>
      </w:r>
      <w:r w:rsidR="00296288" w:rsidRPr="00A773E9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their </w:t>
      </w:r>
      <w:r w:rsidR="00296288" w:rsidRPr="00A773E9">
        <w:rPr>
          <w:rFonts w:ascii="Times New Roman" w:hAnsi="Times New Roman" w:cs="Times New Roman"/>
          <w:color w:val="000000"/>
          <w:sz w:val="24"/>
          <w:szCs w:val="24"/>
        </w:rPr>
        <w:t xml:space="preserve">interviews with potential employers </w:t>
      </w:r>
    </w:p>
    <w:p w:rsidR="008C0706" w:rsidRPr="008C0706" w:rsidRDefault="00296288" w:rsidP="008C07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color w:val="000000"/>
          <w:sz w:val="24"/>
          <w:szCs w:val="24"/>
        </w:rPr>
        <w:t>Facilitate mock interviews to provide constructive feedback to develop their skills</w:t>
      </w:r>
    </w:p>
    <w:p w:rsidR="008C0706" w:rsidRDefault="008C0706" w:rsidP="0089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647D" w:rsidRPr="00894630" w:rsidRDefault="000A1E5A" w:rsidP="0089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6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Caribou Coffee</w:t>
      </w:r>
      <w:r w:rsidR="006A647D" w:rsidRPr="0089463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6A647D" w:rsidRPr="0089463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6A647D" w:rsidRPr="0089463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6A647D" w:rsidRPr="00894630">
        <w:rPr>
          <w:rFonts w:ascii="Times New Roman" w:hAnsi="Times New Roman" w:cs="Times New Roman"/>
          <w:bCs/>
          <w:color w:val="000000"/>
          <w:sz w:val="24"/>
          <w:szCs w:val="24"/>
        </w:rPr>
        <w:tab/>
        <w:t>Englewood, CO</w:t>
      </w:r>
      <w:r w:rsidR="006A647D" w:rsidRPr="00894630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05/2010-08/2011</w:t>
      </w:r>
    </w:p>
    <w:p w:rsidR="006A647D" w:rsidRDefault="006A647D" w:rsidP="0029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6A647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Barista</w:t>
      </w:r>
    </w:p>
    <w:p w:rsidR="00894630" w:rsidRDefault="00894630" w:rsidP="005C5BF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Adapted to corporate changes with ease and worked well with the team </w:t>
      </w:r>
    </w:p>
    <w:p w:rsidR="00894630" w:rsidRPr="005C5BF5" w:rsidRDefault="00894630" w:rsidP="005C5BF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Provided outstanding customer service, learned job tasks quickly, followed all procedures </w:t>
      </w:r>
    </w:p>
    <w:p w:rsidR="008C0706" w:rsidRDefault="008C0706" w:rsidP="0029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6288" w:rsidRPr="00A773E9" w:rsidRDefault="00296288" w:rsidP="0029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Heritage House Ministries</w:t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>, Foste</w:t>
      </w:r>
      <w:bookmarkStart w:id="0" w:name="_GoBack"/>
      <w:bookmarkEnd w:id="0"/>
      <w:r w:rsidRPr="00A773E9">
        <w:rPr>
          <w:rFonts w:ascii="Times New Roman" w:hAnsi="Times New Roman" w:cs="Times New Roman"/>
          <w:color w:val="000000"/>
          <w:sz w:val="24"/>
          <w:szCs w:val="24"/>
        </w:rPr>
        <w:t xml:space="preserve">r Care      Louisville, CO </w:t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05/2008</w:t>
      </w:r>
      <w:r w:rsidRPr="00A773E9">
        <w:rPr>
          <w:rFonts w:ascii="Cambria Math" w:eastAsia="MinionPro-SemiboldIt" w:hAnsi="Cambria Math" w:cs="Cambria Math"/>
          <w:color w:val="000000"/>
          <w:sz w:val="24"/>
          <w:szCs w:val="24"/>
        </w:rPr>
        <w:t>‐</w:t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>08/2009</w:t>
      </w:r>
    </w:p>
    <w:p w:rsidR="00296288" w:rsidRPr="006A647D" w:rsidRDefault="00296288" w:rsidP="0029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6A647D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Adolescent Care Team Specialist/Adolescent Case Manager</w:t>
      </w:r>
    </w:p>
    <w:p w:rsidR="00296288" w:rsidRPr="00A773E9" w:rsidRDefault="00296288" w:rsidP="002962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color w:val="000000"/>
          <w:sz w:val="24"/>
          <w:szCs w:val="24"/>
        </w:rPr>
        <w:t>Counseled individual at-risk adolescents</w:t>
      </w:r>
    </w:p>
    <w:p w:rsidR="00296288" w:rsidRPr="00A773E9" w:rsidRDefault="00296288" w:rsidP="002962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color w:val="000000"/>
          <w:sz w:val="24"/>
          <w:szCs w:val="24"/>
        </w:rPr>
        <w:t>Facilitated group discussions with adolescents and their families</w:t>
      </w:r>
    </w:p>
    <w:p w:rsidR="00296288" w:rsidRPr="00A773E9" w:rsidRDefault="00296288" w:rsidP="002962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color w:val="000000"/>
          <w:sz w:val="24"/>
          <w:szCs w:val="24"/>
        </w:rPr>
        <w:t>Assisted residents with developing employment skills and finding employment</w:t>
      </w:r>
    </w:p>
    <w:p w:rsidR="00296288" w:rsidRPr="00A773E9" w:rsidRDefault="00296288" w:rsidP="002962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color w:val="000000"/>
          <w:sz w:val="24"/>
          <w:szCs w:val="24"/>
        </w:rPr>
        <w:t>Maintained books for current residents i.e. administered medications and updated medical passports</w:t>
      </w:r>
    </w:p>
    <w:p w:rsidR="00296288" w:rsidRPr="00A773E9" w:rsidRDefault="00296288" w:rsidP="002962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color w:val="000000"/>
          <w:sz w:val="24"/>
          <w:szCs w:val="24"/>
        </w:rPr>
        <w:t xml:space="preserve">Implemented crisis intervention and risk evaluations </w:t>
      </w:r>
    </w:p>
    <w:p w:rsidR="00576251" w:rsidRPr="00A773E9" w:rsidRDefault="00576251" w:rsidP="0056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42DE" w:rsidRPr="00A773E9" w:rsidRDefault="005642DE" w:rsidP="0056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EDUCATION:</w:t>
      </w:r>
    </w:p>
    <w:p w:rsidR="008C0706" w:rsidRDefault="008C0706" w:rsidP="0056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Certified Psychiatric Rehabilitation Practitioner             </w:t>
      </w:r>
      <w:r w:rsidRPr="008C0706">
        <w:rPr>
          <w:rFonts w:ascii="Times New Roman" w:hAnsi="Times New Roman" w:cs="Times New Roman"/>
          <w:bCs/>
          <w:color w:val="000000"/>
          <w:sz w:val="24"/>
          <w:szCs w:val="24"/>
        </w:rPr>
        <w:t>USA                             2014</w:t>
      </w:r>
    </w:p>
    <w:p w:rsidR="005642DE" w:rsidRPr="00A773E9" w:rsidRDefault="005642DE" w:rsidP="0056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Denver Seminary </w:t>
      </w: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>M.A. in Community Counseling</w:t>
      </w: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 xml:space="preserve">Littleton, CO </w:t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B901BE" w:rsidRPr="00A773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>2009</w:t>
      </w:r>
      <w:r w:rsidR="00B901BE" w:rsidRPr="00A773E9">
        <w:rPr>
          <w:rFonts w:ascii="Times New Roman" w:eastAsia="MinionPro-SemiboldIt" w:hAnsi="Times New Roman" w:cs="Times New Roman"/>
          <w:color w:val="000000"/>
          <w:sz w:val="24"/>
          <w:szCs w:val="24"/>
        </w:rPr>
        <w:t>-</w:t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>2012</w:t>
      </w:r>
    </w:p>
    <w:p w:rsidR="00EE16B6" w:rsidRPr="00A773E9" w:rsidRDefault="005642DE" w:rsidP="009A3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University of Colorado  </w:t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>B.A. in Psychology</w:t>
      </w:r>
      <w:r w:rsid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77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 xml:space="preserve">Boulder, CO </w:t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B901BE" w:rsidRPr="00A77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1BE" w:rsidRPr="00A773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>2005</w:t>
      </w:r>
      <w:r w:rsidR="00B901BE" w:rsidRPr="00A773E9">
        <w:rPr>
          <w:rFonts w:ascii="Times New Roman" w:eastAsia="MinionPro-SemiboldIt" w:hAnsi="Times New Roman" w:cs="Times New Roman"/>
          <w:color w:val="000000"/>
          <w:sz w:val="24"/>
          <w:szCs w:val="24"/>
        </w:rPr>
        <w:t>-</w:t>
      </w:r>
      <w:r w:rsidRPr="00A773E9">
        <w:rPr>
          <w:rFonts w:ascii="Times New Roman" w:hAnsi="Times New Roman" w:cs="Times New Roman"/>
          <w:color w:val="000000"/>
          <w:sz w:val="24"/>
          <w:szCs w:val="24"/>
        </w:rPr>
        <w:t>2008</w:t>
      </w:r>
    </w:p>
    <w:sectPr w:rsidR="00EE16B6" w:rsidRPr="00A773E9" w:rsidSect="00A773E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24" w:rsidRDefault="00CB6D24" w:rsidP="009A34CE">
      <w:pPr>
        <w:spacing w:after="0" w:line="240" w:lineRule="auto"/>
      </w:pPr>
      <w:r>
        <w:separator/>
      </w:r>
    </w:p>
  </w:endnote>
  <w:endnote w:type="continuationSeparator" w:id="0">
    <w:p w:rsidR="00CB6D24" w:rsidRDefault="00CB6D24" w:rsidP="009A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Pro-Semibol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24" w:rsidRDefault="00CB6D24" w:rsidP="009A34CE">
      <w:pPr>
        <w:spacing w:after="0" w:line="240" w:lineRule="auto"/>
      </w:pPr>
      <w:r>
        <w:separator/>
      </w:r>
    </w:p>
  </w:footnote>
  <w:footnote w:type="continuationSeparator" w:id="0">
    <w:p w:rsidR="00CB6D24" w:rsidRDefault="00CB6D24" w:rsidP="009A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2E" w:rsidRPr="004C792E" w:rsidRDefault="004C792E" w:rsidP="004C792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2EC3"/>
    <w:multiLevelType w:val="hybridMultilevel"/>
    <w:tmpl w:val="57D6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A1454"/>
    <w:multiLevelType w:val="hybridMultilevel"/>
    <w:tmpl w:val="13E46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640D3"/>
    <w:multiLevelType w:val="hybridMultilevel"/>
    <w:tmpl w:val="4736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26A6A"/>
    <w:multiLevelType w:val="hybridMultilevel"/>
    <w:tmpl w:val="5118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8134F"/>
    <w:multiLevelType w:val="hybridMultilevel"/>
    <w:tmpl w:val="E488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51349"/>
    <w:multiLevelType w:val="hybridMultilevel"/>
    <w:tmpl w:val="22F8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82CEC"/>
    <w:multiLevelType w:val="hybridMultilevel"/>
    <w:tmpl w:val="0772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87689"/>
    <w:multiLevelType w:val="hybridMultilevel"/>
    <w:tmpl w:val="6E2AA64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64B67467"/>
    <w:multiLevelType w:val="hybridMultilevel"/>
    <w:tmpl w:val="D01E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16E4C"/>
    <w:multiLevelType w:val="hybridMultilevel"/>
    <w:tmpl w:val="6A16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41C41"/>
    <w:multiLevelType w:val="hybridMultilevel"/>
    <w:tmpl w:val="D168F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08"/>
    <w:rsid w:val="00047D07"/>
    <w:rsid w:val="000A1E5A"/>
    <w:rsid w:val="000D7846"/>
    <w:rsid w:val="00194ABF"/>
    <w:rsid w:val="00296288"/>
    <w:rsid w:val="002E3959"/>
    <w:rsid w:val="004C792E"/>
    <w:rsid w:val="00546E08"/>
    <w:rsid w:val="005642DE"/>
    <w:rsid w:val="00576251"/>
    <w:rsid w:val="005C5BF5"/>
    <w:rsid w:val="006A647D"/>
    <w:rsid w:val="00701DFF"/>
    <w:rsid w:val="007267F0"/>
    <w:rsid w:val="007A5C5B"/>
    <w:rsid w:val="007D6D93"/>
    <w:rsid w:val="00894630"/>
    <w:rsid w:val="008A275C"/>
    <w:rsid w:val="008C0706"/>
    <w:rsid w:val="008D763E"/>
    <w:rsid w:val="00974EEF"/>
    <w:rsid w:val="009921C0"/>
    <w:rsid w:val="009A34CE"/>
    <w:rsid w:val="00A773E9"/>
    <w:rsid w:val="00AD0832"/>
    <w:rsid w:val="00B470C4"/>
    <w:rsid w:val="00B901BE"/>
    <w:rsid w:val="00CB3480"/>
    <w:rsid w:val="00CB6D24"/>
    <w:rsid w:val="00D02A43"/>
    <w:rsid w:val="00D71EBD"/>
    <w:rsid w:val="00E73225"/>
    <w:rsid w:val="00E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E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6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4CE"/>
  </w:style>
  <w:style w:type="paragraph" w:styleId="Footer">
    <w:name w:val="footer"/>
    <w:basedOn w:val="Normal"/>
    <w:link w:val="FooterChar"/>
    <w:uiPriority w:val="99"/>
    <w:unhideWhenUsed/>
    <w:rsid w:val="009A3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4CE"/>
  </w:style>
  <w:style w:type="paragraph" w:styleId="BalloonText">
    <w:name w:val="Balloon Text"/>
    <w:basedOn w:val="Normal"/>
    <w:link w:val="BalloonTextChar"/>
    <w:uiPriority w:val="99"/>
    <w:semiHidden/>
    <w:unhideWhenUsed/>
    <w:rsid w:val="004C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E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6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4CE"/>
  </w:style>
  <w:style w:type="paragraph" w:styleId="Footer">
    <w:name w:val="footer"/>
    <w:basedOn w:val="Normal"/>
    <w:link w:val="FooterChar"/>
    <w:uiPriority w:val="99"/>
    <w:unhideWhenUsed/>
    <w:rsid w:val="009A3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4CE"/>
  </w:style>
  <w:style w:type="paragraph" w:styleId="BalloonText">
    <w:name w:val="Balloon Text"/>
    <w:basedOn w:val="Normal"/>
    <w:link w:val="BalloonTextChar"/>
    <w:uiPriority w:val="99"/>
    <w:semiHidden/>
    <w:unhideWhenUsed/>
    <w:rsid w:val="004C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lfried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617A-620D-43CA-8B50-1A2969F7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FCD7AFBA</Template>
  <TotalTime>116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Maree, Rebecca</dc:creator>
  <cp:lastModifiedBy>Maree, Rebecca</cp:lastModifiedBy>
  <cp:revision>25</cp:revision>
  <dcterms:created xsi:type="dcterms:W3CDTF">2014-03-07T23:38:00Z</dcterms:created>
  <dcterms:modified xsi:type="dcterms:W3CDTF">2014-04-29T21:49:00Z</dcterms:modified>
</cp:coreProperties>
</file>