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64" w:rsidRDefault="00573164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Bradley J. French </w:t>
      </w:r>
    </w:p>
    <w:p w:rsidR="00573164" w:rsidRDefault="00573164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15881 McClellan Drive Apt. A-7</w:t>
      </w:r>
    </w:p>
    <w:p w:rsidR="00573164" w:rsidRDefault="00573164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Marshall, MI 49068  </w:t>
      </w:r>
    </w:p>
    <w:p w:rsidR="00573164" w:rsidRDefault="00573164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Phone: </w:t>
      </w:r>
      <w:r>
        <w:rPr>
          <w:rFonts w:ascii="Verdana" w:hAnsi="Verdana" w:cs="Verdana"/>
          <w:b/>
          <w:bCs/>
          <w:sz w:val="20"/>
          <w:szCs w:val="20"/>
          <w:u w:val="single"/>
        </w:rPr>
        <w:t>269-213-1862</w:t>
      </w:r>
    </w:p>
    <w:p w:rsidR="00573164" w:rsidRDefault="00573164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Alt Phone: </w:t>
      </w:r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269-213-1964 </w:t>
      </w:r>
    </w:p>
    <w:p w:rsidR="00573164" w:rsidRDefault="00573164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i/>
          <w:iCs/>
          <w:sz w:val="20"/>
          <w:szCs w:val="20"/>
        </w:rPr>
        <w:t xml:space="preserve">arius_silverwind@yahoo.com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Malgun Gothic" w:eastAsia="Malgun Gothic" w:hAnsi="Verdana"/>
          <w:b/>
          <w:bCs/>
          <w:sz w:val="22"/>
          <w:szCs w:val="22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sz w:val="20"/>
          <w:szCs w:val="20"/>
        </w:rPr>
      </w:pPr>
      <w:r>
        <w:rPr>
          <w:rFonts w:ascii="Arial" w:eastAsia="Malgun Gothic" w:hAnsi="Arial" w:cs="Arial"/>
          <w:b/>
          <w:bCs/>
          <w:sz w:val="20"/>
          <w:szCs w:val="20"/>
        </w:rPr>
        <w:t xml:space="preserve">Objective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>Obtain a position as a quality technician, machine operator, or warehouse worker. I have numerous years of experience as a quality technician, machine operator, and warehouse worker. I am able to set-up, operate and repair many types of production machines.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sz w:val="20"/>
          <w:szCs w:val="20"/>
        </w:rPr>
      </w:pPr>
      <w:r>
        <w:rPr>
          <w:rFonts w:ascii="Arial" w:eastAsia="Malgun Gothic" w:hAnsi="Arial" w:cs="Arial"/>
          <w:b/>
          <w:bCs/>
          <w:sz w:val="20"/>
          <w:szCs w:val="20"/>
        </w:rPr>
        <w:t xml:space="preserve">Abilities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Thorough knowledge in the use of Calipers, Micrometers, optical comparators,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Coordinate Measuring Machines (CMM), Height gages, durometers, blue print reading,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spectrophotometer, etc.. Two years formal training in the implementation, application,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>and use of Statistical charting and analysis. Four years experience in Quality Management. I have Familiarity with Design of Experiments, and QS-9000 internal auditing. I am intimately familiar with the government supply network with seven years experience as a supply specialist.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I have previously licensed as a fork lift operator with eleven years experience. I can set-up and operate brake presses and many other production machines.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sz w:val="20"/>
          <w:szCs w:val="20"/>
        </w:rPr>
      </w:pPr>
      <w:r>
        <w:rPr>
          <w:rFonts w:ascii="Arial" w:eastAsia="Malgun Gothic" w:hAnsi="Arial" w:cs="Arial"/>
          <w:b/>
          <w:bCs/>
          <w:sz w:val="20"/>
          <w:szCs w:val="20"/>
        </w:rPr>
        <w:t xml:space="preserve">Employment History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10/2013 - 01/2014   Laser Welding Operator Through Manpower, Temporarally assigned to Johnson Controls in Battle Creek,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Operation of welder cells, operation of product general assembly, assisted press operators with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production of final stamping products, engaged in sort of finished and in-process goods for quality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compliance.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/>
          <w:b/>
          <w:bCs/>
          <w:i/>
          <w:iCs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11/2001 - 11/2013  Member Michigan Army National Guard stationed in Augusta,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Served as assistant supply specialist from 11/2001 to 09/2008.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Ordered (utilizing government supply network), dispursed, and maintained supplys and records.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Served as unit Armorer repairing and maintaining weapons for unit. Served as Motor Transport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specialist from 09/2008 to Present, Driving large motor vehicles with hazardous materials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endorsement.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/>
          <w:b/>
          <w:bCs/>
          <w:i/>
          <w:iCs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02/2013 - 09/2013   Pre-Appretice with Sheet metal workers local 7 in Marshall,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Assigned to 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</w:rPr>
        <w:t xml:space="preserve">F&amp;A manufacturing </w:t>
      </w:r>
      <w:r>
        <w:rPr>
          <w:rFonts w:ascii="Arial" w:eastAsia="Malgun Gothic" w:hAnsi="Arial" w:cs="Arial"/>
          <w:i/>
          <w:iCs/>
          <w:sz w:val="20"/>
          <w:szCs w:val="20"/>
        </w:rPr>
        <w:t xml:space="preserve">and 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</w:rPr>
        <w:t xml:space="preserve">W.Soule Inc. </w:t>
      </w:r>
      <w:r>
        <w:rPr>
          <w:rFonts w:ascii="Arial" w:eastAsia="Malgun Gothic" w:hAnsi="Arial" w:cs="Arial"/>
          <w:sz w:val="20"/>
          <w:szCs w:val="20"/>
        </w:rPr>
        <w:t xml:space="preserve">doing general labor, assisting Journeyman in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the fabrication and installation of industrial ventalation systems. General delivery of final products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and component parts.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/>
          <w:b/>
          <w:bCs/>
          <w:i/>
          <w:iCs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06/2012 - 10/2012   Security Officer for Narconon Freedom Center in Albion,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Provided general property security, and student accountability during their recovery program.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random drug screening on students and staff. Performed Incoming inspection on all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student property.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/>
          <w:b/>
          <w:bCs/>
          <w:i/>
          <w:iCs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>10/2011 - 03/2012   Quality Technician Through Manpower Technical assigned to Flex-N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  -Gate in Battle Creek,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Assisted the production department in the training of operators.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receiving inspection and first piece approval.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Maintained established procedures concerning quality assurance.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Audited the production process for compliance with TS9000 and corporate procedures.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gage calibration and maintenance.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/>
          <w:b/>
          <w:bCs/>
          <w:i/>
          <w:iCs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06/2011 - 08/2011 Satelite Television Installation Tech. for AEI Inc. in Kalamazoo,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Installed and disconected Satelite platforms and systems. Performed installation or de-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installation of systems to television and permormed Quality systems checks.  Performed any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neccesary wiring involved in the installation process. Served as liasion to customer to sales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department.  Collected and turned in, any outstanding charges involved in installation or service.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09/2007 - 04/2008 Quality Technician for RainBird Inc. in Tucson, AZ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receiving inspection and first piece approval. Performed random inspection and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testing of product.  Maintained established procedures concerning quality assurance.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01/2006 - 07/2007 Quality Technician for Auto-Cam Pax Inc. in Dowagiac,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Assisted the production department in the training of operators.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receiving inspection and first piece approval.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Maintained established procedures concerning quality assurance.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Audited the production process for compliance with TS9000 and corporate procedures.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gage calibration and maintenance.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>10/2004 - 12/2005 Unit Supply Specialist deployed for Operation Iraqi Freedom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Served as assistant supply seargent for deployed unit, in support of Operation Iraqi Freedom.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Ordered, dispursed and maintained warehousing supply facilities in support of detention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facilities. Additionaly, assisted in the maintaince, custody, and control of those detention facilities.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Served as weapons specialist for transport missions and assistant armorer for deployed unit.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10/2000 - 08/2004 Quality Technician for Premier Products in Comstock,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First Piece approval,receiving inspection, in-process inspection and shipping inspection.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Certified QS-9000 internal auditor through Perry-Johnson Corporation.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10/1998 - 06/2000 Quality Technician for Ralco Industries in Auburn Hills,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Assisted the production department in the training of press operators.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receiving, shipping, and in-process inspection.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Audited the production process for compliance with QS9000 procedures.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light material handling.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10/1992 - 10/1998 Shear/Punchpress Operator for Root Spring Scraper in Kalamazoo,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Operated buffalo iron works "iron worker", automatic torch, and band saw.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machine maintenance and repair.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Designed and fabricated set-ups and jigs.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02/1989 - 02/1992 Quality Manager for Kalamazoo Label Company in Kalamazoo,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Assisted the production department in the training of press operators.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Directed and performed receiving, shipping, and in-process inspection functions.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Audited the production process for compliance with corporate procedures.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PPAP analysis and customer submissions.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06/1988 - 12/1990 Quality Technician for Kysor Metal Products in White Pigeon, MI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Assisted the production department in the training of welders in process control.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verified completeness or accuracy of data submitted.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receiving (performed tests to assess compliance with standards), shipping, and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inprocess inspection.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Compiled numerical or statistical data. Audited the production process for compliance with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company procedures.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performed light material handling, and welding.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>04/1984 - 04/1988 Seaman Yeoman for United States Navy, on Uss Constellation CV-64 in San Diego, Ca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Service Record Maintenence and General Administrative duties.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sz w:val="20"/>
          <w:szCs w:val="20"/>
        </w:rPr>
      </w:pPr>
      <w:r>
        <w:rPr>
          <w:rFonts w:ascii="Arial" w:eastAsia="Malgun Gothic" w:hAnsi="Arial" w:cs="Arial"/>
          <w:b/>
          <w:bCs/>
          <w:sz w:val="20"/>
          <w:szCs w:val="20"/>
        </w:rPr>
        <w:t xml:space="preserve">Education History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 xml:space="preserve">6/1988 - 6/1990 Glen Oaks Community College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>Attended part-time, 1 1/2 Years College with planned major in business management.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i/>
          <w:iCs/>
          <w:sz w:val="20"/>
          <w:szCs w:val="20"/>
        </w:rPr>
      </w:pPr>
      <w:r>
        <w:rPr>
          <w:rFonts w:ascii="Arial" w:eastAsia="Malgun Gothic" w:hAnsi="Arial" w:cs="Arial"/>
          <w:b/>
          <w:bCs/>
          <w:i/>
          <w:iCs/>
          <w:sz w:val="20"/>
          <w:szCs w:val="20"/>
        </w:rPr>
        <w:t>10/1990 Kalamazoo Valley Comunity College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>attended required class "Hazardous Materials Management and Reporting" for Kalamazoo Label Company.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sz w:val="20"/>
          <w:szCs w:val="20"/>
        </w:rPr>
      </w:pPr>
      <w:r>
        <w:rPr>
          <w:rFonts w:ascii="Arial" w:eastAsia="Malgun Gothic" w:hAnsi="Arial" w:cs="Arial"/>
          <w:b/>
          <w:bCs/>
          <w:sz w:val="20"/>
          <w:szCs w:val="20"/>
        </w:rPr>
        <w:t xml:space="preserve">Honors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A Non-current member American Society for Quality (1989-1991). Michigan National Guard member (2001-2013) 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sz w:val="20"/>
          <w:szCs w:val="20"/>
        </w:rPr>
      </w:pPr>
      <w:r>
        <w:rPr>
          <w:rFonts w:ascii="Arial" w:eastAsia="Malgun Gothic" w:hAnsi="Arial" w:cs="Arial"/>
          <w:b/>
          <w:bCs/>
          <w:sz w:val="20"/>
          <w:szCs w:val="20"/>
        </w:rPr>
        <w:t xml:space="preserve">Notes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b/>
          <w:bCs/>
          <w:sz w:val="20"/>
          <w:szCs w:val="20"/>
        </w:rPr>
      </w:pPr>
      <w:r>
        <w:rPr>
          <w:rFonts w:ascii="Arial" w:eastAsia="Malgun Gothic" w:hAnsi="Arial" w:cs="Arial"/>
          <w:b/>
          <w:bCs/>
          <w:sz w:val="20"/>
          <w:szCs w:val="20"/>
        </w:rPr>
        <w:t xml:space="preserve">Certificates and Licenses: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Unit Supply Specialist (92Y), U.S. Army 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>Qs-9000 Quality Auditor Training, Perry-Johnson Company</w:t>
      </w:r>
    </w:p>
    <w:p w:rsidR="00573164" w:rsidRDefault="00573164">
      <w:pPr>
        <w:widowControl w:val="0"/>
        <w:autoSpaceDE w:val="0"/>
        <w:autoSpaceDN w:val="0"/>
        <w:adjustRightInd w:val="0"/>
        <w:rPr>
          <w:rFonts w:ascii="Arial" w:eastAsia="Malgun Gothic" w:hAnsi="Arial" w:cs="Arial"/>
          <w:sz w:val="20"/>
          <w:szCs w:val="20"/>
        </w:rPr>
      </w:pPr>
      <w:r>
        <w:rPr>
          <w:rFonts w:ascii="Arial" w:eastAsia="Malgun Gothic" w:hAnsi="Arial" w:cs="Arial"/>
          <w:sz w:val="20"/>
          <w:szCs w:val="20"/>
        </w:rPr>
        <w:t xml:space="preserve">Motor Transport Operator (88M), U.S. Army </w:t>
      </w:r>
    </w:p>
    <w:sectPr w:rsidR="00573164" w:rsidSect="0057316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37F"/>
    <w:rsid w:val="00573164"/>
    <w:rsid w:val="00CF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1051</Words>
  <Characters>5991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Bradley J</dc:title>
  <dc:subject/>
  <dc:creator>brad </dc:creator>
  <cp:keywords/>
  <dc:description/>
  <cp:lastModifiedBy>brad </cp:lastModifiedBy>
  <cp:revision>2</cp:revision>
  <dcterms:created xsi:type="dcterms:W3CDTF">2014-01-31T18:52:00Z</dcterms:created>
  <dcterms:modified xsi:type="dcterms:W3CDTF">2014-01-31T18:52:00Z</dcterms:modified>
</cp:coreProperties>
</file>