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592"/>
        <w:gridCol w:w="2646"/>
      </w:tblGrid>
      <w:tr w:rsidR="003F6EC0">
        <w:trPr>
          <w:jc w:val="right"/>
        </w:trPr>
        <w:tc>
          <w:tcPr>
            <w:tcW w:w="2592" w:type="dxa"/>
            <w:shd w:val="clear" w:color="auto" w:fill="auto"/>
          </w:tcPr>
          <w:p w:rsidR="00591B3B" w:rsidRDefault="00906A50" w:rsidP="00591B3B">
            <w:pPr>
              <w:rPr>
                <w:rFonts w:ascii="MS Shell Dlg 2" w:hAnsi="MS Shell Dlg 2" w:cs="MS Shell Dlg 2"/>
                <w:color w:val="000000"/>
                <w:sz w:val="18"/>
                <w:szCs w:val="18"/>
              </w:rPr>
            </w:pPr>
            <w:r>
              <w:rPr>
                <w:rFonts w:ascii="MS Shell Dlg 2" w:hAnsi="MS Shell Dlg 2" w:cs="MS Shell Dlg 2"/>
                <w:color w:val="000000"/>
                <w:sz w:val="18"/>
                <w:szCs w:val="18"/>
              </w:rPr>
              <w:t>140 Glen Ayre St</w:t>
            </w:r>
          </w:p>
          <w:p w:rsidR="00A5587A" w:rsidRPr="00F45B01" w:rsidRDefault="00906A50" w:rsidP="00906A50">
            <w:pPr>
              <w:pStyle w:val="Address2"/>
              <w:rPr>
                <w:sz w:val="16"/>
                <w:szCs w:val="16"/>
              </w:rPr>
            </w:pPr>
            <w:r>
              <w:rPr>
                <w:rFonts w:ascii="MS Shell Dlg 2" w:hAnsi="MS Shell Dlg 2" w:cs="MS Shell Dlg 2"/>
                <w:color w:val="000000"/>
                <w:sz w:val="18"/>
                <w:szCs w:val="18"/>
              </w:rPr>
              <w:t>Dacono</w:t>
            </w:r>
            <w:r w:rsidR="00591B3B">
              <w:rPr>
                <w:rFonts w:ascii="MS Shell Dlg 2" w:hAnsi="MS Shell Dlg 2" w:cs="MS Shell Dlg 2"/>
                <w:color w:val="000000"/>
                <w:sz w:val="18"/>
                <w:szCs w:val="18"/>
              </w:rPr>
              <w:t>, CO 805</w:t>
            </w:r>
            <w:r>
              <w:rPr>
                <w:rFonts w:ascii="MS Shell Dlg 2" w:hAnsi="MS Shell Dlg 2" w:cs="MS Shell Dlg 2"/>
                <w:color w:val="000000"/>
                <w:sz w:val="18"/>
                <w:szCs w:val="18"/>
              </w:rPr>
              <w:t>1</w:t>
            </w:r>
            <w:r w:rsidR="00591B3B">
              <w:rPr>
                <w:rFonts w:ascii="MS Shell Dlg 2" w:hAnsi="MS Shell Dlg 2" w:cs="MS Shell Dlg 2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46" w:type="dxa"/>
            <w:shd w:val="clear" w:color="auto" w:fill="auto"/>
          </w:tcPr>
          <w:p w:rsidR="003F6EC0" w:rsidRPr="00F45B01" w:rsidRDefault="003F6EC0" w:rsidP="003F6EC0">
            <w:pPr>
              <w:pStyle w:val="Address1"/>
              <w:rPr>
                <w:sz w:val="16"/>
                <w:szCs w:val="16"/>
              </w:rPr>
            </w:pPr>
            <w:r w:rsidRPr="00F45B01">
              <w:rPr>
                <w:sz w:val="16"/>
                <w:szCs w:val="16"/>
              </w:rPr>
              <w:t>Phone</w:t>
            </w:r>
            <w:r w:rsidR="00900117">
              <w:rPr>
                <w:sz w:val="16"/>
                <w:szCs w:val="16"/>
              </w:rPr>
              <w:t>:</w:t>
            </w:r>
            <w:r w:rsidRPr="00F45B01">
              <w:rPr>
                <w:sz w:val="16"/>
                <w:szCs w:val="16"/>
              </w:rPr>
              <w:t xml:space="preserve"> </w:t>
            </w:r>
            <w:r w:rsidR="004D4083">
              <w:rPr>
                <w:sz w:val="16"/>
                <w:szCs w:val="16"/>
              </w:rPr>
              <w:t>720-</w:t>
            </w:r>
            <w:r w:rsidR="00591B3B">
              <w:rPr>
                <w:sz w:val="16"/>
                <w:szCs w:val="16"/>
              </w:rPr>
              <w:t>345-9557</w:t>
            </w:r>
          </w:p>
          <w:p w:rsidR="003F6EC0" w:rsidRPr="00F45B01" w:rsidRDefault="003F6EC0" w:rsidP="00077FFE">
            <w:pPr>
              <w:pStyle w:val="Address1"/>
              <w:rPr>
                <w:sz w:val="16"/>
                <w:szCs w:val="16"/>
              </w:rPr>
            </w:pPr>
            <w:r w:rsidRPr="00F45B01">
              <w:rPr>
                <w:sz w:val="16"/>
                <w:szCs w:val="16"/>
              </w:rPr>
              <w:t>E-mail</w:t>
            </w:r>
            <w:r w:rsidR="00900117">
              <w:rPr>
                <w:sz w:val="16"/>
                <w:szCs w:val="16"/>
              </w:rPr>
              <w:t>:</w:t>
            </w:r>
            <w:r w:rsidRPr="00F45B01">
              <w:rPr>
                <w:sz w:val="16"/>
                <w:szCs w:val="16"/>
              </w:rPr>
              <w:t xml:space="preserve"> </w:t>
            </w:r>
            <w:r w:rsidR="00077FFE">
              <w:rPr>
                <w:sz w:val="16"/>
                <w:szCs w:val="16"/>
              </w:rPr>
              <w:t>mfreeman950@gmail.com</w:t>
            </w:r>
          </w:p>
        </w:tc>
      </w:tr>
    </w:tbl>
    <w:p w:rsidR="003F6EC0" w:rsidRPr="00B043C3" w:rsidRDefault="004D4083" w:rsidP="003F6EC0">
      <w:pPr>
        <w:pStyle w:val="Name"/>
        <w:rPr>
          <w:sz w:val="44"/>
          <w:szCs w:val="44"/>
        </w:rPr>
      </w:pPr>
      <w:r>
        <w:rPr>
          <w:sz w:val="44"/>
          <w:szCs w:val="44"/>
        </w:rPr>
        <w:t>Michele Freeman</w:t>
      </w:r>
    </w:p>
    <w:tbl>
      <w:tblPr>
        <w:tblW w:w="9008" w:type="dxa"/>
        <w:tblLayout w:type="fixed"/>
        <w:tblLook w:val="0000" w:firstRow="0" w:lastRow="0" w:firstColumn="0" w:lastColumn="0" w:noHBand="0" w:noVBand="0"/>
      </w:tblPr>
      <w:tblGrid>
        <w:gridCol w:w="2160"/>
        <w:gridCol w:w="18"/>
        <w:gridCol w:w="6830"/>
      </w:tblGrid>
      <w:tr w:rsidR="003F6EC0" w:rsidTr="00CB4DF0">
        <w:trPr>
          <w:trHeight w:val="2070"/>
        </w:trPr>
        <w:tc>
          <w:tcPr>
            <w:tcW w:w="2160" w:type="dxa"/>
            <w:shd w:val="clear" w:color="auto" w:fill="auto"/>
          </w:tcPr>
          <w:p w:rsidR="003F6EC0" w:rsidRDefault="003F6EC0" w:rsidP="00434DF0">
            <w:pPr>
              <w:pStyle w:val="SectionTitle"/>
              <w:spacing w:line="480" w:lineRule="auto"/>
            </w:pPr>
            <w:r>
              <w:t>Objective</w:t>
            </w:r>
          </w:p>
        </w:tc>
        <w:tc>
          <w:tcPr>
            <w:tcW w:w="6848" w:type="dxa"/>
            <w:gridSpan w:val="2"/>
            <w:shd w:val="clear" w:color="auto" w:fill="auto"/>
          </w:tcPr>
          <w:p w:rsidR="003F6EC0" w:rsidRDefault="00014E34" w:rsidP="0024632E">
            <w:pPr>
              <w:pStyle w:val="Objective"/>
              <w:spacing w:line="480" w:lineRule="auto"/>
            </w:pPr>
            <w:r>
              <w:t>Deliver maximum value to an organization that prides itself on growth</w:t>
            </w:r>
            <w:r w:rsidR="00F45B01">
              <w:t xml:space="preserve"> and </w:t>
            </w:r>
            <w:r>
              <w:t>integrity</w:t>
            </w:r>
            <w:r w:rsidR="00F45B01">
              <w:t xml:space="preserve"> and </w:t>
            </w:r>
            <w:r>
              <w:t>pursues being the best in the industry.  This includes an envir</w:t>
            </w:r>
            <w:r w:rsidR="0024632E">
              <w:t xml:space="preserve">onment that enables and rewards </w:t>
            </w:r>
            <w:r>
              <w:t xml:space="preserve">strong leadership, results, and the ability </w:t>
            </w:r>
            <w:r w:rsidR="0024632E">
              <w:t>to contribute creatively in the process.</w:t>
            </w:r>
            <w:r w:rsidR="00F45B01">
              <w:t xml:space="preserve"> </w:t>
            </w:r>
          </w:p>
        </w:tc>
      </w:tr>
      <w:tr w:rsidR="00014E34">
        <w:trPr>
          <w:trHeight w:val="376"/>
        </w:trPr>
        <w:tc>
          <w:tcPr>
            <w:tcW w:w="2160" w:type="dxa"/>
            <w:shd w:val="clear" w:color="auto" w:fill="auto"/>
          </w:tcPr>
          <w:p w:rsidR="00014E34" w:rsidRDefault="00014E34" w:rsidP="00434DF0">
            <w:pPr>
              <w:pStyle w:val="SectionTitle"/>
              <w:spacing w:line="480" w:lineRule="auto"/>
            </w:pPr>
            <w:r>
              <w:t>Professional Profile</w:t>
            </w:r>
          </w:p>
        </w:tc>
        <w:tc>
          <w:tcPr>
            <w:tcW w:w="6848" w:type="dxa"/>
            <w:gridSpan w:val="2"/>
            <w:shd w:val="clear" w:color="auto" w:fill="auto"/>
          </w:tcPr>
          <w:p w:rsidR="00F45B01" w:rsidRDefault="00F45B01" w:rsidP="0024632E">
            <w:pPr>
              <w:pStyle w:val="BulletedList"/>
              <w:numPr>
                <w:ilvl w:val="0"/>
                <w:numId w:val="0"/>
              </w:numPr>
              <w:spacing w:line="480" w:lineRule="auto"/>
            </w:pPr>
          </w:p>
          <w:p w:rsidR="00014E34" w:rsidRDefault="00F45B01" w:rsidP="00434DF0">
            <w:pPr>
              <w:pStyle w:val="BulletedList"/>
              <w:numPr>
                <w:ilvl w:val="0"/>
                <w:numId w:val="4"/>
              </w:numPr>
              <w:tabs>
                <w:tab w:val="clear" w:pos="360"/>
                <w:tab w:val="num" w:pos="240"/>
              </w:tabs>
              <w:spacing w:line="480" w:lineRule="auto"/>
            </w:pPr>
            <w:r>
              <w:t>Intelligent, highly-</w:t>
            </w:r>
            <w:r w:rsidR="00014E34">
              <w:t>motivated, p</w:t>
            </w:r>
            <w:r w:rsidR="0024632E">
              <w:t>ersonable and persuasive leader</w:t>
            </w:r>
          </w:p>
          <w:p w:rsidR="00F45B01" w:rsidRDefault="00014E34" w:rsidP="00893E1D">
            <w:pPr>
              <w:pStyle w:val="BulletedList"/>
              <w:numPr>
                <w:ilvl w:val="0"/>
                <w:numId w:val="4"/>
              </w:numPr>
              <w:tabs>
                <w:tab w:val="clear" w:pos="360"/>
                <w:tab w:val="left" w:pos="60"/>
                <w:tab w:val="num" w:pos="240"/>
              </w:tabs>
              <w:spacing w:line="480" w:lineRule="auto"/>
              <w:ind w:left="270" w:hanging="270"/>
            </w:pPr>
            <w:r>
              <w:t>Resu</w:t>
            </w:r>
            <w:r w:rsidR="0024632E">
              <w:t>lts oriented, charismatic coach</w:t>
            </w:r>
            <w:r w:rsidR="00B043C3">
              <w:t xml:space="preserve">. </w:t>
            </w:r>
            <w:r w:rsidR="0024632E">
              <w:t>Respectful team player</w:t>
            </w:r>
            <w:r w:rsidR="00893E1D">
              <w:t xml:space="preserve"> with strong written and verbal communication skills</w:t>
            </w:r>
            <w:r w:rsidR="00F45B01">
              <w:t xml:space="preserve"> </w:t>
            </w:r>
          </w:p>
          <w:p w:rsidR="00014E34" w:rsidRDefault="00893E1D" w:rsidP="00434DF0">
            <w:pPr>
              <w:pStyle w:val="BulletedList"/>
              <w:numPr>
                <w:ilvl w:val="0"/>
                <w:numId w:val="4"/>
              </w:numPr>
              <w:tabs>
                <w:tab w:val="clear" w:pos="360"/>
                <w:tab w:val="num" w:pos="240"/>
              </w:tabs>
              <w:spacing w:line="480" w:lineRule="auto"/>
              <w:ind w:left="240" w:hanging="240"/>
            </w:pPr>
            <w:r>
              <w:t>Proficient in identifying and resolving issues quickly</w:t>
            </w:r>
          </w:p>
          <w:p w:rsidR="00900117" w:rsidRDefault="00F45B01" w:rsidP="00900117">
            <w:pPr>
              <w:pStyle w:val="BulletedList"/>
              <w:numPr>
                <w:ilvl w:val="0"/>
                <w:numId w:val="4"/>
              </w:numPr>
              <w:tabs>
                <w:tab w:val="clear" w:pos="360"/>
                <w:tab w:val="num" w:pos="240"/>
              </w:tabs>
              <w:spacing w:line="480" w:lineRule="auto"/>
              <w:ind w:left="240" w:hanging="240"/>
            </w:pPr>
            <w:r>
              <w:t xml:space="preserve">Strong </w:t>
            </w:r>
            <w:r w:rsidR="00ED1030">
              <w:t xml:space="preserve">in </w:t>
            </w:r>
            <w:r w:rsidR="00681842">
              <w:t>developing long lasting, loyal customer relationships</w:t>
            </w:r>
            <w:r w:rsidR="00ED1030">
              <w:t xml:space="preserve"> ensuring </w:t>
            </w:r>
            <w:r w:rsidR="00681842">
              <w:t xml:space="preserve">positive </w:t>
            </w:r>
            <w:r w:rsidR="00ED1030">
              <w:t>sales</w:t>
            </w:r>
            <w:r w:rsidR="0024632E">
              <w:t xml:space="preserve"> impact</w:t>
            </w:r>
          </w:p>
          <w:p w:rsidR="00900117" w:rsidRDefault="00900117" w:rsidP="00900117">
            <w:pPr>
              <w:pStyle w:val="BulletedList"/>
              <w:numPr>
                <w:ilvl w:val="0"/>
                <w:numId w:val="0"/>
              </w:numPr>
              <w:spacing w:line="480" w:lineRule="auto"/>
              <w:ind w:left="240"/>
            </w:pPr>
          </w:p>
        </w:tc>
      </w:tr>
      <w:tr w:rsidR="00014E34" w:rsidTr="0024632E">
        <w:tc>
          <w:tcPr>
            <w:tcW w:w="2178" w:type="dxa"/>
            <w:gridSpan w:val="2"/>
            <w:shd w:val="clear" w:color="auto" w:fill="auto"/>
          </w:tcPr>
          <w:p w:rsidR="00014E34" w:rsidRDefault="00014E34" w:rsidP="00434DF0">
            <w:pPr>
              <w:pStyle w:val="SectionTitle"/>
              <w:spacing w:line="480" w:lineRule="auto"/>
            </w:pPr>
            <w:r>
              <w:t>Work experience</w:t>
            </w:r>
          </w:p>
        </w:tc>
        <w:tc>
          <w:tcPr>
            <w:tcW w:w="6830" w:type="dxa"/>
            <w:shd w:val="clear" w:color="auto" w:fill="auto"/>
          </w:tcPr>
          <w:p w:rsidR="005829A6" w:rsidRDefault="005829A6" w:rsidP="005829A6">
            <w:pPr>
              <w:pStyle w:val="CompanyNam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</w:pPr>
            <w:r>
              <w:t>07/2009 – Current</w:t>
            </w:r>
            <w:r>
              <w:tab/>
              <w:t>CenturyLink Business                   Denver, CO</w:t>
            </w:r>
          </w:p>
          <w:p w:rsidR="00906A50" w:rsidRDefault="00906A50" w:rsidP="0024632E">
            <w:pPr>
              <w:pStyle w:val="JobTitle"/>
              <w:spacing w:line="480" w:lineRule="auto"/>
              <w:rPr>
                <w:rFonts w:ascii="Arial" w:hAnsi="Arial" w:cs="Arial"/>
              </w:rPr>
            </w:pPr>
            <w:r>
              <w:t xml:space="preserve">Sales Manager </w:t>
            </w:r>
            <w:r w:rsidRPr="00906A50">
              <w:rPr>
                <w:rFonts w:ascii="Arial" w:hAnsi="Arial" w:cs="Arial"/>
              </w:rPr>
              <w:t>(6/2011 to Present)</w:t>
            </w:r>
          </w:p>
          <w:p w:rsidR="00383540" w:rsidRDefault="00906A50" w:rsidP="00383540">
            <w:pPr>
              <w:pStyle w:val="Achievement"/>
              <w:spacing w:line="360" w:lineRule="auto"/>
            </w:pPr>
            <w:r>
              <w:t>Responsible for</w:t>
            </w:r>
            <w:r w:rsidR="00383540">
              <w:t xml:space="preserve"> the growth and development of sales professionals</w:t>
            </w:r>
          </w:p>
          <w:p w:rsidR="00383540" w:rsidRDefault="00383540" w:rsidP="00383540">
            <w:pPr>
              <w:pStyle w:val="Achievement"/>
              <w:spacing w:line="360" w:lineRule="auto"/>
            </w:pPr>
            <w:r>
              <w:t xml:space="preserve">Coaching and </w:t>
            </w:r>
            <w:r w:rsidR="00CA00C2">
              <w:t>t</w:t>
            </w:r>
            <w:r>
              <w:t>raining of new corporate initiatives</w:t>
            </w:r>
          </w:p>
          <w:p w:rsidR="00383540" w:rsidRDefault="00383540" w:rsidP="00383540">
            <w:pPr>
              <w:pStyle w:val="Achievement"/>
              <w:spacing w:line="360" w:lineRule="auto"/>
            </w:pPr>
            <w:r>
              <w:t>Funnel growth and management</w:t>
            </w:r>
          </w:p>
          <w:p w:rsidR="00383540" w:rsidRDefault="00383540" w:rsidP="00383540">
            <w:pPr>
              <w:pStyle w:val="Achievement"/>
              <w:spacing w:line="360" w:lineRule="auto"/>
            </w:pPr>
            <w:r>
              <w:t>Effectively communicating with multiple departments in regard to the resolution of customer  and service escalations</w:t>
            </w:r>
          </w:p>
          <w:p w:rsidR="00383540" w:rsidRDefault="00383540" w:rsidP="00383540">
            <w:pPr>
              <w:pStyle w:val="Achievement"/>
              <w:spacing w:line="360" w:lineRule="auto"/>
            </w:pPr>
            <w:r>
              <w:t>Maximize grow potential from sales professionals to help increase revenue and meet objectives</w:t>
            </w:r>
          </w:p>
          <w:p w:rsidR="00CA00C2" w:rsidRDefault="00CA00C2" w:rsidP="00383540">
            <w:pPr>
              <w:pStyle w:val="Achievement"/>
              <w:spacing w:line="360" w:lineRule="auto"/>
            </w:pPr>
            <w:r>
              <w:t>Clear understanding of current market trends</w:t>
            </w:r>
          </w:p>
          <w:p w:rsidR="00CA00C2" w:rsidRDefault="00CA00C2" w:rsidP="00383540">
            <w:pPr>
              <w:pStyle w:val="Achievement"/>
              <w:spacing w:line="360" w:lineRule="auto"/>
            </w:pPr>
            <w:r>
              <w:t>Strong knowledge if Ethernet, Fiber, Copper/T1</w:t>
            </w:r>
            <w:bookmarkStart w:id="0" w:name="_GoBack"/>
            <w:bookmarkEnd w:id="0"/>
          </w:p>
          <w:p w:rsidR="00906A50" w:rsidRPr="00906A50" w:rsidRDefault="00906A50" w:rsidP="00383540">
            <w:pPr>
              <w:pStyle w:val="Achievement"/>
              <w:numPr>
                <w:ilvl w:val="0"/>
                <w:numId w:val="0"/>
              </w:numPr>
              <w:ind w:left="245" w:hanging="245"/>
            </w:pPr>
            <w:r>
              <w:t xml:space="preserve"> </w:t>
            </w:r>
          </w:p>
          <w:p w:rsidR="0024632E" w:rsidRDefault="00906A50" w:rsidP="0024632E">
            <w:pPr>
              <w:pStyle w:val="JobTitle"/>
              <w:spacing w:line="480" w:lineRule="auto"/>
            </w:pPr>
            <w:r>
              <w:t>Customer Account</w:t>
            </w:r>
            <w:r w:rsidR="005829A6">
              <w:t xml:space="preserve"> Manager</w:t>
            </w:r>
            <w:r>
              <w:t xml:space="preserve"> </w:t>
            </w:r>
            <w:r w:rsidRPr="00906A50">
              <w:rPr>
                <w:rFonts w:ascii="Arial" w:hAnsi="Arial" w:cs="Arial"/>
              </w:rPr>
              <w:t>(7/2009 to 6/2011)</w:t>
            </w:r>
          </w:p>
          <w:p w:rsidR="0024632E" w:rsidRDefault="00B043C3" w:rsidP="0024632E">
            <w:pPr>
              <w:pStyle w:val="Achievement"/>
              <w:spacing w:line="480" w:lineRule="auto"/>
            </w:pPr>
            <w:r>
              <w:t>Responsible for managing</w:t>
            </w:r>
            <w:r w:rsidR="005829A6">
              <w:t xml:space="preserve"> over $1 million in monthly sales revenue</w:t>
            </w:r>
          </w:p>
          <w:p w:rsidR="00B043C3" w:rsidRDefault="00B043C3" w:rsidP="0024632E">
            <w:pPr>
              <w:pStyle w:val="Achievement"/>
              <w:spacing w:line="480" w:lineRule="auto"/>
            </w:pPr>
            <w:r>
              <w:t xml:space="preserve">Work directly with </w:t>
            </w:r>
            <w:r w:rsidR="005829A6">
              <w:t>executives</w:t>
            </w:r>
            <w:r w:rsidR="00602A31">
              <w:t xml:space="preserve"> </w:t>
            </w:r>
            <w:r w:rsidR="00893E1D">
              <w:t>to create and implement</w:t>
            </w:r>
            <w:r w:rsidR="00602A31">
              <w:t xml:space="preserve"> strat</w:t>
            </w:r>
            <w:r>
              <w:t>e</w:t>
            </w:r>
            <w:r w:rsidR="00602A31">
              <w:t xml:space="preserve">gies </w:t>
            </w:r>
            <w:r w:rsidR="00681842">
              <w:t>to position</w:t>
            </w:r>
            <w:r w:rsidR="00602A31">
              <w:t xml:space="preserve"> advanced business comm</w:t>
            </w:r>
            <w:r>
              <w:t>uni</w:t>
            </w:r>
            <w:r w:rsidR="00602A31">
              <w:t>c</w:t>
            </w:r>
            <w:r>
              <w:t xml:space="preserve">ation </w:t>
            </w:r>
            <w:r w:rsidR="00900117">
              <w:t>products</w:t>
            </w:r>
          </w:p>
          <w:p w:rsidR="00B043C3" w:rsidRDefault="00B043C3" w:rsidP="0024632E">
            <w:pPr>
              <w:pStyle w:val="Achievement"/>
              <w:spacing w:line="480" w:lineRule="auto"/>
            </w:pPr>
            <w:r>
              <w:lastRenderedPageBreak/>
              <w:t>Establi</w:t>
            </w:r>
            <w:r w:rsidR="00602A31">
              <w:t>sh re</w:t>
            </w:r>
            <w:r w:rsidR="00893E1D">
              <w:t xml:space="preserve">lationships </w:t>
            </w:r>
            <w:r w:rsidR="005829A6">
              <w:t>within business development groups</w:t>
            </w:r>
            <w:r w:rsidR="00893E1D">
              <w:t xml:space="preserve"> identifying their needs and providing creative solutions</w:t>
            </w:r>
          </w:p>
          <w:p w:rsidR="00681842" w:rsidRDefault="00681842" w:rsidP="0024632E">
            <w:pPr>
              <w:pStyle w:val="Achievement"/>
              <w:spacing w:line="480" w:lineRule="auto"/>
            </w:pPr>
            <w:r>
              <w:t>Research and implement company resources to increase sales and discover profitable opportunities</w:t>
            </w:r>
          </w:p>
          <w:p w:rsidR="00CB4DF0" w:rsidRDefault="00B043C3" w:rsidP="00900117">
            <w:pPr>
              <w:pStyle w:val="Achievement"/>
              <w:spacing w:line="480" w:lineRule="auto"/>
            </w:pPr>
            <w:r>
              <w:t>Curren</w:t>
            </w:r>
            <w:r w:rsidR="00900117">
              <w:t xml:space="preserve">tly achieving my annual </w:t>
            </w:r>
            <w:r>
              <w:t>goal</w:t>
            </w:r>
            <w:r w:rsidR="004D4083">
              <w:t>s</w:t>
            </w:r>
            <w:r>
              <w:t xml:space="preserve"> where I am ranked top amongst my </w:t>
            </w:r>
            <w:r w:rsidR="005829A6">
              <w:t>colleagues</w:t>
            </w:r>
          </w:p>
          <w:p w:rsidR="0024632E" w:rsidRDefault="004D4083" w:rsidP="0024632E">
            <w:pPr>
              <w:pStyle w:val="CompanyNam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</w:pPr>
            <w:r>
              <w:t>6/2005</w:t>
            </w:r>
            <w:r w:rsidR="0024632E">
              <w:t xml:space="preserve"> – </w:t>
            </w:r>
            <w:r>
              <w:t>9/2008      InterCall-Raindance Communications     Denver, CO</w:t>
            </w:r>
          </w:p>
          <w:p w:rsidR="00014E34" w:rsidRDefault="004D4083" w:rsidP="00434DF0">
            <w:pPr>
              <w:pStyle w:val="JobTitle"/>
              <w:spacing w:line="480" w:lineRule="auto"/>
            </w:pPr>
            <w:r>
              <w:t>Project Manager</w:t>
            </w:r>
          </w:p>
          <w:p w:rsidR="00014E34" w:rsidRDefault="00C42511" w:rsidP="00434DF0">
            <w:pPr>
              <w:pStyle w:val="Achievement"/>
              <w:spacing w:line="480" w:lineRule="auto"/>
            </w:pPr>
            <w:r>
              <w:t xml:space="preserve">Responsible for driving </w:t>
            </w:r>
            <w:r w:rsidR="004D4083">
              <w:t>wholesale revenue</w:t>
            </w:r>
            <w:r w:rsidR="00874F7B">
              <w:t xml:space="preserve"> for </w:t>
            </w:r>
            <w:r w:rsidR="004E1019">
              <w:t>a firm</w:t>
            </w:r>
            <w:r>
              <w:t xml:space="preserve"> that </w:t>
            </w:r>
            <w:r w:rsidR="00F45B01">
              <w:t>clears over $500 m</w:t>
            </w:r>
            <w:r>
              <w:t>illion a</w:t>
            </w:r>
            <w:r w:rsidR="00F45B01">
              <w:t>nnually</w:t>
            </w:r>
          </w:p>
          <w:p w:rsidR="004E1019" w:rsidRDefault="004E1019" w:rsidP="00434DF0">
            <w:pPr>
              <w:pStyle w:val="Achievement"/>
              <w:spacing w:line="480" w:lineRule="auto"/>
            </w:pPr>
            <w:r>
              <w:t xml:space="preserve">Personally managed base of accounts totaling 2.3 million in annual revenue </w:t>
            </w:r>
          </w:p>
          <w:p w:rsidR="00C42511" w:rsidRDefault="00537A5F" w:rsidP="00434DF0">
            <w:pPr>
              <w:pStyle w:val="Achievement"/>
              <w:spacing w:line="480" w:lineRule="auto"/>
            </w:pPr>
            <w:r>
              <w:t>E</w:t>
            </w:r>
            <w:r w:rsidR="00C42511">
              <w:t>ducat</w:t>
            </w:r>
            <w:r w:rsidR="00CA1EEE">
              <w:t>e</w:t>
            </w:r>
            <w:r w:rsidR="00343940">
              <w:t>d</w:t>
            </w:r>
            <w:r w:rsidR="00E15ED2">
              <w:t xml:space="preserve"> and trained</w:t>
            </w:r>
            <w:r w:rsidR="00C42511">
              <w:t xml:space="preserve"> </w:t>
            </w:r>
            <w:r w:rsidR="004E1019">
              <w:t>internal and external</w:t>
            </w:r>
            <w:r>
              <w:t xml:space="preserve"> associates</w:t>
            </w:r>
            <w:r w:rsidR="00C42511">
              <w:t xml:space="preserve"> on positioning </w:t>
            </w:r>
            <w:r w:rsidR="004E1019">
              <w:t>product</w:t>
            </w:r>
            <w:r w:rsidR="00CA1EEE">
              <w:t xml:space="preserve">, </w:t>
            </w:r>
            <w:r w:rsidR="004C6B2F">
              <w:t xml:space="preserve"> </w:t>
            </w:r>
            <w:r w:rsidR="004E1019">
              <w:t xml:space="preserve">uncovering sales opportunities and </w:t>
            </w:r>
            <w:r w:rsidR="004C6B2F">
              <w:t>planning techniques</w:t>
            </w:r>
          </w:p>
          <w:p w:rsidR="00517B0D" w:rsidRDefault="00517B0D" w:rsidP="00434DF0">
            <w:pPr>
              <w:pStyle w:val="Achievement"/>
              <w:spacing w:line="480" w:lineRule="auto"/>
            </w:pPr>
            <w:r>
              <w:t>Designated leader/manager chosen by Vice President in absence</w:t>
            </w:r>
          </w:p>
          <w:p w:rsidR="008864B9" w:rsidRDefault="00CA1EEE" w:rsidP="00434DF0">
            <w:pPr>
              <w:pStyle w:val="Achievement"/>
              <w:spacing w:line="480" w:lineRule="auto"/>
            </w:pPr>
            <w:r>
              <w:t>Assist</w:t>
            </w:r>
            <w:r w:rsidR="00343940">
              <w:t>ed</w:t>
            </w:r>
            <w:r w:rsidR="008864B9">
              <w:t xml:space="preserve"> numerous </w:t>
            </w:r>
            <w:r w:rsidR="004E1019">
              <w:t>company executives</w:t>
            </w:r>
            <w:r w:rsidR="00874F7B">
              <w:t xml:space="preserve"> with research </w:t>
            </w:r>
            <w:r w:rsidR="00681842">
              <w:t>and background information for</w:t>
            </w:r>
            <w:r w:rsidR="00874F7B">
              <w:t xml:space="preserve"> </w:t>
            </w:r>
            <w:r w:rsidR="00681842">
              <w:t>upcoming strategies, products and projects</w:t>
            </w:r>
            <w:r w:rsidR="00874F7B">
              <w:t xml:space="preserve"> </w:t>
            </w:r>
            <w:r w:rsidR="009B4569">
              <w:t xml:space="preserve"> </w:t>
            </w:r>
          </w:p>
          <w:p w:rsidR="008864B9" w:rsidRDefault="008864B9" w:rsidP="00434DF0">
            <w:pPr>
              <w:pStyle w:val="Achievement"/>
              <w:spacing w:line="480" w:lineRule="auto"/>
            </w:pPr>
            <w:r>
              <w:t>Develop</w:t>
            </w:r>
            <w:r w:rsidR="00343940">
              <w:t xml:space="preserve">ed </w:t>
            </w:r>
            <w:r w:rsidR="00681842">
              <w:t xml:space="preserve">and executed </w:t>
            </w:r>
            <w:r w:rsidR="004E1019">
              <w:t xml:space="preserve">programs to increase and maintain revenue </w:t>
            </w:r>
          </w:p>
          <w:p w:rsidR="00C42511" w:rsidRDefault="004E1019" w:rsidP="00434DF0">
            <w:pPr>
              <w:pStyle w:val="Achievement"/>
              <w:spacing w:line="480" w:lineRule="auto"/>
            </w:pPr>
            <w:r>
              <w:t xml:space="preserve">Designed and implemented customer specific </w:t>
            </w:r>
            <w:r w:rsidR="00463772">
              <w:t>material used for advancement of our product and measured increased revenue</w:t>
            </w:r>
          </w:p>
          <w:p w:rsidR="00C42511" w:rsidRDefault="00463772" w:rsidP="00434DF0">
            <w:pPr>
              <w:pStyle w:val="CompanyNam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</w:pPr>
            <w:r>
              <w:t>6/2001-6/2005</w:t>
            </w:r>
            <w:r w:rsidR="00C42511">
              <w:tab/>
            </w:r>
            <w:r>
              <w:t>Genesys Conferencing</w:t>
            </w:r>
            <w:r w:rsidR="00C42511">
              <w:tab/>
            </w:r>
            <w:r w:rsidR="007B7853">
              <w:t>Denver, CO</w:t>
            </w:r>
          </w:p>
          <w:p w:rsidR="00FA1B15" w:rsidRDefault="007B7853" w:rsidP="00434DF0">
            <w:pPr>
              <w:pStyle w:val="HTMLPreformatted"/>
              <w:spacing w:line="480" w:lineRule="auto"/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color w:val="000000"/>
              </w:rPr>
              <w:t>Manager</w:t>
            </w:r>
            <w:r w:rsidR="00463772">
              <w:rPr>
                <w:rFonts w:ascii="Arial Black" w:hAnsi="Arial Black"/>
                <w:color w:val="000000"/>
              </w:rPr>
              <w:t>/National Account Coordinator</w:t>
            </w:r>
          </w:p>
          <w:p w:rsidR="00DC0797" w:rsidRPr="00FA1B15" w:rsidRDefault="00463772" w:rsidP="00434DF0">
            <w:pPr>
              <w:pStyle w:val="BulletedList"/>
              <w:tabs>
                <w:tab w:val="clear" w:pos="360"/>
                <w:tab w:val="num" w:pos="240"/>
              </w:tabs>
              <w:spacing w:line="480" w:lineRule="auto"/>
            </w:pPr>
            <w:r>
              <w:rPr>
                <w:rFonts w:cs="Arial"/>
                <w:color w:val="000000"/>
              </w:rPr>
              <w:t xml:space="preserve">Responsible for maintaining and increasing revenue </w:t>
            </w:r>
            <w:r w:rsidR="00775CE1">
              <w:rPr>
                <w:rFonts w:cs="Arial"/>
                <w:color w:val="000000"/>
              </w:rPr>
              <w:t xml:space="preserve">exclusively </w:t>
            </w:r>
            <w:r>
              <w:rPr>
                <w:rFonts w:cs="Arial"/>
                <w:color w:val="000000"/>
              </w:rPr>
              <w:t>for large whol</w:t>
            </w:r>
            <w:r w:rsidR="00775CE1">
              <w:rPr>
                <w:rFonts w:cs="Arial"/>
                <w:color w:val="000000"/>
              </w:rPr>
              <w:t>e</w:t>
            </w:r>
            <w:r>
              <w:rPr>
                <w:rFonts w:cs="Arial"/>
                <w:color w:val="000000"/>
              </w:rPr>
              <w:t xml:space="preserve">sale clients </w:t>
            </w:r>
            <w:r w:rsidR="00775CE1">
              <w:rPr>
                <w:rFonts w:cs="Arial"/>
                <w:color w:val="000000"/>
              </w:rPr>
              <w:t>contributing up to 8 million annually</w:t>
            </w:r>
          </w:p>
          <w:p w:rsidR="00FA1B15" w:rsidRPr="00775CE1" w:rsidRDefault="00775CE1" w:rsidP="00434DF0">
            <w:pPr>
              <w:pStyle w:val="BulletedList"/>
              <w:tabs>
                <w:tab w:val="clear" w:pos="360"/>
                <w:tab w:val="num" w:pos="240"/>
              </w:tabs>
              <w:spacing w:line="480" w:lineRule="auto"/>
            </w:pPr>
            <w:r>
              <w:rPr>
                <w:rFonts w:cs="Arial"/>
                <w:color w:val="000000"/>
              </w:rPr>
              <w:t xml:space="preserve">Coordinated and managed a variety of video, web and audio conferencing strategies that resulted in increased participation </w:t>
            </w:r>
          </w:p>
          <w:p w:rsidR="0007590F" w:rsidRPr="00895913" w:rsidRDefault="00775CE1" w:rsidP="00681842">
            <w:pPr>
              <w:pStyle w:val="BulletedList"/>
              <w:tabs>
                <w:tab w:val="clear" w:pos="360"/>
                <w:tab w:val="num" w:pos="240"/>
              </w:tabs>
              <w:spacing w:line="480" w:lineRule="auto"/>
            </w:pPr>
            <w:r>
              <w:rPr>
                <w:rFonts w:cs="Arial"/>
                <w:color w:val="000000"/>
              </w:rPr>
              <w:t xml:space="preserve">Managed all </w:t>
            </w:r>
            <w:r w:rsidR="00ED1030">
              <w:rPr>
                <w:rFonts w:cs="Arial"/>
                <w:color w:val="000000"/>
              </w:rPr>
              <w:t>partner and vendor relations and</w:t>
            </w:r>
            <w:r>
              <w:rPr>
                <w:rFonts w:cs="Arial"/>
                <w:color w:val="000000"/>
              </w:rPr>
              <w:t xml:space="preserve"> established </w:t>
            </w:r>
            <w:r w:rsidR="00ED1030">
              <w:rPr>
                <w:rFonts w:cs="Arial"/>
                <w:color w:val="000000"/>
              </w:rPr>
              <w:t xml:space="preserve">development </w:t>
            </w:r>
            <w:r>
              <w:rPr>
                <w:rFonts w:cs="Arial"/>
                <w:color w:val="000000"/>
              </w:rPr>
              <w:t xml:space="preserve">plan </w:t>
            </w:r>
            <w:r w:rsidR="00ED1030">
              <w:rPr>
                <w:rFonts w:cs="Arial"/>
                <w:color w:val="000000"/>
              </w:rPr>
              <w:t>to</w:t>
            </w:r>
            <w:r>
              <w:rPr>
                <w:rFonts w:cs="Arial"/>
                <w:color w:val="000000"/>
              </w:rPr>
              <w:t xml:space="preserve"> </w:t>
            </w:r>
            <w:r w:rsidR="00ED1030">
              <w:rPr>
                <w:rFonts w:cs="Arial"/>
                <w:color w:val="000000"/>
              </w:rPr>
              <w:t>accrue</w:t>
            </w:r>
            <w:r>
              <w:rPr>
                <w:rFonts w:cs="Arial"/>
                <w:color w:val="000000"/>
              </w:rPr>
              <w:t xml:space="preserve"> </w:t>
            </w:r>
            <w:r w:rsidR="00ED1030">
              <w:rPr>
                <w:rFonts w:cs="Arial"/>
                <w:color w:val="000000"/>
              </w:rPr>
              <w:t xml:space="preserve">profitable </w:t>
            </w:r>
            <w:r>
              <w:rPr>
                <w:rFonts w:cs="Arial"/>
                <w:color w:val="000000"/>
              </w:rPr>
              <w:t>vendor teams</w:t>
            </w:r>
          </w:p>
          <w:p w:rsidR="00895913" w:rsidRDefault="00895913" w:rsidP="00895913">
            <w:pPr>
              <w:pStyle w:val="BulletedList"/>
              <w:numPr>
                <w:ilvl w:val="0"/>
                <w:numId w:val="0"/>
              </w:numPr>
              <w:spacing w:line="480" w:lineRule="auto"/>
              <w:ind w:left="245"/>
            </w:pPr>
          </w:p>
        </w:tc>
      </w:tr>
      <w:tr w:rsidR="00014E34">
        <w:tc>
          <w:tcPr>
            <w:tcW w:w="2160" w:type="dxa"/>
            <w:shd w:val="clear" w:color="auto" w:fill="auto"/>
          </w:tcPr>
          <w:p w:rsidR="00014E34" w:rsidRDefault="00014E34" w:rsidP="00434DF0">
            <w:pPr>
              <w:pStyle w:val="SectionTitle"/>
              <w:spacing w:line="480" w:lineRule="auto"/>
            </w:pPr>
            <w:r>
              <w:lastRenderedPageBreak/>
              <w:t>Education</w:t>
            </w:r>
          </w:p>
        </w:tc>
        <w:tc>
          <w:tcPr>
            <w:tcW w:w="6848" w:type="dxa"/>
            <w:gridSpan w:val="2"/>
            <w:shd w:val="clear" w:color="auto" w:fill="auto"/>
          </w:tcPr>
          <w:p w:rsidR="00014E34" w:rsidRDefault="00ED1030" w:rsidP="00434DF0">
            <w:pPr>
              <w:pStyle w:val="CompanyName"/>
              <w:spacing w:line="480" w:lineRule="auto"/>
            </w:pPr>
            <w:r>
              <w:t>Colorado State University</w:t>
            </w:r>
            <w:r w:rsidR="00014E34">
              <w:tab/>
            </w:r>
            <w:r>
              <w:t xml:space="preserve">Fort Collins, CO </w:t>
            </w:r>
          </w:p>
          <w:p w:rsidR="0007590F" w:rsidRPr="00ED1030" w:rsidRDefault="00ED1030" w:rsidP="00ED1030">
            <w:pPr>
              <w:pStyle w:val="JobTitle"/>
              <w:spacing w:line="480" w:lineRule="auto"/>
            </w:pPr>
            <w:r>
              <w:t>Business Major</w:t>
            </w:r>
          </w:p>
          <w:p w:rsidR="00014E34" w:rsidRPr="00681842" w:rsidRDefault="0007590F" w:rsidP="00434DF0">
            <w:pPr>
              <w:pStyle w:val="HTMLPreformatted"/>
              <w:spacing w:line="480" w:lineRule="auto"/>
              <w:rPr>
                <w:rFonts w:ascii="Arial" w:hAnsi="Arial" w:cs="Arial"/>
                <w:b/>
                <w:color w:val="000000"/>
              </w:rPr>
            </w:pPr>
            <w:r w:rsidRPr="00681842">
              <w:rPr>
                <w:rFonts w:ascii="Arial" w:hAnsi="Arial" w:cs="Arial"/>
                <w:b/>
                <w:color w:val="000000"/>
              </w:rPr>
              <w:t>References available upon request</w:t>
            </w:r>
          </w:p>
        </w:tc>
      </w:tr>
      <w:tr w:rsidR="00B74D4C">
        <w:trPr>
          <w:trHeight w:val="793"/>
        </w:trPr>
        <w:tc>
          <w:tcPr>
            <w:tcW w:w="2160" w:type="dxa"/>
            <w:shd w:val="clear" w:color="auto" w:fill="auto"/>
          </w:tcPr>
          <w:p w:rsidR="00B74D4C" w:rsidRDefault="00B74D4C" w:rsidP="00434DF0">
            <w:pPr>
              <w:pStyle w:val="SectionTitle"/>
              <w:spacing w:line="480" w:lineRule="auto"/>
            </w:pPr>
          </w:p>
        </w:tc>
        <w:tc>
          <w:tcPr>
            <w:tcW w:w="6848" w:type="dxa"/>
            <w:gridSpan w:val="2"/>
            <w:shd w:val="clear" w:color="auto" w:fill="auto"/>
          </w:tcPr>
          <w:p w:rsidR="00E220A3" w:rsidRPr="00E220A3" w:rsidRDefault="0007590F" w:rsidP="00434DF0">
            <w:pPr>
              <w:pStyle w:val="BodyText"/>
              <w:spacing w:line="480" w:lineRule="auto"/>
            </w:pPr>
            <w:r>
              <w:t xml:space="preserve"> </w:t>
            </w:r>
          </w:p>
        </w:tc>
      </w:tr>
    </w:tbl>
    <w:p w:rsidR="00CB4DF0" w:rsidRDefault="00CB4DF0">
      <w:pPr>
        <w:spacing w:line="480" w:lineRule="auto"/>
      </w:pPr>
    </w:p>
    <w:sectPr w:rsidR="00CB4DF0" w:rsidSect="00CB4DF0">
      <w:headerReference w:type="default" r:id="rId7"/>
      <w:footerReference w:type="even" r:id="rId8"/>
      <w:footerReference w:type="default" r:id="rId9"/>
      <w:pgSz w:w="12240" w:h="15840" w:code="1"/>
      <w:pgMar w:top="450" w:right="1800" w:bottom="36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29A" w:rsidRDefault="003F329A">
      <w:r>
        <w:separator/>
      </w:r>
    </w:p>
  </w:endnote>
  <w:endnote w:type="continuationSeparator" w:id="0">
    <w:p w:rsidR="003F329A" w:rsidRDefault="003F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651" w:rsidRDefault="00862A26" w:rsidP="00C860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26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DA3">
      <w:rPr>
        <w:rStyle w:val="PageNumber"/>
        <w:noProof/>
      </w:rPr>
      <w:t>2</w:t>
    </w:r>
    <w:r>
      <w:rPr>
        <w:rStyle w:val="PageNumber"/>
      </w:rPr>
      <w:fldChar w:fldCharType="end"/>
    </w:r>
  </w:p>
  <w:p w:rsidR="00972651" w:rsidRDefault="009726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651" w:rsidRDefault="00862A26" w:rsidP="00C860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26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DA3">
      <w:rPr>
        <w:rStyle w:val="PageNumber"/>
        <w:noProof/>
      </w:rPr>
      <w:t>3</w:t>
    </w:r>
    <w:r>
      <w:rPr>
        <w:rStyle w:val="PageNumber"/>
      </w:rPr>
      <w:fldChar w:fldCharType="end"/>
    </w:r>
  </w:p>
  <w:p w:rsidR="00972651" w:rsidRDefault="00972651">
    <w:pPr>
      <w:pStyle w:val="Footer"/>
    </w:pPr>
    <w:r>
      <w:rPr>
        <w:rStyle w:val="PageNumber"/>
      </w:rPr>
      <w:t xml:space="preserve"> </w:t>
    </w:r>
    <w:r>
      <w:tab/>
    </w:r>
    <w:r>
      <w:tab/>
    </w:r>
    <w:r>
      <w:tab/>
    </w:r>
    <w:r>
      <w:tab/>
    </w:r>
    <w:r>
      <w:tab/>
    </w:r>
    <w:r>
      <w:tab/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29A" w:rsidRDefault="003F329A">
      <w:r>
        <w:separator/>
      </w:r>
    </w:p>
  </w:footnote>
  <w:footnote w:type="continuationSeparator" w:id="0">
    <w:p w:rsidR="003F329A" w:rsidRDefault="003F3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651" w:rsidRDefault="00972651" w:rsidP="00100CFA">
    <w:pPr>
      <w:pStyle w:val="Header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7B48"/>
    <w:multiLevelType w:val="hybridMultilevel"/>
    <w:tmpl w:val="1FC41E3E"/>
    <w:lvl w:ilvl="0" w:tplc="2714A8CE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4055FF"/>
    <w:multiLevelType w:val="hybridMultilevel"/>
    <w:tmpl w:val="ABAA4096"/>
    <w:lvl w:ilvl="0" w:tplc="F9CCB3A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7509BC"/>
    <w:multiLevelType w:val="multilevel"/>
    <w:tmpl w:val="3BACA2E8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EA3434"/>
    <w:multiLevelType w:val="multilevel"/>
    <w:tmpl w:val="6AFA6D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C32524"/>
    <w:multiLevelType w:val="hybridMultilevel"/>
    <w:tmpl w:val="439893D8"/>
    <w:lvl w:ilvl="0" w:tplc="0409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5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6">
    <w:nsid w:val="6DE12EFC"/>
    <w:multiLevelType w:val="hybridMultilevel"/>
    <w:tmpl w:val="6AFA6D34"/>
    <w:lvl w:ilvl="0" w:tplc="F9CCB3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D46D75"/>
    <w:multiLevelType w:val="hybridMultilevel"/>
    <w:tmpl w:val="F7B465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ResumeStyle" w:val="0"/>
    <w:docVar w:name="Resume Post Wizard Balloon" w:val="0"/>
  </w:docVars>
  <w:rsids>
    <w:rsidRoot w:val="003F6EC0"/>
    <w:rsid w:val="00014E34"/>
    <w:rsid w:val="0007590F"/>
    <w:rsid w:val="00077FFE"/>
    <w:rsid w:val="000B2BDE"/>
    <w:rsid w:val="00100CFA"/>
    <w:rsid w:val="001840BA"/>
    <w:rsid w:val="001E4178"/>
    <w:rsid w:val="0024632E"/>
    <w:rsid w:val="002B03E4"/>
    <w:rsid w:val="00343940"/>
    <w:rsid w:val="00383540"/>
    <w:rsid w:val="0038674A"/>
    <w:rsid w:val="003F329A"/>
    <w:rsid w:val="003F6EC0"/>
    <w:rsid w:val="00434DF0"/>
    <w:rsid w:val="00463772"/>
    <w:rsid w:val="004758AD"/>
    <w:rsid w:val="004C6B2F"/>
    <w:rsid w:val="004D4083"/>
    <w:rsid w:val="004E1019"/>
    <w:rsid w:val="004F7DAF"/>
    <w:rsid w:val="00517B0D"/>
    <w:rsid w:val="00524C06"/>
    <w:rsid w:val="00537A5F"/>
    <w:rsid w:val="00554DA3"/>
    <w:rsid w:val="005829A6"/>
    <w:rsid w:val="00591B3B"/>
    <w:rsid w:val="00602A31"/>
    <w:rsid w:val="006329E2"/>
    <w:rsid w:val="00681842"/>
    <w:rsid w:val="006E6542"/>
    <w:rsid w:val="007409E6"/>
    <w:rsid w:val="00753D95"/>
    <w:rsid w:val="00764F2C"/>
    <w:rsid w:val="00770756"/>
    <w:rsid w:val="00775CE1"/>
    <w:rsid w:val="00791278"/>
    <w:rsid w:val="007B7853"/>
    <w:rsid w:val="00862A26"/>
    <w:rsid w:val="00874F7B"/>
    <w:rsid w:val="008864B9"/>
    <w:rsid w:val="00893E1D"/>
    <w:rsid w:val="00895913"/>
    <w:rsid w:val="008B7FC3"/>
    <w:rsid w:val="00900117"/>
    <w:rsid w:val="00906A50"/>
    <w:rsid w:val="0092693B"/>
    <w:rsid w:val="00967EDD"/>
    <w:rsid w:val="00972651"/>
    <w:rsid w:val="009A5C65"/>
    <w:rsid w:val="009B4569"/>
    <w:rsid w:val="00A04123"/>
    <w:rsid w:val="00A5587A"/>
    <w:rsid w:val="00B043C3"/>
    <w:rsid w:val="00B74D4C"/>
    <w:rsid w:val="00C42511"/>
    <w:rsid w:val="00C7763E"/>
    <w:rsid w:val="00C860F2"/>
    <w:rsid w:val="00CA00C2"/>
    <w:rsid w:val="00CA1EEE"/>
    <w:rsid w:val="00CB4DF0"/>
    <w:rsid w:val="00CD23D4"/>
    <w:rsid w:val="00DC0797"/>
    <w:rsid w:val="00DC1E55"/>
    <w:rsid w:val="00DE6927"/>
    <w:rsid w:val="00E15ED2"/>
    <w:rsid w:val="00E220A3"/>
    <w:rsid w:val="00E72198"/>
    <w:rsid w:val="00ED1030"/>
    <w:rsid w:val="00F45B01"/>
    <w:rsid w:val="00F930AD"/>
    <w:rsid w:val="00FA0406"/>
    <w:rsid w:val="00FA1B15"/>
    <w:rsid w:val="00FB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A10B8A-DC8D-4AF2-95B0-7E716080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EC0"/>
    <w:rPr>
      <w:rFonts w:ascii="Arial" w:eastAsia="Batang" w:hAnsi="Arial"/>
    </w:rPr>
  </w:style>
  <w:style w:type="paragraph" w:styleId="Heading1">
    <w:name w:val="heading 1"/>
    <w:basedOn w:val="HeadingBase"/>
    <w:next w:val="BodyText"/>
    <w:qFormat/>
    <w:rsid w:val="003F6EC0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3F6EC0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3F6EC0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3F6EC0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3F6EC0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3F6EC0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3F6EC0"/>
    <w:pPr>
      <w:numPr>
        <w:numId w:val="1"/>
      </w:numPr>
      <w:tabs>
        <w:tab w:val="clear" w:pos="360"/>
      </w:tabs>
      <w:spacing w:after="60"/>
    </w:pPr>
  </w:style>
  <w:style w:type="paragraph" w:styleId="BodyText">
    <w:name w:val="Body Text"/>
    <w:basedOn w:val="Normal"/>
    <w:rsid w:val="003F6EC0"/>
    <w:pPr>
      <w:spacing w:after="22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3F6EC0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3F6EC0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3F6EC0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Institution">
    <w:name w:val="Institution"/>
    <w:basedOn w:val="Normal"/>
    <w:next w:val="Achievement"/>
    <w:autoRedefine/>
    <w:rsid w:val="003F6EC0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rsid w:val="003F6EC0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Name">
    <w:name w:val="Name"/>
    <w:basedOn w:val="Normal"/>
    <w:next w:val="Normal"/>
    <w:rsid w:val="003F6EC0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3F6EC0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3F6EC0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PersonalInfo">
    <w:name w:val="Personal Info"/>
    <w:basedOn w:val="Achievement"/>
    <w:next w:val="Achievement"/>
    <w:rsid w:val="003F6EC0"/>
    <w:pPr>
      <w:numPr>
        <w:numId w:val="0"/>
      </w:numPr>
      <w:spacing w:before="240"/>
      <w:ind w:left="245" w:hanging="245"/>
    </w:pPr>
  </w:style>
  <w:style w:type="paragraph" w:styleId="BodyTextIndent">
    <w:name w:val="Body Text Indent"/>
    <w:basedOn w:val="BodyText"/>
    <w:rsid w:val="003F6EC0"/>
    <w:pPr>
      <w:ind w:left="720"/>
    </w:pPr>
  </w:style>
  <w:style w:type="paragraph" w:customStyle="1" w:styleId="CityState">
    <w:name w:val="City/State"/>
    <w:basedOn w:val="BodyText"/>
    <w:next w:val="BodyText"/>
    <w:rsid w:val="003F6EC0"/>
    <w:pPr>
      <w:keepNext/>
    </w:pPr>
  </w:style>
  <w:style w:type="paragraph" w:customStyle="1" w:styleId="CompanyNameOne">
    <w:name w:val="Company Name One"/>
    <w:basedOn w:val="CompanyName"/>
    <w:next w:val="Normal"/>
    <w:autoRedefine/>
    <w:rsid w:val="003F6EC0"/>
  </w:style>
  <w:style w:type="paragraph" w:styleId="Date">
    <w:name w:val="Date"/>
    <w:basedOn w:val="BodyText"/>
    <w:rsid w:val="003F6EC0"/>
    <w:pPr>
      <w:keepNext/>
    </w:pPr>
  </w:style>
  <w:style w:type="paragraph" w:customStyle="1" w:styleId="DocumentLabel">
    <w:name w:val="Document Label"/>
    <w:basedOn w:val="Normal"/>
    <w:next w:val="Normal"/>
    <w:rsid w:val="003F6EC0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3F6EC0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3F6EC0"/>
    <w:pPr>
      <w:jc w:val="both"/>
    </w:pPr>
  </w:style>
  <w:style w:type="paragraph" w:styleId="Footer">
    <w:name w:val="footer"/>
    <w:basedOn w:val="HeaderBase"/>
    <w:link w:val="FooterChar"/>
    <w:uiPriority w:val="99"/>
    <w:rsid w:val="003F6EC0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3F6EC0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3F6EC0"/>
    <w:pPr>
      <w:keepNext/>
      <w:keepLines/>
      <w:spacing w:after="0"/>
    </w:pPr>
    <w:rPr>
      <w:spacing w:val="-4"/>
      <w:sz w:val="18"/>
    </w:rPr>
  </w:style>
  <w:style w:type="character" w:customStyle="1" w:styleId="Job">
    <w:name w:val="Job"/>
    <w:basedOn w:val="DefaultParagraphFont"/>
    <w:rsid w:val="003F6EC0"/>
  </w:style>
  <w:style w:type="character" w:customStyle="1" w:styleId="Lead-inEmphasis">
    <w:name w:val="Lead-in Emphasis"/>
    <w:rsid w:val="003F6EC0"/>
    <w:rPr>
      <w:rFonts w:ascii="Arial Black" w:hAnsi="Arial Black"/>
      <w:spacing w:val="-6"/>
      <w:sz w:val="18"/>
    </w:rPr>
  </w:style>
  <w:style w:type="paragraph" w:customStyle="1" w:styleId="NoTitle">
    <w:name w:val="No Title"/>
    <w:basedOn w:val="SectionTitle"/>
    <w:rsid w:val="003F6EC0"/>
  </w:style>
  <w:style w:type="character" w:styleId="PageNumber">
    <w:name w:val="page number"/>
    <w:rsid w:val="003F6EC0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3F6EC0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ectionSubtitle">
    <w:name w:val="Section Subtitle"/>
    <w:basedOn w:val="SectionTitle"/>
    <w:next w:val="Normal"/>
    <w:rsid w:val="003F6EC0"/>
    <w:rPr>
      <w:b/>
      <w:spacing w:val="0"/>
    </w:rPr>
  </w:style>
  <w:style w:type="paragraph" w:customStyle="1" w:styleId="BulletedList">
    <w:name w:val="Bulleted List"/>
    <w:basedOn w:val="Normal"/>
    <w:rsid w:val="00014E34"/>
    <w:pPr>
      <w:numPr>
        <w:numId w:val="2"/>
      </w:numPr>
    </w:pPr>
  </w:style>
  <w:style w:type="paragraph" w:styleId="HTMLPreformatted">
    <w:name w:val="HTML Preformatted"/>
    <w:basedOn w:val="Normal"/>
    <w:rsid w:val="00DC07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CB4DF0"/>
    <w:rPr>
      <w:rFonts w:ascii="Arial" w:eastAsia="Batang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697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435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552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8877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Shannon Smith</vt:lpstr>
    </vt:vector>
  </TitlesOfParts>
  <Company> 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Smith</dc:title>
  <dc:subject>Resume 2009</dc:subject>
  <dc:creator>Shannon Smith</dc:creator>
  <cp:keywords/>
  <dc:description>8/3/09</dc:description>
  <cp:lastModifiedBy>Michele Freeman</cp:lastModifiedBy>
  <cp:revision>2</cp:revision>
  <cp:lastPrinted>2010-11-15T23:17:00Z</cp:lastPrinted>
  <dcterms:created xsi:type="dcterms:W3CDTF">2014-03-31T16:20:00Z</dcterms:created>
  <dcterms:modified xsi:type="dcterms:W3CDTF">2014-03-31T16:20:00Z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