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DA" w:rsidRDefault="00BF45DA"/>
    <w:sdt>
      <w:sdtPr>
        <w:alias w:val="Resume Name"/>
        <w:tag w:val="Resume Name"/>
        <w:id w:val="-1667471191"/>
        <w:placeholder>
          <w:docPart w:val="BC9FDB73D34A4D88A833E6DB91169846"/>
        </w:placeholder>
        <w:docPartList>
          <w:docPartGallery w:val="Quick Parts"/>
          <w:docPartCategory w:val=" Resume Name"/>
        </w:docPartList>
      </w:sdtPr>
      <w:sdtEndPr/>
      <w:sdtContent>
        <w:p w:rsidR="00BF45DA" w:rsidRDefault="00BF45DA"/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80"/>
            <w:gridCol w:w="4680"/>
          </w:tblGrid>
          <w:tr w:rsidR="00BF45DA">
            <w:tc>
              <w:tcPr>
                <w:tcW w:w="2500" w:type="pct"/>
              </w:tcPr>
              <w:sdt>
                <w:sdtPr>
                  <w:id w:val="26081749"/>
                  <w:placeholder>
                    <w:docPart w:val="1923DCD5E4AF458A898F4DB564DD84FF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BF45DA" w:rsidRDefault="007C09E6">
                    <w:pPr>
                      <w:pStyle w:val="PersonalName"/>
                      <w:spacing w:line="240" w:lineRule="auto"/>
                    </w:pPr>
                    <w:r>
                      <w:t>David Fredrick</w:t>
                    </w:r>
                  </w:p>
                </w:sdtContent>
              </w:sdt>
              <w:p w:rsidR="00BF45DA" w:rsidRDefault="007C09E6">
                <w:pPr>
                  <w:pStyle w:val="NoSpacing"/>
                </w:pPr>
                <w:r>
                  <w:t>720-243-0480</w:t>
                </w:r>
              </w:p>
              <w:p w:rsidR="00BF45DA" w:rsidRDefault="00BF45DA">
                <w:pPr>
                  <w:pStyle w:val="NoSpacing"/>
                  <w:rPr>
                    <w:b/>
                    <w:bCs/>
                  </w:rPr>
                </w:pPr>
              </w:p>
              <w:p w:rsidR="00BF45DA" w:rsidRDefault="007C09E6">
                <w:pPr>
                  <w:pStyle w:val="NoSpacing"/>
                </w:pPr>
                <w:r>
                  <w:t xml:space="preserve">4717 Claude Ct. Denver, CO 80216 </w:t>
                </w:r>
              </w:p>
              <w:p w:rsidR="00BF45DA" w:rsidRDefault="00136AF5">
                <w:pPr>
                  <w:pStyle w:val="NoSpacing"/>
                </w:pPr>
                <w:r>
                  <w:t>t</w:t>
                </w:r>
                <w:r w:rsidR="007C09E6">
                  <w:t>azmanspa</w:t>
                </w:r>
                <w:r>
                  <w:t>zz</w:t>
                </w:r>
                <w:r w:rsidR="007C09E6">
                  <w:t>@gmail.com</w:t>
                </w:r>
              </w:p>
              <w:p w:rsidR="00BF45DA" w:rsidRDefault="00BF45DA" w:rsidP="007C09E6">
                <w:pPr>
                  <w:pStyle w:val="NoSpacing"/>
                </w:pPr>
              </w:p>
            </w:tc>
            <w:tc>
              <w:tcPr>
                <w:tcW w:w="2500" w:type="pct"/>
              </w:tcPr>
              <w:p w:rsidR="00BF45DA" w:rsidRDefault="00BF45DA">
                <w:pPr>
                  <w:pStyle w:val="NoSpacing"/>
                  <w:jc w:val="right"/>
                </w:pPr>
              </w:p>
            </w:tc>
          </w:tr>
        </w:tbl>
        <w:p w:rsidR="00BF45DA" w:rsidRDefault="00EE4485"/>
      </w:sdtContent>
    </w:sdt>
    <w:p w:rsidR="00136AF5" w:rsidRDefault="00136AF5" w:rsidP="00136AF5">
      <w:pPr>
        <w:pStyle w:val="Section"/>
      </w:pPr>
      <w:r>
        <w:t>Objectives</w:t>
      </w:r>
    </w:p>
    <w:p w:rsidR="00BF45DA" w:rsidRDefault="007C09E6">
      <w:pPr>
        <w:pStyle w:val="SubsectionText"/>
      </w:pPr>
      <w:proofErr w:type="gramStart"/>
      <w:r>
        <w:t>Extremely hard working, responsible and dependable individual seeking a long-term position where I have the ability to utilize my skills and experience.</w:t>
      </w:r>
      <w:proofErr w:type="gramEnd"/>
      <w:r>
        <w:t xml:space="preserve"> I’m a fast learner and not afraid to get my hands dirty. I take pride in doing whatever it </w:t>
      </w:r>
      <w:proofErr w:type="gramStart"/>
      <w:r>
        <w:t>take</w:t>
      </w:r>
      <w:proofErr w:type="gramEnd"/>
      <w:r>
        <w:t xml:space="preserve"> to get the job done correctly.   </w:t>
      </w:r>
    </w:p>
    <w:p w:rsidR="00BF45DA" w:rsidRDefault="00EE4485">
      <w:pPr>
        <w:pStyle w:val="Section"/>
      </w:pPr>
      <w:r>
        <w:t>Education</w:t>
      </w:r>
    </w:p>
    <w:p w:rsidR="00BF45DA" w:rsidRDefault="00B45E1F">
      <w:pPr>
        <w:pStyle w:val="Subsection"/>
      </w:pPr>
      <w:proofErr w:type="gramStart"/>
      <w:r>
        <w:t>1993-1995</w:t>
      </w:r>
      <w:r w:rsidR="00EE4485">
        <w:t xml:space="preserve"> | </w:t>
      </w:r>
      <w:r>
        <w:t>Blue Mtn. Community College Pendleton, OR.</w:t>
      </w:r>
      <w:proofErr w:type="gramEnd"/>
    </w:p>
    <w:p w:rsidR="00BF45DA" w:rsidRDefault="00BF45DA" w:rsidP="00B45E1F">
      <w:pPr>
        <w:pStyle w:val="ListBullet"/>
        <w:numPr>
          <w:ilvl w:val="0"/>
          <w:numId w:val="0"/>
        </w:numPr>
        <w:ind w:left="360"/>
      </w:pPr>
    </w:p>
    <w:p w:rsidR="00BF45DA" w:rsidRDefault="00EE4485">
      <w:pPr>
        <w:pStyle w:val="Section"/>
      </w:pPr>
      <w:r>
        <w:t>Experience</w:t>
      </w:r>
    </w:p>
    <w:p w:rsidR="00BF45DA" w:rsidRDefault="0031411E" w:rsidP="00136AF5">
      <w:pPr>
        <w:pStyle w:val="Subsection"/>
      </w:pPr>
      <w:r>
        <w:t>2011</w:t>
      </w:r>
      <w:r w:rsidR="00EE4485">
        <w:t xml:space="preserve"> | </w:t>
      </w:r>
      <w:r>
        <w:t>2013</w:t>
      </w:r>
      <w:r w:rsidR="00B45E1F">
        <w:t xml:space="preserve"> </w:t>
      </w:r>
      <w:r>
        <w:tab/>
      </w:r>
      <w:r w:rsidR="00B45E1F">
        <w:t>Safety Lane Tech Supervisor</w:t>
      </w:r>
    </w:p>
    <w:p w:rsidR="00BF45DA" w:rsidRDefault="00B45E1F" w:rsidP="00136AF5">
      <w:pPr>
        <w:spacing w:after="0" w:line="240" w:lineRule="auto"/>
      </w:pPr>
      <w:r>
        <w:t xml:space="preserve">Navajo </w:t>
      </w:r>
      <w:proofErr w:type="spellStart"/>
      <w:r>
        <w:t>Exp</w:t>
      </w:r>
      <w:proofErr w:type="spellEnd"/>
      <w:r w:rsidR="00EE4485">
        <w:t xml:space="preserve"> | </w:t>
      </w:r>
      <w:r>
        <w:t>Denver, CO</w:t>
      </w:r>
    </w:p>
    <w:p w:rsidR="00BF45DA" w:rsidRDefault="00B45E1F" w:rsidP="00136AF5">
      <w:pPr>
        <w:pStyle w:val="SubsectionText"/>
        <w:spacing w:before="0" w:after="0" w:line="240" w:lineRule="auto"/>
        <w:contextualSpacing w:val="0"/>
      </w:pPr>
      <w:r>
        <w:t>Daily operations of Semi-truck safety equipment</w:t>
      </w:r>
      <w:r w:rsidR="0031411E">
        <w:t>, D.O.T. inspections</w:t>
      </w:r>
    </w:p>
    <w:p w:rsidR="0031411E" w:rsidRDefault="0031411E" w:rsidP="00136AF5">
      <w:pPr>
        <w:pStyle w:val="SubsectionText"/>
        <w:spacing w:before="0" w:after="0" w:line="240" w:lineRule="auto"/>
        <w:contextualSpacing w:val="0"/>
      </w:pPr>
      <w:r>
        <w:t xml:space="preserve">Scheduling, Repair write ups, </w:t>
      </w:r>
      <w:proofErr w:type="gramStart"/>
      <w:r>
        <w:t>trans</w:t>
      </w:r>
      <w:proofErr w:type="gramEnd"/>
      <w:r>
        <w:t xml:space="preserve"> loads for weight distribution</w:t>
      </w:r>
    </w:p>
    <w:p w:rsidR="00136AF5" w:rsidRDefault="00136AF5" w:rsidP="00136AF5">
      <w:pPr>
        <w:pStyle w:val="SubsectionText"/>
        <w:spacing w:before="0" w:after="0" w:line="240" w:lineRule="auto"/>
        <w:contextualSpacing w:val="0"/>
      </w:pPr>
    </w:p>
    <w:p w:rsidR="0031411E" w:rsidRDefault="0031411E" w:rsidP="00136AF5">
      <w:pPr>
        <w:pStyle w:val="Subsection"/>
      </w:pPr>
      <w:proofErr w:type="gramStart"/>
      <w:r>
        <w:t xml:space="preserve">2009 </w:t>
      </w:r>
      <w:r>
        <w:t xml:space="preserve"> |</w:t>
      </w:r>
      <w:proofErr w:type="gramEnd"/>
      <w:r>
        <w:t xml:space="preserve"> 2011 </w:t>
      </w:r>
      <w:r>
        <w:tab/>
      </w:r>
      <w:r>
        <w:t xml:space="preserve"> </w:t>
      </w:r>
      <w:r>
        <w:tab/>
      </w:r>
      <w:r>
        <w:t>Event Manager</w:t>
      </w:r>
    </w:p>
    <w:p w:rsidR="0031411E" w:rsidRDefault="0031411E" w:rsidP="00136AF5">
      <w:pPr>
        <w:spacing w:after="0" w:line="240" w:lineRule="auto"/>
      </w:pPr>
      <w:r>
        <w:t>Aramark</w:t>
      </w:r>
      <w:r>
        <w:t xml:space="preserve"> | Denver, CO</w:t>
      </w:r>
    </w:p>
    <w:p w:rsidR="0031411E" w:rsidRDefault="0031411E" w:rsidP="00136AF5">
      <w:pPr>
        <w:spacing w:after="0" w:line="240" w:lineRule="auto"/>
      </w:pPr>
      <w:r>
        <w:t>Staff Scheduling, Pre and Post stadium cleaning, daily operations, task assignment</w:t>
      </w:r>
    </w:p>
    <w:p w:rsidR="00136AF5" w:rsidRDefault="00136AF5" w:rsidP="00136AF5">
      <w:pPr>
        <w:spacing w:after="0" w:line="240" w:lineRule="auto"/>
      </w:pPr>
    </w:p>
    <w:p w:rsidR="0031411E" w:rsidRDefault="0031411E" w:rsidP="00136AF5">
      <w:pPr>
        <w:pStyle w:val="Subsection"/>
      </w:pPr>
      <w:proofErr w:type="gramStart"/>
      <w:r>
        <w:t>1998</w:t>
      </w:r>
      <w:r>
        <w:t xml:space="preserve">  |</w:t>
      </w:r>
      <w:proofErr w:type="gramEnd"/>
      <w:r>
        <w:t xml:space="preserve"> </w:t>
      </w:r>
      <w:r>
        <w:t>2008</w:t>
      </w:r>
      <w:r>
        <w:t xml:space="preserve"> </w:t>
      </w:r>
      <w:r>
        <w:tab/>
        <w:t xml:space="preserve"> </w:t>
      </w:r>
      <w:r>
        <w:tab/>
      </w:r>
      <w:r>
        <w:t>Conveyer Installer</w:t>
      </w:r>
    </w:p>
    <w:p w:rsidR="0031411E" w:rsidRDefault="0031411E" w:rsidP="00136AF5">
      <w:pPr>
        <w:spacing w:after="0" w:line="240" w:lineRule="auto"/>
      </w:pPr>
      <w:r>
        <w:t>Roland Bryant, Inc.</w:t>
      </w:r>
      <w:r>
        <w:t xml:space="preserve"> |</w:t>
      </w:r>
      <w:r>
        <w:t>Louisville, KY</w:t>
      </w:r>
    </w:p>
    <w:p w:rsidR="0031411E" w:rsidRDefault="0031411E" w:rsidP="00136AF5">
      <w:pPr>
        <w:spacing w:after="0" w:line="240" w:lineRule="auto"/>
      </w:pPr>
      <w:r>
        <w:t>Install, maintain and repair conveyer belts and units</w:t>
      </w:r>
    </w:p>
    <w:p w:rsidR="0031411E" w:rsidRDefault="0031411E" w:rsidP="0031411E"/>
    <w:p w:rsidR="00BF45DA" w:rsidRDefault="00EE4485">
      <w:pPr>
        <w:pStyle w:val="Section"/>
      </w:pPr>
      <w:r>
        <w:t>Skil</w:t>
      </w:r>
      <w:r>
        <w:t>ls</w:t>
      </w:r>
    </w:p>
    <w:p w:rsidR="00BF45DA" w:rsidRDefault="00136AF5">
      <w:pPr>
        <w:pStyle w:val="ListBullet"/>
      </w:pPr>
      <w:r>
        <w:t>Hostler, Forklift</w:t>
      </w:r>
    </w:p>
    <w:p w:rsidR="00136AF5" w:rsidRDefault="00136AF5" w:rsidP="00136AF5">
      <w:pPr>
        <w:pStyle w:val="ListBullet"/>
      </w:pPr>
      <w:r>
        <w:t>Cranes, Front-End Loader</w:t>
      </w:r>
    </w:p>
    <w:p w:rsidR="00136AF5" w:rsidRDefault="00136AF5" w:rsidP="00136AF5">
      <w:pPr>
        <w:pStyle w:val="ListBullet"/>
      </w:pPr>
      <w:r>
        <w:t>Bi-lingual</w:t>
      </w:r>
    </w:p>
    <w:p w:rsidR="00136AF5" w:rsidRDefault="00136AF5" w:rsidP="00136AF5">
      <w:pPr>
        <w:pStyle w:val="ListBullet"/>
      </w:pPr>
      <w:r>
        <w:t>Management</w:t>
      </w:r>
    </w:p>
    <w:p w:rsidR="00136AF5" w:rsidRDefault="00136AF5" w:rsidP="00136AF5">
      <w:pPr>
        <w:pStyle w:val="ListBullet"/>
      </w:pPr>
      <w:r>
        <w:t>Safety Certification American National/OSHA</w:t>
      </w:r>
      <w:bookmarkStart w:id="0" w:name="_GoBack"/>
      <w:bookmarkEnd w:id="0"/>
      <w:r>
        <w:t xml:space="preserve"> </w:t>
      </w:r>
    </w:p>
    <w:p w:rsidR="00BF45DA" w:rsidRDefault="00BF45DA">
      <w:pPr>
        <w:pStyle w:val="ListBullet"/>
        <w:numPr>
          <w:ilvl w:val="0"/>
          <w:numId w:val="0"/>
        </w:numPr>
      </w:pPr>
    </w:p>
    <w:sectPr w:rsidR="00BF45DA"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485" w:rsidRDefault="00EE4485">
      <w:pPr>
        <w:spacing w:after="0" w:line="240" w:lineRule="auto"/>
      </w:pPr>
      <w:r>
        <w:separator/>
      </w:r>
    </w:p>
  </w:endnote>
  <w:endnote w:type="continuationSeparator" w:id="0">
    <w:p w:rsidR="00EE4485" w:rsidRDefault="00EE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5DA" w:rsidRDefault="00EE4485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editId="28309B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4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24" o:spid="_x0000_s1026" style="position:absolute;margin-left:0;margin-top:0;width:561.15pt;height:742.8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editId="156D47DB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5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BF45DA" w:rsidRDefault="00BF45DA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1" o:spid="_x0000_s1026" style="position:absolute;margin-left:0;margin-top:0;width:41pt;height:41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" o:allowincell="f" fillcolor="#d34817 [3204]" stroked="f">
              <v:textbox inset="0,0,0,0">
                <w:txbxContent>
                  <w:p w:rsidR="00BF45DA" w:rsidRDefault="00BF45DA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485" w:rsidRDefault="00EE4485">
      <w:pPr>
        <w:spacing w:after="0" w:line="240" w:lineRule="auto"/>
      </w:pPr>
      <w:r>
        <w:separator/>
      </w:r>
    </w:p>
  </w:footnote>
  <w:footnote w:type="continuationSeparator" w:id="0">
    <w:p w:rsidR="00EE4485" w:rsidRDefault="00EE4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5DA" w:rsidRDefault="00EE4485">
    <w:pPr>
      <w:pStyle w:val="Header"/>
    </w:pPr>
    <w:r>
      <w:rPr>
        <w:noProof/>
        <w:szCs w:val="1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7766D6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10" o:spid="_x0000_s1026" style="position:absolute;margin-left:0;margin-top:0;width:561.15pt;height:742.8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hideGrammaticalErrors/>
  <w:proofState w:spelling="clean" w:grammar="clean"/>
  <w:attachedTemplate r:id="rId1"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E6"/>
    <w:rsid w:val="00136AF5"/>
    <w:rsid w:val="0031411E"/>
    <w:rsid w:val="007C09E6"/>
    <w:rsid w:val="00B45E1F"/>
    <w:rsid w:val="00BF45DA"/>
    <w:rsid w:val="00E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is\AppData\Roaming\Microsoft\Templates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9FDB73D34A4D88A833E6DB91169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B46D4-F72D-4A4A-9C63-B63EF6021F71}"/>
      </w:docPartPr>
      <w:docPartBody>
        <w:p w:rsidR="00000000" w:rsidRDefault="00BC76B0">
          <w:pPr>
            <w:pStyle w:val="BC9FDB73D34A4D88A833E6DB91169846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1923DCD5E4AF458A898F4DB564DD8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016A0-ADAA-47A8-B7AC-C3026F12C600}"/>
      </w:docPartPr>
      <w:docPartBody>
        <w:p w:rsidR="00000000" w:rsidRDefault="00BC76B0">
          <w:pPr>
            <w:pStyle w:val="1923DCD5E4AF458A898F4DB564DD84FF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B0"/>
    <w:rsid w:val="00BC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BC9FDB73D34A4D88A833E6DB91169846">
    <w:name w:val="BC9FDB73D34A4D88A833E6DB91169846"/>
  </w:style>
  <w:style w:type="paragraph" w:customStyle="1" w:styleId="1923DCD5E4AF458A898F4DB564DD84FF">
    <w:name w:val="1923DCD5E4AF458A898F4DB564DD84FF"/>
  </w:style>
  <w:style w:type="paragraph" w:customStyle="1" w:styleId="579D4A7588864D1381C0D606B3E606DA">
    <w:name w:val="579D4A7588864D1381C0D606B3E606DA"/>
  </w:style>
  <w:style w:type="paragraph" w:customStyle="1" w:styleId="4800A20350994E0DBDFBDFF758DBD227">
    <w:name w:val="4800A20350994E0DBDFBDFF758DBD227"/>
  </w:style>
  <w:style w:type="paragraph" w:customStyle="1" w:styleId="384F0F9B21014972B626E7D67D808C8D">
    <w:name w:val="384F0F9B21014972B626E7D67D808C8D"/>
  </w:style>
  <w:style w:type="paragraph" w:customStyle="1" w:styleId="8716CE4F586748598543F1B3575094BD">
    <w:name w:val="8716CE4F586748598543F1B3575094BD"/>
  </w:style>
  <w:style w:type="paragraph" w:customStyle="1" w:styleId="830E87B89A2F4CB383135CE0569C4D29">
    <w:name w:val="830E87B89A2F4CB383135CE0569C4D29"/>
  </w:style>
  <w:style w:type="paragraph" w:customStyle="1" w:styleId="815C1BB0018948DC85D0E2419D62A3C8">
    <w:name w:val="815C1BB0018948DC85D0E2419D62A3C8"/>
  </w:style>
  <w:style w:type="paragraph" w:customStyle="1" w:styleId="F400B0C2A3E44091B1EBF51FED7943B3">
    <w:name w:val="F400B0C2A3E44091B1EBF51FED7943B3"/>
  </w:style>
  <w:style w:type="paragraph" w:customStyle="1" w:styleId="87C28061A48345E38381054DB319B1FC">
    <w:name w:val="87C28061A48345E38381054DB319B1FC"/>
  </w:style>
  <w:style w:type="paragraph" w:customStyle="1" w:styleId="22F2FA22AFF44B5BA25F11389C62DB78">
    <w:name w:val="22F2FA22AFF44B5BA25F11389C62DB78"/>
  </w:style>
  <w:style w:type="paragraph" w:customStyle="1" w:styleId="A24B2FE32A704F3F8AD38567BD369E4C">
    <w:name w:val="A24B2FE32A704F3F8AD38567BD369E4C"/>
  </w:style>
  <w:style w:type="paragraph" w:customStyle="1" w:styleId="E4FBF65A8B0A4B49B99AA333BADDCB6E">
    <w:name w:val="E4FBF65A8B0A4B49B99AA333BADDCB6E"/>
  </w:style>
  <w:style w:type="paragraph" w:customStyle="1" w:styleId="9C818F58D1D643B98ED979CCA308A38D">
    <w:name w:val="9C818F58D1D643B98ED979CCA308A38D"/>
  </w:style>
  <w:style w:type="paragraph" w:customStyle="1" w:styleId="42BFC88E27BC4DEE8D41612F2159DCD5">
    <w:name w:val="42BFC88E27BC4DEE8D41612F2159DCD5"/>
  </w:style>
  <w:style w:type="paragraph" w:customStyle="1" w:styleId="ED367DC5A4DD4E57B3ED830ABE09BA2B">
    <w:name w:val="ED367DC5A4DD4E57B3ED830ABE09BA2B"/>
  </w:style>
  <w:style w:type="paragraph" w:customStyle="1" w:styleId="1690E5900B034478A538208F1B5706DE">
    <w:name w:val="1690E5900B034478A538208F1B5706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BC9FDB73D34A4D88A833E6DB91169846">
    <w:name w:val="BC9FDB73D34A4D88A833E6DB91169846"/>
  </w:style>
  <w:style w:type="paragraph" w:customStyle="1" w:styleId="1923DCD5E4AF458A898F4DB564DD84FF">
    <w:name w:val="1923DCD5E4AF458A898F4DB564DD84FF"/>
  </w:style>
  <w:style w:type="paragraph" w:customStyle="1" w:styleId="579D4A7588864D1381C0D606B3E606DA">
    <w:name w:val="579D4A7588864D1381C0D606B3E606DA"/>
  </w:style>
  <w:style w:type="paragraph" w:customStyle="1" w:styleId="4800A20350994E0DBDFBDFF758DBD227">
    <w:name w:val="4800A20350994E0DBDFBDFF758DBD227"/>
  </w:style>
  <w:style w:type="paragraph" w:customStyle="1" w:styleId="384F0F9B21014972B626E7D67D808C8D">
    <w:name w:val="384F0F9B21014972B626E7D67D808C8D"/>
  </w:style>
  <w:style w:type="paragraph" w:customStyle="1" w:styleId="8716CE4F586748598543F1B3575094BD">
    <w:name w:val="8716CE4F586748598543F1B3575094BD"/>
  </w:style>
  <w:style w:type="paragraph" w:customStyle="1" w:styleId="830E87B89A2F4CB383135CE0569C4D29">
    <w:name w:val="830E87B89A2F4CB383135CE0569C4D29"/>
  </w:style>
  <w:style w:type="paragraph" w:customStyle="1" w:styleId="815C1BB0018948DC85D0E2419D62A3C8">
    <w:name w:val="815C1BB0018948DC85D0E2419D62A3C8"/>
  </w:style>
  <w:style w:type="paragraph" w:customStyle="1" w:styleId="F400B0C2A3E44091B1EBF51FED7943B3">
    <w:name w:val="F400B0C2A3E44091B1EBF51FED7943B3"/>
  </w:style>
  <w:style w:type="paragraph" w:customStyle="1" w:styleId="87C28061A48345E38381054DB319B1FC">
    <w:name w:val="87C28061A48345E38381054DB319B1FC"/>
  </w:style>
  <w:style w:type="paragraph" w:customStyle="1" w:styleId="22F2FA22AFF44B5BA25F11389C62DB78">
    <w:name w:val="22F2FA22AFF44B5BA25F11389C62DB78"/>
  </w:style>
  <w:style w:type="paragraph" w:customStyle="1" w:styleId="A24B2FE32A704F3F8AD38567BD369E4C">
    <w:name w:val="A24B2FE32A704F3F8AD38567BD369E4C"/>
  </w:style>
  <w:style w:type="paragraph" w:customStyle="1" w:styleId="E4FBF65A8B0A4B49B99AA333BADDCB6E">
    <w:name w:val="E4FBF65A8B0A4B49B99AA333BADDCB6E"/>
  </w:style>
  <w:style w:type="paragraph" w:customStyle="1" w:styleId="9C818F58D1D643B98ED979CCA308A38D">
    <w:name w:val="9C818F58D1D643B98ED979CCA308A38D"/>
  </w:style>
  <w:style w:type="paragraph" w:customStyle="1" w:styleId="42BFC88E27BC4DEE8D41612F2159DCD5">
    <w:name w:val="42BFC88E27BC4DEE8D41612F2159DCD5"/>
  </w:style>
  <w:style w:type="paragraph" w:customStyle="1" w:styleId="ED367DC5A4DD4E57B3ED830ABE09BA2B">
    <w:name w:val="ED367DC5A4DD4E57B3ED830ABE09BA2B"/>
  </w:style>
  <w:style w:type="paragraph" w:customStyle="1" w:styleId="1690E5900B034478A538208F1B5706DE">
    <w:name w:val="1690E5900B034478A538208F1B5706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5CE676-7876-4578-8C29-2230BA480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7D945-1029-4BF9-BA0F-5890B8235FB5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48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Fredrick</dc:creator>
  <cp:lastModifiedBy>Brandie</cp:lastModifiedBy>
  <cp:revision>1</cp:revision>
  <cp:lastPrinted>2006-03-03T17:08:00Z</cp:lastPrinted>
  <dcterms:created xsi:type="dcterms:W3CDTF">2014-03-20T16:39:00Z</dcterms:created>
  <dcterms:modified xsi:type="dcterms:W3CDTF">2014-03-20T17:27:00Z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TC017730659991</vt:lpwstr>
  </property>
</Properties>
</file>