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6F9" w:rsidRPr="00202DDE" w:rsidRDefault="00E377DC" w:rsidP="00E377DC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12661 James Circle</w:t>
      </w:r>
    </w:p>
    <w:p w:rsidR="000F50D0" w:rsidRPr="00202DDE" w:rsidRDefault="00E377DC" w:rsidP="006312F8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Broomfield, CO  80020</w:t>
      </w:r>
    </w:p>
    <w:p w:rsidR="000F50D0" w:rsidRPr="00202DDE" w:rsidRDefault="00E377DC" w:rsidP="006312F8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303-720-1849</w:t>
      </w:r>
    </w:p>
    <w:p w:rsidR="000F50D0" w:rsidRPr="00202DDE" w:rsidRDefault="000F50D0" w:rsidP="000F50D0">
      <w:pPr>
        <w:jc w:val="both"/>
        <w:rPr>
          <w:sz w:val="24"/>
          <w:szCs w:val="24"/>
        </w:rPr>
      </w:pPr>
    </w:p>
    <w:p w:rsidR="000F50D0" w:rsidRPr="00E377DC" w:rsidRDefault="00E377DC" w:rsidP="00E2131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E377DC">
        <w:rPr>
          <w:rFonts w:ascii="Times New Roman" w:hAnsi="Times New Roman" w:cs="Times New Roman"/>
          <w:b/>
          <w:sz w:val="24"/>
          <w:szCs w:val="24"/>
          <w:u w:val="single"/>
        </w:rPr>
        <w:t>Tinneke</w:t>
      </w:r>
      <w:proofErr w:type="spellEnd"/>
      <w:r w:rsidRPr="00E377DC">
        <w:rPr>
          <w:rFonts w:ascii="Times New Roman" w:hAnsi="Times New Roman" w:cs="Times New Roman"/>
          <w:b/>
          <w:sz w:val="24"/>
          <w:szCs w:val="24"/>
          <w:u w:val="single"/>
        </w:rPr>
        <w:t xml:space="preserve"> M. Fortney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78"/>
        <w:gridCol w:w="3060"/>
        <w:gridCol w:w="4338"/>
      </w:tblGrid>
      <w:tr w:rsidR="00F867CB" w:rsidTr="008205E9">
        <w:tc>
          <w:tcPr>
            <w:tcW w:w="2178" w:type="dxa"/>
          </w:tcPr>
          <w:p w:rsidR="00F867CB" w:rsidRPr="00202DDE" w:rsidRDefault="00F867CB" w:rsidP="00F867C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DDE">
              <w:rPr>
                <w:rFonts w:ascii="Times New Roman" w:hAnsi="Times New Roman" w:cs="Times New Roman"/>
                <w:b/>
                <w:sz w:val="24"/>
                <w:szCs w:val="24"/>
              </w:rPr>
              <w:t>Experience</w:t>
            </w:r>
          </w:p>
          <w:p w:rsidR="00F867CB" w:rsidRDefault="00F867CB" w:rsidP="006312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</w:tcPr>
          <w:p w:rsidR="00F867CB" w:rsidRDefault="00F867CB" w:rsidP="006312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8" w:type="dxa"/>
          </w:tcPr>
          <w:p w:rsidR="00F867CB" w:rsidRDefault="00F867CB" w:rsidP="006312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67CB" w:rsidTr="008205E9">
        <w:tc>
          <w:tcPr>
            <w:tcW w:w="2178" w:type="dxa"/>
          </w:tcPr>
          <w:p w:rsidR="00F867CB" w:rsidRDefault="00F867CB" w:rsidP="006312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</w:tcPr>
          <w:p w:rsidR="00F867CB" w:rsidRDefault="00F867CB" w:rsidP="006312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7CB">
              <w:rPr>
                <w:rFonts w:ascii="Times New Roman" w:hAnsi="Times New Roman" w:cs="Times New Roman"/>
                <w:sz w:val="24"/>
                <w:szCs w:val="24"/>
              </w:rPr>
              <w:t>July 2011/</w:t>
            </w:r>
            <w:r w:rsidR="004333EB">
              <w:rPr>
                <w:rFonts w:ascii="Times New Roman" w:hAnsi="Times New Roman" w:cs="Times New Roman"/>
                <w:sz w:val="24"/>
                <w:szCs w:val="24"/>
              </w:rPr>
              <w:t>October 2012</w:t>
            </w:r>
            <w:r w:rsidRPr="00202DDE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     </w:t>
            </w:r>
            <w:r w:rsidRPr="00F867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38" w:type="dxa"/>
          </w:tcPr>
          <w:p w:rsidR="00F867CB" w:rsidRDefault="00F867CB" w:rsidP="006312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7CB">
              <w:rPr>
                <w:rFonts w:ascii="Times New Roman" w:hAnsi="Times New Roman" w:cs="Times New Roman"/>
                <w:b/>
                <w:sz w:val="24"/>
                <w:szCs w:val="24"/>
              </w:rPr>
              <w:t>ATC Moving Services</w:t>
            </w:r>
          </w:p>
        </w:tc>
      </w:tr>
      <w:tr w:rsidR="00F867CB" w:rsidTr="008205E9">
        <w:tc>
          <w:tcPr>
            <w:tcW w:w="2178" w:type="dxa"/>
          </w:tcPr>
          <w:p w:rsidR="00F867CB" w:rsidRDefault="00F867CB" w:rsidP="006312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</w:tcPr>
          <w:p w:rsidR="00F867CB" w:rsidRDefault="00F867CB" w:rsidP="006312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8" w:type="dxa"/>
          </w:tcPr>
          <w:p w:rsidR="00F867CB" w:rsidRDefault="00F867CB" w:rsidP="006312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7CB">
              <w:rPr>
                <w:rFonts w:ascii="Times New Roman" w:hAnsi="Times New Roman" w:cs="Times New Roman"/>
                <w:b/>
                <w:sz w:val="24"/>
                <w:szCs w:val="24"/>
              </w:rPr>
              <w:t>Broomfield, CO</w:t>
            </w:r>
          </w:p>
        </w:tc>
      </w:tr>
      <w:tr w:rsidR="00F867CB" w:rsidTr="008205E9">
        <w:tc>
          <w:tcPr>
            <w:tcW w:w="2178" w:type="dxa"/>
          </w:tcPr>
          <w:p w:rsidR="00F867CB" w:rsidRDefault="00F867CB" w:rsidP="006312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</w:tcPr>
          <w:p w:rsidR="00F867CB" w:rsidRDefault="00F867CB" w:rsidP="006312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7CB">
              <w:rPr>
                <w:rFonts w:ascii="Times New Roman" w:hAnsi="Times New Roman" w:cs="Times New Roman"/>
                <w:b/>
                <w:sz w:val="24"/>
                <w:szCs w:val="24"/>
              </w:rPr>
              <w:t>Packer/Mover</w:t>
            </w:r>
          </w:p>
        </w:tc>
        <w:tc>
          <w:tcPr>
            <w:tcW w:w="4338" w:type="dxa"/>
          </w:tcPr>
          <w:p w:rsidR="00F867CB" w:rsidRDefault="00F867CB" w:rsidP="006312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67CB" w:rsidTr="008205E9">
        <w:tc>
          <w:tcPr>
            <w:tcW w:w="2178" w:type="dxa"/>
          </w:tcPr>
          <w:p w:rsidR="00F867CB" w:rsidRDefault="00F867CB" w:rsidP="006312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</w:tcPr>
          <w:p w:rsidR="00F867CB" w:rsidRDefault="00F867CB" w:rsidP="006312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8" w:type="dxa"/>
          </w:tcPr>
          <w:p w:rsidR="00F867CB" w:rsidRDefault="00F867CB" w:rsidP="006312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67CB" w:rsidRPr="00F867CB" w:rsidTr="008205E9">
        <w:tc>
          <w:tcPr>
            <w:tcW w:w="2178" w:type="dxa"/>
          </w:tcPr>
          <w:p w:rsidR="00F867CB" w:rsidRPr="00F867CB" w:rsidRDefault="00F867CB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8" w:type="dxa"/>
            <w:gridSpan w:val="2"/>
          </w:tcPr>
          <w:p w:rsidR="00F867CB" w:rsidRDefault="00F867CB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867CB">
              <w:rPr>
                <w:rFonts w:ascii="Times New Roman" w:hAnsi="Times New Roman" w:cs="Times New Roman"/>
                <w:sz w:val="24"/>
                <w:szCs w:val="24"/>
              </w:rPr>
              <w:t>Boxing company assets in preparation for moving to new locations, or storage.</w:t>
            </w:r>
          </w:p>
          <w:p w:rsidR="004333EB" w:rsidRDefault="004333EB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3EB" w:rsidRDefault="004333EB" w:rsidP="006312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 2012/</w:t>
            </w:r>
            <w:r w:rsidR="00B4322E">
              <w:rPr>
                <w:rFonts w:ascii="Times New Roman" w:hAnsi="Times New Roman" w:cs="Times New Roman"/>
                <w:sz w:val="24"/>
                <w:szCs w:val="24"/>
              </w:rPr>
              <w:t>March 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Verizon-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GoWireless</w:t>
            </w:r>
            <w:proofErr w:type="spellEnd"/>
          </w:p>
          <w:p w:rsidR="004333EB" w:rsidRDefault="004333EB" w:rsidP="006312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3EB" w:rsidRPr="004333EB" w:rsidRDefault="004333EB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Wireless Consultant for Verizon. Selling Verizon products to our customers</w:t>
            </w:r>
            <w:r w:rsidR="00B4322E">
              <w:rPr>
                <w:rFonts w:ascii="Times New Roman" w:hAnsi="Times New Roman" w:cs="Times New Roman"/>
                <w:sz w:val="24"/>
                <w:szCs w:val="24"/>
              </w:rPr>
              <w:t>, and providing customer service.</w:t>
            </w:r>
          </w:p>
        </w:tc>
      </w:tr>
      <w:tr w:rsidR="00F867CB" w:rsidRPr="00F867CB" w:rsidTr="008205E9">
        <w:tc>
          <w:tcPr>
            <w:tcW w:w="2178" w:type="dxa"/>
          </w:tcPr>
          <w:p w:rsidR="00F867CB" w:rsidRPr="00F867CB" w:rsidRDefault="00F867CB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F867CB" w:rsidRPr="00F867CB" w:rsidRDefault="00F867CB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</w:tcPr>
          <w:p w:rsidR="00F867CB" w:rsidRPr="00F867CB" w:rsidRDefault="00F867CB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7CB" w:rsidRPr="00F867CB" w:rsidTr="008205E9">
        <w:tc>
          <w:tcPr>
            <w:tcW w:w="2178" w:type="dxa"/>
          </w:tcPr>
          <w:p w:rsidR="00F867CB" w:rsidRPr="00F867CB" w:rsidRDefault="00F867CB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F867CB" w:rsidRPr="00F867CB" w:rsidRDefault="00F867CB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</w:tcPr>
          <w:p w:rsidR="00F867CB" w:rsidRPr="00F867CB" w:rsidRDefault="00F867CB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7CB" w:rsidRPr="00F867CB" w:rsidTr="008205E9">
        <w:tc>
          <w:tcPr>
            <w:tcW w:w="5238" w:type="dxa"/>
            <w:gridSpan w:val="2"/>
          </w:tcPr>
          <w:p w:rsidR="00F867CB" w:rsidRPr="00F867CB" w:rsidRDefault="00F867CB" w:rsidP="00F867C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7CB">
              <w:rPr>
                <w:rFonts w:ascii="Times New Roman" w:hAnsi="Times New Roman" w:cs="Times New Roman"/>
                <w:b/>
                <w:sz w:val="24"/>
                <w:szCs w:val="24"/>
              </w:rPr>
              <w:t>Volunteer Work Experience</w:t>
            </w:r>
          </w:p>
          <w:p w:rsidR="00F867CB" w:rsidRPr="00F867CB" w:rsidRDefault="00F867CB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</w:tcPr>
          <w:p w:rsidR="00F867CB" w:rsidRPr="00F867CB" w:rsidRDefault="00F867CB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7CB" w:rsidRPr="00F867CB" w:rsidTr="008205E9">
        <w:tc>
          <w:tcPr>
            <w:tcW w:w="2178" w:type="dxa"/>
          </w:tcPr>
          <w:p w:rsidR="00F867CB" w:rsidRPr="00F867CB" w:rsidRDefault="00F867CB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F867CB" w:rsidRPr="00F867CB" w:rsidRDefault="00A864B7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2012/Present</w:t>
            </w:r>
          </w:p>
        </w:tc>
        <w:tc>
          <w:tcPr>
            <w:tcW w:w="4338" w:type="dxa"/>
          </w:tcPr>
          <w:p w:rsidR="00F867CB" w:rsidRPr="00F867CB" w:rsidRDefault="00F867CB" w:rsidP="006312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7CB">
              <w:rPr>
                <w:rFonts w:ascii="Times New Roman" w:hAnsi="Times New Roman" w:cs="Times New Roman"/>
                <w:b/>
                <w:sz w:val="24"/>
                <w:szCs w:val="24"/>
              </w:rPr>
              <w:t>The Journey Community Church</w:t>
            </w:r>
          </w:p>
        </w:tc>
      </w:tr>
      <w:tr w:rsidR="00F867CB" w:rsidRPr="00F867CB" w:rsidTr="008205E9">
        <w:tc>
          <w:tcPr>
            <w:tcW w:w="2178" w:type="dxa"/>
          </w:tcPr>
          <w:p w:rsidR="00F867CB" w:rsidRPr="00F867CB" w:rsidRDefault="00F867CB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F867CB" w:rsidRPr="00F867CB" w:rsidRDefault="00F867CB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</w:tcPr>
          <w:p w:rsidR="00F867CB" w:rsidRPr="00F867CB" w:rsidRDefault="00F867CB" w:rsidP="006312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7CB">
              <w:rPr>
                <w:rFonts w:ascii="Times New Roman" w:hAnsi="Times New Roman" w:cs="Times New Roman"/>
                <w:b/>
                <w:sz w:val="24"/>
                <w:szCs w:val="24"/>
              </w:rPr>
              <w:t>Lafayette, CO</w:t>
            </w:r>
          </w:p>
        </w:tc>
      </w:tr>
      <w:tr w:rsidR="00F867CB" w:rsidRPr="00F867CB" w:rsidTr="008205E9">
        <w:tc>
          <w:tcPr>
            <w:tcW w:w="2178" w:type="dxa"/>
          </w:tcPr>
          <w:p w:rsidR="00F867CB" w:rsidRPr="00F867CB" w:rsidRDefault="00F867CB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F867CB" w:rsidRPr="00F867CB" w:rsidRDefault="00A864B7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Pre-School Child Care Assistant</w:t>
            </w:r>
          </w:p>
        </w:tc>
        <w:tc>
          <w:tcPr>
            <w:tcW w:w="4338" w:type="dxa"/>
          </w:tcPr>
          <w:p w:rsidR="00F867CB" w:rsidRPr="00F867CB" w:rsidRDefault="00F867CB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7CB" w:rsidRPr="00F867CB" w:rsidTr="008205E9">
        <w:tc>
          <w:tcPr>
            <w:tcW w:w="2178" w:type="dxa"/>
          </w:tcPr>
          <w:p w:rsidR="00F867CB" w:rsidRPr="00F867CB" w:rsidRDefault="00F867CB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F867CB" w:rsidRPr="00F867CB" w:rsidRDefault="00F867CB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</w:tcPr>
          <w:p w:rsidR="00F867CB" w:rsidRPr="00F867CB" w:rsidRDefault="00F867CB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7CB" w:rsidRPr="00F867CB" w:rsidTr="008205E9">
        <w:tc>
          <w:tcPr>
            <w:tcW w:w="2178" w:type="dxa"/>
          </w:tcPr>
          <w:p w:rsidR="00F867CB" w:rsidRPr="00F867CB" w:rsidRDefault="00F867CB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F867CB" w:rsidRPr="00F867CB" w:rsidRDefault="00A864B7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Played games, performed arts and crafts, sang songs, etc. with the children.</w:t>
            </w:r>
          </w:p>
        </w:tc>
        <w:tc>
          <w:tcPr>
            <w:tcW w:w="4338" w:type="dxa"/>
          </w:tcPr>
          <w:p w:rsidR="00F867CB" w:rsidRPr="00F867CB" w:rsidRDefault="00F867CB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7CB" w:rsidRPr="00F867CB" w:rsidTr="008205E9">
        <w:tc>
          <w:tcPr>
            <w:tcW w:w="2178" w:type="dxa"/>
          </w:tcPr>
          <w:p w:rsidR="00F867CB" w:rsidRPr="00F867CB" w:rsidRDefault="00F867CB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8" w:type="dxa"/>
            <w:gridSpan w:val="2"/>
          </w:tcPr>
          <w:p w:rsidR="00F867CB" w:rsidRPr="00F867CB" w:rsidRDefault="00F867CB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7CB" w:rsidRPr="00F867CB" w:rsidTr="008205E9">
        <w:tc>
          <w:tcPr>
            <w:tcW w:w="2178" w:type="dxa"/>
          </w:tcPr>
          <w:p w:rsidR="00F867CB" w:rsidRPr="00F867CB" w:rsidRDefault="00F867CB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F867CB" w:rsidRPr="00F867CB" w:rsidRDefault="00F867CB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</w:tcPr>
          <w:p w:rsidR="00F867CB" w:rsidRPr="00F867CB" w:rsidRDefault="00F867CB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7CB" w:rsidRPr="00F867CB" w:rsidTr="008205E9">
        <w:tc>
          <w:tcPr>
            <w:tcW w:w="2178" w:type="dxa"/>
          </w:tcPr>
          <w:p w:rsidR="00F867CB" w:rsidRPr="00A864B7" w:rsidRDefault="00A864B7" w:rsidP="006312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4B7">
              <w:rPr>
                <w:rFonts w:ascii="Times New Roman" w:hAnsi="Times New Roman" w:cs="Times New Roman"/>
                <w:b/>
                <w:sz w:val="24"/>
                <w:szCs w:val="24"/>
              </w:rPr>
              <w:t>Education</w:t>
            </w:r>
          </w:p>
        </w:tc>
        <w:tc>
          <w:tcPr>
            <w:tcW w:w="3060" w:type="dxa"/>
          </w:tcPr>
          <w:p w:rsidR="00F867CB" w:rsidRPr="00F867CB" w:rsidRDefault="00A864B7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Broomfield High School</w:t>
            </w:r>
          </w:p>
        </w:tc>
        <w:tc>
          <w:tcPr>
            <w:tcW w:w="4338" w:type="dxa"/>
          </w:tcPr>
          <w:p w:rsidR="00F867CB" w:rsidRPr="00F867CB" w:rsidRDefault="00A864B7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Broomfield, CO</w:t>
            </w:r>
          </w:p>
        </w:tc>
      </w:tr>
      <w:tr w:rsidR="00F867CB" w:rsidRPr="00F867CB" w:rsidTr="008205E9">
        <w:tc>
          <w:tcPr>
            <w:tcW w:w="2178" w:type="dxa"/>
          </w:tcPr>
          <w:p w:rsidR="00F867CB" w:rsidRPr="00F867CB" w:rsidRDefault="00F867CB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F867CB" w:rsidRPr="00F867CB" w:rsidRDefault="00A864B7" w:rsidP="00A864B7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</w:p>
        </w:tc>
        <w:tc>
          <w:tcPr>
            <w:tcW w:w="4338" w:type="dxa"/>
          </w:tcPr>
          <w:p w:rsidR="00F867CB" w:rsidRPr="00F867CB" w:rsidRDefault="00F867CB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7CB" w:rsidRPr="00F867CB" w:rsidTr="008205E9">
        <w:tc>
          <w:tcPr>
            <w:tcW w:w="2178" w:type="dxa"/>
          </w:tcPr>
          <w:p w:rsidR="00F867CB" w:rsidRPr="00F867CB" w:rsidRDefault="00F867CB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F867CB" w:rsidRPr="00F867CB" w:rsidRDefault="00F867CB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</w:tcPr>
          <w:p w:rsidR="00F867CB" w:rsidRPr="00F867CB" w:rsidRDefault="00F867CB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7CB" w:rsidRPr="00F867CB" w:rsidTr="008205E9">
        <w:tc>
          <w:tcPr>
            <w:tcW w:w="2178" w:type="dxa"/>
          </w:tcPr>
          <w:p w:rsidR="00F867CB" w:rsidRPr="00F867CB" w:rsidRDefault="00F867CB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F867CB" w:rsidRPr="00F867CB" w:rsidRDefault="00F867CB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</w:tcPr>
          <w:p w:rsidR="00F867CB" w:rsidRPr="00F867CB" w:rsidRDefault="00F867CB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4B7" w:rsidRPr="00F867CB" w:rsidTr="008205E9">
        <w:tc>
          <w:tcPr>
            <w:tcW w:w="2178" w:type="dxa"/>
          </w:tcPr>
          <w:p w:rsidR="00A864B7" w:rsidRPr="00A864B7" w:rsidRDefault="00A864B7" w:rsidP="006312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4B7">
              <w:rPr>
                <w:rFonts w:ascii="Times New Roman" w:hAnsi="Times New Roman" w:cs="Times New Roman"/>
                <w:b/>
                <w:sz w:val="24"/>
                <w:szCs w:val="24"/>
              </w:rPr>
              <w:t>Skills</w:t>
            </w:r>
          </w:p>
        </w:tc>
        <w:tc>
          <w:tcPr>
            <w:tcW w:w="7398" w:type="dxa"/>
            <w:gridSpan w:val="2"/>
          </w:tcPr>
          <w:p w:rsidR="00A864B7" w:rsidRPr="00F867CB" w:rsidRDefault="00A864B7" w:rsidP="008205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 Word, MS Excel, MS Power</w:t>
            </w:r>
            <w:r w:rsidR="008205E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oint</w:t>
            </w:r>
          </w:p>
        </w:tc>
      </w:tr>
      <w:tr w:rsidR="00F867CB" w:rsidRPr="00F867CB" w:rsidTr="008205E9">
        <w:tc>
          <w:tcPr>
            <w:tcW w:w="2178" w:type="dxa"/>
          </w:tcPr>
          <w:p w:rsidR="00F867CB" w:rsidRPr="00F867CB" w:rsidRDefault="00F867CB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F867CB" w:rsidRPr="00F867CB" w:rsidRDefault="00F867CB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</w:tcPr>
          <w:p w:rsidR="00F867CB" w:rsidRPr="00F867CB" w:rsidRDefault="00F867CB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4B7" w:rsidRPr="00F867CB" w:rsidTr="008205E9">
        <w:tc>
          <w:tcPr>
            <w:tcW w:w="2178" w:type="dxa"/>
          </w:tcPr>
          <w:p w:rsidR="00A864B7" w:rsidRPr="00F867CB" w:rsidRDefault="00A864B7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A864B7" w:rsidRPr="00F867CB" w:rsidRDefault="00A864B7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</w:tcPr>
          <w:p w:rsidR="00A864B7" w:rsidRPr="00F867CB" w:rsidRDefault="00A864B7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4B7" w:rsidRPr="00F867CB" w:rsidTr="008205E9">
        <w:tc>
          <w:tcPr>
            <w:tcW w:w="5238" w:type="dxa"/>
            <w:gridSpan w:val="2"/>
          </w:tcPr>
          <w:p w:rsidR="00A864B7" w:rsidRPr="00A864B7" w:rsidRDefault="00A864B7" w:rsidP="006312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4B7">
              <w:rPr>
                <w:rFonts w:ascii="Times New Roman" w:hAnsi="Times New Roman" w:cs="Times New Roman"/>
                <w:b/>
                <w:sz w:val="24"/>
                <w:szCs w:val="24"/>
              </w:rPr>
              <w:t>Professional References</w:t>
            </w:r>
          </w:p>
        </w:tc>
        <w:tc>
          <w:tcPr>
            <w:tcW w:w="4338" w:type="dxa"/>
          </w:tcPr>
          <w:p w:rsidR="00A864B7" w:rsidRPr="00F867CB" w:rsidRDefault="00A864B7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4B7" w:rsidRPr="00F867CB" w:rsidTr="008205E9">
        <w:tc>
          <w:tcPr>
            <w:tcW w:w="2178" w:type="dxa"/>
          </w:tcPr>
          <w:p w:rsidR="00A864B7" w:rsidRPr="00F867CB" w:rsidRDefault="00A864B7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A864B7" w:rsidRPr="00F867CB" w:rsidRDefault="00A864B7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</w:tcPr>
          <w:p w:rsidR="00A864B7" w:rsidRPr="00F867CB" w:rsidRDefault="00A864B7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536" w:rsidRPr="00F867CB" w:rsidTr="008205E9">
        <w:tc>
          <w:tcPr>
            <w:tcW w:w="2178" w:type="dxa"/>
          </w:tcPr>
          <w:p w:rsidR="00433536" w:rsidRPr="00F867CB" w:rsidRDefault="00433536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Bill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Fugitt</w:t>
            </w:r>
            <w:proofErr w:type="spellEnd"/>
          </w:p>
        </w:tc>
        <w:tc>
          <w:tcPr>
            <w:tcW w:w="3060" w:type="dxa"/>
          </w:tcPr>
          <w:p w:rsidR="00433536" w:rsidRPr="00F867CB" w:rsidRDefault="00433536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Owner</w:t>
            </w:r>
          </w:p>
        </w:tc>
        <w:tc>
          <w:tcPr>
            <w:tcW w:w="4338" w:type="dxa"/>
          </w:tcPr>
          <w:p w:rsidR="00433536" w:rsidRPr="00F867CB" w:rsidRDefault="00433536" w:rsidP="008F10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ATC Moving Services</w:t>
            </w:r>
          </w:p>
        </w:tc>
      </w:tr>
      <w:tr w:rsidR="00433536" w:rsidRPr="00F867CB" w:rsidTr="008205E9">
        <w:tc>
          <w:tcPr>
            <w:tcW w:w="2178" w:type="dxa"/>
          </w:tcPr>
          <w:p w:rsidR="004333EB" w:rsidRPr="00F867CB" w:rsidRDefault="004333EB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433536" w:rsidRPr="00F867CB" w:rsidRDefault="00433536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</w:tcPr>
          <w:p w:rsidR="00433536" w:rsidRDefault="00433536" w:rsidP="008F10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303-944-4253</w:t>
            </w:r>
          </w:p>
          <w:p w:rsidR="004333EB" w:rsidRPr="00F867CB" w:rsidRDefault="004333EB" w:rsidP="008F10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3EB" w:rsidRPr="00F867CB" w:rsidTr="008205E9">
        <w:tc>
          <w:tcPr>
            <w:tcW w:w="2178" w:type="dxa"/>
          </w:tcPr>
          <w:p w:rsidR="00931DB7" w:rsidRDefault="004333EB" w:rsidP="004333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Justin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Yert</w:t>
            </w:r>
            <w:proofErr w:type="spellEnd"/>
          </w:p>
          <w:p w:rsidR="004333EB" w:rsidRPr="00F867CB" w:rsidRDefault="00931DB7" w:rsidP="004333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(No longer working there)</w:t>
            </w:r>
            <w:r w:rsidR="004333E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3060" w:type="dxa"/>
          </w:tcPr>
          <w:p w:rsidR="004333EB" w:rsidRPr="00F867CB" w:rsidRDefault="004333EB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Manager</w:t>
            </w:r>
          </w:p>
        </w:tc>
        <w:tc>
          <w:tcPr>
            <w:tcW w:w="4338" w:type="dxa"/>
          </w:tcPr>
          <w:p w:rsidR="004333EB" w:rsidRDefault="004333EB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Verizon-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GoWireless</w:t>
            </w:r>
            <w:proofErr w:type="spellEnd"/>
          </w:p>
          <w:p w:rsidR="004333EB" w:rsidRPr="00F867CB" w:rsidRDefault="00931DB7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303-920-2429</w:t>
            </w:r>
          </w:p>
        </w:tc>
      </w:tr>
      <w:tr w:rsidR="004333EB" w:rsidRPr="00F867CB" w:rsidTr="008205E9">
        <w:tc>
          <w:tcPr>
            <w:tcW w:w="2178" w:type="dxa"/>
          </w:tcPr>
          <w:p w:rsidR="004333EB" w:rsidRPr="00F867CB" w:rsidRDefault="004333EB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4333EB" w:rsidRPr="00F867CB" w:rsidRDefault="004333EB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</w:tcPr>
          <w:p w:rsidR="004333EB" w:rsidRPr="00F867CB" w:rsidRDefault="004333EB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3EB" w:rsidRPr="00F867CB" w:rsidTr="008205E9">
        <w:tc>
          <w:tcPr>
            <w:tcW w:w="5238" w:type="dxa"/>
            <w:gridSpan w:val="2"/>
          </w:tcPr>
          <w:p w:rsidR="004333EB" w:rsidRPr="00A864B7" w:rsidRDefault="004333EB" w:rsidP="006312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4B7">
              <w:rPr>
                <w:rFonts w:ascii="Times New Roman" w:hAnsi="Times New Roman" w:cs="Times New Roman"/>
                <w:b/>
                <w:sz w:val="24"/>
                <w:szCs w:val="24"/>
              </w:rPr>
              <w:t>Personal References</w:t>
            </w:r>
          </w:p>
        </w:tc>
        <w:tc>
          <w:tcPr>
            <w:tcW w:w="4338" w:type="dxa"/>
          </w:tcPr>
          <w:p w:rsidR="004333EB" w:rsidRPr="00F867CB" w:rsidRDefault="004333EB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3EB" w:rsidRPr="00F867CB" w:rsidTr="008205E9">
        <w:tc>
          <w:tcPr>
            <w:tcW w:w="2178" w:type="dxa"/>
          </w:tcPr>
          <w:p w:rsidR="004333EB" w:rsidRPr="00F867CB" w:rsidRDefault="004333EB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4333EB" w:rsidRPr="00F867CB" w:rsidRDefault="004333EB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</w:tcPr>
          <w:p w:rsidR="004333EB" w:rsidRPr="00F867CB" w:rsidRDefault="004333EB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3EB" w:rsidRPr="00F867CB" w:rsidTr="008205E9">
        <w:tc>
          <w:tcPr>
            <w:tcW w:w="2178" w:type="dxa"/>
          </w:tcPr>
          <w:p w:rsidR="004333EB" w:rsidRPr="00F867CB" w:rsidRDefault="004333EB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Joe Solis</w:t>
            </w:r>
          </w:p>
        </w:tc>
        <w:tc>
          <w:tcPr>
            <w:tcW w:w="3060" w:type="dxa"/>
          </w:tcPr>
          <w:p w:rsidR="004333EB" w:rsidRPr="00F867CB" w:rsidRDefault="004333EB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303-261-7547</w:t>
            </w:r>
          </w:p>
        </w:tc>
        <w:tc>
          <w:tcPr>
            <w:tcW w:w="4338" w:type="dxa"/>
          </w:tcPr>
          <w:p w:rsidR="004333EB" w:rsidRPr="00F867CB" w:rsidRDefault="004333EB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3EB" w:rsidRPr="00F867CB" w:rsidTr="008205E9">
        <w:tc>
          <w:tcPr>
            <w:tcW w:w="2178" w:type="dxa"/>
          </w:tcPr>
          <w:p w:rsidR="004333EB" w:rsidRDefault="00B4322E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Crystal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Osantowski</w:t>
            </w:r>
            <w:proofErr w:type="spellEnd"/>
          </w:p>
        </w:tc>
        <w:tc>
          <w:tcPr>
            <w:tcW w:w="3060" w:type="dxa"/>
          </w:tcPr>
          <w:p w:rsidR="004333EB" w:rsidRDefault="00B4322E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720-938-2541</w:t>
            </w:r>
          </w:p>
        </w:tc>
        <w:tc>
          <w:tcPr>
            <w:tcW w:w="4338" w:type="dxa"/>
          </w:tcPr>
          <w:p w:rsidR="004333EB" w:rsidRPr="00F867CB" w:rsidRDefault="004333EB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3EB" w:rsidRPr="00F867CB" w:rsidTr="008205E9">
        <w:tc>
          <w:tcPr>
            <w:tcW w:w="2178" w:type="dxa"/>
          </w:tcPr>
          <w:p w:rsidR="004333EB" w:rsidRDefault="004333EB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Joanne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Lofthouse</w:t>
            </w:r>
            <w:proofErr w:type="spellEnd"/>
          </w:p>
        </w:tc>
        <w:tc>
          <w:tcPr>
            <w:tcW w:w="3060" w:type="dxa"/>
          </w:tcPr>
          <w:p w:rsidR="004333EB" w:rsidRDefault="004333EB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720-300-1569</w:t>
            </w:r>
          </w:p>
        </w:tc>
        <w:tc>
          <w:tcPr>
            <w:tcW w:w="4338" w:type="dxa"/>
          </w:tcPr>
          <w:p w:rsidR="004333EB" w:rsidRPr="00F867CB" w:rsidRDefault="004333EB" w:rsidP="006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50D0" w:rsidRPr="000F50D0" w:rsidRDefault="000F50D0" w:rsidP="000F50D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F50D0" w:rsidRPr="000F50D0" w:rsidSect="00A864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4489C"/>
    <w:multiLevelType w:val="hybridMultilevel"/>
    <w:tmpl w:val="76DC353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B1D5F1E"/>
    <w:multiLevelType w:val="hybridMultilevel"/>
    <w:tmpl w:val="86665AF6"/>
    <w:lvl w:ilvl="0" w:tplc="0409000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8" w:hanging="360"/>
      </w:pPr>
      <w:rPr>
        <w:rFonts w:ascii="Wingdings" w:hAnsi="Wingdings" w:hint="default"/>
      </w:rPr>
    </w:lvl>
  </w:abstractNum>
  <w:abstractNum w:abstractNumId="2">
    <w:nsid w:val="48AE7123"/>
    <w:multiLevelType w:val="hybridMultilevel"/>
    <w:tmpl w:val="337C9CA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4CDC6632"/>
    <w:multiLevelType w:val="hybridMultilevel"/>
    <w:tmpl w:val="6A280946"/>
    <w:lvl w:ilvl="0" w:tplc="D0284E5A">
      <w:start w:val="303"/>
      <w:numFmt w:val="bullet"/>
      <w:lvlText w:val="-"/>
      <w:lvlJc w:val="left"/>
      <w:pPr>
        <w:ind w:left="64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4">
    <w:nsid w:val="73B66B54"/>
    <w:multiLevelType w:val="hybridMultilevel"/>
    <w:tmpl w:val="6446294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/>
  <w:rsids>
    <w:rsidRoot w:val="00E377DC"/>
    <w:rsid w:val="00004F82"/>
    <w:rsid w:val="00022F7C"/>
    <w:rsid w:val="0004731F"/>
    <w:rsid w:val="00077A6C"/>
    <w:rsid w:val="000F50D0"/>
    <w:rsid w:val="0012781D"/>
    <w:rsid w:val="001C40C6"/>
    <w:rsid w:val="001D66F9"/>
    <w:rsid w:val="00202DDE"/>
    <w:rsid w:val="002137CA"/>
    <w:rsid w:val="002239B3"/>
    <w:rsid w:val="002365F6"/>
    <w:rsid w:val="00264DE9"/>
    <w:rsid w:val="002F7AAE"/>
    <w:rsid w:val="00314838"/>
    <w:rsid w:val="00391857"/>
    <w:rsid w:val="00395694"/>
    <w:rsid w:val="003A0E4D"/>
    <w:rsid w:val="003E75D7"/>
    <w:rsid w:val="003F105B"/>
    <w:rsid w:val="004333EB"/>
    <w:rsid w:val="00433536"/>
    <w:rsid w:val="00485CD7"/>
    <w:rsid w:val="00510D31"/>
    <w:rsid w:val="00571825"/>
    <w:rsid w:val="005B3944"/>
    <w:rsid w:val="005B4AD2"/>
    <w:rsid w:val="005E3E49"/>
    <w:rsid w:val="005F1C03"/>
    <w:rsid w:val="006312F8"/>
    <w:rsid w:val="006D038E"/>
    <w:rsid w:val="006D0542"/>
    <w:rsid w:val="0076052A"/>
    <w:rsid w:val="007A5238"/>
    <w:rsid w:val="007B162A"/>
    <w:rsid w:val="007D2FBB"/>
    <w:rsid w:val="007D6123"/>
    <w:rsid w:val="008205E9"/>
    <w:rsid w:val="008473E2"/>
    <w:rsid w:val="008B571B"/>
    <w:rsid w:val="008C318C"/>
    <w:rsid w:val="00931DB7"/>
    <w:rsid w:val="009622C8"/>
    <w:rsid w:val="00976FD2"/>
    <w:rsid w:val="009B17F0"/>
    <w:rsid w:val="009C47B9"/>
    <w:rsid w:val="00A14520"/>
    <w:rsid w:val="00A864B7"/>
    <w:rsid w:val="00AD61ED"/>
    <w:rsid w:val="00AE76E1"/>
    <w:rsid w:val="00B415E1"/>
    <w:rsid w:val="00B4322E"/>
    <w:rsid w:val="00B60421"/>
    <w:rsid w:val="00BA2F00"/>
    <w:rsid w:val="00BD6102"/>
    <w:rsid w:val="00C74B08"/>
    <w:rsid w:val="00D45653"/>
    <w:rsid w:val="00DF6078"/>
    <w:rsid w:val="00E21318"/>
    <w:rsid w:val="00E309D7"/>
    <w:rsid w:val="00E377DC"/>
    <w:rsid w:val="00E80603"/>
    <w:rsid w:val="00EC464B"/>
    <w:rsid w:val="00ED4E1A"/>
    <w:rsid w:val="00EF7BBB"/>
    <w:rsid w:val="00F07406"/>
    <w:rsid w:val="00F16E6F"/>
    <w:rsid w:val="00F200D9"/>
    <w:rsid w:val="00F4038E"/>
    <w:rsid w:val="00F867CB"/>
    <w:rsid w:val="00F97ED7"/>
    <w:rsid w:val="00FC647D"/>
    <w:rsid w:val="00FD1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F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0D0"/>
    <w:pPr>
      <w:ind w:left="720"/>
      <w:contextualSpacing/>
    </w:pPr>
  </w:style>
  <w:style w:type="paragraph" w:styleId="NoSpacing">
    <w:name w:val="No Spacing"/>
    <w:uiPriority w:val="1"/>
    <w:qFormat/>
    <w:rsid w:val="006312F8"/>
    <w:pPr>
      <w:spacing w:after="0" w:line="240" w:lineRule="auto"/>
    </w:pPr>
  </w:style>
  <w:style w:type="table" w:styleId="TableGrid">
    <w:name w:val="Table Grid"/>
    <w:basedOn w:val="TableNormal"/>
    <w:uiPriority w:val="59"/>
    <w:rsid w:val="00F86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rry\AppData\Local\Temp\TS10192424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27542-C0A8-40AE-A57A-7C38491E6F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19FCA8-923E-485D-A2A4-DDF49C3BE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TS101924246</Template>
  <TotalTime>18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Tinneke</cp:lastModifiedBy>
  <cp:revision>5</cp:revision>
  <cp:lastPrinted>2010-06-27T04:40:00Z</cp:lastPrinted>
  <dcterms:created xsi:type="dcterms:W3CDTF">2012-09-14T03:45:00Z</dcterms:created>
  <dcterms:modified xsi:type="dcterms:W3CDTF">2013-04-12T15:28:00Z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TC019242469991</vt:lpwstr>
  </property>
</Properties>
</file>