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3385A" w14:textId="77777777" w:rsidR="00F015DE" w:rsidRDefault="000201D0">
      <w:pPr>
        <w:pStyle w:val="Heading1"/>
      </w:pPr>
      <w:r>
        <w:t>Objective</w:t>
      </w:r>
    </w:p>
    <w:sdt>
      <w:sdtPr>
        <w:id w:val="9459735"/>
        <w:placeholder>
          <w:docPart w:val="858CF83B80B07847B96AD5D64BC65964"/>
        </w:placeholder>
      </w:sdtPr>
      <w:sdtEndPr>
        <w:rPr>
          <w:b/>
        </w:rPr>
      </w:sdtEndPr>
      <w:sdtContent>
        <w:p w14:paraId="0D48D0C4" w14:textId="77777777" w:rsidR="00334E5D" w:rsidRDefault="00316069">
          <w:pPr>
            <w:pStyle w:val="BodyText"/>
          </w:pPr>
          <w:proofErr w:type="gramStart"/>
          <w:r>
            <w:t xml:space="preserve">To gain work experience and </w:t>
          </w:r>
          <w:r w:rsidR="0060783C">
            <w:t>further develop the leadership qualities that I have acquired through my diverse set of experiences.</w:t>
          </w:r>
          <w:proofErr w:type="gramEnd"/>
        </w:p>
        <w:p w14:paraId="78CEDAFD" w14:textId="2656E02B" w:rsidR="00334E5D" w:rsidRDefault="00334E5D" w:rsidP="00334E5D">
          <w:pPr>
            <w:pStyle w:val="Heading1"/>
          </w:pPr>
          <w:r>
            <w:t>Availability</w:t>
          </w:r>
        </w:p>
        <w:p w14:paraId="6BBCA200" w14:textId="77777777" w:rsidR="00346C59" w:rsidRDefault="00334E5D">
          <w:pPr>
            <w:pStyle w:val="BodyText"/>
          </w:pPr>
          <w:r>
            <w:t>My schedule is flexible.</w:t>
          </w:r>
        </w:p>
        <w:p w14:paraId="154D4AAD" w14:textId="121CC7D7" w:rsidR="00346C59" w:rsidRDefault="00346C59" w:rsidP="00346C59">
          <w:pPr>
            <w:pStyle w:val="Heading1"/>
          </w:pPr>
          <w:r>
            <w:t>Strengths</w:t>
          </w:r>
        </w:p>
        <w:p w14:paraId="3A3CA536" w14:textId="2B93D132" w:rsidR="00C7313F" w:rsidRPr="00334E5D" w:rsidRDefault="00DE5E92" w:rsidP="00C7313F">
          <w:pPr>
            <w:pStyle w:val="BodyText"/>
          </w:pPr>
          <w:r>
            <w:t xml:space="preserve">I am a hard worker that is driven and motivated. </w:t>
          </w:r>
          <w:r w:rsidR="00C7313F">
            <w:t xml:space="preserve">When asked to do a </w:t>
          </w:r>
          <w:r w:rsidR="00134ABB">
            <w:t xml:space="preserve">task. </w:t>
          </w:r>
          <w:r w:rsidR="00C7313F">
            <w:t xml:space="preserve">I seek to be efficient while maintaining quality and the standards </w:t>
          </w:r>
          <w:r w:rsidR="00C442EF">
            <w:t xml:space="preserve">that are </w:t>
          </w:r>
          <w:r w:rsidR="00C7313F">
            <w:t>required.</w:t>
          </w:r>
          <w:r w:rsidR="00C442EF">
            <w:t xml:space="preserve"> I am able to successfully complete those tasks that are </w:t>
          </w:r>
          <w:r w:rsidR="00134ABB">
            <w:t>unpleasant but required.</w:t>
          </w:r>
        </w:p>
        <w:p w14:paraId="434E9A01" w14:textId="77777777" w:rsidR="001B1168" w:rsidRDefault="00C7313F" w:rsidP="00C7313F">
          <w:pPr>
            <w:pStyle w:val="BodyText"/>
          </w:pPr>
          <w:r>
            <w:t xml:space="preserve"> </w:t>
          </w:r>
          <w:r w:rsidR="00DE5E92">
            <w:t>I have experience with people interactions and am able to communicate and address the concerns and needs of the individuals</w:t>
          </w:r>
          <w:r w:rsidR="00C442EF">
            <w:t xml:space="preserve"> with poise</w:t>
          </w:r>
          <w:r w:rsidR="00DE5E92">
            <w:t xml:space="preserve"> even in higher stress situations.</w:t>
          </w:r>
          <w:r w:rsidR="00134ABB">
            <w:t xml:space="preserve"> </w:t>
          </w:r>
        </w:p>
        <w:p w14:paraId="60CD3B30" w14:textId="3976E2EB" w:rsidR="00134ABB" w:rsidRDefault="00134ABB" w:rsidP="00C7313F">
          <w:pPr>
            <w:pStyle w:val="BodyText"/>
          </w:pPr>
          <w:r>
            <w:t>I am intelligent and am able to learn a great deal of information quickly with high retention allowing me to have a comprehensive understanding of new information in a short time.</w:t>
          </w:r>
        </w:p>
        <w:p w14:paraId="51369175" w14:textId="3C6479FA" w:rsidR="00346C59" w:rsidRDefault="00DE5E92" w:rsidP="00C7313F">
          <w:pPr>
            <w:pStyle w:val="BodyText"/>
          </w:pPr>
          <w:r>
            <w:t xml:space="preserve"> If there is something that </w:t>
          </w:r>
          <w:r w:rsidR="00425FFC">
            <w:t>I do not know or am unable to do, I am willing to seek out the appropriate resource(s) that can aid with better assistance.</w:t>
          </w:r>
        </w:p>
        <w:p w14:paraId="4045C683" w14:textId="2A8AEA56" w:rsidR="00F015DE" w:rsidRPr="00334E5D" w:rsidRDefault="00C442EF">
          <w:pPr>
            <w:pStyle w:val="BodyText"/>
          </w:pPr>
          <w:r>
            <w:t>I value punctuality and prepare my schedules so that I am early enough so that I may settle in and be ready to work at the appropriate time.</w:t>
          </w:r>
        </w:p>
      </w:sdtContent>
    </w:sdt>
    <w:p w14:paraId="5D8F4672" w14:textId="2AC24914" w:rsidR="00F802F8" w:rsidRDefault="000201D0" w:rsidP="007379DD">
      <w:pPr>
        <w:pStyle w:val="Heading1"/>
      </w:pPr>
      <w:r>
        <w:t>Experience</w:t>
      </w:r>
    </w:p>
    <w:p w14:paraId="06370365" w14:textId="621BE834" w:rsidR="002A53DF" w:rsidRDefault="002A53DF" w:rsidP="002A53DF">
      <w:pPr>
        <w:pStyle w:val="Heading2"/>
      </w:pPr>
      <w:sdt>
        <w:sdtPr>
          <w:id w:val="-1404446632"/>
          <w:placeholder>
            <w:docPart w:val="80CE5B0F1E73B84895A58A9F2E6077D9"/>
          </w:placeholder>
        </w:sdtPr>
        <w:sdtContent>
          <w:r>
            <w:t>Target- Boulder, CO</w:t>
          </w:r>
        </w:sdtContent>
      </w:sdt>
      <w:r>
        <w:tab/>
        <w:t>June 2011- August 2011</w:t>
      </w:r>
    </w:p>
    <w:p w14:paraId="7406C011" w14:textId="0BDA9D1D" w:rsidR="002A53DF" w:rsidRDefault="002A53DF" w:rsidP="002A53DF">
      <w:pPr>
        <w:pStyle w:val="BodyText"/>
      </w:pPr>
      <w:r>
        <w:t xml:space="preserve">I worked as a Team member for Target’s sales floor. This included responsibilities such as: organizing product quickly and precisely, aiding guests in finding what they need, restocking shelves, and aiding the </w:t>
      </w:r>
      <w:proofErr w:type="gramStart"/>
      <w:r>
        <w:t>check-out</w:t>
      </w:r>
      <w:proofErr w:type="gramEnd"/>
      <w:r>
        <w:t xml:space="preserve"> lanes during busy times.</w:t>
      </w:r>
    </w:p>
    <w:p w14:paraId="36ABC20F" w14:textId="5E786BA1" w:rsidR="00F802F8" w:rsidRDefault="002A53DF" w:rsidP="00F802F8">
      <w:pPr>
        <w:pStyle w:val="Heading2"/>
      </w:pPr>
      <w:sdt>
        <w:sdtPr>
          <w:id w:val="698586976"/>
          <w:placeholder>
            <w:docPart w:val="7C1C4759A1D64649B110E2BBDA8D60AD"/>
          </w:placeholder>
        </w:sdtPr>
        <w:sdtContent>
          <w:r w:rsidR="005B52C2">
            <w:t>The Ranches-</w:t>
          </w:r>
          <w:r w:rsidR="00F802F8">
            <w:t>Belen New Mexico</w:t>
          </w:r>
        </w:sdtContent>
      </w:sdt>
      <w:r w:rsidR="00F802F8">
        <w:tab/>
        <w:t>April 2010-August 2010</w:t>
      </w:r>
    </w:p>
    <w:sdt>
      <w:sdtPr>
        <w:id w:val="-1367596299"/>
        <w:placeholder>
          <w:docPart w:val="EC19D5AAAB734F44AA1FBED4F1526068"/>
        </w:placeholder>
      </w:sdtPr>
      <w:sdtContent>
        <w:p w14:paraId="2B707B3E" w14:textId="542C314B" w:rsidR="008613EE" w:rsidRDefault="00F802F8" w:rsidP="00F802F8">
          <w:pPr>
            <w:pStyle w:val="BodyText"/>
          </w:pPr>
          <w:r>
            <w:t>I worked as a ranch hand. Responsibilities included: stacking 50</w:t>
          </w:r>
          <w:r w:rsidR="00DE5E92">
            <w:t xml:space="preserve"> lb.</w:t>
          </w:r>
          <w:r>
            <w:t xml:space="preserve"> bails of hay, mowing, weeding, washing vehicles, </w:t>
          </w:r>
          <w:r w:rsidR="008613EE">
            <w:t xml:space="preserve">tending to the animals (horses, goats, lambs, and pigs), </w:t>
          </w:r>
          <w:r>
            <w:t>and miscellaneous tasks.</w:t>
          </w:r>
        </w:p>
        <w:p w14:paraId="4804E570" w14:textId="6786EEFE" w:rsidR="00103CDA" w:rsidRDefault="002A53DF" w:rsidP="00103CDA">
          <w:pPr>
            <w:pStyle w:val="Heading2"/>
          </w:pPr>
          <w:sdt>
            <w:sdtPr>
              <w:id w:val="807436800"/>
              <w:placeholder>
                <w:docPart w:val="778E9E12684EBA478B90128158B09BDC"/>
              </w:placeholder>
            </w:sdtPr>
            <w:sdtContent>
              <w:r w:rsidR="00103CDA">
                <w:t>Flowers From Ashes-Band- Boulder, CO</w:t>
              </w:r>
            </w:sdtContent>
          </w:sdt>
          <w:r w:rsidR="00103CDA">
            <w:tab/>
          </w:r>
          <w:r w:rsidR="007379DD">
            <w:t>January 2009-April 2010</w:t>
          </w:r>
        </w:p>
        <w:p w14:paraId="7EE2CC54" w14:textId="6A527C60" w:rsidR="00103CDA" w:rsidRDefault="00346C59" w:rsidP="00103CDA">
          <w:pPr>
            <w:pStyle w:val="BodyText"/>
          </w:pPr>
          <w:r>
            <w:t>My responsibilities included: creating, maintaining, and updating the band website</w:t>
          </w:r>
          <w:r w:rsidR="00756528">
            <w:t>, creating newsletters and handouts,</w:t>
          </w:r>
          <w:r w:rsidR="00103CDA">
            <w:t xml:space="preserve"> </w:t>
          </w:r>
          <w:r w:rsidR="00756528">
            <w:t xml:space="preserve">and as a roadie to </w:t>
          </w:r>
          <w:r w:rsidR="00103CDA">
            <w:t>set up and t</w:t>
          </w:r>
          <w:r w:rsidR="00E24024">
            <w:t xml:space="preserve">ake </w:t>
          </w:r>
          <w:r w:rsidR="00103CDA">
            <w:t>down the band equipment for gigs.</w:t>
          </w:r>
        </w:p>
        <w:p w14:paraId="58B1FDA6" w14:textId="77777777" w:rsidR="007379DD" w:rsidRDefault="002A53DF" w:rsidP="007379DD">
          <w:pPr>
            <w:pStyle w:val="Heading2"/>
          </w:pPr>
          <w:sdt>
            <w:sdtPr>
              <w:id w:val="9459739"/>
              <w:placeholder>
                <w:docPart w:val="609C0E8FC61C154A9D2F6C287C041E02"/>
              </w:placeholder>
            </w:sdtPr>
            <w:sdtContent>
              <w:r w:rsidR="007379DD">
                <w:t xml:space="preserve">Beyond Consequences Institute-Orlando, FL </w:t>
              </w:r>
            </w:sdtContent>
          </w:sdt>
          <w:r w:rsidR="007379DD">
            <w:tab/>
            <w:t>August 2007-January 2009</w:t>
          </w:r>
        </w:p>
        <w:sdt>
          <w:sdtPr>
            <w:id w:val="9459741"/>
            <w:placeholder>
              <w:docPart w:val="A17751AF694DAA48B8D199465C9040AB"/>
            </w:placeholder>
          </w:sdtPr>
          <w:sdtContent>
            <w:p w14:paraId="3AD7C30E" w14:textId="3F5CB0EE" w:rsidR="007379DD" w:rsidRDefault="007379DD" w:rsidP="007379DD">
              <w:pPr>
                <w:pStyle w:val="BodyText"/>
              </w:pPr>
              <w:r>
                <w:t>My responsibilities included: packing books with appropriate business flyers, stuffing CD and DVD cases, organizing products, and other miscellaneous tasks.</w:t>
              </w:r>
            </w:p>
          </w:sdtContent>
        </w:sdt>
        <w:p w14:paraId="207C6FBA" w14:textId="020A2DE2" w:rsidR="008E60EE" w:rsidRDefault="008E60EE" w:rsidP="008E60EE">
          <w:pPr>
            <w:pStyle w:val="Heading1"/>
          </w:pPr>
          <w:r>
            <w:t>Leadership</w:t>
          </w:r>
        </w:p>
        <w:p w14:paraId="4669D648" w14:textId="3E466128" w:rsidR="008613EE" w:rsidRDefault="002A53DF" w:rsidP="008613EE">
          <w:pPr>
            <w:pStyle w:val="Heading2"/>
          </w:pPr>
          <w:sdt>
            <w:sdtPr>
              <w:id w:val="-1409619056"/>
              <w:placeholder>
                <w:docPart w:val="E56572AA12C5A244B07C30E48269446E"/>
              </w:placeholder>
            </w:sdtPr>
            <w:sdtContent>
              <w:r w:rsidR="008613EE">
                <w:t>Valley Forge Military Academy</w:t>
              </w:r>
              <w:r w:rsidR="00103CDA">
                <w:t>-Wayne, PA</w:t>
              </w:r>
            </w:sdtContent>
          </w:sdt>
          <w:r w:rsidR="008613EE">
            <w:tab/>
          </w:r>
          <w:r w:rsidR="008B3A01">
            <w:t>August 2010-june 2011</w:t>
          </w:r>
        </w:p>
        <w:sdt>
          <w:sdtPr>
            <w:id w:val="1788237886"/>
            <w:placeholder>
              <w:docPart w:val="7E4D4E3F87591D49BC81CFC0E4D6FDAC"/>
            </w:placeholder>
          </w:sdtPr>
          <w:sdtContent>
            <w:p w14:paraId="7A7A51E3" w14:textId="5B8C6039" w:rsidR="007379DD" w:rsidRDefault="008B3A01" w:rsidP="00F802F8">
              <w:pPr>
                <w:pStyle w:val="BodyText"/>
              </w:pPr>
              <w:r>
                <w:t>I earned the rank of Cadet Sergeant. My responsibilities includ</w:t>
              </w:r>
              <w:r w:rsidR="007379DD">
                <w:t xml:space="preserve">ed: leading a squad of four to </w:t>
              </w:r>
              <w:r>
                <w:t>five people, making sure that my subordinates were in the proper uniform at the right place and time</w:t>
              </w:r>
              <w:r w:rsidR="00103CDA">
                <w:t>, and counseling for problems and concerns that they had</w:t>
              </w:r>
              <w:r>
                <w:t>.</w:t>
              </w:r>
              <w:r w:rsidR="00103CDA">
                <w:t xml:space="preserve"> </w:t>
              </w:r>
              <w:r>
                <w:t xml:space="preserve"> </w:t>
              </w:r>
            </w:p>
            <w:p w14:paraId="1663073B" w14:textId="77777777" w:rsidR="007379DD" w:rsidRDefault="002A53DF" w:rsidP="007379DD">
              <w:pPr>
                <w:pStyle w:val="Heading2"/>
              </w:pPr>
              <w:sdt>
                <w:sdtPr>
                  <w:id w:val="35793035"/>
                  <w:placeholder>
                    <w:docPart w:val="030C255604B3A449A642D54AF124206B"/>
                  </w:placeholder>
                </w:sdtPr>
                <w:sdtContent>
                  <w:r w:rsidR="007379DD">
                    <w:t xml:space="preserve">Moo </w:t>
                  </w:r>
                  <w:proofErr w:type="spellStart"/>
                  <w:r w:rsidR="007379DD">
                    <w:t>Sul</w:t>
                  </w:r>
                  <w:proofErr w:type="spellEnd"/>
                  <w:r w:rsidR="007379DD">
                    <w:t xml:space="preserve"> Kwan Tae Kwon Do-Orlando, FL</w:t>
                  </w:r>
                </w:sdtContent>
              </w:sdt>
              <w:r w:rsidR="007379DD">
                <w:tab/>
                <w:t>August 2007-January 2009</w:t>
              </w:r>
            </w:p>
            <w:p w14:paraId="1DDF33F9" w14:textId="3B6C51C7" w:rsidR="00F802F8" w:rsidRDefault="007379DD" w:rsidP="00F802F8">
              <w:pPr>
                <w:pStyle w:val="BodyText"/>
              </w:pPr>
              <w:r>
                <w:t>I earned a Black Belt</w:t>
              </w:r>
              <w:r w:rsidR="000D3477">
                <w:t xml:space="preserve"> by age eleven</w:t>
              </w:r>
              <w:r>
                <w:t xml:space="preserve"> and </w:t>
              </w:r>
              <w:r w:rsidR="000D3477">
                <w:t>later became</w:t>
              </w:r>
              <w:r>
                <w:t xml:space="preserve"> an assistant instructor</w:t>
              </w:r>
              <w:r w:rsidR="000D3477">
                <w:t xml:space="preserve"> in 2007</w:t>
              </w:r>
              <w:r>
                <w:t>. My responsibilities included: leading and instructing classes of various skill levels, helping teach the summer program for the younger participants, and general maintenance of the building (cleaning, etc.).</w:t>
              </w:r>
            </w:p>
          </w:sdtContent>
        </w:sdt>
      </w:sdtContent>
    </w:sdt>
    <w:p w14:paraId="61336FD5" w14:textId="79C60814" w:rsidR="00F015DE" w:rsidRDefault="00F802F8" w:rsidP="00F802F8">
      <w:pPr>
        <w:pStyle w:val="Heading1"/>
      </w:pPr>
      <w:r>
        <w:t xml:space="preserve"> </w:t>
      </w:r>
      <w:r w:rsidR="000201D0">
        <w:t>Education</w:t>
      </w:r>
    </w:p>
    <w:p w14:paraId="5DFF8801" w14:textId="3941E1CA" w:rsidR="0060783C" w:rsidRDefault="002A53DF" w:rsidP="00D70711">
      <w:pPr>
        <w:pStyle w:val="Heading2"/>
      </w:pPr>
      <w:sdt>
        <w:sdtPr>
          <w:id w:val="1400177089"/>
          <w:placeholder>
            <w:docPart w:val="766B9E8029486645AE1F7C0E2B673AA6"/>
          </w:placeholder>
        </w:sdtPr>
        <w:sdtContent>
          <w:r>
            <w:t>University of Colorado</w:t>
          </w:r>
          <w:r w:rsidR="0060783C">
            <w:t xml:space="preserve"> </w:t>
          </w:r>
          <w:r>
            <w:t>–</w:t>
          </w:r>
          <w:r w:rsidR="0060783C">
            <w:t xml:space="preserve"> </w:t>
          </w:r>
          <w:r>
            <w:t>Boulder, CO</w:t>
          </w:r>
        </w:sdtContent>
      </w:sdt>
      <w:r w:rsidR="0060783C">
        <w:tab/>
      </w:r>
      <w:r>
        <w:t>August 2011</w:t>
      </w:r>
      <w:r w:rsidR="00823463">
        <w:t>-</w:t>
      </w:r>
      <w:r>
        <w:t>Present</w:t>
      </w:r>
    </w:p>
    <w:p w14:paraId="765C2087" w14:textId="40AF4986" w:rsidR="006D044C" w:rsidRDefault="002A53DF" w:rsidP="00D70711">
      <w:pPr>
        <w:pStyle w:val="BodyText"/>
      </w:pPr>
      <w:r>
        <w:t>I was a full time student taking 14 credit</w:t>
      </w:r>
      <w:r w:rsidR="00FA6317">
        <w:t>s with a declared biochemistry/Neuros</w:t>
      </w:r>
      <w:bookmarkStart w:id="0" w:name="_GoBack"/>
      <w:bookmarkEnd w:id="0"/>
      <w:r w:rsidR="00FA6317">
        <w:t>cience double major</w:t>
      </w:r>
      <w:r>
        <w:t xml:space="preserve"> as well as volunteering for two Elementary schools.</w:t>
      </w:r>
    </w:p>
    <w:sdt>
      <w:sdtPr>
        <w:id w:val="-686831179"/>
        <w:placeholder>
          <w:docPart w:val="F3D6A4F048FACE479AC8752E856F81F2"/>
        </w:placeholder>
      </w:sdtPr>
      <w:sdtEndPr>
        <w:rPr>
          <w:rFonts w:asciiTheme="minorHAnsi" w:eastAsiaTheme="minorEastAsia" w:hAnsiTheme="minorHAnsi" w:cstheme="minorBidi"/>
          <w:b w:val="0"/>
          <w:bCs w:val="0"/>
          <w:color w:val="auto"/>
          <w:szCs w:val="22"/>
        </w:rPr>
      </w:sdtEndPr>
      <w:sdtContent>
        <w:p w14:paraId="4C71D5DF" w14:textId="77777777" w:rsidR="002A53DF" w:rsidRDefault="002A53DF" w:rsidP="002A53DF">
          <w:pPr>
            <w:pStyle w:val="Heading2"/>
          </w:pPr>
          <w:sdt>
            <w:sdtPr>
              <w:id w:val="-653130960"/>
              <w:placeholder>
                <w:docPart w:val="11D9FCC629B7B840B8BF8E6B7A9E0353"/>
              </w:placeholder>
            </w:sdtPr>
            <w:sdtContent>
              <w:r>
                <w:t>Valley Forge Military Academy - Wayne, PA</w:t>
              </w:r>
            </w:sdtContent>
          </w:sdt>
          <w:r>
            <w:tab/>
            <w:t>August 2010-june 2011</w:t>
          </w:r>
        </w:p>
        <w:p w14:paraId="440898F3" w14:textId="347966F3" w:rsidR="002A53DF" w:rsidRDefault="002A53DF" w:rsidP="002A53DF">
          <w:pPr>
            <w:pStyle w:val="BodyText"/>
          </w:pPr>
          <w:r>
            <w:t>I took an opportunity to go to a military boarding school and during my time there I took Honors classes as well as an extra independent class outside of school.  I earned a gold star, an award for an overall average of above 93%. I also earned the Red Rope of the Anthony Wayne Legion Guard, an award given to cadets in the top 8% of the school academically and tactically.</w:t>
          </w:r>
        </w:p>
      </w:sdtContent>
    </w:sdt>
    <w:p w14:paraId="7B99CA11" w14:textId="0A3F38C7" w:rsidR="00E65FD5" w:rsidRDefault="00E65FD5" w:rsidP="00E65FD5">
      <w:pPr>
        <w:pStyle w:val="Heading2"/>
      </w:pPr>
      <w:r>
        <w:t>Belen High School - Belen, NM</w:t>
      </w:r>
      <w:r>
        <w:tab/>
        <w:t>April 2010-August 2010</w:t>
      </w:r>
    </w:p>
    <w:p w14:paraId="564BDA72" w14:textId="66492A32" w:rsidR="00E65FD5" w:rsidRDefault="00E65FD5" w:rsidP="00E65FD5">
      <w:pPr>
        <w:pStyle w:val="BodyText"/>
      </w:pPr>
      <w:r>
        <w:t>I took part in numerous individual study classes as well as a normal school course load. I took 10 classes during my time at Belen High School. Due to unavailability I was unable to continue athletics.</w:t>
      </w:r>
    </w:p>
    <w:p w14:paraId="7A12213F" w14:textId="77777777" w:rsidR="00E65FD5" w:rsidRDefault="002A53DF" w:rsidP="00E65FD5">
      <w:pPr>
        <w:pStyle w:val="Heading2"/>
      </w:pPr>
      <w:sdt>
        <w:sdtPr>
          <w:id w:val="9459752"/>
          <w:placeholder>
            <w:docPart w:val="CC6E998589F037428C2B74FAE9BE33D3"/>
          </w:placeholder>
        </w:sdtPr>
        <w:sdtContent>
          <w:r w:rsidR="00E65FD5">
            <w:t>Boulder High School - Boulder, CO</w:t>
          </w:r>
        </w:sdtContent>
      </w:sdt>
      <w:r w:rsidR="00E65FD5">
        <w:tab/>
        <w:t>January 2009-April 2010</w:t>
      </w:r>
    </w:p>
    <w:p w14:paraId="3FEC236D" w14:textId="66D36162" w:rsidR="00E65FD5" w:rsidRDefault="00E65FD5" w:rsidP="00E65FD5">
      <w:pPr>
        <w:pStyle w:val="BodyText"/>
      </w:pPr>
      <w:r>
        <w:t>I took classes including but not limited to: Chemistry, English, Spanish, and Culinary Arts. I continued my athletics as well.</w:t>
      </w:r>
    </w:p>
    <w:p w14:paraId="5DA37694" w14:textId="558938B9" w:rsidR="00E65FD5" w:rsidRDefault="00E65FD5" w:rsidP="00E65FD5">
      <w:pPr>
        <w:pStyle w:val="Heading2"/>
      </w:pPr>
      <w:r>
        <w:t>Edgewater High School - Orlando, FL</w:t>
      </w:r>
      <w:r>
        <w:tab/>
        <w:t>August 2007-January 2009</w:t>
      </w:r>
    </w:p>
    <w:p w14:paraId="5C68345C" w14:textId="1FE4B069" w:rsidR="00E65FD5" w:rsidRDefault="00E65FD5" w:rsidP="00D70711">
      <w:pPr>
        <w:pStyle w:val="BodyText"/>
      </w:pPr>
      <w:r>
        <w:t>I was enrolled in the Engineering Magnet Program in which I took courses including but not limited to: Web Design, Engineering Technology, and video Game Design. As well, I did varsity swimming and played varsity lacrosse.</w:t>
      </w:r>
    </w:p>
    <w:p w14:paraId="1E48FFE1" w14:textId="5CCA28B7" w:rsidR="00F015DE" w:rsidRDefault="006D044C" w:rsidP="002A53DF">
      <w:pPr>
        <w:pStyle w:val="BodyText"/>
      </w:pPr>
      <w:r>
        <w:t>*The courses I</w:t>
      </w:r>
      <w:r w:rsidR="00F802F8">
        <w:t xml:space="preserve"> took were Honors and Advanced classes</w:t>
      </w:r>
    </w:p>
    <w:sectPr w:rsidR="00F015DE" w:rsidSect="00134ABB">
      <w:headerReference w:type="default" r:id="rId8"/>
      <w:footerReference w:type="default" r:id="rId9"/>
      <w:headerReference w:type="first" r:id="rId10"/>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F0481" w14:textId="77777777" w:rsidR="002A53DF" w:rsidRDefault="002A53DF">
      <w:r>
        <w:separator/>
      </w:r>
    </w:p>
  </w:endnote>
  <w:endnote w:type="continuationSeparator" w:id="0">
    <w:p w14:paraId="06140786" w14:textId="77777777" w:rsidR="002A53DF" w:rsidRDefault="002A5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A535D" w14:textId="77777777" w:rsidR="002A53DF" w:rsidRDefault="002A53DF">
    <w:pPr>
      <w:pStyle w:val="Footer"/>
    </w:pPr>
    <w:r>
      <w:fldChar w:fldCharType="begin"/>
    </w:r>
    <w:r>
      <w:instrText xml:space="preserve"> Page </w:instrText>
    </w:r>
    <w:r>
      <w:fldChar w:fldCharType="separate"/>
    </w:r>
    <w:r w:rsidR="00FA6317">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D2BE2" w14:textId="77777777" w:rsidR="002A53DF" w:rsidRDefault="002A53DF">
      <w:r>
        <w:separator/>
      </w:r>
    </w:p>
  </w:footnote>
  <w:footnote w:type="continuationSeparator" w:id="0">
    <w:p w14:paraId="64081DE8" w14:textId="77777777" w:rsidR="002A53DF" w:rsidRDefault="002A53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919"/>
      <w:gridCol w:w="657"/>
    </w:tblGrid>
    <w:tr w:rsidR="002A53DF" w14:paraId="69CBCE6C" w14:textId="77777777">
      <w:trPr>
        <w:trHeight w:val="720"/>
      </w:trPr>
      <w:tc>
        <w:tcPr>
          <w:tcW w:w="10188" w:type="dxa"/>
          <w:vAlign w:val="center"/>
        </w:tcPr>
        <w:p w14:paraId="1BBB1544" w14:textId="77777777" w:rsidR="002A53DF" w:rsidRDefault="002A53DF"/>
      </w:tc>
      <w:tc>
        <w:tcPr>
          <w:tcW w:w="720" w:type="dxa"/>
          <w:shd w:val="clear" w:color="auto" w:fill="A9122A" w:themeFill="accent1"/>
          <w:vAlign w:val="center"/>
        </w:tcPr>
        <w:p w14:paraId="732B93A3" w14:textId="77777777" w:rsidR="002A53DF" w:rsidRDefault="002A53DF"/>
      </w:tc>
    </w:tr>
  </w:tbl>
  <w:p w14:paraId="4ABAE8F7" w14:textId="77777777" w:rsidR="002A53DF" w:rsidRDefault="002A53D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131"/>
      <w:gridCol w:w="1445"/>
    </w:tblGrid>
    <w:tr w:rsidR="002A53DF" w14:paraId="75543820" w14:textId="77777777">
      <w:tc>
        <w:tcPr>
          <w:tcW w:w="9288" w:type="dxa"/>
          <w:vAlign w:val="center"/>
        </w:tcPr>
        <w:p w14:paraId="7176FEC9" w14:textId="77777777" w:rsidR="002A53DF" w:rsidRDefault="002A53DF">
          <w:pPr>
            <w:pStyle w:val="Title"/>
          </w:pPr>
          <w:r>
            <w:t>Ben Forbes</w:t>
          </w:r>
        </w:p>
        <w:p w14:paraId="7D195722" w14:textId="77777777" w:rsidR="002A53DF" w:rsidRDefault="002A53DF">
          <w:pPr>
            <w:pStyle w:val="ContactDetails"/>
          </w:pPr>
          <w:r>
            <w:t xml:space="preserve">1823 W Barberry Ct </w:t>
          </w:r>
          <w:r>
            <w:sym w:font="Wingdings 2" w:char="F097"/>
          </w:r>
          <w:r>
            <w:t xml:space="preserve"> Louisville, Colorado 80027</w:t>
          </w:r>
          <w:r>
            <w:br/>
            <w:t xml:space="preserve">Phone: 407-408-4179 </w:t>
          </w:r>
          <w:r>
            <w:sym w:font="Wingdings 2" w:char="F097"/>
          </w:r>
          <w:r>
            <w:t xml:space="preserve"> E-Mail: MissionWorldChange@gmail.com </w:t>
          </w:r>
        </w:p>
      </w:tc>
      <w:tc>
        <w:tcPr>
          <w:tcW w:w="1728" w:type="dxa"/>
          <w:vAlign w:val="center"/>
        </w:tcPr>
        <w:p w14:paraId="5030A5C4" w14:textId="77777777" w:rsidR="002A53DF" w:rsidRDefault="002A53DF">
          <w:pPr>
            <w:pStyle w:val="Initials"/>
          </w:pPr>
        </w:p>
      </w:tc>
    </w:tr>
  </w:tbl>
  <w:p w14:paraId="3AFA215B" w14:textId="77777777" w:rsidR="002A53DF" w:rsidRDefault="002A53D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9E6961"/>
    <w:rsid w:val="000201D0"/>
    <w:rsid w:val="000B233E"/>
    <w:rsid w:val="000D3477"/>
    <w:rsid w:val="00103CDA"/>
    <w:rsid w:val="00134ABB"/>
    <w:rsid w:val="001B1168"/>
    <w:rsid w:val="001F21FF"/>
    <w:rsid w:val="00232394"/>
    <w:rsid w:val="002A53DF"/>
    <w:rsid w:val="00301241"/>
    <w:rsid w:val="00316069"/>
    <w:rsid w:val="00334E5D"/>
    <w:rsid w:val="00346C59"/>
    <w:rsid w:val="00425FFC"/>
    <w:rsid w:val="00437BEB"/>
    <w:rsid w:val="004C15FB"/>
    <w:rsid w:val="005B52C2"/>
    <w:rsid w:val="005C230E"/>
    <w:rsid w:val="0060783C"/>
    <w:rsid w:val="006D044C"/>
    <w:rsid w:val="00715B68"/>
    <w:rsid w:val="007379DD"/>
    <w:rsid w:val="00756528"/>
    <w:rsid w:val="0078650F"/>
    <w:rsid w:val="0079529F"/>
    <w:rsid w:val="008118CC"/>
    <w:rsid w:val="00823463"/>
    <w:rsid w:val="008613EE"/>
    <w:rsid w:val="008B3A01"/>
    <w:rsid w:val="008E60EE"/>
    <w:rsid w:val="009517F4"/>
    <w:rsid w:val="00995900"/>
    <w:rsid w:val="009E6961"/>
    <w:rsid w:val="00B22359"/>
    <w:rsid w:val="00B676F3"/>
    <w:rsid w:val="00BA551E"/>
    <w:rsid w:val="00C442EF"/>
    <w:rsid w:val="00C7313F"/>
    <w:rsid w:val="00D516FC"/>
    <w:rsid w:val="00D70711"/>
    <w:rsid w:val="00DE5E92"/>
    <w:rsid w:val="00E24024"/>
    <w:rsid w:val="00E27565"/>
    <w:rsid w:val="00E65FD5"/>
    <w:rsid w:val="00E9579E"/>
    <w:rsid w:val="00F015DE"/>
    <w:rsid w:val="00F802F8"/>
    <w:rsid w:val="00FA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52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97ADF2FD445A3D4AA1165501A185B25F">
    <w:name w:val="97ADF2FD445A3D4AA1165501A185B25F"/>
    <w:rsid w:val="0079529F"/>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015DE"/>
    <w:rPr>
      <w:sz w:val="20"/>
    </w:rPr>
  </w:style>
  <w:style w:type="paragraph" w:styleId="Heading1">
    <w:name w:val="heading 1"/>
    <w:basedOn w:val="Normal"/>
    <w:next w:val="BodyText"/>
    <w:link w:val="Heading1Char"/>
    <w:rsid w:val="00F015DE"/>
    <w:pPr>
      <w:keepNext/>
      <w:keepLines/>
      <w:pBdr>
        <w:bottom w:val="single" w:sz="12" w:space="3" w:color="A9122A" w:themeColor="accent1"/>
      </w:pBdr>
      <w:spacing w:before="480" w:after="240"/>
      <w:ind w:left="-187" w:right="-187" w:firstLine="187"/>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F015DE"/>
    <w:pPr>
      <w:keepNext/>
      <w:keepLines/>
      <w:tabs>
        <w:tab w:val="left" w:pos="5760"/>
      </w:tabs>
      <w:spacing w:before="200" w:after="100"/>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F015DE"/>
    <w:pPr>
      <w:keepNext/>
      <w:keepLines/>
      <w:spacing w:before="200"/>
      <w:outlineLvl w:val="2"/>
    </w:pPr>
    <w:rPr>
      <w:rFonts w:asciiTheme="majorHAnsi" w:eastAsiaTheme="majorEastAsia" w:hAnsiTheme="majorHAnsi" w:cstheme="majorBidi"/>
      <w:b/>
      <w:bCs/>
      <w:color w:val="A9122A" w:themeColor="accent1"/>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A9122A"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540914"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540914"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5DE"/>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F015DE"/>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A9122A" w:themeColor="accent1"/>
    </w:rPr>
  </w:style>
  <w:style w:type="character" w:customStyle="1" w:styleId="FooterChar">
    <w:name w:val="Footer Char"/>
    <w:basedOn w:val="DefaultParagraphFont"/>
    <w:link w:val="Footer"/>
    <w:rsid w:val="00F015DE"/>
    <w:rPr>
      <w:b/>
      <w:color w:val="A9122A" w:themeColor="accent1"/>
      <w:sz w:val="20"/>
    </w:rPr>
  </w:style>
  <w:style w:type="paragraph" w:styleId="Title">
    <w:name w:val="Title"/>
    <w:basedOn w:val="Normal"/>
    <w:next w:val="Normal"/>
    <w:link w:val="TitleChar"/>
    <w:rsid w:val="00F015DE"/>
    <w:pPr>
      <w:spacing w:after="120"/>
    </w:pPr>
    <w:rPr>
      <w:rFonts w:asciiTheme="majorHAnsi" w:eastAsiaTheme="majorEastAsia" w:hAnsiTheme="majorHAnsi" w:cstheme="majorBidi"/>
      <w:b/>
      <w:color w:val="A9122A" w:themeColor="accent1"/>
      <w:spacing w:val="5"/>
      <w:kern w:val="28"/>
      <w:sz w:val="36"/>
      <w:szCs w:val="36"/>
    </w:rPr>
  </w:style>
  <w:style w:type="character" w:customStyle="1" w:styleId="TitleChar">
    <w:name w:val="Title Char"/>
    <w:basedOn w:val="DefaultParagraphFont"/>
    <w:link w:val="Title"/>
    <w:rsid w:val="00F015DE"/>
    <w:rPr>
      <w:rFonts w:asciiTheme="majorHAnsi" w:eastAsiaTheme="majorEastAsia" w:hAnsiTheme="majorHAnsi" w:cstheme="majorBidi"/>
      <w:b/>
      <w:color w:val="A9122A" w:themeColor="accent1"/>
      <w:spacing w:val="5"/>
      <w:kern w:val="28"/>
      <w:sz w:val="36"/>
      <w:szCs w:val="36"/>
    </w:rPr>
  </w:style>
  <w:style w:type="paragraph" w:customStyle="1" w:styleId="ContactDetails">
    <w:name w:val="Contact Details"/>
    <w:basedOn w:val="Normal"/>
    <w:rsid w:val="00F015DE"/>
    <w:rPr>
      <w:b/>
      <w:sz w:val="18"/>
      <w:szCs w:val="18"/>
    </w:rPr>
  </w:style>
  <w:style w:type="paragraph" w:customStyle="1" w:styleId="Initials">
    <w:name w:val="Initials"/>
    <w:basedOn w:val="Normal"/>
    <w:rsid w:val="00F015DE"/>
    <w:pPr>
      <w:jc w:val="center"/>
    </w:pPr>
    <w:rPr>
      <w:b/>
      <w:color w:val="A9122A" w:themeColor="accent1"/>
      <w:sz w:val="106"/>
    </w:rPr>
  </w:style>
  <w:style w:type="paragraph" w:styleId="BodyText">
    <w:name w:val="Body Text"/>
    <w:basedOn w:val="Normal"/>
    <w:link w:val="BodyTextChar"/>
    <w:rsid w:val="00F015DE"/>
    <w:pPr>
      <w:spacing w:after="200"/>
    </w:pPr>
  </w:style>
  <w:style w:type="character" w:customStyle="1" w:styleId="BodyTextChar">
    <w:name w:val="Body Text Char"/>
    <w:basedOn w:val="DefaultParagraphFont"/>
    <w:link w:val="BodyText"/>
    <w:rsid w:val="00F015DE"/>
    <w:rPr>
      <w:sz w:val="20"/>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A9122A" w:themeColor="accent1" w:shadow="1"/>
        <w:left w:val="single" w:sz="2" w:space="10" w:color="A9122A" w:themeColor="accent1" w:shadow="1"/>
        <w:bottom w:val="single" w:sz="2" w:space="10" w:color="A9122A" w:themeColor="accent1" w:shadow="1"/>
        <w:right w:val="single" w:sz="2" w:space="10" w:color="A9122A" w:themeColor="accent1" w:shadow="1"/>
      </w:pBdr>
      <w:ind w:left="1152" w:right="1152"/>
    </w:pPr>
    <w:rPr>
      <w:i/>
      <w:iCs/>
      <w:color w:val="A9122A"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sz w:val="20"/>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A9122A"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semiHidden/>
    <w:rsid w:val="00F015DE"/>
    <w:rPr>
      <w:rFonts w:asciiTheme="majorHAnsi" w:eastAsiaTheme="majorEastAsia" w:hAnsiTheme="majorHAnsi" w:cstheme="majorBidi"/>
      <w:b/>
      <w:bCs/>
      <w:color w:val="A9122A" w:themeColor="accent1"/>
      <w:sz w:val="20"/>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A9122A"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540914"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540914"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A9122A" w:themeColor="accent1"/>
      </w:pBdr>
      <w:spacing w:before="200" w:after="280"/>
      <w:ind w:left="936" w:right="936"/>
    </w:pPr>
    <w:rPr>
      <w:b/>
      <w:bCs/>
      <w:i/>
      <w:iCs/>
      <w:color w:val="A9122A" w:themeColor="accent1"/>
    </w:rPr>
  </w:style>
  <w:style w:type="character" w:customStyle="1" w:styleId="IntenseQuoteChar">
    <w:name w:val="Intense Quote Char"/>
    <w:basedOn w:val="DefaultParagraphFont"/>
    <w:link w:val="IntenseQuote"/>
    <w:rsid w:val="00F015DE"/>
    <w:rPr>
      <w:b/>
      <w:bCs/>
      <w:i/>
      <w:iCs/>
      <w:color w:val="A9122A"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A9122A"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A9122A"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pBdr>
        <w:bottom w:val="none" w:sz="0" w:space="0" w:color="auto"/>
      </w:pBdr>
      <w:spacing w:after="0"/>
      <w:ind w:left="0" w:right="0" w:firstLine="0"/>
      <w:outlineLvl w:val="9"/>
    </w:pPr>
    <w:rPr>
      <w:color w:val="7E0D1F" w:themeColor="accent1" w:themeShade="BF"/>
      <w:sz w:val="28"/>
      <w:szCs w:val="28"/>
    </w:rPr>
  </w:style>
  <w:style w:type="paragraph" w:customStyle="1" w:styleId="97ADF2FD445A3D4AA1165501A185B25F">
    <w:name w:val="97ADF2FD445A3D4AA1165501A185B25F"/>
    <w:rsid w:val="0079529F"/>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Initial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58CF83B80B07847B96AD5D64BC65964"/>
        <w:category>
          <w:name w:val="General"/>
          <w:gallery w:val="placeholder"/>
        </w:category>
        <w:types>
          <w:type w:val="bbPlcHdr"/>
        </w:types>
        <w:behaviors>
          <w:behavior w:val="content"/>
        </w:behaviors>
        <w:guid w:val="{D60F9066-BF69-274D-BF03-5AF7198516A4}"/>
      </w:docPartPr>
      <w:docPartBody>
        <w:p w:rsidR="00382732" w:rsidRDefault="00382732">
          <w:pPr>
            <w:pStyle w:val="858CF83B80B07847B96AD5D64BC65964"/>
          </w:pPr>
          <w: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766B9E8029486645AE1F7C0E2B673AA6"/>
        <w:category>
          <w:name w:val="General"/>
          <w:gallery w:val="placeholder"/>
        </w:category>
        <w:types>
          <w:type w:val="bbPlcHdr"/>
        </w:types>
        <w:behaviors>
          <w:behavior w:val="content"/>
        </w:behaviors>
        <w:guid w:val="{72C28C43-F9D5-2448-9ED8-A40FBD87291C}"/>
      </w:docPartPr>
      <w:docPartBody>
        <w:p w:rsidR="00382732" w:rsidRDefault="00382732" w:rsidP="00382732">
          <w:pPr>
            <w:pStyle w:val="766B9E8029486645AE1F7C0E2B673AA6"/>
          </w:pPr>
          <w:r>
            <w:t>Aliquam dapibus.</w:t>
          </w:r>
        </w:p>
      </w:docPartBody>
    </w:docPart>
    <w:docPart>
      <w:docPartPr>
        <w:name w:val="7C1C4759A1D64649B110E2BBDA8D60AD"/>
        <w:category>
          <w:name w:val="General"/>
          <w:gallery w:val="placeholder"/>
        </w:category>
        <w:types>
          <w:type w:val="bbPlcHdr"/>
        </w:types>
        <w:behaviors>
          <w:behavior w:val="content"/>
        </w:behaviors>
        <w:guid w:val="{4B37260B-CEF3-9F48-80C4-67AEAB3775BE}"/>
      </w:docPartPr>
      <w:docPartBody>
        <w:p w:rsidR="00382732" w:rsidRDefault="00382732" w:rsidP="00382732">
          <w:pPr>
            <w:pStyle w:val="7C1C4759A1D64649B110E2BBDA8D60AD"/>
          </w:pPr>
          <w:r>
            <w:t>Lorem ipsum dolor</w:t>
          </w:r>
        </w:p>
      </w:docPartBody>
    </w:docPart>
    <w:docPart>
      <w:docPartPr>
        <w:name w:val="EC19D5AAAB734F44AA1FBED4F1526068"/>
        <w:category>
          <w:name w:val="General"/>
          <w:gallery w:val="placeholder"/>
        </w:category>
        <w:types>
          <w:type w:val="bbPlcHdr"/>
        </w:types>
        <w:behaviors>
          <w:behavior w:val="content"/>
        </w:behaviors>
        <w:guid w:val="{3887C556-6752-6141-A399-7CD562A3F05F}"/>
      </w:docPartPr>
      <w:docPartBody>
        <w:p w:rsidR="00382732" w:rsidRDefault="00382732" w:rsidP="00382732">
          <w:pPr>
            <w:pStyle w:val="EC19D5AAAB734F44AA1FBED4F1526068"/>
          </w:pPr>
          <w:r>
            <w:t>Etiam cursus suscipit enim. Nulla facilisi. Integer eleifend diam eu diam. Donec dapibus enim sollicitudin nulla. Nam hendrerit. Nunc id nisi. Curabitur sed neque. Pellentesque placerat consequat pede.</w:t>
          </w:r>
        </w:p>
      </w:docPartBody>
    </w:docPart>
    <w:docPart>
      <w:docPartPr>
        <w:name w:val="E56572AA12C5A244B07C30E48269446E"/>
        <w:category>
          <w:name w:val="General"/>
          <w:gallery w:val="placeholder"/>
        </w:category>
        <w:types>
          <w:type w:val="bbPlcHdr"/>
        </w:types>
        <w:behaviors>
          <w:behavior w:val="content"/>
        </w:behaviors>
        <w:guid w:val="{0192C774-5EE9-7B4B-AD49-0B517C688EDB}"/>
      </w:docPartPr>
      <w:docPartBody>
        <w:p w:rsidR="00382732" w:rsidRDefault="00382732" w:rsidP="00382732">
          <w:pPr>
            <w:pStyle w:val="E56572AA12C5A244B07C30E48269446E"/>
          </w:pPr>
          <w:r>
            <w:t>Lorem ipsum dolor</w:t>
          </w:r>
        </w:p>
      </w:docPartBody>
    </w:docPart>
    <w:docPart>
      <w:docPartPr>
        <w:name w:val="7E4D4E3F87591D49BC81CFC0E4D6FDAC"/>
        <w:category>
          <w:name w:val="General"/>
          <w:gallery w:val="placeholder"/>
        </w:category>
        <w:types>
          <w:type w:val="bbPlcHdr"/>
        </w:types>
        <w:behaviors>
          <w:behavior w:val="content"/>
        </w:behaviors>
        <w:guid w:val="{194CE35C-F88B-014E-AD57-D976DB9FBF24}"/>
      </w:docPartPr>
      <w:docPartBody>
        <w:p w:rsidR="00382732" w:rsidRDefault="00382732" w:rsidP="00382732">
          <w:pPr>
            <w:pStyle w:val="7E4D4E3F87591D49BC81CFC0E4D6FDAC"/>
          </w:pPr>
          <w:r>
            <w:t>Etiam cursus suscipit enim. Nulla facilisi. Integer eleifend diam eu diam. Donec dapibus enim sollicitudin nulla. Nam hendrerit. Nunc id nisi. Curabitur sed neque. Pellentesque placerat consequat pede.</w:t>
          </w:r>
        </w:p>
      </w:docPartBody>
    </w:docPart>
    <w:docPart>
      <w:docPartPr>
        <w:name w:val="778E9E12684EBA478B90128158B09BDC"/>
        <w:category>
          <w:name w:val="General"/>
          <w:gallery w:val="placeholder"/>
        </w:category>
        <w:types>
          <w:type w:val="bbPlcHdr"/>
        </w:types>
        <w:behaviors>
          <w:behavior w:val="content"/>
        </w:behaviors>
        <w:guid w:val="{A1EF1175-F525-5944-B483-DA018B781A81}"/>
      </w:docPartPr>
      <w:docPartBody>
        <w:p w:rsidR="00382732" w:rsidRDefault="00382732" w:rsidP="00382732">
          <w:pPr>
            <w:pStyle w:val="778E9E12684EBA478B90128158B09BDC"/>
          </w:pPr>
          <w:r>
            <w:t>Lorem ipsum dolor</w:t>
          </w:r>
        </w:p>
      </w:docPartBody>
    </w:docPart>
    <w:docPart>
      <w:docPartPr>
        <w:name w:val="609C0E8FC61C154A9D2F6C287C041E02"/>
        <w:category>
          <w:name w:val="General"/>
          <w:gallery w:val="placeholder"/>
        </w:category>
        <w:types>
          <w:type w:val="bbPlcHdr"/>
        </w:types>
        <w:behaviors>
          <w:behavior w:val="content"/>
        </w:behaviors>
        <w:guid w:val="{92C158E5-FE81-A44E-AF34-ECE8F2E626A4}"/>
      </w:docPartPr>
      <w:docPartBody>
        <w:p w:rsidR="00E352F1" w:rsidRDefault="00E352F1" w:rsidP="00E352F1">
          <w:pPr>
            <w:pStyle w:val="609C0E8FC61C154A9D2F6C287C041E02"/>
          </w:pPr>
          <w:r>
            <w:t>Lorem ipsum dolor</w:t>
          </w:r>
        </w:p>
      </w:docPartBody>
    </w:docPart>
    <w:docPart>
      <w:docPartPr>
        <w:name w:val="A17751AF694DAA48B8D199465C9040AB"/>
        <w:category>
          <w:name w:val="General"/>
          <w:gallery w:val="placeholder"/>
        </w:category>
        <w:types>
          <w:type w:val="bbPlcHdr"/>
        </w:types>
        <w:behaviors>
          <w:behavior w:val="content"/>
        </w:behaviors>
        <w:guid w:val="{538FD0FA-DE8C-F148-8BCC-19630FB69D49}"/>
      </w:docPartPr>
      <w:docPartBody>
        <w:p w:rsidR="00E352F1" w:rsidRDefault="00E352F1" w:rsidP="00E352F1">
          <w:pPr>
            <w:pStyle w:val="A17751AF694DAA48B8D199465C9040AB"/>
          </w:pPr>
          <w:r>
            <w:t>Etiam cursus suscipit enim. Nulla facilisi. Integer eleifend diam eu diam. Donec dapibus enim sollicitudin nulla. Nam hendrerit. Nunc id nisi. Curabitur sed neque. Pellentesque placerat consequat pede.</w:t>
          </w:r>
        </w:p>
      </w:docPartBody>
    </w:docPart>
    <w:docPart>
      <w:docPartPr>
        <w:name w:val="030C255604B3A449A642D54AF124206B"/>
        <w:category>
          <w:name w:val="General"/>
          <w:gallery w:val="placeholder"/>
        </w:category>
        <w:types>
          <w:type w:val="bbPlcHdr"/>
        </w:types>
        <w:behaviors>
          <w:behavior w:val="content"/>
        </w:behaviors>
        <w:guid w:val="{307ED89A-23F4-EE4D-B2CA-33E88309A625}"/>
      </w:docPartPr>
      <w:docPartBody>
        <w:p w:rsidR="00E352F1" w:rsidRDefault="00E352F1" w:rsidP="00E352F1">
          <w:pPr>
            <w:pStyle w:val="030C255604B3A449A642D54AF124206B"/>
          </w:pPr>
          <w:r>
            <w:t>Lorem ipsum dolor</w:t>
          </w:r>
        </w:p>
      </w:docPartBody>
    </w:docPart>
    <w:docPart>
      <w:docPartPr>
        <w:name w:val="CC6E998589F037428C2B74FAE9BE33D3"/>
        <w:category>
          <w:name w:val="General"/>
          <w:gallery w:val="placeholder"/>
        </w:category>
        <w:types>
          <w:type w:val="bbPlcHdr"/>
        </w:types>
        <w:behaviors>
          <w:behavior w:val="content"/>
        </w:behaviors>
        <w:guid w:val="{3E939529-1F81-404C-9880-26D530183B5F}"/>
      </w:docPartPr>
      <w:docPartBody>
        <w:p w:rsidR="00E352F1" w:rsidRDefault="00E352F1" w:rsidP="00E352F1">
          <w:pPr>
            <w:pStyle w:val="CC6E998589F037428C2B74FAE9BE33D3"/>
          </w:pPr>
          <w:r>
            <w:t>Aliquam dapibus.</w:t>
          </w:r>
        </w:p>
      </w:docPartBody>
    </w:docPart>
    <w:docPart>
      <w:docPartPr>
        <w:name w:val="F3D6A4F048FACE479AC8752E856F81F2"/>
        <w:category>
          <w:name w:val="General"/>
          <w:gallery w:val="placeholder"/>
        </w:category>
        <w:types>
          <w:type w:val="bbPlcHdr"/>
        </w:types>
        <w:behaviors>
          <w:behavior w:val="content"/>
        </w:behaviors>
        <w:guid w:val="{A59DDCB5-3EAA-1449-AF78-BB358A797566}"/>
      </w:docPartPr>
      <w:docPartBody>
        <w:p w:rsidR="00E352F1" w:rsidRDefault="00E352F1" w:rsidP="00E352F1">
          <w:pPr>
            <w:pStyle w:val="F3D6A4F048FACE479AC8752E856F81F2"/>
          </w:pPr>
          <w:r>
            <w:t>Aliquam dapibus.</w:t>
          </w:r>
        </w:p>
      </w:docPartBody>
    </w:docPart>
    <w:docPart>
      <w:docPartPr>
        <w:name w:val="80CE5B0F1E73B84895A58A9F2E6077D9"/>
        <w:category>
          <w:name w:val="General"/>
          <w:gallery w:val="placeholder"/>
        </w:category>
        <w:types>
          <w:type w:val="bbPlcHdr"/>
        </w:types>
        <w:behaviors>
          <w:behavior w:val="content"/>
        </w:behaviors>
        <w:guid w:val="{9C5B5B87-9B56-184A-866B-63F3425428C8}"/>
      </w:docPartPr>
      <w:docPartBody>
        <w:p w:rsidR="00177CF7" w:rsidRDefault="00177CF7" w:rsidP="00177CF7">
          <w:pPr>
            <w:pStyle w:val="80CE5B0F1E73B84895A58A9F2E6077D9"/>
          </w:pPr>
          <w:r>
            <w:t>Lorem ipsum dolor</w:t>
          </w:r>
        </w:p>
      </w:docPartBody>
    </w:docPart>
    <w:docPart>
      <w:docPartPr>
        <w:name w:val="11D9FCC629B7B840B8BF8E6B7A9E0353"/>
        <w:category>
          <w:name w:val="General"/>
          <w:gallery w:val="placeholder"/>
        </w:category>
        <w:types>
          <w:type w:val="bbPlcHdr"/>
        </w:types>
        <w:behaviors>
          <w:behavior w:val="content"/>
        </w:behaviors>
        <w:guid w:val="{50BBBEE2-023C-224E-82F4-5B79F8A78487}"/>
      </w:docPartPr>
      <w:docPartBody>
        <w:p w:rsidR="00177CF7" w:rsidRDefault="00177CF7" w:rsidP="00177CF7">
          <w:pPr>
            <w:pStyle w:val="11D9FCC629B7B840B8BF8E6B7A9E0353"/>
          </w:pPr>
          <w:r>
            <w:t>Aliquam dapibus.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32"/>
    <w:rsid w:val="00177CF7"/>
    <w:rsid w:val="00382732"/>
    <w:rsid w:val="00E35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CF83B80B07847B96AD5D64BC65964">
    <w:name w:val="858CF83B80B07847B96AD5D64BC65964"/>
  </w:style>
  <w:style w:type="paragraph" w:customStyle="1" w:styleId="CA41D2A268DB004BB4093F550E1813F0">
    <w:name w:val="CA41D2A268DB004BB4093F550E1813F0"/>
  </w:style>
  <w:style w:type="paragraph" w:customStyle="1" w:styleId="6AB21BF5364D544C937D2D0A8EA57E36">
    <w:name w:val="6AB21BF5364D544C937D2D0A8EA57E36"/>
  </w:style>
  <w:style w:type="paragraph" w:customStyle="1" w:styleId="2B76F5D0EBD0DD4C958BD2A3E52AC695">
    <w:name w:val="2B76F5D0EBD0DD4C958BD2A3E52AC695"/>
  </w:style>
  <w:style w:type="paragraph" w:customStyle="1" w:styleId="B688E41A7934054C8C8ECA75B6781FD9">
    <w:name w:val="B688E41A7934054C8C8ECA75B6781FD9"/>
  </w:style>
  <w:style w:type="paragraph" w:customStyle="1" w:styleId="8D3FE6C384D1B446888CEA2D0CA02C34">
    <w:name w:val="8D3FE6C384D1B446888CEA2D0CA02C34"/>
  </w:style>
  <w:style w:type="paragraph" w:customStyle="1" w:styleId="F27BDB7BE7F4D943A182F5118E94AB32">
    <w:name w:val="F27BDB7BE7F4D943A182F5118E94AB32"/>
  </w:style>
  <w:style w:type="paragraph" w:customStyle="1" w:styleId="3B8374C23193F1419E43773FB1FF6368">
    <w:name w:val="3B8374C23193F1419E43773FB1FF6368"/>
  </w:style>
  <w:style w:type="paragraph" w:customStyle="1" w:styleId="5DA2CA74A77AE54BBD44346DA236E1F0">
    <w:name w:val="5DA2CA74A77AE54BBD44346DA236E1F0"/>
  </w:style>
  <w:style w:type="paragraph" w:customStyle="1" w:styleId="9B07F8220898E14D8301FE9071FF2A36">
    <w:name w:val="9B07F8220898E14D8301FE9071FF2A36"/>
  </w:style>
  <w:style w:type="paragraph" w:customStyle="1" w:styleId="97ADF2FD445A3D4AA1165501A185B25F">
    <w:name w:val="97ADF2FD445A3D4AA1165501A185B25F"/>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5B948D070E30DB418070943BD9D25FDA">
    <w:name w:val="5B948D070E30DB418070943BD9D25FDA"/>
  </w:style>
  <w:style w:type="paragraph" w:customStyle="1" w:styleId="0B370F8EE9943B48A214068C2A2D686C">
    <w:name w:val="0B370F8EE9943B48A214068C2A2D686C"/>
    <w:rsid w:val="00382732"/>
  </w:style>
  <w:style w:type="paragraph" w:customStyle="1" w:styleId="0C4136F6F2387C45AA0BD250C845F0B4">
    <w:name w:val="0C4136F6F2387C45AA0BD250C845F0B4"/>
    <w:rsid w:val="00382732"/>
  </w:style>
  <w:style w:type="paragraph" w:customStyle="1" w:styleId="75B68CBD89C91C4E860676165510A7D4">
    <w:name w:val="75B68CBD89C91C4E860676165510A7D4"/>
    <w:rsid w:val="00382732"/>
  </w:style>
  <w:style w:type="paragraph" w:customStyle="1" w:styleId="C4907DF8CD1B0A4C8F60C0CB44AE079C">
    <w:name w:val="C4907DF8CD1B0A4C8F60C0CB44AE079C"/>
    <w:rsid w:val="00382732"/>
  </w:style>
  <w:style w:type="paragraph" w:customStyle="1" w:styleId="F45C3A5521CF2C44BF730F91929256B5">
    <w:name w:val="F45C3A5521CF2C44BF730F91929256B5"/>
    <w:rsid w:val="00382732"/>
  </w:style>
  <w:style w:type="paragraph" w:customStyle="1" w:styleId="F67205FF1811274E80F5B6307DBD6A60">
    <w:name w:val="F67205FF1811274E80F5B6307DBD6A60"/>
    <w:rsid w:val="00382732"/>
  </w:style>
  <w:style w:type="paragraph" w:customStyle="1" w:styleId="766B9E8029486645AE1F7C0E2B673AA6">
    <w:name w:val="766B9E8029486645AE1F7C0E2B673AA6"/>
    <w:rsid w:val="00382732"/>
  </w:style>
  <w:style w:type="paragraph" w:customStyle="1" w:styleId="2CB5FE51D6FA7845A9BE09C6017DF87F">
    <w:name w:val="2CB5FE51D6FA7845A9BE09C6017DF87F"/>
    <w:rsid w:val="00382732"/>
  </w:style>
  <w:style w:type="paragraph" w:customStyle="1" w:styleId="4AE9AE6A63861749BB7CB6600D59A173">
    <w:name w:val="4AE9AE6A63861749BB7CB6600D59A173"/>
    <w:rsid w:val="00382732"/>
  </w:style>
  <w:style w:type="paragraph" w:customStyle="1" w:styleId="116437BA38BDAA4298273147FCC9FA1B">
    <w:name w:val="116437BA38BDAA4298273147FCC9FA1B"/>
    <w:rsid w:val="00382732"/>
  </w:style>
  <w:style w:type="paragraph" w:customStyle="1" w:styleId="7C1C4759A1D64649B110E2BBDA8D60AD">
    <w:name w:val="7C1C4759A1D64649B110E2BBDA8D60AD"/>
    <w:rsid w:val="00382732"/>
  </w:style>
  <w:style w:type="paragraph" w:customStyle="1" w:styleId="EC19D5AAAB734F44AA1FBED4F1526068">
    <w:name w:val="EC19D5AAAB734F44AA1FBED4F1526068"/>
    <w:rsid w:val="00382732"/>
  </w:style>
  <w:style w:type="paragraph" w:customStyle="1" w:styleId="930FB382D2ABF946B6F0BDA11FBFC596">
    <w:name w:val="930FB382D2ABF946B6F0BDA11FBFC596"/>
    <w:rsid w:val="00382732"/>
  </w:style>
  <w:style w:type="paragraph" w:customStyle="1" w:styleId="CE1AF8BA5F44E345B4468F401F0BD62C">
    <w:name w:val="CE1AF8BA5F44E345B4468F401F0BD62C"/>
    <w:rsid w:val="00382732"/>
  </w:style>
  <w:style w:type="paragraph" w:customStyle="1" w:styleId="E56572AA12C5A244B07C30E48269446E">
    <w:name w:val="E56572AA12C5A244B07C30E48269446E"/>
    <w:rsid w:val="00382732"/>
  </w:style>
  <w:style w:type="paragraph" w:customStyle="1" w:styleId="7E4D4E3F87591D49BC81CFC0E4D6FDAC">
    <w:name w:val="7E4D4E3F87591D49BC81CFC0E4D6FDAC"/>
    <w:rsid w:val="00382732"/>
  </w:style>
  <w:style w:type="paragraph" w:customStyle="1" w:styleId="778E9E12684EBA478B90128158B09BDC">
    <w:name w:val="778E9E12684EBA478B90128158B09BDC"/>
    <w:rsid w:val="00382732"/>
  </w:style>
  <w:style w:type="paragraph" w:customStyle="1" w:styleId="AA2FD3D9FB5E884FA5C6043697BDF829">
    <w:name w:val="AA2FD3D9FB5E884FA5C6043697BDF829"/>
    <w:rsid w:val="00382732"/>
  </w:style>
  <w:style w:type="paragraph" w:customStyle="1" w:styleId="E9B347CAC9FD284C9FC52843044E0209">
    <w:name w:val="E9B347CAC9FD284C9FC52843044E0209"/>
    <w:rsid w:val="00E352F1"/>
  </w:style>
  <w:style w:type="paragraph" w:customStyle="1" w:styleId="609C0E8FC61C154A9D2F6C287C041E02">
    <w:name w:val="609C0E8FC61C154A9D2F6C287C041E02"/>
    <w:rsid w:val="00E352F1"/>
  </w:style>
  <w:style w:type="paragraph" w:customStyle="1" w:styleId="A17751AF694DAA48B8D199465C9040AB">
    <w:name w:val="A17751AF694DAA48B8D199465C9040AB"/>
    <w:rsid w:val="00E352F1"/>
  </w:style>
  <w:style w:type="paragraph" w:customStyle="1" w:styleId="5CED4F299A624140BC6B4737F7DFB6F9">
    <w:name w:val="5CED4F299A624140BC6B4737F7DFB6F9"/>
    <w:rsid w:val="00E352F1"/>
  </w:style>
  <w:style w:type="paragraph" w:customStyle="1" w:styleId="030C255604B3A449A642D54AF124206B">
    <w:name w:val="030C255604B3A449A642D54AF124206B"/>
    <w:rsid w:val="00E352F1"/>
  </w:style>
  <w:style w:type="paragraph" w:customStyle="1" w:styleId="C42B97D38E40094CADD24A4DD961B362">
    <w:name w:val="C42B97D38E40094CADD24A4DD961B362"/>
    <w:rsid w:val="00E352F1"/>
  </w:style>
  <w:style w:type="paragraph" w:customStyle="1" w:styleId="CC6E998589F037428C2B74FAE9BE33D3">
    <w:name w:val="CC6E998589F037428C2B74FAE9BE33D3"/>
    <w:rsid w:val="00E352F1"/>
  </w:style>
  <w:style w:type="paragraph" w:customStyle="1" w:styleId="F3D6A4F048FACE479AC8752E856F81F2">
    <w:name w:val="F3D6A4F048FACE479AC8752E856F81F2"/>
    <w:rsid w:val="00E352F1"/>
  </w:style>
  <w:style w:type="paragraph" w:customStyle="1" w:styleId="5B97229C7BE13041B83E5C47B02E5057">
    <w:name w:val="5B97229C7BE13041B83E5C47B02E5057"/>
    <w:rsid w:val="00177CF7"/>
  </w:style>
  <w:style w:type="paragraph" w:customStyle="1" w:styleId="80CE5B0F1E73B84895A58A9F2E6077D9">
    <w:name w:val="80CE5B0F1E73B84895A58A9F2E6077D9"/>
    <w:rsid w:val="00177CF7"/>
  </w:style>
  <w:style w:type="paragraph" w:customStyle="1" w:styleId="1F67B3CE4E75894982463B428665011E">
    <w:name w:val="1F67B3CE4E75894982463B428665011E"/>
    <w:rsid w:val="00177CF7"/>
  </w:style>
  <w:style w:type="paragraph" w:customStyle="1" w:styleId="11D9FCC629B7B840B8BF8E6B7A9E0353">
    <w:name w:val="11D9FCC629B7B840B8BF8E6B7A9E0353"/>
    <w:rsid w:val="00177CF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CF83B80B07847B96AD5D64BC65964">
    <w:name w:val="858CF83B80B07847B96AD5D64BC65964"/>
  </w:style>
  <w:style w:type="paragraph" w:customStyle="1" w:styleId="CA41D2A268DB004BB4093F550E1813F0">
    <w:name w:val="CA41D2A268DB004BB4093F550E1813F0"/>
  </w:style>
  <w:style w:type="paragraph" w:customStyle="1" w:styleId="6AB21BF5364D544C937D2D0A8EA57E36">
    <w:name w:val="6AB21BF5364D544C937D2D0A8EA57E36"/>
  </w:style>
  <w:style w:type="paragraph" w:customStyle="1" w:styleId="2B76F5D0EBD0DD4C958BD2A3E52AC695">
    <w:name w:val="2B76F5D0EBD0DD4C958BD2A3E52AC695"/>
  </w:style>
  <w:style w:type="paragraph" w:customStyle="1" w:styleId="B688E41A7934054C8C8ECA75B6781FD9">
    <w:name w:val="B688E41A7934054C8C8ECA75B6781FD9"/>
  </w:style>
  <w:style w:type="paragraph" w:customStyle="1" w:styleId="8D3FE6C384D1B446888CEA2D0CA02C34">
    <w:name w:val="8D3FE6C384D1B446888CEA2D0CA02C34"/>
  </w:style>
  <w:style w:type="paragraph" w:customStyle="1" w:styleId="F27BDB7BE7F4D943A182F5118E94AB32">
    <w:name w:val="F27BDB7BE7F4D943A182F5118E94AB32"/>
  </w:style>
  <w:style w:type="paragraph" w:customStyle="1" w:styleId="3B8374C23193F1419E43773FB1FF6368">
    <w:name w:val="3B8374C23193F1419E43773FB1FF6368"/>
  </w:style>
  <w:style w:type="paragraph" w:customStyle="1" w:styleId="5DA2CA74A77AE54BBD44346DA236E1F0">
    <w:name w:val="5DA2CA74A77AE54BBD44346DA236E1F0"/>
  </w:style>
  <w:style w:type="paragraph" w:customStyle="1" w:styleId="9B07F8220898E14D8301FE9071FF2A36">
    <w:name w:val="9B07F8220898E14D8301FE9071FF2A36"/>
  </w:style>
  <w:style w:type="paragraph" w:customStyle="1" w:styleId="97ADF2FD445A3D4AA1165501A185B25F">
    <w:name w:val="97ADF2FD445A3D4AA1165501A185B25F"/>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5B948D070E30DB418070943BD9D25FDA">
    <w:name w:val="5B948D070E30DB418070943BD9D25FDA"/>
  </w:style>
  <w:style w:type="paragraph" w:customStyle="1" w:styleId="0B370F8EE9943B48A214068C2A2D686C">
    <w:name w:val="0B370F8EE9943B48A214068C2A2D686C"/>
    <w:rsid w:val="00382732"/>
  </w:style>
  <w:style w:type="paragraph" w:customStyle="1" w:styleId="0C4136F6F2387C45AA0BD250C845F0B4">
    <w:name w:val="0C4136F6F2387C45AA0BD250C845F0B4"/>
    <w:rsid w:val="00382732"/>
  </w:style>
  <w:style w:type="paragraph" w:customStyle="1" w:styleId="75B68CBD89C91C4E860676165510A7D4">
    <w:name w:val="75B68CBD89C91C4E860676165510A7D4"/>
    <w:rsid w:val="00382732"/>
  </w:style>
  <w:style w:type="paragraph" w:customStyle="1" w:styleId="C4907DF8CD1B0A4C8F60C0CB44AE079C">
    <w:name w:val="C4907DF8CD1B0A4C8F60C0CB44AE079C"/>
    <w:rsid w:val="00382732"/>
  </w:style>
  <w:style w:type="paragraph" w:customStyle="1" w:styleId="F45C3A5521CF2C44BF730F91929256B5">
    <w:name w:val="F45C3A5521CF2C44BF730F91929256B5"/>
    <w:rsid w:val="00382732"/>
  </w:style>
  <w:style w:type="paragraph" w:customStyle="1" w:styleId="F67205FF1811274E80F5B6307DBD6A60">
    <w:name w:val="F67205FF1811274E80F5B6307DBD6A60"/>
    <w:rsid w:val="00382732"/>
  </w:style>
  <w:style w:type="paragraph" w:customStyle="1" w:styleId="766B9E8029486645AE1F7C0E2B673AA6">
    <w:name w:val="766B9E8029486645AE1F7C0E2B673AA6"/>
    <w:rsid w:val="00382732"/>
  </w:style>
  <w:style w:type="paragraph" w:customStyle="1" w:styleId="2CB5FE51D6FA7845A9BE09C6017DF87F">
    <w:name w:val="2CB5FE51D6FA7845A9BE09C6017DF87F"/>
    <w:rsid w:val="00382732"/>
  </w:style>
  <w:style w:type="paragraph" w:customStyle="1" w:styleId="4AE9AE6A63861749BB7CB6600D59A173">
    <w:name w:val="4AE9AE6A63861749BB7CB6600D59A173"/>
    <w:rsid w:val="00382732"/>
  </w:style>
  <w:style w:type="paragraph" w:customStyle="1" w:styleId="116437BA38BDAA4298273147FCC9FA1B">
    <w:name w:val="116437BA38BDAA4298273147FCC9FA1B"/>
    <w:rsid w:val="00382732"/>
  </w:style>
  <w:style w:type="paragraph" w:customStyle="1" w:styleId="7C1C4759A1D64649B110E2BBDA8D60AD">
    <w:name w:val="7C1C4759A1D64649B110E2BBDA8D60AD"/>
    <w:rsid w:val="00382732"/>
  </w:style>
  <w:style w:type="paragraph" w:customStyle="1" w:styleId="EC19D5AAAB734F44AA1FBED4F1526068">
    <w:name w:val="EC19D5AAAB734F44AA1FBED4F1526068"/>
    <w:rsid w:val="00382732"/>
  </w:style>
  <w:style w:type="paragraph" w:customStyle="1" w:styleId="930FB382D2ABF946B6F0BDA11FBFC596">
    <w:name w:val="930FB382D2ABF946B6F0BDA11FBFC596"/>
    <w:rsid w:val="00382732"/>
  </w:style>
  <w:style w:type="paragraph" w:customStyle="1" w:styleId="CE1AF8BA5F44E345B4468F401F0BD62C">
    <w:name w:val="CE1AF8BA5F44E345B4468F401F0BD62C"/>
    <w:rsid w:val="00382732"/>
  </w:style>
  <w:style w:type="paragraph" w:customStyle="1" w:styleId="E56572AA12C5A244B07C30E48269446E">
    <w:name w:val="E56572AA12C5A244B07C30E48269446E"/>
    <w:rsid w:val="00382732"/>
  </w:style>
  <w:style w:type="paragraph" w:customStyle="1" w:styleId="7E4D4E3F87591D49BC81CFC0E4D6FDAC">
    <w:name w:val="7E4D4E3F87591D49BC81CFC0E4D6FDAC"/>
    <w:rsid w:val="00382732"/>
  </w:style>
  <w:style w:type="paragraph" w:customStyle="1" w:styleId="778E9E12684EBA478B90128158B09BDC">
    <w:name w:val="778E9E12684EBA478B90128158B09BDC"/>
    <w:rsid w:val="00382732"/>
  </w:style>
  <w:style w:type="paragraph" w:customStyle="1" w:styleId="AA2FD3D9FB5E884FA5C6043697BDF829">
    <w:name w:val="AA2FD3D9FB5E884FA5C6043697BDF829"/>
    <w:rsid w:val="00382732"/>
  </w:style>
  <w:style w:type="paragraph" w:customStyle="1" w:styleId="E9B347CAC9FD284C9FC52843044E0209">
    <w:name w:val="E9B347CAC9FD284C9FC52843044E0209"/>
    <w:rsid w:val="00E352F1"/>
  </w:style>
  <w:style w:type="paragraph" w:customStyle="1" w:styleId="609C0E8FC61C154A9D2F6C287C041E02">
    <w:name w:val="609C0E8FC61C154A9D2F6C287C041E02"/>
    <w:rsid w:val="00E352F1"/>
  </w:style>
  <w:style w:type="paragraph" w:customStyle="1" w:styleId="A17751AF694DAA48B8D199465C9040AB">
    <w:name w:val="A17751AF694DAA48B8D199465C9040AB"/>
    <w:rsid w:val="00E352F1"/>
  </w:style>
  <w:style w:type="paragraph" w:customStyle="1" w:styleId="5CED4F299A624140BC6B4737F7DFB6F9">
    <w:name w:val="5CED4F299A624140BC6B4737F7DFB6F9"/>
    <w:rsid w:val="00E352F1"/>
  </w:style>
  <w:style w:type="paragraph" w:customStyle="1" w:styleId="030C255604B3A449A642D54AF124206B">
    <w:name w:val="030C255604B3A449A642D54AF124206B"/>
    <w:rsid w:val="00E352F1"/>
  </w:style>
  <w:style w:type="paragraph" w:customStyle="1" w:styleId="C42B97D38E40094CADD24A4DD961B362">
    <w:name w:val="C42B97D38E40094CADD24A4DD961B362"/>
    <w:rsid w:val="00E352F1"/>
  </w:style>
  <w:style w:type="paragraph" w:customStyle="1" w:styleId="CC6E998589F037428C2B74FAE9BE33D3">
    <w:name w:val="CC6E998589F037428C2B74FAE9BE33D3"/>
    <w:rsid w:val="00E352F1"/>
  </w:style>
  <w:style w:type="paragraph" w:customStyle="1" w:styleId="F3D6A4F048FACE479AC8752E856F81F2">
    <w:name w:val="F3D6A4F048FACE479AC8752E856F81F2"/>
    <w:rsid w:val="00E352F1"/>
  </w:style>
  <w:style w:type="paragraph" w:customStyle="1" w:styleId="5B97229C7BE13041B83E5C47B02E5057">
    <w:name w:val="5B97229C7BE13041B83E5C47B02E5057"/>
    <w:rsid w:val="00177CF7"/>
  </w:style>
  <w:style w:type="paragraph" w:customStyle="1" w:styleId="80CE5B0F1E73B84895A58A9F2E6077D9">
    <w:name w:val="80CE5B0F1E73B84895A58A9F2E6077D9"/>
    <w:rsid w:val="00177CF7"/>
  </w:style>
  <w:style w:type="paragraph" w:customStyle="1" w:styleId="1F67B3CE4E75894982463B428665011E">
    <w:name w:val="1F67B3CE4E75894982463B428665011E"/>
    <w:rsid w:val="00177CF7"/>
  </w:style>
  <w:style w:type="paragraph" w:customStyle="1" w:styleId="11D9FCC629B7B840B8BF8E6B7A9E0353">
    <w:name w:val="11D9FCC629B7B840B8BF8E6B7A9E0353"/>
    <w:rsid w:val="00177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Initials Resume">
      <a:dk1>
        <a:sysClr val="windowText" lastClr="000000"/>
      </a:dk1>
      <a:lt1>
        <a:sysClr val="window" lastClr="FFFFFF"/>
      </a:lt1>
      <a:dk2>
        <a:srgbClr val="565656"/>
      </a:dk2>
      <a:lt2>
        <a:srgbClr val="E1E1E1"/>
      </a:lt2>
      <a:accent1>
        <a:srgbClr val="A9122A"/>
      </a:accent1>
      <a:accent2>
        <a:srgbClr val="D98F99"/>
      </a:accent2>
      <a:accent3>
        <a:srgbClr val="AD85BF"/>
      </a:accent3>
      <a:accent4>
        <a:srgbClr val="540D5C"/>
      </a:accent4>
      <a:accent5>
        <a:srgbClr val="6E64A1"/>
      </a:accent5>
      <a:accent6>
        <a:srgbClr val="5736C7"/>
      </a:accent6>
      <a:hlink>
        <a:srgbClr val="002FFF"/>
      </a:hlink>
      <a:folHlink>
        <a:srgbClr val="8D009F"/>
      </a:folHlink>
    </a:clrScheme>
    <a:fontScheme name="Initials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Initials Resume.dotx</Template>
  <TotalTime>186</TotalTime>
  <Pages>3</Pages>
  <Words>633</Words>
  <Characters>3610</Characters>
  <Application>Microsoft Macintosh Word</Application>
  <DocSecurity>0</DocSecurity>
  <Lines>30</Lines>
  <Paragraphs>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Objective</vt:lpstr>
      <vt:lpstr>Experience</vt:lpstr>
      <vt:lpstr>    Lorem ipsum dolor	[Insert Dates]</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4235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Forbes</dc:creator>
  <cp:keywords/>
  <dc:description/>
  <cp:lastModifiedBy>Sergey Forbes</cp:lastModifiedBy>
  <cp:revision>20</cp:revision>
  <dcterms:created xsi:type="dcterms:W3CDTF">2011-05-23T20:18:00Z</dcterms:created>
  <dcterms:modified xsi:type="dcterms:W3CDTF">2011-12-21T23:50:00Z</dcterms:modified>
  <cp:category/>
</cp:coreProperties>
</file>