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6"/>
        <w:tblW w:w="10890" w:type="dxa"/>
        <w:tblBorders>
          <w:bottom w:val="single" w:sz="4" w:space="0" w:color="auto"/>
        </w:tblBorders>
        <w:tblLayout w:type="fixed"/>
        <w:tblLook w:val="0000"/>
      </w:tblPr>
      <w:tblGrid>
        <w:gridCol w:w="10620"/>
        <w:gridCol w:w="270"/>
      </w:tblGrid>
      <w:tr w:rsidR="00006A09" w:rsidRPr="0050327B" w:rsidTr="00EF39D1">
        <w:trPr>
          <w:trHeight w:hRule="exact" w:val="627"/>
        </w:trPr>
        <w:tc>
          <w:tcPr>
            <w:tcW w:w="10890" w:type="dxa"/>
            <w:gridSpan w:val="2"/>
          </w:tcPr>
          <w:p w:rsidR="00006A09" w:rsidRPr="001F031C" w:rsidRDefault="00060733" w:rsidP="00EE1EDB">
            <w:pPr>
              <w:pStyle w:val="YourName"/>
              <w:rPr>
                <w:rFonts w:asciiTheme="minorHAnsi" w:hAnsiTheme="minorHAnsi"/>
                <w:sz w:val="28"/>
                <w:szCs w:val="28"/>
              </w:rPr>
            </w:pPr>
            <w:r w:rsidRPr="001F031C">
              <w:rPr>
                <w:rFonts w:asciiTheme="minorHAnsi" w:hAnsiTheme="minorHAnsi"/>
                <w:sz w:val="28"/>
                <w:szCs w:val="28"/>
              </w:rPr>
              <w:t>Chad Fisher</w:t>
            </w:r>
          </w:p>
        </w:tc>
      </w:tr>
      <w:tr w:rsidR="00006A09" w:rsidRPr="0050327B" w:rsidTr="00DD08DE">
        <w:trPr>
          <w:trHeight w:hRule="exact" w:val="487"/>
        </w:trPr>
        <w:tc>
          <w:tcPr>
            <w:tcW w:w="10890" w:type="dxa"/>
            <w:gridSpan w:val="2"/>
          </w:tcPr>
          <w:p w:rsidR="00006A09" w:rsidRPr="0050327B" w:rsidRDefault="00E61EDC" w:rsidP="00EE1EDB">
            <w:pPr>
              <w:pStyle w:val="ContactInf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129 Coal Run</w:t>
            </w:r>
            <w:r w:rsidR="00EE1EDB">
              <w:rPr>
                <w:rFonts w:asciiTheme="minorHAnsi" w:hAnsiTheme="minorHAnsi"/>
                <w:sz w:val="20"/>
              </w:rPr>
              <w:t>, Albright</w:t>
            </w:r>
            <w:r>
              <w:rPr>
                <w:rFonts w:asciiTheme="minorHAnsi" w:hAnsiTheme="minorHAnsi"/>
                <w:sz w:val="20"/>
              </w:rPr>
              <w:t>,</w:t>
            </w:r>
            <w:r w:rsidR="00EE1EDB">
              <w:rPr>
                <w:rFonts w:asciiTheme="minorHAnsi" w:hAnsiTheme="minorHAnsi"/>
                <w:sz w:val="20"/>
              </w:rPr>
              <w:t xml:space="preserve"> West Virginia 26519</w:t>
            </w:r>
          </w:p>
          <w:p w:rsidR="00E61EDC" w:rsidRDefault="00E61EDC" w:rsidP="00EE1EDB">
            <w:pPr>
              <w:pStyle w:val="ContactInf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Home: 304-379-2166           </w:t>
            </w:r>
            <w:r w:rsidR="00EF39D1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Cell: </w:t>
            </w:r>
            <w:r w:rsidR="00EE1EDB">
              <w:rPr>
                <w:rFonts w:asciiTheme="minorHAnsi" w:hAnsiTheme="minorHAnsi"/>
                <w:sz w:val="20"/>
              </w:rPr>
              <w:t xml:space="preserve">304-532-6106  </w:t>
            </w:r>
            <w:r>
              <w:rPr>
                <w:rFonts w:asciiTheme="minorHAnsi" w:hAnsiTheme="minorHAnsi"/>
                <w:sz w:val="20"/>
              </w:rPr>
              <w:t xml:space="preserve">   </w:t>
            </w:r>
            <w:r w:rsidR="00EF39D1">
              <w:rPr>
                <w:rFonts w:asciiTheme="minorHAnsi" w:hAnsiTheme="minorHAnsi"/>
                <w:sz w:val="20"/>
              </w:rPr>
              <w:t xml:space="preserve">       </w:t>
            </w:r>
            <w:r>
              <w:rPr>
                <w:rFonts w:asciiTheme="minorHAnsi" w:hAnsiTheme="minorHAnsi"/>
                <w:sz w:val="20"/>
              </w:rPr>
              <w:t xml:space="preserve">E-mail: </w:t>
            </w:r>
            <w:r w:rsidR="00EE1ED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wyotech442@yahoo.com</w:t>
            </w:r>
          </w:p>
          <w:p w:rsidR="00E61EDC" w:rsidRDefault="00E61EDC" w:rsidP="00EE1EDB">
            <w:pPr>
              <w:pStyle w:val="ContactInfo"/>
              <w:rPr>
                <w:rFonts w:asciiTheme="minorHAnsi" w:hAnsiTheme="minorHAnsi"/>
                <w:sz w:val="20"/>
              </w:rPr>
            </w:pPr>
          </w:p>
          <w:p w:rsidR="00060733" w:rsidRPr="0050327B" w:rsidRDefault="00EE1EDB" w:rsidP="00EE1EDB">
            <w:pPr>
              <w:pStyle w:val="ContactInf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wyotech442@yahoo.com</w:t>
            </w:r>
          </w:p>
          <w:p w:rsidR="00060733" w:rsidRPr="0050327B" w:rsidRDefault="00060733" w:rsidP="00EE1EDB">
            <w:pPr>
              <w:pStyle w:val="ContactInfo"/>
              <w:rPr>
                <w:rFonts w:asciiTheme="minorHAnsi" w:hAnsiTheme="minorHAnsi"/>
                <w:sz w:val="20"/>
              </w:rPr>
            </w:pPr>
            <w:r w:rsidRPr="0050327B">
              <w:rPr>
                <w:rFonts w:asciiTheme="minorHAnsi" w:hAnsiTheme="minorHAnsi"/>
                <w:sz w:val="20"/>
              </w:rPr>
              <w:t>Cfishe14</w:t>
            </w:r>
          </w:p>
          <w:p w:rsidR="00006A09" w:rsidRPr="0050327B" w:rsidRDefault="00006A09" w:rsidP="00EE1EDB">
            <w:pPr>
              <w:rPr>
                <w:rFonts w:asciiTheme="minorHAnsi" w:hAnsiTheme="minorHAnsi"/>
              </w:rPr>
            </w:pPr>
          </w:p>
          <w:p w:rsidR="00006A09" w:rsidRPr="0050327B" w:rsidRDefault="00006A09" w:rsidP="00EE1EDB">
            <w:pPr>
              <w:pStyle w:val="YourNam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A09" w:rsidRPr="001F031C" w:rsidTr="00DD08DE">
        <w:trPr>
          <w:trHeight w:val="4853"/>
        </w:trPr>
        <w:tc>
          <w:tcPr>
            <w:tcW w:w="10890" w:type="dxa"/>
            <w:gridSpan w:val="2"/>
          </w:tcPr>
          <w:tbl>
            <w:tblPr>
              <w:tblW w:w="10545" w:type="dxa"/>
              <w:tblBorders>
                <w:bottom w:val="single" w:sz="4" w:space="0" w:color="auto"/>
              </w:tblBorders>
              <w:tblLayout w:type="fixed"/>
              <w:tblLook w:val="0000"/>
            </w:tblPr>
            <w:tblGrid>
              <w:gridCol w:w="10309"/>
              <w:gridCol w:w="236"/>
            </w:tblGrid>
            <w:tr w:rsidR="00F53010" w:rsidRPr="001F031C" w:rsidTr="00DD08DE">
              <w:trPr>
                <w:trHeight w:val="485"/>
              </w:trPr>
              <w:tc>
                <w:tcPr>
                  <w:tcW w:w="10545" w:type="dxa"/>
                  <w:gridSpan w:val="2"/>
                </w:tcPr>
                <w:p w:rsidR="00F53010" w:rsidRPr="001F031C" w:rsidRDefault="00F53010" w:rsidP="00EE1EDB">
                  <w:pPr>
                    <w:pStyle w:val="SectionHeader"/>
                    <w:framePr w:hSpace="180" w:wrap="around" w:vAnchor="page" w:hAnchor="margin" w:xAlign="center" w:y="706"/>
                    <w:tabs>
                      <w:tab w:val="clear" w:pos="3738"/>
                      <w:tab w:val="right" w:pos="10404"/>
                    </w:tabs>
                    <w:rPr>
                      <w:rFonts w:asciiTheme="minorHAnsi" w:hAnsiTheme="minorHAnsi" w:cs="Calibri"/>
                    </w:rPr>
                  </w:pPr>
                  <w:r w:rsidRPr="001F031C">
                    <w:rPr>
                      <w:rFonts w:asciiTheme="minorHAnsi" w:hAnsiTheme="minorHAnsi" w:cs="Calibri"/>
                    </w:rPr>
                    <w:t>Education</w:t>
                  </w:r>
                  <w:r w:rsidR="000C385E" w:rsidRPr="001F031C">
                    <w:rPr>
                      <w:rFonts w:asciiTheme="minorHAnsi" w:hAnsiTheme="minorHAnsi" w:cs="Calibri"/>
                    </w:rPr>
                    <w:tab/>
                  </w:r>
                </w:p>
              </w:tc>
            </w:tr>
            <w:tr w:rsidR="000C385E" w:rsidRPr="001F031C" w:rsidTr="00DD08DE">
              <w:trPr>
                <w:trHeight w:val="86"/>
              </w:trPr>
              <w:tc>
                <w:tcPr>
                  <w:tcW w:w="10309" w:type="dxa"/>
                </w:tcPr>
                <w:p w:rsidR="000C385E" w:rsidRPr="001F031C" w:rsidRDefault="000C385E" w:rsidP="00EE1EDB">
                  <w:pPr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236" w:type="dxa"/>
                </w:tcPr>
                <w:p w:rsidR="000C385E" w:rsidRPr="001F031C" w:rsidRDefault="000C385E" w:rsidP="00EE1EDB">
                  <w:pPr>
                    <w:pStyle w:val="DateofEmployment"/>
                    <w:framePr w:hSpace="180" w:wrap="around" w:vAnchor="page" w:hAnchor="margin" w:xAlign="center" w:y="706"/>
                    <w:jc w:val="left"/>
                    <w:rPr>
                      <w:rFonts w:asciiTheme="minorHAnsi" w:hAnsiTheme="minorHAnsi" w:cs="Calibri"/>
                    </w:rPr>
                  </w:pPr>
                </w:p>
              </w:tc>
            </w:tr>
            <w:tr w:rsidR="000C385E" w:rsidRPr="001F031C" w:rsidTr="00DD08DE">
              <w:trPr>
                <w:trHeight w:val="3250"/>
              </w:trPr>
              <w:tc>
                <w:tcPr>
                  <w:tcW w:w="10545" w:type="dxa"/>
                  <w:gridSpan w:val="2"/>
                </w:tcPr>
                <w:p w:rsidR="000C385E" w:rsidRPr="001F031C" w:rsidRDefault="000C385E" w:rsidP="00EE1EDB">
                  <w:pPr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  <w:proofErr w:type="spellStart"/>
                  <w:r w:rsidRPr="00EF39D1">
                    <w:rPr>
                      <w:rFonts w:asciiTheme="minorHAnsi" w:hAnsiTheme="minorHAnsi" w:cs="Calibri"/>
                      <w:b/>
                      <w:u w:val="single"/>
                    </w:rPr>
                    <w:t>WyoTech</w:t>
                  </w:r>
                  <w:proofErr w:type="spellEnd"/>
                  <w:r w:rsidRPr="00EF39D1">
                    <w:rPr>
                      <w:rFonts w:asciiTheme="minorHAnsi" w:hAnsiTheme="minorHAnsi" w:cs="Calibri"/>
                      <w:b/>
                    </w:rPr>
                    <w:t xml:space="preserve"> </w:t>
                  </w:r>
                  <w:r w:rsidRPr="001F031C">
                    <w:rPr>
                      <w:rFonts w:asciiTheme="minorHAnsi" w:hAnsiTheme="minorHAnsi" w:cs="Calibri"/>
                    </w:rPr>
                    <w:t xml:space="preserve">           </w:t>
                  </w:r>
                  <w:r w:rsidR="001F031C" w:rsidRPr="001F031C">
                    <w:rPr>
                      <w:rFonts w:asciiTheme="minorHAnsi" w:hAnsiTheme="minorHAnsi" w:cs="Calibri"/>
                    </w:rPr>
                    <w:t xml:space="preserve">                              </w:t>
                  </w:r>
                  <w:r w:rsidRPr="001F031C">
                    <w:rPr>
                      <w:rFonts w:asciiTheme="minorHAnsi" w:hAnsiTheme="minorHAnsi" w:cs="Calibri"/>
                    </w:rPr>
                    <w:t xml:space="preserve">                                                                                                                                                2007-2008</w:t>
                  </w:r>
                </w:p>
                <w:p w:rsidR="00EE1EDB" w:rsidRPr="001F031C" w:rsidRDefault="00E61EDC" w:rsidP="00EE1EDB">
                  <w:pPr>
                    <w:pStyle w:val="Responsibilities"/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 xml:space="preserve">Blairsville, Pennsylvania </w:t>
                  </w:r>
                </w:p>
                <w:p w:rsidR="000C385E" w:rsidRPr="001F031C" w:rsidRDefault="000C385E" w:rsidP="00EE1EDB">
                  <w:pPr>
                    <w:framePr w:hSpace="180" w:wrap="around" w:vAnchor="page" w:hAnchor="margin" w:xAlign="center" w:y="706"/>
                    <w:ind w:left="720"/>
                    <w:rPr>
                      <w:rFonts w:asciiTheme="minorHAnsi" w:hAnsiTheme="minorHAnsi" w:cs="Calibri"/>
                    </w:rPr>
                  </w:pPr>
                  <w:r w:rsidRPr="001F031C">
                    <w:rPr>
                      <w:rFonts w:asciiTheme="minorHAnsi" w:hAnsiTheme="minorHAnsi" w:cs="Calibri"/>
                    </w:rPr>
                    <w:t xml:space="preserve">Associate Degree in Advanced Automotive </w:t>
                  </w:r>
                  <w:r w:rsidR="00E61EDC">
                    <w:rPr>
                      <w:rFonts w:asciiTheme="minorHAnsi" w:hAnsiTheme="minorHAnsi" w:cs="Calibri"/>
                    </w:rPr>
                    <w:t>Repair</w:t>
                  </w:r>
                  <w:r w:rsidRPr="001F031C">
                    <w:rPr>
                      <w:rFonts w:asciiTheme="minorHAnsi" w:hAnsiTheme="minorHAnsi" w:cs="Calibri"/>
                    </w:rPr>
                    <w:t xml:space="preserve"> and Automotive Management</w:t>
                  </w:r>
                </w:p>
                <w:p w:rsidR="00035CB5" w:rsidRPr="001F031C" w:rsidRDefault="000C385E" w:rsidP="00EE1EDB">
                  <w:pPr>
                    <w:framePr w:hSpace="180" w:wrap="around" w:vAnchor="page" w:hAnchor="margin" w:xAlign="center" w:y="706"/>
                    <w:ind w:left="720"/>
                    <w:rPr>
                      <w:rFonts w:asciiTheme="minorHAnsi" w:hAnsiTheme="minorHAnsi" w:cs="Calibri"/>
                    </w:rPr>
                  </w:pPr>
                  <w:r w:rsidRPr="001F031C">
                    <w:rPr>
                      <w:rFonts w:asciiTheme="minorHAnsi" w:hAnsiTheme="minorHAnsi" w:cs="Calibri"/>
                    </w:rPr>
                    <w:t>Graduated with 3.65 GPA, and excellent attendance</w:t>
                  </w:r>
                  <w:r w:rsidR="00035CB5" w:rsidRPr="001F031C">
                    <w:rPr>
                      <w:rFonts w:asciiTheme="minorHAnsi" w:hAnsiTheme="minorHAnsi" w:cs="Calibri"/>
                    </w:rPr>
                    <w:t xml:space="preserve">                               </w:t>
                  </w:r>
                </w:p>
                <w:p w:rsidR="000C385E" w:rsidRPr="001F031C" w:rsidRDefault="00EE1EDB" w:rsidP="00EE1EDB">
                  <w:pPr>
                    <w:pStyle w:val="ListParagraph"/>
                    <w:framePr w:hSpace="180" w:wrap="around" w:vAnchor="page" w:hAnchor="margin" w:xAlign="center" w:y="706"/>
                    <w:numPr>
                      <w:ilvl w:val="0"/>
                      <w:numId w:val="16"/>
                    </w:numPr>
                    <w:rPr>
                      <w:rFonts w:asciiTheme="minorHAnsi" w:hAnsiTheme="minorHAnsi" w:cs="Calibri"/>
                      <w:sz w:val="20"/>
                    </w:rPr>
                  </w:pPr>
                  <w:r w:rsidRPr="001F031C">
                    <w:rPr>
                      <w:rFonts w:asciiTheme="minorHAnsi" w:hAnsiTheme="minorHAnsi" w:cs="Calibri"/>
                      <w:sz w:val="20"/>
                    </w:rPr>
                    <w:t xml:space="preserve">Completed Engine Diagnosis 1 and 2, Suspensions, Transmissions, and </w:t>
                  </w:r>
                  <w:proofErr w:type="gramStart"/>
                  <w:r w:rsidRPr="001F031C">
                    <w:rPr>
                      <w:rFonts w:asciiTheme="minorHAnsi" w:hAnsiTheme="minorHAnsi" w:cs="Calibri"/>
                      <w:sz w:val="20"/>
                    </w:rPr>
                    <w:t>Braking</w:t>
                  </w:r>
                  <w:proofErr w:type="gramEnd"/>
                  <w:r w:rsidRPr="001F031C">
                    <w:rPr>
                      <w:rFonts w:asciiTheme="minorHAnsi" w:hAnsiTheme="minorHAnsi" w:cs="Calibri"/>
                      <w:sz w:val="20"/>
                    </w:rPr>
                    <w:t xml:space="preserve"> classes with high marks.</w:t>
                  </w:r>
                </w:p>
                <w:p w:rsidR="00EE1EDB" w:rsidRPr="001F031C" w:rsidRDefault="00EE1EDB" w:rsidP="00EE1EDB">
                  <w:pPr>
                    <w:pStyle w:val="ListParagraph"/>
                    <w:framePr w:hSpace="180" w:wrap="around" w:vAnchor="page" w:hAnchor="margin" w:xAlign="center" w:y="706"/>
                    <w:numPr>
                      <w:ilvl w:val="0"/>
                      <w:numId w:val="16"/>
                    </w:numPr>
                    <w:rPr>
                      <w:rFonts w:asciiTheme="minorHAnsi" w:hAnsiTheme="minorHAnsi" w:cs="Calibri"/>
                      <w:sz w:val="20"/>
                    </w:rPr>
                  </w:pPr>
                  <w:r w:rsidRPr="001F031C">
                    <w:rPr>
                      <w:rFonts w:asciiTheme="minorHAnsi" w:hAnsiTheme="minorHAnsi" w:cs="Calibri"/>
                      <w:sz w:val="20"/>
                    </w:rPr>
                    <w:t>Obtained electrical diagnosis skills, and the skil</w:t>
                  </w:r>
                  <w:r w:rsidR="001F031C" w:rsidRPr="001F031C">
                    <w:rPr>
                      <w:rFonts w:asciiTheme="minorHAnsi" w:hAnsiTheme="minorHAnsi" w:cs="Calibri"/>
                      <w:sz w:val="20"/>
                    </w:rPr>
                    <w:t>ls to read electrical schematics.</w:t>
                  </w:r>
                </w:p>
                <w:p w:rsidR="00EE1EDB" w:rsidRPr="001F031C" w:rsidRDefault="00EE1EDB" w:rsidP="00EE1EDB">
                  <w:pPr>
                    <w:pStyle w:val="ListParagraph"/>
                    <w:framePr w:hSpace="180" w:wrap="around" w:vAnchor="page" w:hAnchor="margin" w:xAlign="center" w:y="706"/>
                    <w:numPr>
                      <w:ilvl w:val="0"/>
                      <w:numId w:val="16"/>
                    </w:numPr>
                    <w:rPr>
                      <w:rFonts w:asciiTheme="minorHAnsi" w:hAnsiTheme="minorHAnsi" w:cs="Calibri"/>
                      <w:sz w:val="20"/>
                    </w:rPr>
                  </w:pPr>
                  <w:r w:rsidRPr="001F031C">
                    <w:rPr>
                      <w:rFonts w:asciiTheme="minorHAnsi" w:hAnsiTheme="minorHAnsi" w:cs="Calibri"/>
                      <w:sz w:val="20"/>
                    </w:rPr>
                    <w:t>Learned how to safely operate the shops equipment on vehicles to benefit my diagnosing abilities.</w:t>
                  </w:r>
                </w:p>
                <w:p w:rsidR="00EE1EDB" w:rsidRDefault="00EE1EDB" w:rsidP="00EE1EDB">
                  <w:pPr>
                    <w:pStyle w:val="ListParagraph"/>
                    <w:framePr w:hSpace="180" w:wrap="around" w:vAnchor="page" w:hAnchor="margin" w:xAlign="center" w:y="706"/>
                    <w:numPr>
                      <w:ilvl w:val="0"/>
                      <w:numId w:val="16"/>
                    </w:numPr>
                    <w:rPr>
                      <w:rFonts w:asciiTheme="minorHAnsi" w:hAnsiTheme="minorHAnsi" w:cs="Calibri"/>
                      <w:sz w:val="20"/>
                    </w:rPr>
                  </w:pPr>
                  <w:r w:rsidRPr="001F031C">
                    <w:rPr>
                      <w:rFonts w:asciiTheme="minorHAnsi" w:hAnsiTheme="minorHAnsi" w:cs="Calibri"/>
                      <w:sz w:val="20"/>
                    </w:rPr>
                    <w:t>Received Air Conditioning certification.</w:t>
                  </w:r>
                </w:p>
                <w:p w:rsidR="00B61F60" w:rsidRPr="001F031C" w:rsidRDefault="00B61F60" w:rsidP="00EE1EDB">
                  <w:pPr>
                    <w:pStyle w:val="ListParagraph"/>
                    <w:framePr w:hSpace="180" w:wrap="around" w:vAnchor="page" w:hAnchor="margin" w:xAlign="center" w:y="706"/>
                    <w:numPr>
                      <w:ilvl w:val="0"/>
                      <w:numId w:val="16"/>
                    </w:numPr>
                    <w:rPr>
                      <w:rFonts w:asciiTheme="minorHAnsi" w:hAnsiTheme="minorHAnsi" w:cs="Calibri"/>
                      <w:sz w:val="20"/>
                    </w:rPr>
                  </w:pPr>
                  <w:r>
                    <w:rPr>
                      <w:rFonts w:asciiTheme="minorHAnsi" w:hAnsiTheme="minorHAnsi" w:cs="Calibri"/>
                      <w:sz w:val="20"/>
                    </w:rPr>
                    <w:t xml:space="preserve">Completed communication, accounting, small business management, and automotive math courses while attending </w:t>
                  </w:r>
                  <w:proofErr w:type="spellStart"/>
                  <w:r>
                    <w:rPr>
                      <w:rFonts w:asciiTheme="minorHAnsi" w:hAnsiTheme="minorHAnsi" w:cs="Calibri"/>
                      <w:sz w:val="20"/>
                    </w:rPr>
                    <w:t>Wyotech</w:t>
                  </w:r>
                  <w:proofErr w:type="spellEnd"/>
                  <w:r>
                    <w:rPr>
                      <w:rFonts w:asciiTheme="minorHAnsi" w:hAnsiTheme="minorHAnsi" w:cs="Calibri"/>
                      <w:sz w:val="20"/>
                    </w:rPr>
                    <w:t xml:space="preserve"> to earn a</w:t>
                  </w:r>
                  <w:r w:rsidR="00A42312">
                    <w:rPr>
                      <w:rFonts w:asciiTheme="minorHAnsi" w:hAnsiTheme="minorHAnsi" w:cs="Calibri"/>
                      <w:sz w:val="20"/>
                    </w:rPr>
                    <w:t>n</w:t>
                  </w:r>
                  <w:r>
                    <w:rPr>
                      <w:rFonts w:asciiTheme="minorHAnsi" w:hAnsiTheme="minorHAnsi" w:cs="Calibri"/>
                      <w:sz w:val="20"/>
                    </w:rPr>
                    <w:t xml:space="preserve"> Automotive Service Management degree.</w:t>
                  </w:r>
                </w:p>
                <w:p w:rsidR="001F031C" w:rsidRPr="001F031C" w:rsidRDefault="001F031C" w:rsidP="001F031C">
                  <w:pPr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</w:p>
                <w:p w:rsidR="001F031C" w:rsidRPr="001F031C" w:rsidRDefault="001F031C" w:rsidP="001F031C">
                  <w:pPr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  <w:r w:rsidRPr="00EF39D1">
                    <w:rPr>
                      <w:rFonts w:asciiTheme="minorHAnsi" w:hAnsiTheme="minorHAnsi" w:cs="Calibri"/>
                      <w:b/>
                      <w:u w:val="single"/>
                    </w:rPr>
                    <w:t>Ripley High School</w:t>
                  </w:r>
                  <w:r w:rsidRPr="00EF39D1">
                    <w:rPr>
                      <w:rFonts w:asciiTheme="minorHAnsi" w:hAnsiTheme="minorHAnsi" w:cs="Calibri"/>
                      <w:b/>
                    </w:rPr>
                    <w:t xml:space="preserve">                                                                                                                                                                        </w:t>
                  </w:r>
                  <w:r w:rsidRPr="001F031C">
                    <w:rPr>
                      <w:rFonts w:asciiTheme="minorHAnsi" w:hAnsiTheme="minorHAnsi" w:cs="Calibri"/>
                    </w:rPr>
                    <w:t xml:space="preserve">2001-2005   </w:t>
                  </w:r>
                </w:p>
                <w:p w:rsidR="001F031C" w:rsidRPr="001F031C" w:rsidRDefault="001F031C" w:rsidP="001F031C">
                  <w:pPr>
                    <w:pStyle w:val="ListParagraph"/>
                    <w:framePr w:hSpace="180" w:wrap="around" w:vAnchor="page" w:hAnchor="margin" w:xAlign="center" w:y="706"/>
                    <w:numPr>
                      <w:ilvl w:val="0"/>
                      <w:numId w:val="18"/>
                    </w:numPr>
                    <w:rPr>
                      <w:rFonts w:asciiTheme="minorHAnsi" w:hAnsiTheme="minorHAnsi" w:cs="Calibri"/>
                      <w:sz w:val="20"/>
                    </w:rPr>
                  </w:pPr>
                  <w:r w:rsidRPr="001F031C">
                    <w:rPr>
                      <w:rFonts w:asciiTheme="minorHAnsi" w:hAnsiTheme="minorHAnsi" w:cs="Calibri"/>
                      <w:sz w:val="20"/>
                    </w:rPr>
                    <w:t>Ripley, West Virginia</w:t>
                  </w:r>
                </w:p>
                <w:p w:rsidR="00035CB5" w:rsidRPr="001F031C" w:rsidRDefault="00035CB5" w:rsidP="00EE1EDB">
                  <w:pPr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</w:p>
                <w:p w:rsidR="000C385E" w:rsidRPr="001F031C" w:rsidRDefault="000C385E" w:rsidP="00EE1EDB">
                  <w:pPr>
                    <w:framePr w:hSpace="180" w:wrap="around" w:vAnchor="page" w:hAnchor="margin" w:xAlign="center" w:y="706"/>
                    <w:rPr>
                      <w:rFonts w:asciiTheme="minorHAnsi" w:hAnsiTheme="minorHAnsi" w:cs="Calibri"/>
                    </w:rPr>
                  </w:pPr>
                </w:p>
              </w:tc>
            </w:tr>
          </w:tbl>
          <w:p w:rsidR="00A87CFF" w:rsidRPr="001F031C" w:rsidRDefault="00F43141" w:rsidP="00EE1EDB">
            <w:pPr>
              <w:pStyle w:val="SectionHeader"/>
              <w:rPr>
                <w:rFonts w:asciiTheme="minorHAnsi" w:hAnsiTheme="minorHAnsi" w:cs="Calibri"/>
              </w:rPr>
            </w:pPr>
            <w:r w:rsidRPr="001F031C">
              <w:rPr>
                <w:rFonts w:asciiTheme="minorHAnsi" w:hAnsiTheme="minorHAnsi" w:cs="Calibri"/>
              </w:rPr>
              <w:t>Work Experience</w:t>
            </w:r>
          </w:p>
        </w:tc>
      </w:tr>
      <w:tr w:rsidR="00006A09" w:rsidRPr="0050327B" w:rsidTr="00DD08DE">
        <w:trPr>
          <w:trHeight w:val="1067"/>
        </w:trPr>
        <w:tc>
          <w:tcPr>
            <w:tcW w:w="10890" w:type="dxa"/>
            <w:gridSpan w:val="2"/>
          </w:tcPr>
          <w:p w:rsidR="00A87CFF" w:rsidRDefault="00A87CFF" w:rsidP="00EE1EDB">
            <w:pPr>
              <w:pStyle w:val="PositionTitle"/>
              <w:rPr>
                <w:rFonts w:asciiTheme="minorHAnsi" w:hAnsiTheme="minorHAnsi" w:cs="Calibri"/>
                <w:b/>
                <w:u w:val="single"/>
              </w:rPr>
            </w:pPr>
          </w:p>
          <w:p w:rsidR="006B0AE4" w:rsidRPr="0050327B" w:rsidRDefault="006B0AE4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EF39D1">
              <w:rPr>
                <w:rFonts w:asciiTheme="minorHAnsi" w:hAnsiTheme="minorHAnsi" w:cs="Calibri"/>
                <w:b/>
                <w:u w:val="single"/>
              </w:rPr>
              <w:t>Construction Contractor</w:t>
            </w:r>
            <w:r w:rsidR="001F031C" w:rsidRPr="00EF39D1">
              <w:rPr>
                <w:rFonts w:asciiTheme="minorHAnsi" w:hAnsiTheme="minorHAnsi" w:cs="Calibri"/>
                <w:b/>
              </w:rPr>
              <w:t xml:space="preserve">                  </w:t>
            </w:r>
            <w:r w:rsidRPr="00EF39D1">
              <w:rPr>
                <w:rFonts w:asciiTheme="minorHAnsi" w:hAnsiTheme="minorHAnsi" w:cs="Calibri"/>
                <w:b/>
              </w:rPr>
              <w:t xml:space="preserve"> </w:t>
            </w:r>
            <w:r w:rsidRPr="0050327B">
              <w:rPr>
                <w:rFonts w:asciiTheme="minorHAnsi" w:hAnsiTheme="minorHAnsi" w:cs="Calibri"/>
              </w:rPr>
              <w:t xml:space="preserve">Morgantown, West Virginia                                                             </w:t>
            </w:r>
            <w:r w:rsidR="00EE1EDB">
              <w:rPr>
                <w:rFonts w:asciiTheme="minorHAnsi" w:hAnsiTheme="minorHAnsi" w:cs="Calibri"/>
              </w:rPr>
              <w:t xml:space="preserve">                             </w:t>
            </w:r>
            <w:r w:rsidRPr="0050327B">
              <w:rPr>
                <w:rFonts w:asciiTheme="minorHAnsi" w:hAnsiTheme="minorHAnsi" w:cs="Calibri"/>
              </w:rPr>
              <w:t>2013-Present</w:t>
            </w:r>
          </w:p>
          <w:p w:rsidR="006B0AE4" w:rsidRPr="0050327B" w:rsidRDefault="006B0AE4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Remodel and Finish Contractor</w:t>
            </w:r>
          </w:p>
          <w:p w:rsidR="006B0AE4" w:rsidRPr="0050327B" w:rsidRDefault="006B0AE4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     Responsibilities</w:t>
            </w:r>
            <w:r w:rsidR="00EF39D1">
              <w:rPr>
                <w:rFonts w:asciiTheme="minorHAnsi" w:hAnsiTheme="minorHAnsi" w:cs="Calibri"/>
              </w:rPr>
              <w:t>:</w:t>
            </w:r>
          </w:p>
          <w:p w:rsidR="006B0AE4" w:rsidRPr="0050327B" w:rsidRDefault="006B0AE4" w:rsidP="00EE1EDB">
            <w:pPr>
              <w:pStyle w:val="PositionTitle"/>
              <w:numPr>
                <w:ilvl w:val="0"/>
                <w:numId w:val="10"/>
              </w:numPr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Remodeled property: </w:t>
            </w:r>
            <w:r w:rsidR="00DD08DE">
              <w:rPr>
                <w:rFonts w:asciiTheme="minorHAnsi" w:hAnsiTheme="minorHAnsi" w:cs="Calibri"/>
              </w:rPr>
              <w:t xml:space="preserve">including </w:t>
            </w:r>
            <w:r w:rsidRPr="0050327B">
              <w:rPr>
                <w:rFonts w:asciiTheme="minorHAnsi" w:hAnsiTheme="minorHAnsi" w:cs="Calibri"/>
              </w:rPr>
              <w:t xml:space="preserve">demolition, framing, insulation and drywall, </w:t>
            </w:r>
            <w:r w:rsidR="00725E9D" w:rsidRPr="0050327B">
              <w:rPr>
                <w:rFonts w:asciiTheme="minorHAnsi" w:hAnsiTheme="minorHAnsi" w:cs="Calibri"/>
              </w:rPr>
              <w:t>removing and installing doors and</w:t>
            </w:r>
            <w:r w:rsidRPr="0050327B">
              <w:rPr>
                <w:rFonts w:asciiTheme="minorHAnsi" w:hAnsiTheme="minorHAnsi" w:cs="Calibri"/>
              </w:rPr>
              <w:t xml:space="preserve"> windows, </w:t>
            </w:r>
            <w:r w:rsidR="00725E9D" w:rsidRPr="0050327B">
              <w:rPr>
                <w:rFonts w:asciiTheme="minorHAnsi" w:hAnsiTheme="minorHAnsi" w:cs="Calibri"/>
              </w:rPr>
              <w:t xml:space="preserve">installing </w:t>
            </w:r>
            <w:r w:rsidRPr="0050327B">
              <w:rPr>
                <w:rFonts w:asciiTheme="minorHAnsi" w:hAnsiTheme="minorHAnsi" w:cs="Calibri"/>
              </w:rPr>
              <w:t xml:space="preserve">appliances, removing and replacing flooring, </w:t>
            </w:r>
            <w:r w:rsidR="00DD08DE">
              <w:rPr>
                <w:rFonts w:asciiTheme="minorHAnsi" w:hAnsiTheme="minorHAnsi" w:cs="Calibri"/>
              </w:rPr>
              <w:t>and</w:t>
            </w:r>
            <w:r w:rsidRPr="0050327B">
              <w:rPr>
                <w:rFonts w:asciiTheme="minorHAnsi" w:hAnsiTheme="minorHAnsi" w:cs="Calibri"/>
              </w:rPr>
              <w:t xml:space="preserve"> paint</w:t>
            </w:r>
            <w:r w:rsidR="00DD08DE">
              <w:rPr>
                <w:rFonts w:asciiTheme="minorHAnsi" w:hAnsiTheme="minorHAnsi" w:cs="Calibri"/>
              </w:rPr>
              <w:t>ing</w:t>
            </w:r>
            <w:r w:rsidRPr="0050327B">
              <w:rPr>
                <w:rFonts w:asciiTheme="minorHAnsi" w:hAnsiTheme="minorHAnsi" w:cs="Calibri"/>
              </w:rPr>
              <w:t xml:space="preserve">. </w:t>
            </w:r>
          </w:p>
          <w:p w:rsidR="006B0AE4" w:rsidRPr="0050327B" w:rsidRDefault="006B0AE4" w:rsidP="00EF39D1">
            <w:pPr>
              <w:pStyle w:val="PositionTitle"/>
              <w:numPr>
                <w:ilvl w:val="0"/>
                <w:numId w:val="10"/>
              </w:numPr>
              <w:tabs>
                <w:tab w:val="left" w:pos="2835"/>
              </w:tabs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Completed all trim: crown, casing, and base boards in a timely and consistent form.</w:t>
            </w:r>
          </w:p>
          <w:p w:rsidR="006B0AE4" w:rsidRPr="0050327B" w:rsidRDefault="006B0AE4" w:rsidP="00EE1EDB">
            <w:pPr>
              <w:pStyle w:val="PositionTitle"/>
              <w:numPr>
                <w:ilvl w:val="0"/>
                <w:numId w:val="10"/>
              </w:numPr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Worked as a team member</w:t>
            </w:r>
            <w:r w:rsidR="00DD08DE">
              <w:rPr>
                <w:rFonts w:asciiTheme="minorHAnsi" w:hAnsiTheme="minorHAnsi" w:cs="Calibri"/>
              </w:rPr>
              <w:t>, as well as independently,</w:t>
            </w:r>
            <w:r w:rsidRPr="0050327B">
              <w:rPr>
                <w:rFonts w:asciiTheme="minorHAnsi" w:hAnsiTheme="minorHAnsi" w:cs="Calibri"/>
              </w:rPr>
              <w:t xml:space="preserve"> to complete all jobs to the best standards possible.</w:t>
            </w:r>
          </w:p>
          <w:p w:rsidR="006B0AE4" w:rsidRPr="0050327B" w:rsidRDefault="006B0AE4" w:rsidP="00EE1EDB">
            <w:pPr>
              <w:pStyle w:val="PositionTitle"/>
              <w:numPr>
                <w:ilvl w:val="0"/>
                <w:numId w:val="10"/>
              </w:numPr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Worked in a manner which safety </w:t>
            </w:r>
            <w:r w:rsidR="00DD08DE">
              <w:rPr>
                <w:rFonts w:asciiTheme="minorHAnsi" w:hAnsiTheme="minorHAnsi" w:cs="Calibri"/>
              </w:rPr>
              <w:t>was</w:t>
            </w:r>
            <w:r w:rsidRPr="0050327B">
              <w:rPr>
                <w:rFonts w:asciiTheme="minorHAnsi" w:hAnsiTheme="minorHAnsi" w:cs="Calibri"/>
              </w:rPr>
              <w:t xml:space="preserve"> always top priority.</w:t>
            </w:r>
          </w:p>
          <w:p w:rsidR="006B0AE4" w:rsidRPr="0050327B" w:rsidRDefault="006B0AE4" w:rsidP="00EE1EDB">
            <w:pPr>
              <w:pStyle w:val="PositionTitle"/>
              <w:ind w:left="720"/>
              <w:rPr>
                <w:rFonts w:asciiTheme="minorHAnsi" w:hAnsiTheme="minorHAnsi" w:cs="Calibri"/>
              </w:rPr>
            </w:pPr>
          </w:p>
          <w:p w:rsidR="00184DEA" w:rsidRPr="0050327B" w:rsidRDefault="00184DEA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EF39D1">
              <w:rPr>
                <w:rFonts w:asciiTheme="minorHAnsi" w:hAnsiTheme="minorHAnsi" w:cs="Calibri"/>
                <w:b/>
                <w:u w:val="single"/>
              </w:rPr>
              <w:t>Crockett’s Lodge</w:t>
            </w:r>
            <w:r w:rsidRPr="0050327B">
              <w:rPr>
                <w:rFonts w:asciiTheme="minorHAnsi" w:hAnsiTheme="minorHAnsi" w:cs="Calibri"/>
              </w:rPr>
              <w:t xml:space="preserve">                               </w:t>
            </w:r>
            <w:r w:rsidR="00EF39D1">
              <w:rPr>
                <w:rFonts w:asciiTheme="minorHAnsi" w:hAnsiTheme="minorHAnsi" w:cs="Calibri"/>
              </w:rPr>
              <w:t xml:space="preserve">  </w:t>
            </w:r>
            <w:r w:rsidRPr="0050327B">
              <w:rPr>
                <w:rFonts w:asciiTheme="minorHAnsi" w:hAnsiTheme="minorHAnsi" w:cs="Calibri"/>
              </w:rPr>
              <w:t>Morgantown, West Virginia                                                                                             2011-2013</w:t>
            </w:r>
          </w:p>
          <w:p w:rsidR="00184DEA" w:rsidRPr="0050327B" w:rsidRDefault="000A2EC9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Security/</w:t>
            </w:r>
            <w:proofErr w:type="spellStart"/>
            <w:r w:rsidRPr="0050327B">
              <w:rPr>
                <w:rFonts w:asciiTheme="minorHAnsi" w:hAnsiTheme="minorHAnsi" w:cs="Calibri"/>
              </w:rPr>
              <w:t>Barback</w:t>
            </w:r>
            <w:proofErr w:type="spellEnd"/>
            <w:r w:rsidRPr="0050327B">
              <w:rPr>
                <w:rFonts w:asciiTheme="minorHAnsi" w:hAnsiTheme="minorHAnsi" w:cs="Calibri"/>
              </w:rPr>
              <w:t>/Bartender</w:t>
            </w:r>
          </w:p>
          <w:p w:rsidR="000A2EC9" w:rsidRPr="0050327B" w:rsidRDefault="000A2EC9" w:rsidP="00EF39D1">
            <w:pPr>
              <w:pStyle w:val="PositionTitle"/>
              <w:tabs>
                <w:tab w:val="left" w:pos="2850"/>
              </w:tabs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     Responsibilities</w:t>
            </w:r>
            <w:r w:rsidR="00EF39D1">
              <w:rPr>
                <w:rFonts w:asciiTheme="minorHAnsi" w:hAnsiTheme="minorHAnsi" w:cs="Calibri"/>
              </w:rPr>
              <w:t>:</w:t>
            </w:r>
          </w:p>
          <w:p w:rsidR="000A2EC9" w:rsidRPr="0050327B" w:rsidRDefault="000A2EC9" w:rsidP="00EE1EDB">
            <w:pPr>
              <w:pStyle w:val="PositionTitle"/>
              <w:numPr>
                <w:ilvl w:val="0"/>
                <w:numId w:val="9"/>
              </w:numPr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Be sure that the bar and its patrons were in a safe and </w:t>
            </w:r>
            <w:r w:rsidR="00DD08DE">
              <w:rPr>
                <w:rFonts w:asciiTheme="minorHAnsi" w:hAnsiTheme="minorHAnsi" w:cs="Calibri"/>
              </w:rPr>
              <w:t>comfortable</w:t>
            </w:r>
            <w:r w:rsidRPr="0050327B">
              <w:rPr>
                <w:rFonts w:asciiTheme="minorHAnsi" w:hAnsiTheme="minorHAnsi" w:cs="Calibri"/>
              </w:rPr>
              <w:t xml:space="preserve"> atmosphere at all times.</w:t>
            </w:r>
          </w:p>
          <w:p w:rsidR="000A2EC9" w:rsidRPr="0050327B" w:rsidRDefault="00DD08DE" w:rsidP="00EE1EDB">
            <w:pPr>
              <w:pStyle w:val="PositionTitle"/>
              <w:numPr>
                <w:ilvl w:val="0"/>
                <w:numId w:val="9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</w:t>
            </w:r>
            <w:r w:rsidR="000A2EC9" w:rsidRPr="0050327B">
              <w:rPr>
                <w:rFonts w:asciiTheme="minorHAnsi" w:hAnsiTheme="minorHAnsi" w:cs="Calibri"/>
              </w:rPr>
              <w:t>erved all customers efficiently</w:t>
            </w:r>
            <w:r>
              <w:rPr>
                <w:rFonts w:asciiTheme="minorHAnsi" w:hAnsiTheme="minorHAnsi" w:cs="Calibri"/>
              </w:rPr>
              <w:t xml:space="preserve">, </w:t>
            </w:r>
            <w:r w:rsidR="000A2EC9" w:rsidRPr="0050327B">
              <w:rPr>
                <w:rFonts w:asciiTheme="minorHAnsi" w:hAnsiTheme="minorHAnsi" w:cs="Calibri"/>
              </w:rPr>
              <w:t>at a fast pace, and always more than one at a time.</w:t>
            </w:r>
          </w:p>
          <w:p w:rsidR="000A2EC9" w:rsidRPr="0050327B" w:rsidRDefault="000A2EC9" w:rsidP="00EE1EDB">
            <w:pPr>
              <w:pStyle w:val="PositionTitle"/>
              <w:numPr>
                <w:ilvl w:val="0"/>
                <w:numId w:val="9"/>
              </w:numPr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Stocked</w:t>
            </w:r>
            <w:r w:rsidR="00DD08DE">
              <w:rPr>
                <w:rFonts w:asciiTheme="minorHAnsi" w:hAnsiTheme="minorHAnsi" w:cs="Calibri"/>
              </w:rPr>
              <w:t>/prepared</w:t>
            </w:r>
            <w:r w:rsidRPr="0050327B">
              <w:rPr>
                <w:rFonts w:asciiTheme="minorHAnsi" w:hAnsiTheme="minorHAnsi" w:cs="Calibri"/>
              </w:rPr>
              <w:t xml:space="preserve"> bar and bar line for upcoming shift, maintained proper amounts of product</w:t>
            </w:r>
            <w:r w:rsidR="00B354C6" w:rsidRPr="0050327B">
              <w:rPr>
                <w:rFonts w:asciiTheme="minorHAnsi" w:hAnsiTheme="minorHAnsi" w:cs="Calibri"/>
              </w:rPr>
              <w:t xml:space="preserve"> throughout the shift as</w:t>
            </w:r>
            <w:r w:rsidRPr="0050327B">
              <w:rPr>
                <w:rFonts w:asciiTheme="minorHAnsi" w:hAnsiTheme="minorHAnsi" w:cs="Calibri"/>
              </w:rPr>
              <w:t xml:space="preserve"> needed, stocked for the next shift before </w:t>
            </w:r>
            <w:r w:rsidR="00035CB5" w:rsidRPr="0050327B">
              <w:rPr>
                <w:rFonts w:asciiTheme="minorHAnsi" w:hAnsiTheme="minorHAnsi" w:cs="Calibri"/>
              </w:rPr>
              <w:t>cl</w:t>
            </w:r>
            <w:r w:rsidR="00DD08DE">
              <w:rPr>
                <w:rFonts w:asciiTheme="minorHAnsi" w:hAnsiTheme="minorHAnsi" w:cs="Calibri"/>
              </w:rPr>
              <w:t>ose</w:t>
            </w:r>
            <w:r w:rsidRPr="0050327B">
              <w:rPr>
                <w:rFonts w:asciiTheme="minorHAnsi" w:hAnsiTheme="minorHAnsi" w:cs="Calibri"/>
              </w:rPr>
              <w:t>.</w:t>
            </w:r>
          </w:p>
          <w:p w:rsidR="00184DEA" w:rsidRPr="0050327B" w:rsidRDefault="00184DEA" w:rsidP="00EE1EDB">
            <w:pPr>
              <w:pStyle w:val="PositionTitle"/>
              <w:rPr>
                <w:rFonts w:asciiTheme="minorHAnsi" w:hAnsiTheme="minorHAnsi" w:cs="Calibri"/>
              </w:rPr>
            </w:pPr>
          </w:p>
          <w:p w:rsidR="00184DEA" w:rsidRPr="0050327B" w:rsidRDefault="00184DEA" w:rsidP="00EF39D1">
            <w:pPr>
              <w:pStyle w:val="PositionTitle"/>
              <w:tabs>
                <w:tab w:val="left" w:pos="2880"/>
                <w:tab w:val="left" w:pos="9180"/>
                <w:tab w:val="left" w:pos="9345"/>
              </w:tabs>
              <w:rPr>
                <w:rFonts w:asciiTheme="minorHAnsi" w:hAnsiTheme="minorHAnsi" w:cs="Calibri"/>
              </w:rPr>
            </w:pPr>
            <w:r w:rsidRPr="00EF39D1">
              <w:rPr>
                <w:rFonts w:asciiTheme="minorHAnsi" w:hAnsiTheme="minorHAnsi" w:cs="Calibri"/>
                <w:b/>
                <w:u w:val="single"/>
              </w:rPr>
              <w:t xml:space="preserve">CarMax </w:t>
            </w:r>
            <w:r w:rsidRPr="00EF39D1">
              <w:rPr>
                <w:rFonts w:asciiTheme="minorHAnsi" w:hAnsiTheme="minorHAnsi" w:cs="Calibri"/>
                <w:b/>
              </w:rPr>
              <w:t xml:space="preserve"> </w:t>
            </w:r>
            <w:r w:rsidRPr="0050327B">
              <w:rPr>
                <w:rFonts w:asciiTheme="minorHAnsi" w:hAnsiTheme="minorHAnsi" w:cs="Calibri"/>
              </w:rPr>
              <w:t xml:space="preserve">                                           </w:t>
            </w:r>
            <w:r w:rsidR="00EF39D1">
              <w:rPr>
                <w:rFonts w:asciiTheme="minorHAnsi" w:hAnsiTheme="minorHAnsi" w:cs="Calibri"/>
              </w:rPr>
              <w:t xml:space="preserve">    </w:t>
            </w:r>
            <w:r w:rsidRPr="0050327B">
              <w:rPr>
                <w:rFonts w:asciiTheme="minorHAnsi" w:hAnsiTheme="minorHAnsi" w:cs="Calibri"/>
              </w:rPr>
              <w:t xml:space="preserve"> Greenville, South Carolina                                                                                                2008-2010</w:t>
            </w:r>
          </w:p>
          <w:p w:rsidR="00006A09" w:rsidRPr="0050327B" w:rsidRDefault="00060733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Automotive Technician</w:t>
            </w:r>
          </w:p>
          <w:p w:rsidR="00006A09" w:rsidRPr="0050327B" w:rsidRDefault="000A2EC9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     </w:t>
            </w:r>
            <w:r w:rsidR="00F43141" w:rsidRPr="0050327B">
              <w:rPr>
                <w:rFonts w:asciiTheme="minorHAnsi" w:hAnsiTheme="minorHAnsi" w:cs="Calibri"/>
              </w:rPr>
              <w:t>Responsibilities</w:t>
            </w:r>
            <w:r w:rsidR="00EF39D1">
              <w:rPr>
                <w:rFonts w:asciiTheme="minorHAnsi" w:hAnsiTheme="minorHAnsi" w:cs="Calibri"/>
              </w:rPr>
              <w:t>:</w:t>
            </w:r>
          </w:p>
          <w:p w:rsidR="00725E9D" w:rsidRPr="0050327B" w:rsidRDefault="00DD08DE" w:rsidP="00EE1EDB">
            <w:pPr>
              <w:pStyle w:val="Responsibilities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Diagnose and repair </w:t>
            </w:r>
            <w:r w:rsidR="00060733" w:rsidRPr="0050327B">
              <w:rPr>
                <w:rFonts w:asciiTheme="minorHAnsi" w:hAnsiTheme="minorHAnsi" w:cs="Calibri"/>
              </w:rPr>
              <w:t>vehicles</w:t>
            </w:r>
            <w:r w:rsidR="00007A86" w:rsidRPr="0050327B">
              <w:rPr>
                <w:rFonts w:asciiTheme="minorHAnsi" w:hAnsiTheme="minorHAnsi" w:cs="Calibri"/>
              </w:rPr>
              <w:t xml:space="preserve"> with constant precision and due </w:t>
            </w:r>
            <w:r w:rsidR="00E96728" w:rsidRPr="0050327B">
              <w:rPr>
                <w:rFonts w:asciiTheme="minorHAnsi" w:hAnsiTheme="minorHAnsi" w:cs="Calibri"/>
              </w:rPr>
              <w:t>diligence.</w:t>
            </w:r>
          </w:p>
          <w:p w:rsidR="00725E9D" w:rsidRPr="0050327B" w:rsidRDefault="00DD08DE" w:rsidP="00EE1ED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Collaborated with</w:t>
            </w:r>
            <w:r w:rsidR="00725E9D" w:rsidRPr="0050327B">
              <w:rPr>
                <w:rFonts w:asciiTheme="minorHAnsi" w:hAnsiTheme="minorHAnsi"/>
                <w:sz w:val="20"/>
              </w:rPr>
              <w:t xml:space="preserve"> team members, such as technicians, shop managers, parts employees and service advisors for the best possible customer satisfaction.</w:t>
            </w:r>
          </w:p>
          <w:p w:rsidR="00725E9D" w:rsidRPr="0050327B" w:rsidRDefault="00725E9D" w:rsidP="00EE1ED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50327B">
              <w:rPr>
                <w:rFonts w:asciiTheme="minorHAnsi" w:hAnsiTheme="minorHAnsi"/>
                <w:sz w:val="20"/>
              </w:rPr>
              <w:t>Completed a multipoint inspection on every car pulled in</w:t>
            </w:r>
            <w:r w:rsidR="00DD08DE">
              <w:rPr>
                <w:rFonts w:asciiTheme="minorHAnsi" w:hAnsiTheme="minorHAnsi"/>
                <w:sz w:val="20"/>
              </w:rPr>
              <w:t>to</w:t>
            </w:r>
            <w:r w:rsidRPr="0050327B">
              <w:rPr>
                <w:rFonts w:asciiTheme="minorHAnsi" w:hAnsiTheme="minorHAnsi"/>
                <w:sz w:val="20"/>
              </w:rPr>
              <w:t xml:space="preserve"> my bay, before </w:t>
            </w:r>
            <w:r w:rsidR="00EF39D1">
              <w:rPr>
                <w:rFonts w:asciiTheme="minorHAnsi" w:hAnsiTheme="minorHAnsi"/>
                <w:sz w:val="20"/>
              </w:rPr>
              <w:t>writing</w:t>
            </w:r>
            <w:r w:rsidRPr="0050327B">
              <w:rPr>
                <w:rFonts w:asciiTheme="minorHAnsi" w:hAnsiTheme="minorHAnsi"/>
                <w:sz w:val="20"/>
              </w:rPr>
              <w:t xml:space="preserve"> up a diagnosis, order</w:t>
            </w:r>
            <w:r w:rsidR="00EF39D1">
              <w:rPr>
                <w:rFonts w:asciiTheme="minorHAnsi" w:hAnsiTheme="minorHAnsi"/>
                <w:sz w:val="20"/>
              </w:rPr>
              <w:t>ing</w:t>
            </w:r>
            <w:r w:rsidRPr="0050327B">
              <w:rPr>
                <w:rFonts w:asciiTheme="minorHAnsi" w:hAnsiTheme="minorHAnsi"/>
                <w:sz w:val="20"/>
              </w:rPr>
              <w:t>, or replac</w:t>
            </w:r>
            <w:r w:rsidR="00EF39D1">
              <w:rPr>
                <w:rFonts w:asciiTheme="minorHAnsi" w:hAnsiTheme="minorHAnsi"/>
                <w:sz w:val="20"/>
              </w:rPr>
              <w:t>ing</w:t>
            </w:r>
            <w:r w:rsidRPr="0050327B">
              <w:rPr>
                <w:rFonts w:asciiTheme="minorHAnsi" w:hAnsiTheme="minorHAnsi"/>
                <w:sz w:val="20"/>
              </w:rPr>
              <w:t xml:space="preserve"> a</w:t>
            </w:r>
            <w:r w:rsidR="00EF39D1">
              <w:rPr>
                <w:rFonts w:asciiTheme="minorHAnsi" w:hAnsiTheme="minorHAnsi"/>
                <w:sz w:val="20"/>
              </w:rPr>
              <w:t>ny</w:t>
            </w:r>
            <w:r w:rsidRPr="0050327B">
              <w:rPr>
                <w:rFonts w:asciiTheme="minorHAnsi" w:hAnsiTheme="minorHAnsi"/>
                <w:sz w:val="20"/>
              </w:rPr>
              <w:t xml:space="preserve"> part</w:t>
            </w:r>
            <w:r w:rsidR="00EF39D1">
              <w:rPr>
                <w:rFonts w:asciiTheme="minorHAnsi" w:hAnsiTheme="minorHAnsi"/>
                <w:sz w:val="20"/>
              </w:rPr>
              <w:t>s</w:t>
            </w:r>
            <w:r w:rsidRPr="0050327B">
              <w:rPr>
                <w:rFonts w:asciiTheme="minorHAnsi" w:hAnsiTheme="minorHAnsi"/>
                <w:sz w:val="20"/>
              </w:rPr>
              <w:t>.</w:t>
            </w:r>
          </w:p>
          <w:p w:rsidR="00035CB5" w:rsidRPr="0050327B" w:rsidRDefault="00EF39D1" w:rsidP="00EE1ED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Took </w:t>
            </w:r>
            <w:r w:rsidR="00035CB5" w:rsidRPr="0050327B">
              <w:rPr>
                <w:rFonts w:asciiTheme="minorHAnsi" w:hAnsiTheme="minorHAnsi"/>
                <w:sz w:val="20"/>
              </w:rPr>
              <w:t xml:space="preserve">the proper steps to </w:t>
            </w:r>
            <w:r w:rsidR="00171EF3" w:rsidRPr="0050327B">
              <w:rPr>
                <w:rFonts w:asciiTheme="minorHAnsi" w:hAnsiTheme="minorHAnsi"/>
                <w:sz w:val="20"/>
              </w:rPr>
              <w:t xml:space="preserve">fix or repair the cause of the problem, just not the problem. </w:t>
            </w:r>
          </w:p>
          <w:p w:rsidR="00DD08DE" w:rsidRPr="00DD08DE" w:rsidRDefault="00171EF3" w:rsidP="00DD08D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50327B">
              <w:rPr>
                <w:rFonts w:asciiTheme="minorHAnsi" w:hAnsiTheme="minorHAnsi"/>
                <w:sz w:val="20"/>
              </w:rPr>
              <w:t>Efficient in safely using all of the shop’s equipment, including two and four leg lifts, oil change lift, alignment lifts/machines</w:t>
            </w:r>
            <w:r w:rsidR="00EF39D1">
              <w:rPr>
                <w:rFonts w:asciiTheme="minorHAnsi" w:hAnsiTheme="minorHAnsi"/>
                <w:sz w:val="20"/>
              </w:rPr>
              <w:t xml:space="preserve"> </w:t>
            </w:r>
            <w:r w:rsidRPr="0050327B">
              <w:rPr>
                <w:rFonts w:asciiTheme="minorHAnsi" w:hAnsiTheme="minorHAnsi"/>
                <w:sz w:val="20"/>
              </w:rPr>
              <w:t>(old and new), spring compressor, press, wheel balancer and</w:t>
            </w:r>
            <w:r w:rsidR="00EF39D1">
              <w:rPr>
                <w:rFonts w:asciiTheme="minorHAnsi" w:hAnsiTheme="minorHAnsi"/>
                <w:sz w:val="20"/>
              </w:rPr>
              <w:t xml:space="preserve"> tire machines, brake lathes,</w:t>
            </w:r>
            <w:r w:rsidRPr="0050327B">
              <w:rPr>
                <w:rFonts w:asciiTheme="minorHAnsi" w:hAnsiTheme="minorHAnsi"/>
                <w:sz w:val="20"/>
              </w:rPr>
              <w:t xml:space="preserve"> etc.</w:t>
            </w:r>
          </w:p>
          <w:p w:rsidR="00725E9D" w:rsidRPr="0059681C" w:rsidRDefault="0059681C" w:rsidP="0059681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Participated as</w:t>
            </w:r>
            <w:r w:rsidR="00725E9D" w:rsidRPr="00EE1EDB">
              <w:rPr>
                <w:rFonts w:asciiTheme="minorHAnsi" w:hAnsiTheme="minorHAnsi"/>
                <w:sz w:val="20"/>
              </w:rPr>
              <w:t xml:space="preserve"> a member of the safety committee</w:t>
            </w:r>
            <w:r w:rsidR="00E61EDC">
              <w:rPr>
                <w:rFonts w:asciiTheme="minorHAnsi" w:hAnsiTheme="minorHAnsi"/>
                <w:sz w:val="20"/>
              </w:rPr>
              <w:t>, t</w:t>
            </w:r>
            <w:r w:rsidR="00CF4261" w:rsidRPr="00EE1EDB">
              <w:rPr>
                <w:rFonts w:asciiTheme="minorHAnsi" w:hAnsiTheme="minorHAnsi"/>
                <w:sz w:val="20"/>
              </w:rPr>
              <w:t>his included</w:t>
            </w:r>
            <w:r>
              <w:rPr>
                <w:rFonts w:asciiTheme="minorHAnsi" w:hAnsiTheme="minorHAnsi"/>
                <w:sz w:val="20"/>
              </w:rPr>
              <w:t xml:space="preserve"> a monthly walk around</w:t>
            </w:r>
            <w:r w:rsidR="00CF4261" w:rsidRPr="00EE1ED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throughout </w:t>
            </w:r>
            <w:r w:rsidR="00CF4261" w:rsidRPr="00EE1EDB">
              <w:rPr>
                <w:rFonts w:asciiTheme="minorHAnsi" w:hAnsiTheme="minorHAnsi"/>
                <w:sz w:val="20"/>
              </w:rPr>
              <w:t>the entire store and garage with</w:t>
            </w:r>
            <w:r>
              <w:rPr>
                <w:rFonts w:asciiTheme="minorHAnsi" w:hAnsiTheme="minorHAnsi"/>
                <w:sz w:val="20"/>
              </w:rPr>
              <w:t xml:space="preserve"> checklists</w:t>
            </w:r>
            <w:r w:rsidR="00CF4261" w:rsidRPr="0059681C">
              <w:rPr>
                <w:rFonts w:asciiTheme="minorHAnsi" w:hAnsiTheme="minorHAnsi"/>
                <w:sz w:val="20"/>
              </w:rPr>
              <w:t xml:space="preserve"> to be sure </w:t>
            </w:r>
            <w:r>
              <w:rPr>
                <w:rFonts w:asciiTheme="minorHAnsi" w:hAnsiTheme="minorHAnsi"/>
                <w:sz w:val="20"/>
              </w:rPr>
              <w:t>everything was</w:t>
            </w:r>
            <w:r w:rsidR="00CF4261" w:rsidRPr="0059681C">
              <w:rPr>
                <w:rFonts w:asciiTheme="minorHAnsi" w:hAnsiTheme="minorHAnsi"/>
                <w:sz w:val="20"/>
              </w:rPr>
              <w:t xml:space="preserve"> operating in a safe and responsible manner.</w:t>
            </w:r>
          </w:p>
          <w:p w:rsidR="00E63BDD" w:rsidRDefault="00E63BDD" w:rsidP="00EE1EDB">
            <w:pPr>
              <w:pStyle w:val="ListParagraph"/>
              <w:rPr>
                <w:rFonts w:asciiTheme="minorHAnsi" w:hAnsiTheme="minorHAnsi"/>
                <w:sz w:val="20"/>
              </w:rPr>
            </w:pPr>
          </w:p>
          <w:p w:rsidR="0050327B" w:rsidRPr="0050327B" w:rsidRDefault="0050327B" w:rsidP="00EE1EDB">
            <w:pPr>
              <w:rPr>
                <w:rFonts w:asciiTheme="minorHAnsi" w:hAnsiTheme="minorHAnsi"/>
              </w:rPr>
            </w:pPr>
          </w:p>
        </w:tc>
      </w:tr>
      <w:tr w:rsidR="00006A09" w:rsidRPr="0050327B" w:rsidTr="00DD08DE">
        <w:trPr>
          <w:trHeight w:val="550"/>
        </w:trPr>
        <w:tc>
          <w:tcPr>
            <w:tcW w:w="10620" w:type="dxa"/>
          </w:tcPr>
          <w:p w:rsidR="00006A09" w:rsidRPr="0050327B" w:rsidRDefault="00060733" w:rsidP="00E63BDD">
            <w:pPr>
              <w:pStyle w:val="Organization"/>
              <w:tabs>
                <w:tab w:val="left" w:pos="2880"/>
                <w:tab w:val="left" w:pos="9360"/>
              </w:tabs>
              <w:rPr>
                <w:rFonts w:asciiTheme="minorHAnsi" w:hAnsiTheme="minorHAnsi" w:cs="Calibri"/>
                <w:b w:val="0"/>
              </w:rPr>
            </w:pPr>
            <w:r w:rsidRPr="00E63BDD">
              <w:rPr>
                <w:rFonts w:asciiTheme="minorHAnsi" w:hAnsiTheme="minorHAnsi" w:cs="Calibri"/>
                <w:u w:val="single"/>
              </w:rPr>
              <w:lastRenderedPageBreak/>
              <w:t>Luther Ford</w:t>
            </w:r>
            <w:r w:rsidR="00F53010" w:rsidRPr="0050327B">
              <w:rPr>
                <w:rFonts w:asciiTheme="minorHAnsi" w:hAnsiTheme="minorHAnsi" w:cs="Calibri"/>
                <w:b w:val="0"/>
              </w:rPr>
              <w:t xml:space="preserve">                                    </w:t>
            </w:r>
            <w:r w:rsidR="00E63BDD">
              <w:rPr>
                <w:rFonts w:asciiTheme="minorHAnsi" w:hAnsiTheme="minorHAnsi" w:cs="Calibri"/>
                <w:b w:val="0"/>
              </w:rPr>
              <w:t xml:space="preserve">    </w:t>
            </w:r>
            <w:r w:rsidR="00F53010" w:rsidRPr="0050327B">
              <w:rPr>
                <w:rFonts w:asciiTheme="minorHAnsi" w:hAnsiTheme="minorHAnsi" w:cs="Calibri"/>
                <w:b w:val="0"/>
              </w:rPr>
              <w:t xml:space="preserve">  Indiana, Pennsylvania </w:t>
            </w:r>
            <w:r w:rsidR="00007A86" w:rsidRPr="0050327B">
              <w:rPr>
                <w:rFonts w:asciiTheme="minorHAnsi" w:hAnsiTheme="minorHAnsi" w:cs="Calibri"/>
                <w:b w:val="0"/>
              </w:rPr>
              <w:t xml:space="preserve">                                                                                 </w:t>
            </w:r>
            <w:r w:rsidR="002A4E95" w:rsidRPr="0050327B">
              <w:rPr>
                <w:rFonts w:asciiTheme="minorHAnsi" w:hAnsiTheme="minorHAnsi" w:cs="Calibri"/>
                <w:b w:val="0"/>
              </w:rPr>
              <w:t xml:space="preserve">                       2007-2008</w:t>
            </w:r>
            <w:bookmarkStart w:id="0" w:name="_GoBack"/>
            <w:bookmarkEnd w:id="0"/>
            <w:r w:rsidR="00007A86" w:rsidRPr="0050327B">
              <w:rPr>
                <w:rFonts w:asciiTheme="minorHAnsi" w:hAnsiTheme="minorHAnsi" w:cs="Calibri"/>
                <w:b w:val="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70" w:type="dxa"/>
          </w:tcPr>
          <w:p w:rsidR="00006A09" w:rsidRPr="0050327B" w:rsidRDefault="00006A09" w:rsidP="00EE1EDB">
            <w:pPr>
              <w:pStyle w:val="DateofEmployment"/>
              <w:jc w:val="center"/>
              <w:rPr>
                <w:rFonts w:asciiTheme="minorHAnsi" w:hAnsiTheme="minorHAnsi" w:cs="Calibri"/>
              </w:rPr>
            </w:pPr>
          </w:p>
        </w:tc>
      </w:tr>
      <w:tr w:rsidR="00006A09" w:rsidRPr="0050327B" w:rsidTr="00A87CFF">
        <w:trPr>
          <w:trHeight w:val="1512"/>
        </w:trPr>
        <w:tc>
          <w:tcPr>
            <w:tcW w:w="10890" w:type="dxa"/>
            <w:gridSpan w:val="2"/>
          </w:tcPr>
          <w:p w:rsidR="00006A09" w:rsidRPr="0050327B" w:rsidRDefault="00060733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Automotive Detailer</w:t>
            </w:r>
          </w:p>
          <w:p w:rsidR="00006A09" w:rsidRPr="0050327B" w:rsidRDefault="00B354C6" w:rsidP="00EE1EDB">
            <w:pPr>
              <w:pStyle w:val="PositionTitle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 xml:space="preserve">     </w:t>
            </w:r>
            <w:r w:rsidR="00F43141" w:rsidRPr="0050327B">
              <w:rPr>
                <w:rFonts w:asciiTheme="minorHAnsi" w:hAnsiTheme="minorHAnsi" w:cs="Calibri"/>
              </w:rPr>
              <w:t>Responsibilities</w:t>
            </w:r>
            <w:r w:rsidR="00E63BDD">
              <w:rPr>
                <w:rFonts w:asciiTheme="minorHAnsi" w:hAnsiTheme="minorHAnsi" w:cs="Calibri"/>
              </w:rPr>
              <w:t>:</w:t>
            </w:r>
          </w:p>
          <w:p w:rsidR="00CF4261" w:rsidRPr="0050327B" w:rsidRDefault="00060733" w:rsidP="00EE1EDB">
            <w:pPr>
              <w:pStyle w:val="Responsibilities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Clean the new cars before they hit the show room.</w:t>
            </w:r>
            <w:r w:rsidR="00CF4261" w:rsidRPr="0050327B">
              <w:rPr>
                <w:rFonts w:asciiTheme="minorHAnsi" w:hAnsiTheme="minorHAnsi" w:cs="Calibri"/>
              </w:rPr>
              <w:t xml:space="preserve">  Keep all lot cars clean and ready for sale.</w:t>
            </w:r>
          </w:p>
          <w:p w:rsidR="00CF4261" w:rsidRPr="0050327B" w:rsidRDefault="00060733" w:rsidP="00EE1EDB">
            <w:pPr>
              <w:pStyle w:val="Responsibilities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Communicate with customers to fulfill their cleaning needs</w:t>
            </w:r>
            <w:r w:rsidR="00E96728" w:rsidRPr="0050327B">
              <w:rPr>
                <w:rFonts w:asciiTheme="minorHAnsi" w:hAnsiTheme="minorHAnsi" w:cs="Calibri"/>
              </w:rPr>
              <w:t xml:space="preserve"> </w:t>
            </w:r>
            <w:r w:rsidR="00CF4261" w:rsidRPr="0050327B">
              <w:rPr>
                <w:rFonts w:asciiTheme="minorHAnsi" w:hAnsiTheme="minorHAnsi" w:cs="Calibri"/>
              </w:rPr>
              <w:t xml:space="preserve">for their automobiles </w:t>
            </w:r>
            <w:r w:rsidR="00E96728" w:rsidRPr="0050327B">
              <w:rPr>
                <w:rFonts w:asciiTheme="minorHAnsi" w:hAnsiTheme="minorHAnsi" w:cs="Calibri"/>
              </w:rPr>
              <w:t>on a daily basi</w:t>
            </w:r>
            <w:r w:rsidR="00CF4261" w:rsidRPr="0050327B">
              <w:rPr>
                <w:rFonts w:asciiTheme="minorHAnsi" w:hAnsiTheme="minorHAnsi" w:cs="Calibri"/>
              </w:rPr>
              <w:t>s.</w:t>
            </w:r>
          </w:p>
          <w:p w:rsidR="00CF4261" w:rsidRPr="0050327B" w:rsidRDefault="00CF4261" w:rsidP="00EE1ED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50327B">
              <w:rPr>
                <w:rFonts w:asciiTheme="minorHAnsi" w:hAnsiTheme="minorHAnsi"/>
                <w:sz w:val="20"/>
              </w:rPr>
              <w:t>Attended the lot at all times, kept the lot clear from debris and trash.</w:t>
            </w:r>
          </w:p>
          <w:p w:rsidR="00CF4261" w:rsidRPr="0050327B" w:rsidRDefault="00CF4261" w:rsidP="00EE1ED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</w:rPr>
            </w:pPr>
            <w:r w:rsidRPr="0050327B">
              <w:rPr>
                <w:rFonts w:asciiTheme="minorHAnsi" w:hAnsiTheme="minorHAnsi"/>
                <w:sz w:val="20"/>
              </w:rPr>
              <w:t>Assisted the shop if needed.</w:t>
            </w:r>
          </w:p>
        </w:tc>
      </w:tr>
      <w:tr w:rsidR="00006A09" w:rsidRPr="0050327B" w:rsidTr="00DD08DE">
        <w:trPr>
          <w:trHeight w:hRule="exact" w:val="155"/>
        </w:trPr>
        <w:tc>
          <w:tcPr>
            <w:tcW w:w="10890" w:type="dxa"/>
            <w:gridSpan w:val="2"/>
          </w:tcPr>
          <w:p w:rsidR="00006A09" w:rsidRPr="0050327B" w:rsidRDefault="00006A09" w:rsidP="00EE1EDB">
            <w:pPr>
              <w:pStyle w:val="PositionTitle"/>
              <w:rPr>
                <w:rFonts w:asciiTheme="minorHAnsi" w:hAnsiTheme="minorHAnsi" w:cs="Calibri"/>
              </w:rPr>
            </w:pPr>
          </w:p>
        </w:tc>
      </w:tr>
      <w:tr w:rsidR="00006A09" w:rsidRPr="0050327B" w:rsidTr="00DD08DE">
        <w:trPr>
          <w:trHeight w:val="631"/>
        </w:trPr>
        <w:tc>
          <w:tcPr>
            <w:tcW w:w="10620" w:type="dxa"/>
          </w:tcPr>
          <w:p w:rsidR="00006A09" w:rsidRPr="0050327B" w:rsidRDefault="00060733" w:rsidP="00EE1EDB">
            <w:pPr>
              <w:pStyle w:val="Organization"/>
              <w:rPr>
                <w:rFonts w:asciiTheme="minorHAnsi" w:hAnsiTheme="minorHAnsi" w:cs="Calibri"/>
                <w:b w:val="0"/>
              </w:rPr>
            </w:pPr>
            <w:r w:rsidRPr="00E63BDD">
              <w:rPr>
                <w:rFonts w:asciiTheme="minorHAnsi" w:hAnsiTheme="minorHAnsi" w:cs="Calibri"/>
                <w:u w:val="single"/>
              </w:rPr>
              <w:t>Parchment Valley Church</w:t>
            </w:r>
            <w:r w:rsidR="00F53010" w:rsidRPr="0050327B">
              <w:rPr>
                <w:rFonts w:asciiTheme="minorHAnsi" w:hAnsiTheme="minorHAnsi" w:cs="Calibri"/>
                <w:b w:val="0"/>
              </w:rPr>
              <w:t xml:space="preserve">                 Ripley, West Virginia</w:t>
            </w:r>
            <w:r w:rsidR="00007A86" w:rsidRPr="0050327B">
              <w:rPr>
                <w:rFonts w:asciiTheme="minorHAnsi" w:hAnsiTheme="minorHAnsi" w:cs="Calibri"/>
                <w:b w:val="0"/>
              </w:rPr>
              <w:t xml:space="preserve">                                                                                                       2003-2005</w:t>
            </w:r>
          </w:p>
        </w:tc>
        <w:tc>
          <w:tcPr>
            <w:tcW w:w="270" w:type="dxa"/>
          </w:tcPr>
          <w:p w:rsidR="00006A09" w:rsidRPr="0050327B" w:rsidRDefault="00006A09" w:rsidP="00EE1EDB">
            <w:pPr>
              <w:pStyle w:val="DateofEmployment"/>
              <w:jc w:val="center"/>
              <w:rPr>
                <w:rFonts w:asciiTheme="minorHAnsi" w:hAnsiTheme="minorHAnsi" w:cs="Calibri"/>
              </w:rPr>
            </w:pPr>
          </w:p>
        </w:tc>
      </w:tr>
      <w:tr w:rsidR="00006A09" w:rsidRPr="0050327B" w:rsidTr="00DD08DE">
        <w:trPr>
          <w:trHeight w:val="1196"/>
        </w:trPr>
        <w:tc>
          <w:tcPr>
            <w:tcW w:w="10890" w:type="dxa"/>
            <w:gridSpan w:val="2"/>
          </w:tcPr>
          <w:p w:rsidR="00006A09" w:rsidRPr="0050327B" w:rsidRDefault="00E63BDD" w:rsidP="00EE1EDB">
            <w:pPr>
              <w:pStyle w:val="PositionTitl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Lifeg</w:t>
            </w:r>
            <w:r w:rsidR="00060733" w:rsidRPr="0050327B">
              <w:rPr>
                <w:rFonts w:asciiTheme="minorHAnsi" w:hAnsiTheme="minorHAnsi" w:cs="Calibri"/>
              </w:rPr>
              <w:t>uard</w:t>
            </w:r>
          </w:p>
          <w:p w:rsidR="00006A09" w:rsidRPr="0050327B" w:rsidRDefault="00F43141" w:rsidP="00E63BDD">
            <w:pPr>
              <w:pStyle w:val="PositionTitle"/>
              <w:tabs>
                <w:tab w:val="left" w:pos="2880"/>
              </w:tabs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Responsibilities</w:t>
            </w:r>
            <w:r w:rsidR="00E63BDD">
              <w:rPr>
                <w:rFonts w:asciiTheme="minorHAnsi" w:hAnsiTheme="minorHAnsi" w:cs="Calibri"/>
              </w:rPr>
              <w:t>:</w:t>
            </w:r>
          </w:p>
          <w:p w:rsidR="00006A09" w:rsidRPr="0050327B" w:rsidRDefault="00E63BDD" w:rsidP="00EE1EDB">
            <w:pPr>
              <w:pStyle w:val="Responsibilities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Watch over </w:t>
            </w:r>
            <w:r w:rsidR="00060733" w:rsidRPr="0050327B">
              <w:rPr>
                <w:rFonts w:asciiTheme="minorHAnsi" w:hAnsiTheme="minorHAnsi" w:cs="Calibri"/>
              </w:rPr>
              <w:t xml:space="preserve">pool and </w:t>
            </w:r>
            <w:r w:rsidR="00E96728" w:rsidRPr="0050327B">
              <w:rPr>
                <w:rFonts w:asciiTheme="minorHAnsi" w:hAnsiTheme="minorHAnsi" w:cs="Calibri"/>
              </w:rPr>
              <w:t>make sure all swimmers were in a safe atmosphere at all times.</w:t>
            </w:r>
          </w:p>
          <w:p w:rsidR="00E63BDD" w:rsidRDefault="00060733" w:rsidP="00EE1EDB">
            <w:pPr>
              <w:pStyle w:val="Responsibilities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C</w:t>
            </w:r>
            <w:r w:rsidR="00E96728" w:rsidRPr="0050327B">
              <w:rPr>
                <w:rFonts w:asciiTheme="minorHAnsi" w:hAnsiTheme="minorHAnsi" w:cs="Calibri"/>
              </w:rPr>
              <w:t xml:space="preserve">ollect funds for entrance fees. </w:t>
            </w:r>
          </w:p>
          <w:p w:rsidR="00006A09" w:rsidRPr="0050327B" w:rsidRDefault="00E96728" w:rsidP="00EE1EDB">
            <w:pPr>
              <w:pStyle w:val="Responsibilities"/>
              <w:rPr>
                <w:rFonts w:asciiTheme="minorHAnsi" w:hAnsiTheme="minorHAnsi" w:cs="Calibri"/>
              </w:rPr>
            </w:pPr>
            <w:r w:rsidRPr="0050327B">
              <w:rPr>
                <w:rFonts w:asciiTheme="minorHAnsi" w:hAnsiTheme="minorHAnsi" w:cs="Calibri"/>
              </w:rPr>
              <w:t>Treat</w:t>
            </w:r>
            <w:r w:rsidR="00E63BDD">
              <w:rPr>
                <w:rFonts w:asciiTheme="minorHAnsi" w:hAnsiTheme="minorHAnsi" w:cs="Calibri"/>
              </w:rPr>
              <w:t>ed</w:t>
            </w:r>
            <w:r w:rsidRPr="0050327B">
              <w:rPr>
                <w:rFonts w:asciiTheme="minorHAnsi" w:hAnsiTheme="minorHAnsi" w:cs="Calibri"/>
              </w:rPr>
              <w:t xml:space="preserve"> the pool water when necessary, </w:t>
            </w:r>
            <w:r w:rsidR="00E63BDD">
              <w:rPr>
                <w:rFonts w:asciiTheme="minorHAnsi" w:hAnsiTheme="minorHAnsi" w:cs="Calibri"/>
              </w:rPr>
              <w:t xml:space="preserve">and </w:t>
            </w:r>
            <w:r w:rsidRPr="0050327B">
              <w:rPr>
                <w:rFonts w:asciiTheme="minorHAnsi" w:hAnsiTheme="minorHAnsi" w:cs="Calibri"/>
              </w:rPr>
              <w:t>k</w:t>
            </w:r>
            <w:r w:rsidR="00E63BDD">
              <w:rPr>
                <w:rFonts w:asciiTheme="minorHAnsi" w:hAnsiTheme="minorHAnsi" w:cs="Calibri"/>
              </w:rPr>
              <w:t>ept the pool area clean</w:t>
            </w:r>
            <w:r w:rsidRPr="0050327B">
              <w:rPr>
                <w:rFonts w:asciiTheme="minorHAnsi" w:hAnsiTheme="minorHAnsi" w:cs="Calibri"/>
              </w:rPr>
              <w:t>.</w:t>
            </w:r>
          </w:p>
          <w:p w:rsidR="000C385E" w:rsidRPr="0050327B" w:rsidRDefault="000C385E" w:rsidP="00EE1EDB">
            <w:pPr>
              <w:rPr>
                <w:rFonts w:asciiTheme="minorHAnsi" w:hAnsiTheme="minorHAnsi"/>
              </w:rPr>
            </w:pPr>
          </w:p>
          <w:p w:rsidR="000C385E" w:rsidRPr="00EE1EDB" w:rsidRDefault="000C385E" w:rsidP="00EE1E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E1EDB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:rsidR="000C385E" w:rsidRPr="0050327B" w:rsidRDefault="000C385E" w:rsidP="00EE1EDB">
            <w:pPr>
              <w:rPr>
                <w:rFonts w:asciiTheme="minorHAnsi" w:hAnsiTheme="minorHAnsi"/>
              </w:rPr>
            </w:pPr>
          </w:p>
          <w:p w:rsidR="009721BE" w:rsidRDefault="000C385E" w:rsidP="009721B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9721BE">
              <w:rPr>
                <w:rFonts w:asciiTheme="minorHAnsi" w:hAnsiTheme="minorHAnsi"/>
                <w:sz w:val="20"/>
              </w:rPr>
              <w:t xml:space="preserve">Efficient on Microsoft Word, </w:t>
            </w:r>
            <w:r w:rsidR="00171EF3" w:rsidRPr="009721BE">
              <w:rPr>
                <w:rFonts w:asciiTheme="minorHAnsi" w:hAnsiTheme="minorHAnsi"/>
                <w:sz w:val="20"/>
              </w:rPr>
              <w:t>Excel, Power Point, Access</w:t>
            </w:r>
            <w:r w:rsidR="009721BE">
              <w:rPr>
                <w:rFonts w:asciiTheme="minorHAnsi" w:hAnsiTheme="minorHAnsi"/>
                <w:sz w:val="20"/>
              </w:rPr>
              <w:t>, Mitchell, ADP,</w:t>
            </w:r>
            <w:r w:rsidR="00E96728" w:rsidRPr="009721BE">
              <w:rPr>
                <w:rFonts w:asciiTheme="minorHAnsi" w:hAnsiTheme="minorHAnsi"/>
                <w:sz w:val="20"/>
              </w:rPr>
              <w:t xml:space="preserve"> </w:t>
            </w:r>
            <w:r w:rsidR="009721BE">
              <w:rPr>
                <w:rFonts w:asciiTheme="minorHAnsi" w:hAnsiTheme="minorHAnsi"/>
                <w:sz w:val="20"/>
              </w:rPr>
              <w:t>internet navigation,</w:t>
            </w:r>
            <w:r w:rsidR="00171EF3" w:rsidRPr="009721BE">
              <w:rPr>
                <w:rFonts w:asciiTheme="minorHAnsi" w:hAnsiTheme="minorHAnsi"/>
                <w:sz w:val="20"/>
              </w:rPr>
              <w:t xml:space="preserve"> and able to</w:t>
            </w:r>
            <w:r w:rsidR="00EE1EDB" w:rsidRPr="009721BE">
              <w:rPr>
                <w:rFonts w:asciiTheme="minorHAnsi" w:hAnsiTheme="minorHAnsi"/>
                <w:sz w:val="20"/>
              </w:rPr>
              <w:t xml:space="preserve"> </w:t>
            </w:r>
            <w:r w:rsidR="0050327B" w:rsidRPr="009721BE">
              <w:rPr>
                <w:rFonts w:asciiTheme="minorHAnsi" w:hAnsiTheme="minorHAnsi"/>
                <w:sz w:val="20"/>
              </w:rPr>
              <w:t>quickly</w:t>
            </w:r>
            <w:r w:rsidR="00171EF3" w:rsidRPr="009721BE">
              <w:rPr>
                <w:rFonts w:asciiTheme="minorHAnsi" w:hAnsiTheme="minorHAnsi"/>
                <w:sz w:val="20"/>
              </w:rPr>
              <w:t xml:space="preserve"> learn </w:t>
            </w:r>
            <w:r w:rsidR="009721BE">
              <w:rPr>
                <w:rFonts w:asciiTheme="minorHAnsi" w:hAnsiTheme="minorHAnsi"/>
                <w:sz w:val="20"/>
              </w:rPr>
              <w:t xml:space="preserve">new </w:t>
            </w:r>
            <w:r w:rsidR="00171EF3" w:rsidRPr="009721BE">
              <w:rPr>
                <w:rFonts w:asciiTheme="minorHAnsi" w:hAnsiTheme="minorHAnsi"/>
                <w:sz w:val="20"/>
              </w:rPr>
              <w:t>programs.</w:t>
            </w:r>
            <w:r w:rsidRPr="009721BE">
              <w:rPr>
                <w:rFonts w:asciiTheme="minorHAnsi" w:hAnsiTheme="minorHAnsi"/>
                <w:sz w:val="20"/>
              </w:rPr>
              <w:t xml:space="preserve">  </w:t>
            </w:r>
          </w:p>
          <w:p w:rsidR="009721BE" w:rsidRDefault="000C385E" w:rsidP="009721B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9721BE">
              <w:rPr>
                <w:rFonts w:asciiTheme="minorHAnsi" w:hAnsiTheme="minorHAnsi"/>
                <w:sz w:val="20"/>
              </w:rPr>
              <w:t>Go</w:t>
            </w:r>
            <w:r w:rsidR="009721BE">
              <w:rPr>
                <w:rFonts w:asciiTheme="minorHAnsi" w:hAnsiTheme="minorHAnsi"/>
                <w:sz w:val="20"/>
              </w:rPr>
              <w:t>od communication skills in all</w:t>
            </w:r>
            <w:r w:rsidRPr="009721BE">
              <w:rPr>
                <w:rFonts w:asciiTheme="minorHAnsi" w:hAnsiTheme="minorHAnsi"/>
                <w:sz w:val="20"/>
              </w:rPr>
              <w:t xml:space="preserve"> situati</w:t>
            </w:r>
            <w:r w:rsidR="00FC4E80" w:rsidRPr="009721BE">
              <w:rPr>
                <w:rFonts w:asciiTheme="minorHAnsi" w:hAnsiTheme="minorHAnsi"/>
                <w:sz w:val="20"/>
              </w:rPr>
              <w:t>ons.</w:t>
            </w:r>
            <w:r w:rsidR="00007A86" w:rsidRPr="009721BE">
              <w:rPr>
                <w:rFonts w:asciiTheme="minorHAnsi" w:hAnsiTheme="minorHAnsi"/>
                <w:sz w:val="20"/>
              </w:rPr>
              <w:t xml:space="preserve"> </w:t>
            </w:r>
          </w:p>
          <w:p w:rsidR="000C385E" w:rsidRPr="009721BE" w:rsidRDefault="00007A86" w:rsidP="009721B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9721BE">
              <w:rPr>
                <w:rFonts w:asciiTheme="minorHAnsi" w:hAnsiTheme="minorHAnsi"/>
                <w:sz w:val="20"/>
              </w:rPr>
              <w:t>Very mechanically inclined.</w:t>
            </w:r>
          </w:p>
          <w:p w:rsidR="00E96728" w:rsidRDefault="00E96728" w:rsidP="00EE1EDB">
            <w:pPr>
              <w:rPr>
                <w:rFonts w:asciiTheme="minorHAnsi" w:hAnsiTheme="minorHAnsi"/>
              </w:rPr>
            </w:pPr>
          </w:p>
          <w:p w:rsidR="00E63BDD" w:rsidRPr="00A87CFF" w:rsidRDefault="00E63BDD" w:rsidP="00EE1E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87CFF">
              <w:rPr>
                <w:rFonts w:asciiTheme="minorHAnsi" w:hAnsiTheme="minorHAnsi"/>
                <w:b/>
                <w:sz w:val="24"/>
                <w:szCs w:val="24"/>
              </w:rPr>
              <w:t>Achievements</w:t>
            </w:r>
          </w:p>
          <w:p w:rsidR="00E63BDD" w:rsidRDefault="00E63BDD" w:rsidP="00EE1EDB">
            <w:pPr>
              <w:rPr>
                <w:rFonts w:asciiTheme="minorHAnsi" w:hAnsiTheme="minorHAnsi"/>
              </w:rPr>
            </w:pPr>
          </w:p>
          <w:p w:rsidR="00E63BDD" w:rsidRPr="009721BE" w:rsidRDefault="00C7295A" w:rsidP="009721B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Recognized as e</w:t>
            </w:r>
            <w:r w:rsidR="00A87CFF" w:rsidRPr="009721BE">
              <w:rPr>
                <w:rFonts w:asciiTheme="minorHAnsi" w:hAnsiTheme="minorHAnsi"/>
                <w:sz w:val="20"/>
              </w:rPr>
              <w:t xml:space="preserve">mployee of the quarter </w:t>
            </w:r>
            <w:r w:rsidR="009721BE">
              <w:rPr>
                <w:rFonts w:asciiTheme="minorHAnsi" w:hAnsiTheme="minorHAnsi"/>
                <w:sz w:val="20"/>
              </w:rPr>
              <w:t>within</w:t>
            </w:r>
            <w:r w:rsidR="00A87CFF" w:rsidRPr="009721BE">
              <w:rPr>
                <w:rFonts w:asciiTheme="minorHAnsi" w:hAnsiTheme="minorHAnsi"/>
                <w:sz w:val="20"/>
              </w:rPr>
              <w:t xml:space="preserve"> first year of employment </w:t>
            </w:r>
            <w:r w:rsidR="009721BE">
              <w:rPr>
                <w:rFonts w:asciiTheme="minorHAnsi" w:hAnsiTheme="minorHAnsi"/>
                <w:sz w:val="20"/>
              </w:rPr>
              <w:t>at</w:t>
            </w:r>
            <w:r w:rsidR="00A87CFF" w:rsidRPr="009721BE">
              <w:rPr>
                <w:rFonts w:asciiTheme="minorHAnsi" w:hAnsiTheme="minorHAnsi"/>
                <w:sz w:val="20"/>
              </w:rPr>
              <w:t xml:space="preserve"> Car</w:t>
            </w:r>
            <w:r w:rsidR="009721BE">
              <w:rPr>
                <w:rFonts w:asciiTheme="minorHAnsi" w:hAnsiTheme="minorHAnsi"/>
                <w:sz w:val="20"/>
              </w:rPr>
              <w:t>M</w:t>
            </w:r>
            <w:r w:rsidR="00A87CFF" w:rsidRPr="009721BE">
              <w:rPr>
                <w:rFonts w:asciiTheme="minorHAnsi" w:hAnsiTheme="minorHAnsi"/>
                <w:sz w:val="20"/>
              </w:rPr>
              <w:t>ax</w:t>
            </w:r>
          </w:p>
          <w:p w:rsidR="00E63BDD" w:rsidRDefault="00E63BDD" w:rsidP="00EE1EDB">
            <w:pPr>
              <w:rPr>
                <w:rFonts w:asciiTheme="minorHAnsi" w:hAnsiTheme="minorHAnsi"/>
              </w:rPr>
            </w:pPr>
          </w:p>
          <w:p w:rsidR="00A87CFF" w:rsidRDefault="00E63BDD" w:rsidP="00EE1E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87CFF">
              <w:rPr>
                <w:rFonts w:asciiTheme="minorHAnsi" w:hAnsiTheme="minorHAnsi"/>
                <w:b/>
                <w:sz w:val="24"/>
                <w:szCs w:val="24"/>
              </w:rPr>
              <w:t>Volunteer Experience</w:t>
            </w:r>
          </w:p>
          <w:p w:rsidR="00A87CFF" w:rsidRDefault="00A87CFF" w:rsidP="00EE1EDB">
            <w:pPr>
              <w:rPr>
                <w:rFonts w:asciiTheme="minorHAnsi" w:hAnsiTheme="minorHAnsi"/>
              </w:rPr>
            </w:pPr>
          </w:p>
          <w:p w:rsidR="00A87CFF" w:rsidRDefault="00A87CFF" w:rsidP="009721B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9721BE">
              <w:rPr>
                <w:rFonts w:asciiTheme="minorHAnsi" w:hAnsiTheme="minorHAnsi"/>
                <w:sz w:val="20"/>
              </w:rPr>
              <w:t>Assisted with oil changes for single mothers at a local church in Greenville, South Carolina</w:t>
            </w:r>
          </w:p>
          <w:p w:rsidR="009721BE" w:rsidRPr="009721BE" w:rsidRDefault="009721BE" w:rsidP="009721BE">
            <w:pPr>
              <w:pStyle w:val="ListParagraph"/>
              <w:rPr>
                <w:rFonts w:asciiTheme="minorHAnsi" w:hAnsiTheme="minorHAnsi"/>
                <w:sz w:val="20"/>
              </w:rPr>
            </w:pPr>
          </w:p>
        </w:tc>
      </w:tr>
      <w:tr w:rsidR="00006A09" w:rsidRPr="0050327B" w:rsidTr="00DD08DE">
        <w:trPr>
          <w:trHeight w:hRule="exact" w:val="155"/>
        </w:trPr>
        <w:tc>
          <w:tcPr>
            <w:tcW w:w="10890" w:type="dxa"/>
            <w:gridSpan w:val="2"/>
          </w:tcPr>
          <w:p w:rsidR="00006A09" w:rsidRPr="0050327B" w:rsidRDefault="00006A09" w:rsidP="00EE1EDB">
            <w:pPr>
              <w:pStyle w:val="PositionTitle"/>
              <w:rPr>
                <w:rFonts w:asciiTheme="minorHAnsi" w:hAnsiTheme="minorHAnsi" w:cs="Calibri"/>
              </w:rPr>
            </w:pPr>
          </w:p>
        </w:tc>
      </w:tr>
    </w:tbl>
    <w:p w:rsidR="00BF42C8" w:rsidRPr="0050327B" w:rsidRDefault="00F43141" w:rsidP="009721BE">
      <w:pPr>
        <w:jc w:val="center"/>
        <w:rPr>
          <w:rFonts w:asciiTheme="minorHAnsi" w:hAnsiTheme="minorHAnsi" w:cs="Calibri"/>
        </w:rPr>
      </w:pPr>
      <w:r w:rsidRPr="0050327B">
        <w:rPr>
          <w:rFonts w:asciiTheme="minorHAnsi" w:hAnsiTheme="minorHAnsi" w:cs="Calibri"/>
        </w:rPr>
        <w:t>References available upon request</w:t>
      </w:r>
    </w:p>
    <w:sectPr w:rsidR="00BF42C8" w:rsidRPr="0050327B" w:rsidSect="00E63BDD">
      <w:pgSz w:w="12240" w:h="15840" w:code="1"/>
      <w:pgMar w:top="720" w:right="720" w:bottom="720" w:left="720" w:header="0" w:footer="0" w:gutter="0"/>
      <w:pgBorders w:offsetFrom="page">
        <w:top w:val="double" w:sz="4" w:space="31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F3" w:rsidRDefault="00B633F3">
      <w:r>
        <w:separator/>
      </w:r>
    </w:p>
  </w:endnote>
  <w:endnote w:type="continuationSeparator" w:id="0">
    <w:p w:rsidR="00B633F3" w:rsidRDefault="00B6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F3" w:rsidRDefault="00B633F3">
      <w:r>
        <w:separator/>
      </w:r>
    </w:p>
  </w:footnote>
  <w:footnote w:type="continuationSeparator" w:id="0">
    <w:p w:rsidR="00B633F3" w:rsidRDefault="00B63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45F"/>
    <w:multiLevelType w:val="hybridMultilevel"/>
    <w:tmpl w:val="D8C8F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465A"/>
    <w:multiLevelType w:val="hybridMultilevel"/>
    <w:tmpl w:val="61520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77EB3"/>
    <w:multiLevelType w:val="hybridMultilevel"/>
    <w:tmpl w:val="C19ACEC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E3A5E2A"/>
    <w:multiLevelType w:val="hybridMultilevel"/>
    <w:tmpl w:val="8682AF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16F69"/>
    <w:multiLevelType w:val="hybridMultilevel"/>
    <w:tmpl w:val="CC6A7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B0A37"/>
    <w:multiLevelType w:val="hybridMultilevel"/>
    <w:tmpl w:val="17F68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4217C"/>
    <w:multiLevelType w:val="hybridMultilevel"/>
    <w:tmpl w:val="88E4328C"/>
    <w:lvl w:ilvl="0" w:tplc="04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</w:abstractNum>
  <w:abstractNum w:abstractNumId="8">
    <w:nsid w:val="29FE26FD"/>
    <w:multiLevelType w:val="hybridMultilevel"/>
    <w:tmpl w:val="FB023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AA3EB6"/>
    <w:multiLevelType w:val="hybridMultilevel"/>
    <w:tmpl w:val="09820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D5605"/>
    <w:multiLevelType w:val="hybridMultilevel"/>
    <w:tmpl w:val="705ACCA6"/>
    <w:lvl w:ilvl="0" w:tplc="B2DAF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01E9A"/>
    <w:multiLevelType w:val="hybridMultilevel"/>
    <w:tmpl w:val="8116C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71AE5"/>
    <w:multiLevelType w:val="hybridMultilevel"/>
    <w:tmpl w:val="1624C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A05E5"/>
    <w:multiLevelType w:val="hybridMultilevel"/>
    <w:tmpl w:val="B43E2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2033FE3"/>
    <w:multiLevelType w:val="hybridMultilevel"/>
    <w:tmpl w:val="57FCC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06AD9"/>
    <w:multiLevelType w:val="hybridMultilevel"/>
    <w:tmpl w:val="920085D0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  <w:num w:numId="16">
    <w:abstractNumId w:val="16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8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733"/>
    <w:rsid w:val="00006A09"/>
    <w:rsid w:val="00007A86"/>
    <w:rsid w:val="00035CB5"/>
    <w:rsid w:val="00060733"/>
    <w:rsid w:val="000A2EC9"/>
    <w:rsid w:val="000C385E"/>
    <w:rsid w:val="00166990"/>
    <w:rsid w:val="00171EF3"/>
    <w:rsid w:val="00184DEA"/>
    <w:rsid w:val="001F031C"/>
    <w:rsid w:val="00215A9E"/>
    <w:rsid w:val="002A4E95"/>
    <w:rsid w:val="00326AFF"/>
    <w:rsid w:val="00354C20"/>
    <w:rsid w:val="0050327B"/>
    <w:rsid w:val="0059681C"/>
    <w:rsid w:val="006212A1"/>
    <w:rsid w:val="006B0AE4"/>
    <w:rsid w:val="006E072F"/>
    <w:rsid w:val="00725E9D"/>
    <w:rsid w:val="009721BE"/>
    <w:rsid w:val="009A1292"/>
    <w:rsid w:val="00A42312"/>
    <w:rsid w:val="00A87CFF"/>
    <w:rsid w:val="00B354C6"/>
    <w:rsid w:val="00B52D86"/>
    <w:rsid w:val="00B61F60"/>
    <w:rsid w:val="00B633F3"/>
    <w:rsid w:val="00BF42C8"/>
    <w:rsid w:val="00C7295A"/>
    <w:rsid w:val="00CF4261"/>
    <w:rsid w:val="00D6371D"/>
    <w:rsid w:val="00DD08DE"/>
    <w:rsid w:val="00E61EDC"/>
    <w:rsid w:val="00E63BDD"/>
    <w:rsid w:val="00E96728"/>
    <w:rsid w:val="00E97BF9"/>
    <w:rsid w:val="00EC3B73"/>
    <w:rsid w:val="00EE1EDB"/>
    <w:rsid w:val="00EF39D1"/>
    <w:rsid w:val="00F43141"/>
    <w:rsid w:val="00F53010"/>
    <w:rsid w:val="00FA171A"/>
    <w:rsid w:val="00FC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D86"/>
  </w:style>
  <w:style w:type="paragraph" w:styleId="Heading1">
    <w:name w:val="heading 1"/>
    <w:aliases w:val="Professional Summary"/>
    <w:basedOn w:val="Normal"/>
    <w:next w:val="BodyText"/>
    <w:qFormat/>
    <w:rsid w:val="00B52D86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rsid w:val="00B52D86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B52D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2D8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B52D86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52D86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B52D86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B52D86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B52D86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B52D86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B52D86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B52D86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B52D86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B52D86"/>
    <w:rPr>
      <w:b/>
    </w:rPr>
  </w:style>
  <w:style w:type="paragraph" w:customStyle="1" w:styleId="SectionHeader">
    <w:name w:val="Section Header"/>
    <w:basedOn w:val="Heading1"/>
    <w:qFormat/>
    <w:rsid w:val="00B52D86"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B52D86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B52D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52D86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rsid w:val="00B52D86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B52D86"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B52D86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fishe14\Application%20Data\Microsoft\Templates\MN_ChronResumeWith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5329C304-BCAD-4194-9A29-8A49AF6861E0</TemplateGUID>
    <TemplateBuildVersion>8</TemplateBuildVersion>
    <TemplateBuildDate>2010-06-15T11:59:50.2542841+02:00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834CD-2425-4BA8-B4CA-14D9F1CE2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476EE-B070-4D55-B191-79DC2EA021C9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603729BC-0955-413C-98D0-ABD8E617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MN_ChronResumeWithBorder.dotm</Template>
  <TotalTime>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ODDS</dc:creator>
  <cp:lastModifiedBy>Jan</cp:lastModifiedBy>
  <cp:revision>2</cp:revision>
  <cp:lastPrinted>2012-02-14T13:08:00Z</cp:lastPrinted>
  <dcterms:created xsi:type="dcterms:W3CDTF">2014-01-14T16:56:00Z</dcterms:created>
  <dcterms:modified xsi:type="dcterms:W3CDTF">2014-01-14T16:56:00Z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TC019533849991</vt:lpwstr>
  </property>
</Properties>
</file>