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C59" w:rsidRDefault="00ED2CB6">
      <w:pPr>
        <w:pStyle w:val="Name"/>
      </w:pPr>
      <w:r>
        <w:t>Nicole Finch</w:t>
      </w:r>
    </w:p>
    <w:p w:rsidR="003B4452" w:rsidRPr="003B4452" w:rsidRDefault="003B4452" w:rsidP="003B4452">
      <w:pPr>
        <w:jc w:val="center"/>
      </w:pPr>
      <w:r w:rsidRPr="003B4452">
        <w:t>nxcfinch@AOL.COM</w:t>
      </w:r>
      <w:r>
        <w:t xml:space="preserve"> - 720-261-6596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164"/>
        <w:gridCol w:w="6685"/>
        <w:gridCol w:w="7"/>
      </w:tblGrid>
      <w:tr w:rsidR="00CA7C59" w:rsidTr="00095B9A">
        <w:tc>
          <w:tcPr>
            <w:tcW w:w="5000" w:type="pct"/>
            <w:gridSpan w:val="3"/>
          </w:tcPr>
          <w:p w:rsidR="00CA7C59" w:rsidRDefault="00CA7C59">
            <w:pPr>
              <w:pStyle w:val="SectionTitle"/>
            </w:pPr>
            <w:r>
              <w:t>objective</w:t>
            </w:r>
          </w:p>
        </w:tc>
      </w:tr>
      <w:tr w:rsidR="00CA7C59" w:rsidTr="00095B9A">
        <w:trPr>
          <w:gridAfter w:val="1"/>
          <w:wAfter w:w="4" w:type="pct"/>
        </w:trPr>
        <w:tc>
          <w:tcPr>
            <w:tcW w:w="1222" w:type="pct"/>
          </w:tcPr>
          <w:p w:rsidR="00CA7C59" w:rsidRDefault="00CA7C59"/>
        </w:tc>
        <w:tc>
          <w:tcPr>
            <w:tcW w:w="3774" w:type="pct"/>
          </w:tcPr>
          <w:p w:rsidR="00CA7C59" w:rsidRPr="00ED2CB6" w:rsidRDefault="00ED2CB6" w:rsidP="00095B9A">
            <w:pPr>
              <w:rPr>
                <w:szCs w:val="22"/>
              </w:rPr>
            </w:pPr>
            <w:r w:rsidRPr="00ED2CB6">
              <w:rPr>
                <w:color w:val="333333"/>
                <w:szCs w:val="22"/>
                <w:shd w:val="clear" w:color="auto" w:fill="FFFFFF"/>
              </w:rPr>
              <w:t>To obtain a position that will enable me to use my strong organizational skills, educational background, and ability to work well with people</w:t>
            </w:r>
            <w:r w:rsidRPr="00ED2CB6">
              <w:rPr>
                <w:rFonts w:ascii="Verdana" w:hAnsi="Verdana"/>
                <w:color w:val="333333"/>
                <w:szCs w:val="22"/>
                <w:shd w:val="clear" w:color="auto" w:fill="FFFFFF"/>
              </w:rPr>
              <w:t>.</w:t>
            </w:r>
          </w:p>
        </w:tc>
      </w:tr>
      <w:tr w:rsidR="00CA7C59" w:rsidTr="00095B9A">
        <w:tc>
          <w:tcPr>
            <w:tcW w:w="5000" w:type="pct"/>
            <w:gridSpan w:val="3"/>
          </w:tcPr>
          <w:p w:rsidR="00CA7C59" w:rsidRDefault="00CA7C59">
            <w:pPr>
              <w:pStyle w:val="SectionTitle"/>
            </w:pPr>
            <w:r>
              <w:t>Experience</w:t>
            </w:r>
          </w:p>
        </w:tc>
      </w:tr>
      <w:tr w:rsidR="00CA7C59" w:rsidTr="00095B9A">
        <w:trPr>
          <w:gridAfter w:val="1"/>
          <w:wAfter w:w="4" w:type="pct"/>
        </w:trPr>
        <w:tc>
          <w:tcPr>
            <w:tcW w:w="1222" w:type="pct"/>
          </w:tcPr>
          <w:p w:rsidR="00CA7C59" w:rsidRDefault="00CA7C59"/>
        </w:tc>
        <w:tc>
          <w:tcPr>
            <w:tcW w:w="3774" w:type="pct"/>
          </w:tcPr>
          <w:p w:rsidR="00CA7C59" w:rsidRDefault="00ED2CB6">
            <w:pPr>
              <w:pStyle w:val="CompanyName1"/>
              <w:tabs>
                <w:tab w:val="right" w:pos="-12412"/>
              </w:tabs>
            </w:pPr>
            <w:r>
              <w:t>2007 - Present</w:t>
            </w:r>
            <w:r w:rsidR="00CA7C59">
              <w:tab/>
            </w:r>
            <w:r>
              <w:t>Chili’s Bar &amp; Grill</w:t>
            </w:r>
            <w:r w:rsidR="00CA7C59">
              <w:tab/>
            </w:r>
            <w:r w:rsidR="001C14B6">
              <w:t>Lafayette, CO</w:t>
            </w:r>
          </w:p>
          <w:p w:rsidR="00CA7C59" w:rsidRDefault="00ED2CB6">
            <w:pPr>
              <w:pStyle w:val="JobTitle"/>
            </w:pPr>
            <w:r>
              <w:t>Manager</w:t>
            </w:r>
          </w:p>
          <w:p w:rsidR="00CA7C59" w:rsidRDefault="00EE5847">
            <w:pPr>
              <w:pStyle w:val="Achievement"/>
            </w:pPr>
            <w:r>
              <w:t>Achieved #1 ranking in K</w:t>
            </w:r>
            <w:r w:rsidR="00390F19">
              <w:t xml:space="preserve">ey </w:t>
            </w:r>
            <w:proofErr w:type="spellStart"/>
            <w:r>
              <w:t>P</w:t>
            </w:r>
            <w:r w:rsidR="00390F19">
              <w:t>erfomance</w:t>
            </w:r>
            <w:proofErr w:type="spellEnd"/>
            <w:r w:rsidR="00390F19">
              <w:t xml:space="preserve"> </w:t>
            </w:r>
            <w:r>
              <w:t>I</w:t>
            </w:r>
            <w:r w:rsidR="00390F19">
              <w:t>ndicator</w:t>
            </w:r>
            <w:r>
              <w:t xml:space="preserve">’s </w:t>
            </w:r>
            <w:r w:rsidR="00F478F9">
              <w:t xml:space="preserve">in our region </w:t>
            </w:r>
            <w:r>
              <w:t>and 44</w:t>
            </w:r>
            <w:r w:rsidRPr="00EE5847">
              <w:rPr>
                <w:vertAlign w:val="superscript"/>
              </w:rPr>
              <w:t>th</w:t>
            </w:r>
            <w:r>
              <w:t xml:space="preserve"> overall out of 900 restaurants</w:t>
            </w:r>
          </w:p>
          <w:p w:rsidR="00CA7C59" w:rsidRPr="00C42F2A" w:rsidRDefault="00EE5847" w:rsidP="00C42F2A">
            <w:pPr>
              <w:pStyle w:val="Achievement"/>
            </w:pPr>
            <w:r>
              <w:t>Proven leadership skills while working with a large, diverse group of employees</w:t>
            </w:r>
          </w:p>
          <w:p w:rsidR="00CA7C59" w:rsidRDefault="00390F19" w:rsidP="00390F19">
            <w:pPr>
              <w:pStyle w:val="Achievement"/>
            </w:pPr>
            <w:r>
              <w:t>Dedicated to maintaining high levels of performance, while ensuring all regulated areas are held to the highest standards</w:t>
            </w:r>
          </w:p>
        </w:tc>
      </w:tr>
      <w:tr w:rsidR="00CA7C59" w:rsidTr="00095B9A">
        <w:trPr>
          <w:gridAfter w:val="1"/>
          <w:wAfter w:w="4" w:type="pct"/>
        </w:trPr>
        <w:tc>
          <w:tcPr>
            <w:tcW w:w="1222" w:type="pct"/>
          </w:tcPr>
          <w:p w:rsidR="00CA7C59" w:rsidRDefault="00CA7C59"/>
        </w:tc>
        <w:tc>
          <w:tcPr>
            <w:tcW w:w="3774" w:type="pct"/>
          </w:tcPr>
          <w:p w:rsidR="00CA7C59" w:rsidRDefault="00F478F9">
            <w:pPr>
              <w:pStyle w:val="CompanyName"/>
            </w:pPr>
            <w:r>
              <w:t>2003</w:t>
            </w:r>
            <w:r w:rsidR="00095B9A">
              <w:tab/>
            </w:r>
            <w:r w:rsidR="00390F19">
              <w:t>KFC</w:t>
            </w:r>
            <w:r w:rsidR="00095B9A">
              <w:tab/>
            </w:r>
            <w:proofErr w:type="spellStart"/>
            <w:r>
              <w:t>Wheatridge</w:t>
            </w:r>
            <w:proofErr w:type="spellEnd"/>
            <w:r>
              <w:t>, CO</w:t>
            </w:r>
          </w:p>
          <w:p w:rsidR="00CA7C59" w:rsidRDefault="00F478F9">
            <w:pPr>
              <w:pStyle w:val="JobTitle"/>
            </w:pPr>
            <w:r>
              <w:t>Shift Manager</w:t>
            </w:r>
          </w:p>
          <w:p w:rsidR="00CA7C59" w:rsidRPr="00C42F2A" w:rsidRDefault="00F478F9" w:rsidP="00C42F2A">
            <w:pPr>
              <w:pStyle w:val="Achievement"/>
            </w:pPr>
            <w:r>
              <w:t>Successfully managed a team of up to 10 at any given time</w:t>
            </w:r>
          </w:p>
          <w:p w:rsidR="00CA7C59" w:rsidRPr="00C42F2A" w:rsidRDefault="00F478F9" w:rsidP="00C42F2A">
            <w:pPr>
              <w:pStyle w:val="Achievement"/>
            </w:pPr>
            <w:r>
              <w:t>E</w:t>
            </w:r>
            <w:r w:rsidR="001C14B6">
              <w:t>nsured public safety by holding my team to high standards of food preparation and hold times</w:t>
            </w:r>
          </w:p>
          <w:p w:rsidR="00CA7C59" w:rsidRDefault="001C14B6" w:rsidP="001C14B6">
            <w:pPr>
              <w:pStyle w:val="Achievement"/>
            </w:pPr>
            <w:r>
              <w:t>Responsible for reconciling all cash and credit card payments taken during my shift as well as balancing the safe and employee cash drawers</w:t>
            </w:r>
          </w:p>
        </w:tc>
      </w:tr>
      <w:tr w:rsidR="001C14B6" w:rsidTr="00095B9A">
        <w:trPr>
          <w:gridAfter w:val="2"/>
          <w:wAfter w:w="3778" w:type="pct"/>
        </w:trPr>
        <w:tc>
          <w:tcPr>
            <w:tcW w:w="1222" w:type="pct"/>
          </w:tcPr>
          <w:p w:rsidR="001C14B6" w:rsidRDefault="001C14B6"/>
        </w:tc>
      </w:tr>
      <w:tr w:rsidR="00CA7C59" w:rsidTr="00095B9A">
        <w:tc>
          <w:tcPr>
            <w:tcW w:w="5000" w:type="pct"/>
            <w:gridSpan w:val="3"/>
          </w:tcPr>
          <w:p w:rsidR="00CA7C59" w:rsidRDefault="00CA7C59">
            <w:pPr>
              <w:pStyle w:val="SectionTitle"/>
            </w:pPr>
            <w:r>
              <w:t>Education</w:t>
            </w:r>
          </w:p>
        </w:tc>
      </w:tr>
      <w:tr w:rsidR="00CA7C59" w:rsidTr="00095B9A">
        <w:trPr>
          <w:gridAfter w:val="1"/>
          <w:wAfter w:w="4" w:type="pct"/>
        </w:trPr>
        <w:tc>
          <w:tcPr>
            <w:tcW w:w="1222" w:type="pct"/>
          </w:tcPr>
          <w:p w:rsidR="00CA7C59" w:rsidRDefault="00CA7C59"/>
        </w:tc>
        <w:tc>
          <w:tcPr>
            <w:tcW w:w="3774" w:type="pct"/>
          </w:tcPr>
          <w:p w:rsidR="00CA7C59" w:rsidRDefault="001C14B6" w:rsidP="007D48EE">
            <w:pPr>
              <w:pStyle w:val="CompanyName1"/>
            </w:pPr>
            <w:r>
              <w:t>2012 - Present</w:t>
            </w:r>
            <w:r w:rsidR="00095B9A">
              <w:tab/>
            </w:r>
            <w:r>
              <w:t>College America</w:t>
            </w:r>
            <w:r w:rsidR="00095B9A">
              <w:tab/>
            </w:r>
            <w:r>
              <w:t>Ft. Collins, CO</w:t>
            </w:r>
          </w:p>
          <w:p w:rsidR="00CA7C59" w:rsidRDefault="001C14B6">
            <w:pPr>
              <w:pStyle w:val="Achievement"/>
            </w:pPr>
            <w:r>
              <w:t xml:space="preserve">Associates in Business </w:t>
            </w:r>
          </w:p>
          <w:p w:rsidR="00CA7C59" w:rsidRDefault="001C14B6" w:rsidP="001C14B6">
            <w:pPr>
              <w:pStyle w:val="Achievement"/>
            </w:pPr>
            <w:r>
              <w:t>Degree in Progress</w:t>
            </w:r>
          </w:p>
          <w:p w:rsidR="001C14B6" w:rsidRPr="00C42F2A" w:rsidRDefault="001C14B6" w:rsidP="001C14B6">
            <w:pPr>
              <w:pStyle w:val="Achievement"/>
            </w:pPr>
            <w:r>
              <w:t>Current GPA 4.0</w:t>
            </w:r>
          </w:p>
        </w:tc>
      </w:tr>
      <w:tr w:rsidR="00CA7C59" w:rsidTr="00095B9A">
        <w:tc>
          <w:tcPr>
            <w:tcW w:w="5000" w:type="pct"/>
            <w:gridSpan w:val="3"/>
          </w:tcPr>
          <w:p w:rsidR="00CA7C59" w:rsidRDefault="001C14B6">
            <w:pPr>
              <w:pStyle w:val="SectionTitle"/>
            </w:pPr>
            <w:r>
              <w:t>skills</w:t>
            </w:r>
          </w:p>
        </w:tc>
      </w:tr>
      <w:tr w:rsidR="00CA7C59" w:rsidTr="00095B9A">
        <w:trPr>
          <w:gridAfter w:val="1"/>
          <w:wAfter w:w="4" w:type="pct"/>
        </w:trPr>
        <w:tc>
          <w:tcPr>
            <w:tcW w:w="1222" w:type="pct"/>
          </w:tcPr>
          <w:p w:rsidR="00CA7C59" w:rsidRDefault="00121991">
            <w:bookmarkStart w:id="0" w:name="_GoBack"/>
            <w:bookmarkEnd w:id="0"/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87.4pt;margin-top:708.75pt;width:446.25pt;height:78pt;z-index:251658240;mso-position-horizontal-relative:page;mso-position-vertical-relative:page" o:allowincell="f" filled="f" stroked="f">
                  <v:textbox>
                    <w:txbxContent>
                      <w:p w:rsidR="00121991" w:rsidRDefault="00121991"/>
                      <w:tbl>
                        <w:tblPr>
                          <w:tblW w:w="5000" w:type="pct"/>
                          <w:tblLook w:val="0000" w:firstRow="0" w:lastRow="0" w:firstColumn="0" w:lastColumn="0" w:noHBand="0" w:noVBand="0"/>
                        </w:tblPr>
                        <w:tblGrid>
                          <w:gridCol w:w="8868"/>
                        </w:tblGrid>
                        <w:tr w:rsidR="007D48EE" w:rsidTr="00C40F31">
                          <w:trPr>
                            <w:trHeight w:val="245"/>
                          </w:trPr>
                          <w:tc>
                            <w:tcPr>
                              <w:tcW w:w="5000" w:type="pct"/>
                            </w:tcPr>
                            <w:p w:rsidR="007D48EE" w:rsidRDefault="00EB021E" w:rsidP="00EB021E">
                              <w:pPr>
                                <w:pStyle w:val="ContactInfo"/>
                              </w:pPr>
                              <w:r>
                                <w:t xml:space="preserve"> </w:t>
                              </w:r>
                              <w:r w:rsidR="007D48EE">
                                <w:t xml:space="preserve"> </w:t>
                              </w:r>
                              <w:r>
                                <w:t>nxcfinch@aol.com</w:t>
                              </w:r>
                            </w:p>
                          </w:tc>
                        </w:tr>
                        <w:tr w:rsidR="007D48EE" w:rsidTr="00C40F31">
                          <w:trPr>
                            <w:trHeight w:val="1066"/>
                          </w:trPr>
                          <w:tc>
                            <w:tcPr>
                              <w:tcW w:w="5000" w:type="pct"/>
                            </w:tcPr>
                            <w:p w:rsidR="007D48EE" w:rsidRDefault="00EB021E" w:rsidP="00EB021E">
                              <w:pPr>
                                <w:pStyle w:val="ContactInfo"/>
                              </w:pPr>
                              <w:r>
                                <w:t>10696 Bailey street</w:t>
                              </w:r>
                              <w:r w:rsidR="007D48EE">
                                <w:t xml:space="preserve"> • </w:t>
                              </w:r>
                              <w:r>
                                <w:t>Firestone, CO 80504</w:t>
                              </w:r>
                              <w:r w:rsidR="007D48EE">
                                <w:t xml:space="preserve"> • </w:t>
                              </w:r>
                              <w:r>
                                <w:t>720.261.6596</w:t>
                              </w:r>
                            </w:p>
                          </w:tc>
                        </w:tr>
                      </w:tbl>
                      <w:p w:rsidR="007D48EE" w:rsidRDefault="007D48EE"/>
                    </w:txbxContent>
                  </v:textbox>
                  <w10:wrap anchorx="page" anchory="page"/>
                </v:shape>
              </w:pict>
            </w:r>
          </w:p>
        </w:tc>
        <w:sdt>
          <w:sdtPr>
            <w:id w:val="203847192"/>
            <w:placeholder>
              <w:docPart w:val="E4F7B093EDA14C37A7ABA9CC9B0458D6"/>
            </w:placeholder>
          </w:sdtPr>
          <w:sdtEndPr/>
          <w:sdtContent>
            <w:tc>
              <w:tcPr>
                <w:tcW w:w="3774" w:type="pct"/>
              </w:tcPr>
              <w:p w:rsidR="001C14B6" w:rsidRDefault="001C14B6" w:rsidP="00095B9A">
                <w:pPr>
                  <w:rPr>
                    <w:lang w:val="en-GB"/>
                  </w:rPr>
                </w:pPr>
                <w:r w:rsidRPr="00D40F2B">
                  <w:rPr>
                    <w:lang w:val="en-GB"/>
                  </w:rPr>
                  <w:t>Major strengths include</w:t>
                </w:r>
                <w:r>
                  <w:rPr>
                    <w:lang w:val="en-GB"/>
                  </w:rPr>
                  <w:t>:</w:t>
                </w:r>
                <w:r w:rsidRPr="00D40F2B">
                  <w:rPr>
                    <w:lang w:val="en-GB"/>
                  </w:rPr>
                  <w:t xml:space="preserve"> strong leadership, excellent communication skills, competent</w:t>
                </w:r>
                <w:r>
                  <w:rPr>
                    <w:lang w:val="en-GB"/>
                  </w:rPr>
                  <w:t xml:space="preserve"> and dedicated</w:t>
                </w:r>
                <w:r w:rsidRPr="00D40F2B">
                  <w:rPr>
                    <w:lang w:val="en-GB"/>
                  </w:rPr>
                  <w:t xml:space="preserve">, strong team player, attention to detail, </w:t>
                </w:r>
                <w:r>
                  <w:rPr>
                    <w:lang w:val="en-GB"/>
                  </w:rPr>
                  <w:t xml:space="preserve">and </w:t>
                </w:r>
                <w:r w:rsidRPr="00D40F2B">
                  <w:rPr>
                    <w:lang w:val="en-GB"/>
                  </w:rPr>
                  <w:t>dutiful respect for complianc</w:t>
                </w:r>
                <w:r>
                  <w:rPr>
                    <w:lang w:val="en-GB"/>
                  </w:rPr>
                  <w:t>e in all regulated environments.</w:t>
                </w:r>
              </w:p>
              <w:p w:rsidR="00CA7C59" w:rsidRPr="001C14B6" w:rsidRDefault="001C14B6" w:rsidP="00095B9A">
                <w:pPr>
                  <w:rPr>
                    <w:lang w:val="en-GB"/>
                  </w:rPr>
                </w:pPr>
                <w:r>
                  <w:rPr>
                    <w:lang w:val="en-GB"/>
                  </w:rPr>
                  <w:t xml:space="preserve"> S</w:t>
                </w:r>
                <w:r w:rsidRPr="00D40F2B">
                  <w:rPr>
                    <w:lang w:val="en-GB"/>
                  </w:rPr>
                  <w:t>upervisory skills including</w:t>
                </w:r>
                <w:r w:rsidR="00EB021E">
                  <w:rPr>
                    <w:lang w:val="en-GB"/>
                  </w:rPr>
                  <w:t>:</w:t>
                </w:r>
                <w:r w:rsidRPr="00D40F2B">
                  <w:rPr>
                    <w:lang w:val="en-GB"/>
                  </w:rPr>
                  <w:t xml:space="preserve"> hiring, ter</w:t>
                </w:r>
                <w:r>
                  <w:rPr>
                    <w:lang w:val="en-GB"/>
                  </w:rPr>
                  <w:t>mination, scheduling, training,</w:t>
                </w:r>
                <w:r w:rsidRPr="00D40F2B">
                  <w:rPr>
                    <w:lang w:val="en-GB"/>
                  </w:rPr>
                  <w:t xml:space="preserve"> and other administrative tasks. </w:t>
                </w:r>
                <w:r w:rsidR="00EB021E">
                  <w:rPr>
                    <w:lang w:val="en-GB"/>
                  </w:rPr>
                  <w:t>Advanced computer and internet training</w:t>
                </w:r>
                <w:r w:rsidRPr="00D40F2B">
                  <w:rPr>
                    <w:lang w:val="en-GB"/>
                  </w:rPr>
                  <w:t>.</w:t>
                </w:r>
              </w:p>
            </w:tc>
          </w:sdtContent>
        </w:sdt>
      </w:tr>
    </w:tbl>
    <w:p w:rsidR="00CA7C59" w:rsidRDefault="00CA7C59" w:rsidP="00095B9A"/>
    <w:sectPr w:rsidR="00CA7C59" w:rsidSect="006572F4">
      <w:headerReference w:type="default" r:id="rId9"/>
      <w:footerReference w:type="default" r:id="rId10"/>
      <w:pgSz w:w="12240" w:h="15840"/>
      <w:pgMar w:top="1440" w:right="1800" w:bottom="1440" w:left="180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30A" w:rsidRDefault="00EF730A">
      <w:r>
        <w:separator/>
      </w:r>
    </w:p>
  </w:endnote>
  <w:endnote w:type="continuationSeparator" w:id="0">
    <w:p w:rsidR="00EF730A" w:rsidRDefault="00EF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B9A" w:rsidRDefault="00095B9A">
    <w:r>
      <w:tab/>
    </w:r>
    <w:r w:rsidR="00CC60DF">
      <w:rPr>
        <w:b/>
        <w:sz w:val="21"/>
      </w:rPr>
      <w:fldChar w:fldCharType="begin"/>
    </w:r>
    <w:r>
      <w:rPr>
        <w:b/>
        <w:sz w:val="21"/>
      </w:rPr>
      <w:instrText xml:space="preserve"> PAGE </w:instrText>
    </w:r>
    <w:r w:rsidR="00CC60DF">
      <w:rPr>
        <w:b/>
        <w:sz w:val="21"/>
      </w:rPr>
      <w:fldChar w:fldCharType="separate"/>
    </w:r>
    <w:r w:rsidR="00121991">
      <w:rPr>
        <w:b/>
        <w:noProof/>
        <w:sz w:val="21"/>
      </w:rPr>
      <w:t>2</w:t>
    </w:r>
    <w:r w:rsidR="00CC60DF">
      <w:rPr>
        <w:b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30A" w:rsidRDefault="00EF730A">
      <w:r>
        <w:separator/>
      </w:r>
    </w:p>
  </w:footnote>
  <w:footnote w:type="continuationSeparator" w:id="0">
    <w:p w:rsidR="00EF730A" w:rsidRDefault="00EF7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B9A" w:rsidRDefault="00095B9A">
    <w:pPr>
      <w:spacing w:line="240" w:lineRule="atLeast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2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3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4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6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7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num w:numId="1">
    <w:abstractNumId w:val="0"/>
    <w:lvlOverride w:ilvl="0">
      <w:lvl w:ilvl="0">
        <w:start w:val="1"/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16"/>
          <w:szCs w:val="16"/>
        </w:rPr>
      </w:lvl>
    </w:lvlOverride>
  </w:num>
  <w:num w:numId="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>
    <w:abstractNumId w:val="0"/>
    <w:lvlOverride w:ilvl="0">
      <w:lvl w:ilvl="0">
        <w:start w:val="1"/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8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9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0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13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14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15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16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17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18">
    <w:abstractNumId w:val="2"/>
  </w:num>
  <w:num w:numId="19">
    <w:abstractNumId w:val="7"/>
  </w:num>
  <w:num w:numId="20">
    <w:abstractNumId w:val="1"/>
  </w:num>
  <w:num w:numId="21">
    <w:abstractNumId w:val="3"/>
  </w:num>
  <w:num w:numId="22">
    <w:abstractNumId w:val="5"/>
  </w:num>
  <w:num w:numId="23">
    <w:abstractNumId w:val="6"/>
  </w:num>
  <w:num w:numId="24">
    <w:abstractNumId w:val="4"/>
  </w:num>
  <w:num w:numId="25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26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27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28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activeWritingStyle w:appName="MSWord" w:lang="en-US" w:vendorID="8" w:dllVersion="513" w:checkStyle="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360"/>
  <w:doNotHyphenateCaps/>
  <w:drawingGridHorizontalSpacing w:val="187"/>
  <w:drawingGridVerticalSpacing w:val="187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3863"/>
    <w:rsid w:val="00006A3E"/>
    <w:rsid w:val="00094606"/>
    <w:rsid w:val="00095B9A"/>
    <w:rsid w:val="000A3F3C"/>
    <w:rsid w:val="00121991"/>
    <w:rsid w:val="00144399"/>
    <w:rsid w:val="001C14B6"/>
    <w:rsid w:val="002874C3"/>
    <w:rsid w:val="00342B7F"/>
    <w:rsid w:val="00377861"/>
    <w:rsid w:val="00390F19"/>
    <w:rsid w:val="003B4452"/>
    <w:rsid w:val="003C15DA"/>
    <w:rsid w:val="00520181"/>
    <w:rsid w:val="006572F4"/>
    <w:rsid w:val="007B2B63"/>
    <w:rsid w:val="007D48EE"/>
    <w:rsid w:val="009526F4"/>
    <w:rsid w:val="00A023AE"/>
    <w:rsid w:val="00A93863"/>
    <w:rsid w:val="00B35EBC"/>
    <w:rsid w:val="00BD5CB2"/>
    <w:rsid w:val="00C42F2A"/>
    <w:rsid w:val="00CA7C59"/>
    <w:rsid w:val="00CC60DF"/>
    <w:rsid w:val="00EB021E"/>
    <w:rsid w:val="00ED2CB6"/>
    <w:rsid w:val="00EE5847"/>
    <w:rsid w:val="00EF730A"/>
    <w:rsid w:val="00F478F9"/>
    <w:rsid w:val="00F5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48EE"/>
    <w:pPr>
      <w:spacing w:before="60" w:after="220"/>
      <w:jc w:val="both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rsid w:val="003C15DA"/>
    <w:pPr>
      <w:ind w:left="-2160"/>
      <w:jc w:val="left"/>
      <w:outlineLvl w:val="0"/>
    </w:pPr>
    <w:rPr>
      <w:rFonts w:asciiTheme="majorHAnsi" w:hAnsiTheme="majorHAnsi"/>
      <w:spacing w:val="20"/>
      <w:kern w:val="28"/>
      <w:sz w:val="23"/>
    </w:rPr>
  </w:style>
  <w:style w:type="paragraph" w:styleId="Heading2">
    <w:name w:val="heading 2"/>
    <w:basedOn w:val="HeadingBase"/>
    <w:next w:val="Normal"/>
    <w:semiHidden/>
    <w:unhideWhenUsed/>
    <w:qFormat/>
    <w:rsid w:val="006572F4"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Normal"/>
    <w:semiHidden/>
    <w:unhideWhenUsed/>
    <w:qFormat/>
    <w:rsid w:val="006572F4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Normal"/>
    <w:semiHidden/>
    <w:unhideWhenUsed/>
    <w:qFormat/>
    <w:rsid w:val="006572F4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Normal"/>
    <w:semiHidden/>
    <w:unhideWhenUsed/>
    <w:qFormat/>
    <w:rsid w:val="006572F4"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semiHidden/>
    <w:unhideWhenUsed/>
    <w:qFormat/>
    <w:rsid w:val="006572F4"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Normal"/>
    <w:semiHidden/>
    <w:rsid w:val="00006A3E"/>
    <w:pPr>
      <w:keepNext/>
      <w:keepLines/>
      <w:spacing w:before="240" w:after="240" w:line="240" w:lineRule="atLeast"/>
    </w:pPr>
    <w:rPr>
      <w:caps/>
    </w:rPr>
  </w:style>
  <w:style w:type="paragraph" w:customStyle="1" w:styleId="SectionTitle">
    <w:name w:val="Section Title"/>
    <w:basedOn w:val="Normal"/>
    <w:next w:val="Normal"/>
    <w:unhideWhenUsed/>
    <w:qFormat/>
    <w:rsid w:val="003C15DA"/>
    <w:pPr>
      <w:pBdr>
        <w:bottom w:val="single" w:sz="6" w:space="1" w:color="808080" w:themeColor="background1" w:themeShade="80"/>
      </w:pBdr>
      <w:spacing w:before="220" w:after="0" w:line="220" w:lineRule="atLeast"/>
      <w:jc w:val="left"/>
    </w:pPr>
    <w:rPr>
      <w:rFonts w:asciiTheme="majorHAnsi" w:hAnsiTheme="majorHAnsi"/>
      <w:caps/>
      <w:spacing w:val="15"/>
      <w:sz w:val="20"/>
    </w:rPr>
  </w:style>
  <w:style w:type="paragraph" w:customStyle="1" w:styleId="CompanyName">
    <w:name w:val="Company Name"/>
    <w:basedOn w:val="Normal"/>
    <w:next w:val="JobTitle"/>
    <w:qFormat/>
    <w:rsid w:val="006572F4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qFormat/>
    <w:rsid w:val="007D48EE"/>
    <w:pPr>
      <w:spacing w:before="40" w:after="40" w:line="220" w:lineRule="atLeast"/>
    </w:pPr>
    <w:rPr>
      <w:rFonts w:asciiTheme="minorHAnsi" w:hAnsiTheme="minorHAnsi"/>
      <w:i/>
      <w:spacing w:val="5"/>
      <w:sz w:val="23"/>
    </w:rPr>
  </w:style>
  <w:style w:type="paragraph" w:customStyle="1" w:styleId="Achievement">
    <w:name w:val="Achievement"/>
    <w:basedOn w:val="Normal"/>
    <w:unhideWhenUsed/>
    <w:qFormat/>
    <w:rsid w:val="00006A3E"/>
    <w:pPr>
      <w:numPr>
        <w:numId w:val="1"/>
      </w:numPr>
      <w:spacing w:after="60" w:line="240" w:lineRule="atLeast"/>
    </w:pPr>
  </w:style>
  <w:style w:type="paragraph" w:customStyle="1" w:styleId="Name">
    <w:name w:val="Name"/>
    <w:basedOn w:val="Normal"/>
    <w:next w:val="Normal"/>
    <w:qFormat/>
    <w:rsid w:val="003C15DA"/>
    <w:pPr>
      <w:spacing w:after="440" w:line="240" w:lineRule="atLeast"/>
      <w:jc w:val="center"/>
    </w:pPr>
    <w:rPr>
      <w:caps/>
      <w:spacing w:val="80"/>
      <w:sz w:val="44"/>
    </w:rPr>
  </w:style>
  <w:style w:type="paragraph" w:styleId="BalloonText">
    <w:name w:val="Balloon Text"/>
    <w:basedOn w:val="Normal"/>
    <w:link w:val="BalloonTextChar"/>
    <w:semiHidden/>
    <w:unhideWhenUsed/>
    <w:rsid w:val="007D48E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ContactInfo">
    <w:name w:val="Contact Info"/>
    <w:basedOn w:val="Normal"/>
    <w:qFormat/>
    <w:rsid w:val="006572F4"/>
    <w:pPr>
      <w:spacing w:line="160" w:lineRule="atLeast"/>
      <w:jc w:val="center"/>
    </w:pPr>
    <w:rPr>
      <w:caps/>
      <w:spacing w:val="30"/>
      <w:sz w:val="15"/>
    </w:rPr>
  </w:style>
  <w:style w:type="paragraph" w:customStyle="1" w:styleId="CompanyName1">
    <w:name w:val="Company Name 1"/>
    <w:basedOn w:val="CompanyName"/>
    <w:next w:val="JobTitle"/>
    <w:qFormat/>
    <w:rsid w:val="006572F4"/>
    <w:pPr>
      <w:spacing w:before="60"/>
    </w:pPr>
  </w:style>
  <w:style w:type="character" w:styleId="PlaceholderText">
    <w:name w:val="Placeholder Text"/>
    <w:basedOn w:val="DefaultParagraphFont"/>
    <w:uiPriority w:val="99"/>
    <w:semiHidden/>
    <w:rsid w:val="00095B9A"/>
    <w:rPr>
      <w:color w:val="808080"/>
    </w:rPr>
  </w:style>
  <w:style w:type="character" w:customStyle="1" w:styleId="BalloonTextChar">
    <w:name w:val="Balloon Text Char"/>
    <w:basedOn w:val="DefaultParagraphFont"/>
    <w:link w:val="BalloonText"/>
    <w:semiHidden/>
    <w:rsid w:val="007D48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3B44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lissa%20Ealey\AppData\Roaming\Microsoft\Templates\MS_Elegant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4F7B093EDA14C37A7ABA9CC9B045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AF22F-8BE6-4BEF-8F96-70E9532C62AE}"/>
      </w:docPartPr>
      <w:docPartBody>
        <w:p w:rsidR="008A71F1" w:rsidRDefault="00842795">
          <w:pPr>
            <w:pStyle w:val="E4F7B093EDA14C37A7ABA9CC9B0458D6"/>
          </w:pPr>
          <w:r>
            <w:t>[Interests]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42795"/>
    <w:rsid w:val="00842795"/>
    <w:rsid w:val="008A71F1"/>
    <w:rsid w:val="009760F1"/>
    <w:rsid w:val="00DE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1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419AE9A5A94F4B806D1B4B74B4EBAB">
    <w:name w:val="A0419AE9A5A94F4B806D1B4B74B4EBAB"/>
    <w:rsid w:val="008A71F1"/>
  </w:style>
  <w:style w:type="paragraph" w:customStyle="1" w:styleId="47C9170332894739BDA18643D75B94E3">
    <w:name w:val="47C9170332894739BDA18643D75B94E3"/>
    <w:rsid w:val="008A71F1"/>
  </w:style>
  <w:style w:type="paragraph" w:customStyle="1" w:styleId="4765F69E0EAA402698B58250A441E0D1">
    <w:name w:val="4765F69E0EAA402698B58250A441E0D1"/>
    <w:rsid w:val="008A71F1"/>
  </w:style>
  <w:style w:type="paragraph" w:customStyle="1" w:styleId="0AD6020E73774D22AB594F5B35631802">
    <w:name w:val="0AD6020E73774D22AB594F5B35631802"/>
    <w:rsid w:val="008A71F1"/>
  </w:style>
  <w:style w:type="paragraph" w:customStyle="1" w:styleId="001D1E1444104C6EB505912F463D1223">
    <w:name w:val="001D1E1444104C6EB505912F463D1223"/>
    <w:rsid w:val="008A71F1"/>
  </w:style>
  <w:style w:type="paragraph" w:customStyle="1" w:styleId="6FC97FAC97A44C6D8D956CF4478D8ADB">
    <w:name w:val="6FC97FAC97A44C6D8D956CF4478D8ADB"/>
    <w:rsid w:val="008A71F1"/>
  </w:style>
  <w:style w:type="paragraph" w:customStyle="1" w:styleId="031B2332291E498581CCD7B684BF1967">
    <w:name w:val="031B2332291E498581CCD7B684BF1967"/>
    <w:rsid w:val="008A71F1"/>
  </w:style>
  <w:style w:type="paragraph" w:customStyle="1" w:styleId="019F04386A5D4B7682AC922ACF329857">
    <w:name w:val="019F04386A5D4B7682AC922ACF329857"/>
    <w:rsid w:val="008A71F1"/>
  </w:style>
  <w:style w:type="paragraph" w:customStyle="1" w:styleId="C8F53E3F84484EC9AD7E2E305796F9BE">
    <w:name w:val="C8F53E3F84484EC9AD7E2E305796F9BE"/>
    <w:rsid w:val="008A71F1"/>
  </w:style>
  <w:style w:type="paragraph" w:customStyle="1" w:styleId="63714AFE177740BAB8CE6EE56C225AFD">
    <w:name w:val="63714AFE177740BAB8CE6EE56C225AFD"/>
    <w:rsid w:val="008A71F1"/>
  </w:style>
  <w:style w:type="paragraph" w:customStyle="1" w:styleId="CBB21C8469FE4EB8B7ED05F66DE75CEA">
    <w:name w:val="CBB21C8469FE4EB8B7ED05F66DE75CEA"/>
    <w:rsid w:val="008A71F1"/>
  </w:style>
  <w:style w:type="paragraph" w:customStyle="1" w:styleId="1724E3CC9E0E43ACA525057A271867F4">
    <w:name w:val="1724E3CC9E0E43ACA525057A271867F4"/>
    <w:rsid w:val="008A71F1"/>
  </w:style>
  <w:style w:type="paragraph" w:customStyle="1" w:styleId="2BD20708DBA44EBA97660F73DC9EE134">
    <w:name w:val="2BD20708DBA44EBA97660F73DC9EE134"/>
    <w:rsid w:val="008A71F1"/>
  </w:style>
  <w:style w:type="paragraph" w:customStyle="1" w:styleId="F5A24225B9084661B41375850351E70B">
    <w:name w:val="F5A24225B9084661B41375850351E70B"/>
    <w:rsid w:val="008A71F1"/>
  </w:style>
  <w:style w:type="paragraph" w:customStyle="1" w:styleId="6F3BAD9BA58948FC8D1BC86BD2D4FEEA">
    <w:name w:val="6F3BAD9BA58948FC8D1BC86BD2D4FEEA"/>
    <w:rsid w:val="008A71F1"/>
  </w:style>
  <w:style w:type="paragraph" w:customStyle="1" w:styleId="3B6E7E1638E34D8A856C83E4975C1026">
    <w:name w:val="3B6E7E1638E34D8A856C83E4975C1026"/>
    <w:rsid w:val="008A71F1"/>
  </w:style>
  <w:style w:type="paragraph" w:customStyle="1" w:styleId="82E879FDCDE549FFBCA1022F7A80CE4C">
    <w:name w:val="82E879FDCDE549FFBCA1022F7A80CE4C"/>
    <w:rsid w:val="008A71F1"/>
  </w:style>
  <w:style w:type="paragraph" w:customStyle="1" w:styleId="8C72D10EAFE54EC7AB9478EE53511F3F">
    <w:name w:val="8C72D10EAFE54EC7AB9478EE53511F3F"/>
    <w:rsid w:val="008A71F1"/>
  </w:style>
  <w:style w:type="paragraph" w:customStyle="1" w:styleId="F547947F9C7E4F8F982C12060993EBB8">
    <w:name w:val="F547947F9C7E4F8F982C12060993EBB8"/>
    <w:rsid w:val="008A71F1"/>
  </w:style>
  <w:style w:type="paragraph" w:customStyle="1" w:styleId="E60DE384A2D1433E8C310179E6978ED5">
    <w:name w:val="E60DE384A2D1433E8C310179E6978ED5"/>
    <w:rsid w:val="008A71F1"/>
  </w:style>
  <w:style w:type="paragraph" w:customStyle="1" w:styleId="55A96DF59670477C89E4AB193FD1F206">
    <w:name w:val="55A96DF59670477C89E4AB193FD1F206"/>
    <w:rsid w:val="008A71F1"/>
  </w:style>
  <w:style w:type="paragraph" w:customStyle="1" w:styleId="E370DA558023468E8E9BF91C705A0A8A">
    <w:name w:val="E370DA558023468E8E9BF91C705A0A8A"/>
    <w:rsid w:val="008A71F1"/>
  </w:style>
  <w:style w:type="paragraph" w:customStyle="1" w:styleId="B6C1D1B33DAD4CFBAE968ED1C4ABCB97">
    <w:name w:val="B6C1D1B33DAD4CFBAE968ED1C4ABCB97"/>
    <w:rsid w:val="008A71F1"/>
  </w:style>
  <w:style w:type="paragraph" w:customStyle="1" w:styleId="3990554C9BFD45EAB263F28CDB7632F5">
    <w:name w:val="3990554C9BFD45EAB263F28CDB7632F5"/>
    <w:rsid w:val="008A71F1"/>
  </w:style>
  <w:style w:type="paragraph" w:customStyle="1" w:styleId="0FFD270103D44F0B8ECEFF5690BD11A1">
    <w:name w:val="0FFD270103D44F0B8ECEFF5690BD11A1"/>
    <w:rsid w:val="008A71F1"/>
  </w:style>
  <w:style w:type="paragraph" w:customStyle="1" w:styleId="3476B195439A49B1AF0317B85AB1EDE3">
    <w:name w:val="3476B195439A49B1AF0317B85AB1EDE3"/>
    <w:rsid w:val="008A71F1"/>
  </w:style>
  <w:style w:type="paragraph" w:customStyle="1" w:styleId="EDB6DC32F0B941708457B5A3E3FDAC09">
    <w:name w:val="EDB6DC32F0B941708457B5A3E3FDAC09"/>
    <w:rsid w:val="008A71F1"/>
  </w:style>
  <w:style w:type="paragraph" w:customStyle="1" w:styleId="5C75B5E7FE03457E9D5D81FFCBCDE0B6">
    <w:name w:val="5C75B5E7FE03457E9D5D81FFCBCDE0B6"/>
    <w:rsid w:val="008A71F1"/>
  </w:style>
  <w:style w:type="paragraph" w:customStyle="1" w:styleId="E4F7B093EDA14C37A7ABA9CC9B0458D6">
    <w:name w:val="E4F7B093EDA14C37A7ABA9CC9B0458D6"/>
    <w:rsid w:val="008A71F1"/>
  </w:style>
  <w:style w:type="paragraph" w:customStyle="1" w:styleId="6C8AA97C36D64E8E975E77B22E9AB8CF">
    <w:name w:val="6C8AA97C36D64E8E975E77B22E9AB8CF"/>
    <w:rsid w:val="008A71F1"/>
  </w:style>
  <w:style w:type="paragraph" w:customStyle="1" w:styleId="B972AEE9BB854E94AFEBDB732B7D473D">
    <w:name w:val="B972AEE9BB854E94AFEBDB732B7D473D"/>
    <w:rsid w:val="008A71F1"/>
  </w:style>
  <w:style w:type="paragraph" w:customStyle="1" w:styleId="3CE2F1DBBAA449EEBEFCFAE78ABFE75E">
    <w:name w:val="3CE2F1DBBAA449EEBEFCFAE78ABFE75E"/>
    <w:rsid w:val="008A71F1"/>
  </w:style>
  <w:style w:type="paragraph" w:customStyle="1" w:styleId="108B0F3DE32E4C3E95E50498543FF347">
    <w:name w:val="108B0F3DE32E4C3E95E50498543FF347"/>
    <w:rsid w:val="008A71F1"/>
  </w:style>
  <w:style w:type="paragraph" w:customStyle="1" w:styleId="67466D2322704155A75E7AC63AA164A8">
    <w:name w:val="67466D2322704155A75E7AC63AA164A8"/>
    <w:rsid w:val="008A71F1"/>
  </w:style>
  <w:style w:type="paragraph" w:customStyle="1" w:styleId="365625B9B95241CA8ED37D8CDCEA2977">
    <w:name w:val="365625B9B95241CA8ED37D8CDCEA2977"/>
    <w:rsid w:val="008A71F1"/>
  </w:style>
  <w:style w:type="paragraph" w:customStyle="1" w:styleId="DAAE7B01C1454F088CBFF0C3038E891C">
    <w:name w:val="DAAE7B01C1454F088CBFF0C3038E891C"/>
    <w:rsid w:val="008A71F1"/>
  </w:style>
  <w:style w:type="paragraph" w:customStyle="1" w:styleId="47AA0EC199714F4BB628C1C841DA55A5">
    <w:name w:val="47AA0EC199714F4BB628C1C841DA55A5"/>
    <w:rsid w:val="008A71F1"/>
  </w:style>
  <w:style w:type="paragraph" w:customStyle="1" w:styleId="662609F82C834995A92852E537A92508">
    <w:name w:val="662609F82C834995A92852E537A92508"/>
    <w:rsid w:val="008A71F1"/>
  </w:style>
  <w:style w:type="paragraph" w:customStyle="1" w:styleId="CC17E0E737EB467EB56E95A72AE78170">
    <w:name w:val="CC17E0E737EB467EB56E95A72AE78170"/>
    <w:rsid w:val="008A71F1"/>
  </w:style>
  <w:style w:type="paragraph" w:customStyle="1" w:styleId="30352BB4C00B4E4C96F9C117433F80F9">
    <w:name w:val="30352BB4C00B4E4C96F9C117433F80F9"/>
    <w:rsid w:val="008A71F1"/>
  </w:style>
  <w:style w:type="paragraph" w:customStyle="1" w:styleId="57FB6EC44C454C7296E03F0A9ADA8A84">
    <w:name w:val="57FB6EC44C454C7296E03F0A9ADA8A84"/>
    <w:rsid w:val="008A71F1"/>
  </w:style>
  <w:style w:type="paragraph" w:customStyle="1" w:styleId="2D2030F747E64BACA992B4CDD8358C91">
    <w:name w:val="2D2030F747E64BACA992B4CDD8358C91"/>
    <w:rsid w:val="008A71F1"/>
  </w:style>
  <w:style w:type="paragraph" w:customStyle="1" w:styleId="E165467C66384C04995E999074D78A81">
    <w:name w:val="E165467C66384C04995E999074D78A81"/>
    <w:rsid w:val="008A71F1"/>
  </w:style>
  <w:style w:type="paragraph" w:customStyle="1" w:styleId="E5577FEE98CA46C388856D2A9CFFC7CC">
    <w:name w:val="E5577FEE98CA46C388856D2A9CFFC7CC"/>
    <w:rsid w:val="008A71F1"/>
  </w:style>
  <w:style w:type="paragraph" w:customStyle="1" w:styleId="0A3C6475AF714654A871EBEF2AB4D100">
    <w:name w:val="0A3C6475AF714654A871EBEF2AB4D100"/>
    <w:rsid w:val="008A71F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C734344-EF32-4D1A-8487-837ED7C80C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MS_ElegantResume</Template>
  <TotalTime>78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manager resume (Elegant design)</vt:lpstr>
    </vt:vector>
  </TitlesOfParts>
  <Company>HP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manager resume (Elegant design)</dc:title>
  <dc:creator>Mellissa Ealey</dc:creator>
  <cp:lastModifiedBy>HP</cp:lastModifiedBy>
  <cp:revision>6</cp:revision>
  <cp:lastPrinted>2013-01-29T16:42:00Z</cp:lastPrinted>
  <dcterms:created xsi:type="dcterms:W3CDTF">2013-01-15T20:58:00Z</dcterms:created>
  <dcterms:modified xsi:type="dcterms:W3CDTF">2013-01-29T17:18:00Z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TC063695071033</vt:lpwstr>
  </property>
</Properties>
</file>