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AD" w:rsidRPr="0085547F" w:rsidRDefault="00CB7CE9" w:rsidP="00C83AAD">
      <w:pPr>
        <w:pBdr>
          <w:bottom w:val="single" w:sz="4" w:space="1" w:color="auto"/>
        </w:pBd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Mauricio Fierro</w:t>
      </w:r>
    </w:p>
    <w:p w:rsidR="0085547F" w:rsidRDefault="00EA4269" w:rsidP="00EA4269">
      <w:pPr>
        <w:ind w:right="-720"/>
        <w:jc w:val="center"/>
      </w:pPr>
      <w:r>
        <w:t>658 S</w:t>
      </w:r>
      <w:r w:rsidR="00B945D2">
        <w:t>.</w:t>
      </w:r>
      <w:r>
        <w:t xml:space="preserve"> Reed C</w:t>
      </w:r>
      <w:r w:rsidR="00B945D2">
        <w:t>our</w:t>
      </w:r>
      <w:r>
        <w:t>t Apt L#22 Lakewood CO</w:t>
      </w:r>
      <w:r w:rsidR="00E94318">
        <w:t xml:space="preserve"> 80226 720</w:t>
      </w:r>
      <w:r w:rsidR="0017096E">
        <w:t>-334-5675 mfierro1989@hotmail.com</w:t>
      </w:r>
    </w:p>
    <w:p w:rsidR="00C83AAD" w:rsidRDefault="00E07FD3" w:rsidP="00836410">
      <w:pPr>
        <w:pStyle w:val="SectionTitle"/>
        <w:rPr>
          <w:sz w:val="20"/>
          <w:szCs w:val="20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85547F" w:rsidRPr="00584B10" w:rsidRDefault="0085547F" w:rsidP="00C83AAD">
      <w:pPr>
        <w:rPr>
          <w:b/>
          <w:sz w:val="24"/>
          <w:szCs w:val="24"/>
        </w:rPr>
      </w:pPr>
      <w:r w:rsidRPr="00584B10">
        <w:rPr>
          <w:b/>
          <w:sz w:val="24"/>
          <w:szCs w:val="24"/>
        </w:rPr>
        <w:t>Objective</w:t>
      </w:r>
      <w:r w:rsidR="000E57FD">
        <w:rPr>
          <w:b/>
          <w:sz w:val="24"/>
          <w:szCs w:val="24"/>
        </w:rPr>
        <w:t xml:space="preserve"> </w:t>
      </w:r>
    </w:p>
    <w:p w:rsidR="00EA4269" w:rsidRPr="00C83AAD" w:rsidRDefault="00B11D1E" w:rsidP="00B11D1E">
      <w:pPr>
        <w:ind w:firstLine="720"/>
      </w:pPr>
      <w:r>
        <w:t xml:space="preserve">I want to work and gather experience as an entry-level Mechanical Engineer to in hopes to further expand my knowledge in this particular discipline. </w:t>
      </w:r>
    </w:p>
    <w:p w:rsidR="00D87630" w:rsidRDefault="00D87630" w:rsidP="00EA4269">
      <w:bookmarkStart w:id="0" w:name="OLE_LINK1"/>
      <w:bookmarkStart w:id="1" w:name="OLE_LINK2"/>
    </w:p>
    <w:p w:rsidR="00CB7CE9" w:rsidRDefault="00D87630" w:rsidP="00CB7CE9">
      <w:r w:rsidRPr="00CB7CE9">
        <w:rPr>
          <w:b/>
          <w:sz w:val="24"/>
          <w:szCs w:val="24"/>
        </w:rPr>
        <w:t>Metro State University of Denver</w:t>
      </w:r>
      <w:r w:rsidR="003C34A7">
        <w:br/>
      </w:r>
      <w:r w:rsidR="00DE4C02">
        <w:t>Auraria Campus, D</w:t>
      </w:r>
      <w:r w:rsidR="003C34A7">
        <w:t>owntown D</w:t>
      </w:r>
      <w:r w:rsidR="00CB7CE9">
        <w:t>enver</w:t>
      </w:r>
    </w:p>
    <w:p w:rsidR="003C34A7" w:rsidRDefault="003C34A7" w:rsidP="00CB7CE9">
      <w:r>
        <w:t>Corner of Colfax Ave. and Speer Blvd.</w:t>
      </w:r>
    </w:p>
    <w:p w:rsidR="00CB7CE9" w:rsidRDefault="00CB7CE9" w:rsidP="00CB7CE9">
      <w:pPr>
        <w:rPr>
          <w:noProof/>
        </w:rPr>
      </w:pPr>
      <w:r>
        <w:rPr>
          <w:noProof/>
        </w:rPr>
        <w:t>Mechanical Engineering</w:t>
      </w:r>
    </w:p>
    <w:p w:rsidR="00B7389C" w:rsidRDefault="00B7389C" w:rsidP="00CB7CE9">
      <w:r>
        <w:rPr>
          <w:noProof/>
        </w:rPr>
        <w:t>Math Minor</w:t>
      </w:r>
    </w:p>
    <w:p w:rsidR="00D87630" w:rsidRDefault="0025794E" w:rsidP="00EA4269">
      <w:r>
        <w:t xml:space="preserve">Status: </w:t>
      </w:r>
      <w:r w:rsidR="00CB7CE9">
        <w:t>Senior</w:t>
      </w:r>
    </w:p>
    <w:p w:rsidR="00CB7CE9" w:rsidRDefault="00CB7CE9" w:rsidP="00EA4269">
      <w:r>
        <w:t>Class of spring 2013</w:t>
      </w:r>
    </w:p>
    <w:p w:rsidR="00B606F4" w:rsidRDefault="00B606F4" w:rsidP="00EA4269"/>
    <w:p w:rsidR="00B606F4" w:rsidRPr="0079419C" w:rsidRDefault="00B606F4" w:rsidP="00EA4269">
      <w:pPr>
        <w:rPr>
          <w:b/>
          <w:sz w:val="24"/>
          <w:szCs w:val="24"/>
        </w:rPr>
      </w:pPr>
      <w:r w:rsidRPr="0079419C">
        <w:rPr>
          <w:b/>
          <w:sz w:val="24"/>
          <w:szCs w:val="24"/>
        </w:rPr>
        <w:t>Class Work</w:t>
      </w:r>
    </w:p>
    <w:p w:rsidR="00B606F4" w:rsidRPr="000E57FD" w:rsidRDefault="00B606F4" w:rsidP="00EA4269">
      <w:pPr>
        <w:rPr>
          <w:rFonts w:ascii="Times New Roman" w:hAnsi="Times New Roman"/>
          <w:b/>
          <w:sz w:val="32"/>
          <w:szCs w:val="32"/>
        </w:rPr>
      </w:pPr>
    </w:p>
    <w:p w:rsidR="00AB58EF" w:rsidRDefault="00AB58EF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  <w:sectPr w:rsidR="00AB58EF" w:rsidSect="007B14DA">
          <w:headerReference w:type="first" r:id="rId7"/>
          <w:pgSz w:w="12240" w:h="15840"/>
          <w:pgMar w:top="720" w:right="1440" w:bottom="432" w:left="1440" w:header="965" w:footer="965" w:gutter="0"/>
          <w:cols w:space="720"/>
          <w:titlePg/>
          <w:docGrid w:linePitch="272"/>
        </w:sectPr>
      </w:pP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lastRenderedPageBreak/>
        <w:t>Introduction to Mechanical Engineering</w:t>
      </w:r>
      <w:r w:rsidR="00E07FD3">
        <w:rPr>
          <w:rFonts w:ascii="Times New Roman" w:hAnsi="Times New Roman"/>
          <w:sz w:val="24"/>
          <w:szCs w:val="24"/>
        </w:rPr>
        <w:t xml:space="preserve">                       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Manufacturing Processes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Technical Drawing</w:t>
      </w:r>
      <w:r w:rsidR="000E57FD" w:rsidRPr="000E57FD">
        <w:rPr>
          <w:rFonts w:ascii="Times New Roman" w:hAnsi="Times New Roman"/>
          <w:sz w:val="24"/>
          <w:szCs w:val="24"/>
        </w:rPr>
        <w:t xml:space="preserve"> (CAD)</w:t>
      </w:r>
    </w:p>
    <w:p w:rsidR="002C557C" w:rsidRPr="000E57FD" w:rsidRDefault="002C557C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3 Modeling</w:t>
      </w:r>
      <w:r w:rsidR="007F055D">
        <w:rPr>
          <w:rFonts w:ascii="Times New Roman" w:hAnsi="Times New Roman"/>
          <w:sz w:val="24"/>
          <w:szCs w:val="24"/>
        </w:rPr>
        <w:t xml:space="preserve"> (ProE)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Principles of Quality Assurance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Materials of Engineering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Thermodynamics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Mechanics of Dynamics</w:t>
      </w:r>
    </w:p>
    <w:p w:rsidR="00B606F4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Fluid Mechanics</w:t>
      </w:r>
      <w:r w:rsidR="0079419C">
        <w:rPr>
          <w:rFonts w:ascii="Times New Roman" w:hAnsi="Times New Roman"/>
          <w:sz w:val="24"/>
          <w:szCs w:val="24"/>
        </w:rPr>
        <w:t xml:space="preserve"> 1</w:t>
      </w:r>
    </w:p>
    <w:p w:rsidR="0079419C" w:rsidRPr="000E57FD" w:rsidRDefault="0079419C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Fluid Mechanics 2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lastRenderedPageBreak/>
        <w:t>Introduction to Computer Aided Engineering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Geometric Dimensioning and Tolerancing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Mechanics Statics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Mechanics of Materials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Electric Circuits and Machines</w:t>
      </w:r>
    </w:p>
    <w:p w:rsidR="00B606F4" w:rsidRPr="000E57FD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 xml:space="preserve"> Industrial Electronics</w:t>
      </w:r>
    </w:p>
    <w:p w:rsidR="00B606F4" w:rsidRDefault="00B606F4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E57FD">
        <w:rPr>
          <w:rFonts w:ascii="Times New Roman" w:hAnsi="Times New Roman"/>
          <w:sz w:val="24"/>
          <w:szCs w:val="24"/>
        </w:rPr>
        <w:t>Advance Energy Technology</w:t>
      </w:r>
    </w:p>
    <w:p w:rsidR="0079419C" w:rsidRDefault="0079419C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 Transfer with Lab</w:t>
      </w:r>
    </w:p>
    <w:p w:rsidR="0079419C" w:rsidRDefault="0079419C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Machine Design </w:t>
      </w:r>
    </w:p>
    <w:p w:rsidR="0079419C" w:rsidRPr="000E57FD" w:rsidRDefault="0079419C" w:rsidP="000E57FD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Project Engineering </w:t>
      </w:r>
    </w:p>
    <w:p w:rsidR="0092594A" w:rsidRDefault="0092594A" w:rsidP="00483293">
      <w:pPr>
        <w:sectPr w:rsidR="0092594A" w:rsidSect="00AB58EF">
          <w:type w:val="continuous"/>
          <w:pgSz w:w="12240" w:h="15840"/>
          <w:pgMar w:top="720" w:right="1440" w:bottom="432" w:left="1440" w:header="965" w:footer="965" w:gutter="0"/>
          <w:cols w:num="2" w:space="720"/>
          <w:titlePg/>
          <w:docGrid w:linePitch="272"/>
        </w:sectPr>
      </w:pPr>
    </w:p>
    <w:bookmarkEnd w:id="0"/>
    <w:bookmarkEnd w:id="1"/>
    <w:p w:rsidR="0085547F" w:rsidRPr="00C83AAD" w:rsidRDefault="0085547F" w:rsidP="00C83AAD"/>
    <w:p w:rsidR="007D41DD" w:rsidRDefault="0085547F" w:rsidP="007D41DD">
      <w:pPr>
        <w:rPr>
          <w:b/>
          <w:sz w:val="24"/>
          <w:szCs w:val="24"/>
        </w:rPr>
      </w:pPr>
      <w:r w:rsidRPr="00584B10">
        <w:rPr>
          <w:b/>
          <w:sz w:val="24"/>
          <w:szCs w:val="24"/>
        </w:rPr>
        <w:t>Work Experience</w:t>
      </w:r>
    </w:p>
    <w:p w:rsidR="00C87973" w:rsidRDefault="00C87973" w:rsidP="007D41DD">
      <w:pPr>
        <w:rPr>
          <w:b/>
          <w:sz w:val="24"/>
          <w:szCs w:val="24"/>
        </w:rPr>
      </w:pPr>
    </w:p>
    <w:p w:rsidR="00C87973" w:rsidRPr="00C87973" w:rsidRDefault="00C87973" w:rsidP="007D41DD">
      <w:pPr>
        <w:rPr>
          <w:bCs/>
        </w:rPr>
      </w:pPr>
      <w:r>
        <w:rPr>
          <w:b/>
          <w:bCs/>
        </w:rPr>
        <w:t>Engineering Assistant (Survey Technician</w:t>
      </w:r>
      <w:r w:rsidR="008E332B">
        <w:rPr>
          <w:b/>
          <w:bCs/>
        </w:rPr>
        <w:t>) Internship</w:t>
      </w:r>
      <w:r w:rsidR="0079419C" w:rsidRPr="0079419C">
        <w:rPr>
          <w:bCs/>
        </w:rPr>
        <w:t xml:space="preserve"> </w:t>
      </w:r>
      <w:r w:rsidR="0079419C" w:rsidRPr="00C87973">
        <w:rPr>
          <w:bCs/>
        </w:rPr>
        <w:t>Summer</w:t>
      </w:r>
      <w:r w:rsidRPr="00C87973">
        <w:rPr>
          <w:bCs/>
        </w:rPr>
        <w:t xml:space="preserve"> 2012 </w:t>
      </w:r>
    </w:p>
    <w:p w:rsidR="00C87973" w:rsidRDefault="00C87973" w:rsidP="007D41DD">
      <w:pPr>
        <w:rPr>
          <w:rFonts w:cs="Arial"/>
          <w:color w:val="222222"/>
        </w:rPr>
      </w:pPr>
      <w:r w:rsidRPr="00C87973">
        <w:rPr>
          <w:bCs/>
        </w:rPr>
        <w:t xml:space="preserve">Baker Concrete construction </w:t>
      </w:r>
      <w:r>
        <w:rPr>
          <w:bCs/>
        </w:rPr>
        <w:t xml:space="preserve">- </w:t>
      </w:r>
      <w:r>
        <w:rPr>
          <w:rFonts w:cs="Arial"/>
          <w:color w:val="222222"/>
        </w:rPr>
        <w:t xml:space="preserve">1904 Jasper Street Aurora, CO </w:t>
      </w:r>
      <w:r w:rsidR="009E4811">
        <w:rPr>
          <w:rFonts w:cs="Arial"/>
          <w:color w:val="222222"/>
        </w:rPr>
        <w:t xml:space="preserve">80011 </w:t>
      </w:r>
    </w:p>
    <w:p w:rsidR="001B0AD4" w:rsidRDefault="00C87973" w:rsidP="007D41DD">
      <w:pPr>
        <w:rPr>
          <w:rFonts w:cs="Arial"/>
          <w:color w:val="232323"/>
        </w:rPr>
      </w:pPr>
      <w:r w:rsidRPr="00C87973">
        <w:rPr>
          <w:rFonts w:cs="Arial"/>
          <w:b/>
          <w:color w:val="222222"/>
          <w:sz w:val="24"/>
          <w:szCs w:val="24"/>
        </w:rPr>
        <w:t>Duties</w:t>
      </w:r>
      <w:r>
        <w:rPr>
          <w:rFonts w:cs="Arial"/>
          <w:b/>
          <w:color w:val="222222"/>
          <w:sz w:val="24"/>
          <w:szCs w:val="24"/>
        </w:rPr>
        <w:t>:</w:t>
      </w:r>
      <w:r w:rsidR="00AA346A" w:rsidRPr="00AA346A">
        <w:rPr>
          <w:rFonts w:cs="Arial"/>
          <w:color w:val="232323"/>
        </w:rPr>
        <w:t xml:space="preserve"> </w:t>
      </w:r>
    </w:p>
    <w:p w:rsidR="001B0AD4" w:rsidRDefault="001B0AD4" w:rsidP="007D41DD">
      <w:pPr>
        <w:rPr>
          <w:rFonts w:cs="Arial"/>
          <w:color w:val="232323"/>
        </w:rPr>
      </w:pPr>
    </w:p>
    <w:p w:rsidR="001B0AD4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  <w:color w:val="232323"/>
        </w:rPr>
        <w:t>Examine already-constructed structures</w:t>
      </w:r>
    </w:p>
    <w:p w:rsidR="001B0AD4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  <w:color w:val="232323"/>
        </w:rPr>
        <w:t>Report Findings</w:t>
      </w:r>
    </w:p>
    <w:p w:rsidR="001B0AD4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  <w:color w:val="232323"/>
        </w:rPr>
        <w:t>Ensure safety</w:t>
      </w:r>
    </w:p>
    <w:p w:rsidR="001B0AD4" w:rsidRPr="001B0AD4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</w:rPr>
        <w:t>Knowledge and experience with survey engineering practices, land acquisition and appropriate automation software.</w:t>
      </w:r>
    </w:p>
    <w:p w:rsidR="001B0AD4" w:rsidRPr="001B0AD4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</w:rPr>
        <w:t>Proficient in AutoCAD</w:t>
      </w:r>
    </w:p>
    <w:p w:rsidR="001B0AD4" w:rsidRPr="001B0AD4" w:rsidRDefault="00A01028" w:rsidP="007D41DD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</w:rPr>
        <w:t>Follow r</w:t>
      </w:r>
      <w:r w:rsidR="001B0AD4">
        <w:rPr>
          <w:rFonts w:cs="Arial"/>
        </w:rPr>
        <w:t>ecommended methods and procedures for conducting assigned surveys.</w:t>
      </w:r>
    </w:p>
    <w:p w:rsidR="001B0AD4" w:rsidRPr="001B0AD4" w:rsidRDefault="001B0AD4" w:rsidP="007D41DD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</w:rPr>
        <w:t>Performed detailed field surveys and oversaw the activities of field survey crews in performing the survey.</w:t>
      </w:r>
    </w:p>
    <w:p w:rsidR="001B0AD4" w:rsidRPr="001B0AD4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 w:rsidRPr="001B0AD4">
        <w:rPr>
          <w:rFonts w:cs="Arial"/>
        </w:rPr>
        <w:t>Maintained accurate notes, records and sketches to describe and certify work performed.</w:t>
      </w:r>
    </w:p>
    <w:p w:rsidR="001B0AD4" w:rsidRPr="001B0AD4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 w:rsidRPr="001B0AD4">
        <w:rPr>
          <w:rFonts w:cs="Arial"/>
        </w:rPr>
        <w:t>Researched previous survey evidence, maps, physical evidence and other records.</w:t>
      </w:r>
    </w:p>
    <w:p w:rsidR="001B0AD4" w:rsidRPr="007415EB" w:rsidRDefault="001B0AD4" w:rsidP="001B0AD4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 w:rsidRPr="001B0AD4">
        <w:rPr>
          <w:rFonts w:cs="Arial"/>
        </w:rPr>
        <w:t>Attended project meetings, providing input, evaluating and managing the required field s</w:t>
      </w:r>
      <w:r w:rsidR="007415EB">
        <w:rPr>
          <w:rFonts w:cs="Arial"/>
        </w:rPr>
        <w:t>urvey work.</w:t>
      </w:r>
    </w:p>
    <w:p w:rsidR="007415EB" w:rsidRPr="007415EB" w:rsidRDefault="007415EB" w:rsidP="007415EB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</w:rPr>
        <w:t xml:space="preserve">Calculate  mathematical figures such as proportions, percentages, areas, </w:t>
      </w:r>
      <w:r w:rsidR="00A01028">
        <w:rPr>
          <w:rFonts w:cs="Arial"/>
        </w:rPr>
        <w:t>circumference</w:t>
      </w:r>
      <w:r>
        <w:rPr>
          <w:rFonts w:cs="Arial"/>
        </w:rPr>
        <w:t xml:space="preserve"> and volume</w:t>
      </w:r>
    </w:p>
    <w:p w:rsidR="007415EB" w:rsidRPr="007415EB" w:rsidRDefault="007415EB" w:rsidP="007415EB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</w:rPr>
        <w:t xml:space="preserve">Learn Layout terms and abbreviations </w:t>
      </w:r>
    </w:p>
    <w:p w:rsidR="007415EB" w:rsidRDefault="007415EB" w:rsidP="007415EB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  <w:color w:val="232323"/>
        </w:rPr>
        <w:t>Maintain the equipment and suppli</w:t>
      </w:r>
      <w:r w:rsidR="00A01028">
        <w:rPr>
          <w:rFonts w:cs="Arial"/>
          <w:color w:val="232323"/>
        </w:rPr>
        <w:t>es and carries them out to the w</w:t>
      </w:r>
      <w:r>
        <w:rPr>
          <w:rFonts w:cs="Arial"/>
          <w:color w:val="232323"/>
        </w:rPr>
        <w:t>ork</w:t>
      </w:r>
      <w:r w:rsidR="00A01028">
        <w:rPr>
          <w:rFonts w:cs="Arial"/>
          <w:color w:val="232323"/>
        </w:rPr>
        <w:t xml:space="preserve"> </w:t>
      </w:r>
      <w:r>
        <w:rPr>
          <w:rFonts w:cs="Arial"/>
          <w:color w:val="232323"/>
        </w:rPr>
        <w:t>s</w:t>
      </w:r>
      <w:r w:rsidR="00A01028">
        <w:rPr>
          <w:rFonts w:cs="Arial"/>
          <w:color w:val="232323"/>
        </w:rPr>
        <w:t>t</w:t>
      </w:r>
      <w:r>
        <w:rPr>
          <w:rFonts w:cs="Arial"/>
          <w:color w:val="232323"/>
        </w:rPr>
        <w:t>ation and returns then to the point of storage</w:t>
      </w:r>
    </w:p>
    <w:p w:rsidR="007415EB" w:rsidRDefault="007415EB" w:rsidP="007415EB">
      <w:pPr>
        <w:pStyle w:val="ListParagraph"/>
        <w:numPr>
          <w:ilvl w:val="0"/>
          <w:numId w:val="32"/>
        </w:numPr>
        <w:rPr>
          <w:rFonts w:cs="Arial"/>
          <w:color w:val="232323"/>
        </w:rPr>
      </w:pPr>
      <w:r>
        <w:rPr>
          <w:rFonts w:cs="Arial"/>
          <w:color w:val="232323"/>
        </w:rPr>
        <w:t>Ensure accuracy by working with conversions: inches 10ths and 100ths</w:t>
      </w:r>
      <w:r w:rsidR="00A01028">
        <w:rPr>
          <w:rFonts w:cs="Arial"/>
          <w:color w:val="232323"/>
        </w:rPr>
        <w:t>; follows layout and watches for precision and its effects of quality.</w:t>
      </w:r>
    </w:p>
    <w:p w:rsidR="00C87973" w:rsidRPr="00A01028" w:rsidRDefault="00C87973" w:rsidP="00A01028">
      <w:pPr>
        <w:ind w:left="360"/>
        <w:rPr>
          <w:rFonts w:cs="Arial"/>
          <w:color w:val="232323"/>
        </w:rPr>
      </w:pPr>
    </w:p>
    <w:p w:rsidR="007D41DD" w:rsidRPr="00EA4269" w:rsidRDefault="00A430CC" w:rsidP="007D41DD">
      <w:r>
        <w:rPr>
          <w:b/>
          <w:sz w:val="22"/>
        </w:rPr>
        <w:t>Cashier and hostess</w:t>
      </w:r>
      <w:r w:rsidR="00D87630">
        <w:rPr>
          <w:b/>
          <w:sz w:val="22"/>
        </w:rPr>
        <w:t xml:space="preserve"> waiter</w:t>
      </w:r>
      <w:r w:rsidR="001C27E6">
        <w:rPr>
          <w:sz w:val="22"/>
        </w:rPr>
        <w:tab/>
      </w:r>
      <w:r w:rsidR="00EA4269">
        <w:rPr>
          <w:sz w:val="22"/>
        </w:rPr>
        <w:tab/>
      </w:r>
      <w:r w:rsidR="00EA4269">
        <w:rPr>
          <w:sz w:val="22"/>
        </w:rPr>
        <w:tab/>
      </w:r>
      <w:r w:rsidR="00542E6D">
        <w:t>January 2006</w:t>
      </w:r>
      <w:r w:rsidR="007D41DD" w:rsidRPr="00EA4269">
        <w:t xml:space="preserve"> </w:t>
      </w:r>
      <w:r w:rsidR="00CB7CE9">
        <w:t>–</w:t>
      </w:r>
      <w:r w:rsidR="00E94318" w:rsidRPr="00EA4269">
        <w:t xml:space="preserve"> </w:t>
      </w:r>
      <w:r w:rsidR="00CB7CE9">
        <w:t xml:space="preserve">2008       </w:t>
      </w:r>
      <w:r w:rsidR="00EA4269" w:rsidRPr="00EA4269">
        <w:t xml:space="preserve">Los Dos Potrillos  </w:t>
      </w:r>
    </w:p>
    <w:p w:rsidR="0079419C" w:rsidRPr="00EA4269" w:rsidRDefault="00EA4269" w:rsidP="007D41DD">
      <w:r w:rsidRPr="00EA4269">
        <w:t xml:space="preserve">8251 S. Holly Street Centennial CO </w:t>
      </w:r>
      <w:r w:rsidR="00D61963" w:rsidRPr="00EA4269">
        <w:t>80212</w:t>
      </w:r>
      <w:r w:rsidR="0097216A">
        <w:t xml:space="preserve">          </w:t>
      </w:r>
      <w:r w:rsidR="00D61963">
        <w:t xml:space="preserve"> Fernando</w:t>
      </w:r>
      <w:r w:rsidR="00B945D2">
        <w:t xml:space="preserve"> Millan-  Supervisor</w:t>
      </w:r>
    </w:p>
    <w:p w:rsidR="007D41DD" w:rsidRPr="00EA4269" w:rsidRDefault="00EA4269" w:rsidP="00EA4269">
      <w:pPr>
        <w:pStyle w:val="ListParagraph"/>
        <w:numPr>
          <w:ilvl w:val="0"/>
          <w:numId w:val="27"/>
        </w:numPr>
        <w:rPr>
          <w:rFonts w:cs="Arial"/>
        </w:rPr>
      </w:pPr>
      <w:r w:rsidRPr="00EA4269">
        <w:rPr>
          <w:rFonts w:cs="Arial"/>
        </w:rPr>
        <w:t>Greet and seat customers, manage</w:t>
      </w:r>
      <w:r>
        <w:rPr>
          <w:rFonts w:cs="Arial"/>
        </w:rPr>
        <w:t xml:space="preserve"> cash, check and credit transactions</w:t>
      </w:r>
      <w:r w:rsidR="00AC2CA5">
        <w:rPr>
          <w:rFonts w:cs="Arial"/>
        </w:rPr>
        <w:t xml:space="preserve"> and serve people </w:t>
      </w:r>
    </w:p>
    <w:p w:rsidR="007D41DD" w:rsidRPr="007D41DD" w:rsidRDefault="007D41DD" w:rsidP="007D41DD">
      <w:pPr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</w:p>
    <w:p w:rsidR="00E94318" w:rsidRPr="00E94318" w:rsidRDefault="00E94318" w:rsidP="00E94318">
      <w:pPr>
        <w:ind w:left="360"/>
        <w:rPr>
          <w:sz w:val="22"/>
        </w:rPr>
      </w:pPr>
      <w:r>
        <w:rPr>
          <w:sz w:val="22"/>
        </w:rPr>
        <w:t xml:space="preserve"> </w:t>
      </w:r>
    </w:p>
    <w:p w:rsidR="0085547F" w:rsidRDefault="0085547F" w:rsidP="00EA4269">
      <w:pPr>
        <w:rPr>
          <w:b/>
          <w:sz w:val="24"/>
          <w:szCs w:val="24"/>
        </w:rPr>
      </w:pPr>
      <w:r w:rsidRPr="00584B10">
        <w:rPr>
          <w:b/>
          <w:sz w:val="24"/>
          <w:szCs w:val="24"/>
        </w:rPr>
        <w:t xml:space="preserve">Activities </w:t>
      </w:r>
    </w:p>
    <w:p w:rsidR="00CB7CE9" w:rsidRPr="00EA4269" w:rsidRDefault="00CB7CE9" w:rsidP="00EA4269">
      <w:pPr>
        <w:rPr>
          <w:b/>
          <w:sz w:val="24"/>
          <w:szCs w:val="24"/>
        </w:rPr>
      </w:pPr>
    </w:p>
    <w:p w:rsidR="00EA4269" w:rsidRPr="00CB7CE9" w:rsidRDefault="00EA4269" w:rsidP="00CB7CE9">
      <w:pPr>
        <w:rPr>
          <w:i/>
        </w:rPr>
      </w:pPr>
      <w:r>
        <w:rPr>
          <w:i/>
        </w:rPr>
        <w:t>Career &amp; Technical Education student organization</w:t>
      </w:r>
    </w:p>
    <w:p w:rsidR="00AC2CA5" w:rsidRDefault="00AC2CA5" w:rsidP="00EA4269">
      <w:pPr>
        <w:numPr>
          <w:ilvl w:val="0"/>
          <w:numId w:val="21"/>
        </w:numPr>
      </w:pPr>
      <w:r>
        <w:t>Summer scholars  Scholarships program</w:t>
      </w:r>
    </w:p>
    <w:p w:rsidR="0079419C" w:rsidRDefault="0079419C" w:rsidP="00EA4269">
      <w:pPr>
        <w:numPr>
          <w:ilvl w:val="0"/>
          <w:numId w:val="21"/>
        </w:numPr>
      </w:pPr>
      <w:r>
        <w:t>Soccer</w:t>
      </w:r>
    </w:p>
    <w:p w:rsidR="0079419C" w:rsidRPr="001830EB" w:rsidRDefault="0079419C" w:rsidP="0079419C">
      <w:pPr>
        <w:numPr>
          <w:ilvl w:val="0"/>
          <w:numId w:val="21"/>
        </w:numPr>
      </w:pPr>
      <w:r>
        <w:t>Baseball</w:t>
      </w:r>
    </w:p>
    <w:p w:rsidR="009037F5" w:rsidRDefault="009037F5" w:rsidP="00C83AAD">
      <w:pPr>
        <w:rPr>
          <w:i/>
        </w:rPr>
      </w:pPr>
    </w:p>
    <w:p w:rsidR="00EA4269" w:rsidRDefault="00EA4269" w:rsidP="00C83AAD">
      <w:pPr>
        <w:rPr>
          <w:i/>
        </w:rPr>
      </w:pPr>
    </w:p>
    <w:p w:rsidR="0085547F" w:rsidRDefault="0085547F" w:rsidP="00C83AAD">
      <w:pPr>
        <w:rPr>
          <w:b/>
          <w:sz w:val="24"/>
          <w:szCs w:val="24"/>
        </w:rPr>
      </w:pPr>
      <w:r w:rsidRPr="00584B10">
        <w:rPr>
          <w:b/>
          <w:sz w:val="24"/>
          <w:szCs w:val="24"/>
        </w:rPr>
        <w:t>Skills</w:t>
      </w:r>
    </w:p>
    <w:p w:rsidR="001830EB" w:rsidRPr="0097216A" w:rsidRDefault="00A430CC" w:rsidP="00CB7CE9">
      <w:pPr>
        <w:pStyle w:val="ListParagraph"/>
        <w:numPr>
          <w:ilvl w:val="0"/>
          <w:numId w:val="27"/>
        </w:numPr>
      </w:pPr>
      <w:r w:rsidRPr="0097216A">
        <w:t>Bilingual Spanish/English</w:t>
      </w:r>
    </w:p>
    <w:p w:rsidR="00EB017C" w:rsidRPr="0097216A" w:rsidRDefault="00EB017C" w:rsidP="00EB017C">
      <w:pPr>
        <w:numPr>
          <w:ilvl w:val="0"/>
          <w:numId w:val="22"/>
        </w:numPr>
      </w:pPr>
      <w:r w:rsidRPr="0097216A">
        <w:t>Computer Software:  Microsoft Windows, Word, PowerPoint, Excel</w:t>
      </w:r>
      <w:r w:rsidR="00CB7CE9" w:rsidRPr="0097216A">
        <w:t>, Auto CAD, C++</w:t>
      </w:r>
      <w:r w:rsidR="006713B2" w:rsidRPr="0097216A">
        <w:t>, Pro E</w:t>
      </w:r>
    </w:p>
    <w:p w:rsidR="00AC2CA5" w:rsidRPr="0097216A" w:rsidRDefault="00D61963" w:rsidP="00EB017C">
      <w:pPr>
        <w:numPr>
          <w:ilvl w:val="0"/>
          <w:numId w:val="22"/>
        </w:numPr>
      </w:pPr>
      <w:r w:rsidRPr="0097216A">
        <w:t>Manage</w:t>
      </w:r>
      <w:r w:rsidR="00AC2CA5" w:rsidRPr="0097216A">
        <w:t xml:space="preserve"> money </w:t>
      </w:r>
    </w:p>
    <w:p w:rsidR="0097216A" w:rsidRPr="0097216A" w:rsidRDefault="0097216A" w:rsidP="00EB017C">
      <w:pPr>
        <w:numPr>
          <w:ilvl w:val="0"/>
          <w:numId w:val="22"/>
        </w:numPr>
      </w:pPr>
      <w:r w:rsidRPr="0097216A">
        <w:t>Construction skills</w:t>
      </w:r>
    </w:p>
    <w:p w:rsidR="0097216A" w:rsidRPr="0097216A" w:rsidRDefault="0097216A" w:rsidP="00EB017C">
      <w:pPr>
        <w:numPr>
          <w:ilvl w:val="0"/>
          <w:numId w:val="22"/>
        </w:numPr>
      </w:pPr>
      <w:r w:rsidRPr="0097216A">
        <w:t>Leadership</w:t>
      </w:r>
    </w:p>
    <w:p w:rsidR="0097216A" w:rsidRDefault="0097216A" w:rsidP="0097216A"/>
    <w:p w:rsidR="00AC2CA5" w:rsidRPr="00C83AAD" w:rsidRDefault="00AC2CA5" w:rsidP="000E57FD">
      <w:pPr>
        <w:ind w:left="360"/>
      </w:pPr>
    </w:p>
    <w:p w:rsidR="00EA4269" w:rsidRDefault="00EA4269" w:rsidP="00C83AAD">
      <w:pPr>
        <w:rPr>
          <w:b/>
        </w:rPr>
      </w:pPr>
    </w:p>
    <w:p w:rsidR="0085547F" w:rsidRPr="00584B10" w:rsidRDefault="0085547F" w:rsidP="00C83AAD">
      <w:pPr>
        <w:rPr>
          <w:b/>
          <w:sz w:val="24"/>
          <w:szCs w:val="24"/>
        </w:rPr>
      </w:pPr>
      <w:r w:rsidRPr="00584B10">
        <w:rPr>
          <w:b/>
          <w:sz w:val="24"/>
          <w:szCs w:val="24"/>
        </w:rPr>
        <w:t>Honors/ Awards/Certifications</w:t>
      </w:r>
    </w:p>
    <w:p w:rsidR="00AC2CA5" w:rsidRPr="00B45887" w:rsidRDefault="00DE4C02" w:rsidP="007B14DA">
      <w:pPr>
        <w:numPr>
          <w:ilvl w:val="0"/>
          <w:numId w:val="23"/>
        </w:numPr>
      </w:pPr>
      <w:r>
        <w:t xml:space="preserve">CAM Scholarship 2008-2009 </w:t>
      </w:r>
    </w:p>
    <w:p w:rsidR="00A901A4" w:rsidRDefault="00A901A4" w:rsidP="00C83AAD">
      <w:pPr>
        <w:rPr>
          <w:b/>
        </w:rPr>
      </w:pPr>
    </w:p>
    <w:p w:rsidR="00EA4269" w:rsidRDefault="00EA4269" w:rsidP="00C83AAD">
      <w:pPr>
        <w:rPr>
          <w:b/>
        </w:rPr>
      </w:pPr>
    </w:p>
    <w:p w:rsidR="00187F07" w:rsidRPr="00C83AAD" w:rsidRDefault="00187F07"/>
    <w:sectPr w:rsidR="00187F07" w:rsidRPr="00C83AAD" w:rsidSect="00AB58EF">
      <w:type w:val="continuous"/>
      <w:pgSz w:w="12240" w:h="15840"/>
      <w:pgMar w:top="720" w:right="1440" w:bottom="432" w:left="144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471" w:rsidRDefault="00F17471">
      <w:r>
        <w:separator/>
      </w:r>
    </w:p>
  </w:endnote>
  <w:endnote w:type="continuationSeparator" w:id="0">
    <w:p w:rsidR="00F17471" w:rsidRDefault="00F1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471" w:rsidRDefault="00F17471">
      <w:r>
        <w:separator/>
      </w:r>
    </w:p>
  </w:footnote>
  <w:footnote w:type="continuationSeparator" w:id="0">
    <w:p w:rsidR="00F17471" w:rsidRDefault="00F17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07" w:rsidRDefault="00187F07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763E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6FA7D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F456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C4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6B8D4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282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585B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9E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2A1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AEA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06AD5"/>
    <w:multiLevelType w:val="hybridMultilevel"/>
    <w:tmpl w:val="02EC6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27AEF"/>
    <w:multiLevelType w:val="multilevel"/>
    <w:tmpl w:val="0FD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390D7E"/>
    <w:multiLevelType w:val="hybridMultilevel"/>
    <w:tmpl w:val="5F220ECC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9B41FA"/>
    <w:multiLevelType w:val="hybridMultilevel"/>
    <w:tmpl w:val="9980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552AC"/>
    <w:multiLevelType w:val="hybridMultilevel"/>
    <w:tmpl w:val="A02C68CA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0B1592"/>
    <w:multiLevelType w:val="hybridMultilevel"/>
    <w:tmpl w:val="9D241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C93FC5"/>
    <w:multiLevelType w:val="hybridMultilevel"/>
    <w:tmpl w:val="E07C9640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1F052FB"/>
    <w:multiLevelType w:val="hybridMultilevel"/>
    <w:tmpl w:val="F8FA0FAC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5F798E"/>
    <w:multiLevelType w:val="hybridMultilevel"/>
    <w:tmpl w:val="098EDCE8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EE75C8"/>
    <w:multiLevelType w:val="hybridMultilevel"/>
    <w:tmpl w:val="83CCA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D5251"/>
    <w:multiLevelType w:val="hybridMultilevel"/>
    <w:tmpl w:val="60E82FAA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7751AE"/>
    <w:multiLevelType w:val="hybridMultilevel"/>
    <w:tmpl w:val="6C8CC6BE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A30093"/>
    <w:multiLevelType w:val="hybridMultilevel"/>
    <w:tmpl w:val="66F0A064"/>
    <w:lvl w:ilvl="0" w:tplc="45A2CC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860415"/>
    <w:multiLevelType w:val="hybridMultilevel"/>
    <w:tmpl w:val="26223AF2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5">
    <w:nsid w:val="68B24FEF"/>
    <w:multiLevelType w:val="multilevel"/>
    <w:tmpl w:val="AC68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721C6"/>
    <w:multiLevelType w:val="hybridMultilevel"/>
    <w:tmpl w:val="A9C80814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9464FA6"/>
    <w:multiLevelType w:val="hybridMultilevel"/>
    <w:tmpl w:val="2A3A5EFE"/>
    <w:lvl w:ilvl="0" w:tplc="45A2CC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151A4F"/>
    <w:multiLevelType w:val="hybridMultilevel"/>
    <w:tmpl w:val="876CA540"/>
    <w:lvl w:ilvl="0" w:tplc="59C07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23454E"/>
    <w:multiLevelType w:val="hybridMultilevel"/>
    <w:tmpl w:val="F952714E"/>
    <w:lvl w:ilvl="0" w:tplc="59C071C4">
      <w:start w:val="1"/>
      <w:numFmt w:val="bullet"/>
      <w:pStyle w:val="Institu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20"/>
  </w:num>
  <w:num w:numId="15">
    <w:abstractNumId w:val="26"/>
  </w:num>
  <w:num w:numId="16">
    <w:abstractNumId w:val="16"/>
  </w:num>
  <w:num w:numId="17">
    <w:abstractNumId w:val="29"/>
  </w:num>
  <w:num w:numId="18">
    <w:abstractNumId w:val="28"/>
  </w:num>
  <w:num w:numId="19">
    <w:abstractNumId w:val="29"/>
  </w:num>
  <w:num w:numId="20">
    <w:abstractNumId w:val="18"/>
  </w:num>
  <w:num w:numId="21">
    <w:abstractNumId w:val="14"/>
  </w:num>
  <w:num w:numId="22">
    <w:abstractNumId w:val="17"/>
  </w:num>
  <w:num w:numId="23">
    <w:abstractNumId w:val="12"/>
  </w:num>
  <w:num w:numId="24">
    <w:abstractNumId w:val="21"/>
  </w:num>
  <w:num w:numId="25">
    <w:abstractNumId w:val="22"/>
  </w:num>
  <w:num w:numId="26">
    <w:abstractNumId w:val="27"/>
  </w:num>
  <w:num w:numId="27">
    <w:abstractNumId w:val="15"/>
  </w:num>
  <w:num w:numId="28">
    <w:abstractNumId w:val="10"/>
  </w:num>
  <w:num w:numId="29">
    <w:abstractNumId w:val="19"/>
  </w:num>
  <w:num w:numId="30">
    <w:abstractNumId w:val="11"/>
  </w:num>
  <w:num w:numId="31">
    <w:abstractNumId w:val="2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8" w:dllVersion="513" w:checkStyle="0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5387"/>
    <w:rsid w:val="0000024D"/>
    <w:rsid w:val="00017B2D"/>
    <w:rsid w:val="000573FE"/>
    <w:rsid w:val="00061DB1"/>
    <w:rsid w:val="000768DE"/>
    <w:rsid w:val="0008095D"/>
    <w:rsid w:val="000910CB"/>
    <w:rsid w:val="000A4D42"/>
    <w:rsid w:val="000B29DE"/>
    <w:rsid w:val="000E57FD"/>
    <w:rsid w:val="000F4F77"/>
    <w:rsid w:val="00101883"/>
    <w:rsid w:val="00102798"/>
    <w:rsid w:val="0012181E"/>
    <w:rsid w:val="00140CBE"/>
    <w:rsid w:val="001410CD"/>
    <w:rsid w:val="0017096E"/>
    <w:rsid w:val="001830EB"/>
    <w:rsid w:val="001868BE"/>
    <w:rsid w:val="00187F07"/>
    <w:rsid w:val="00192B04"/>
    <w:rsid w:val="001A3AB9"/>
    <w:rsid w:val="001A6DA4"/>
    <w:rsid w:val="001B0AD4"/>
    <w:rsid w:val="001B1E4F"/>
    <w:rsid w:val="001B5892"/>
    <w:rsid w:val="001C27E6"/>
    <w:rsid w:val="001E43FD"/>
    <w:rsid w:val="001E7050"/>
    <w:rsid w:val="002133FD"/>
    <w:rsid w:val="002175C0"/>
    <w:rsid w:val="00250D39"/>
    <w:rsid w:val="00252146"/>
    <w:rsid w:val="0025794E"/>
    <w:rsid w:val="00267A92"/>
    <w:rsid w:val="002914A7"/>
    <w:rsid w:val="00293C55"/>
    <w:rsid w:val="002A52C9"/>
    <w:rsid w:val="002C3F74"/>
    <w:rsid w:val="002C557C"/>
    <w:rsid w:val="002C55A6"/>
    <w:rsid w:val="002E117A"/>
    <w:rsid w:val="002E2386"/>
    <w:rsid w:val="002E38EB"/>
    <w:rsid w:val="002E6DE2"/>
    <w:rsid w:val="002F3DC5"/>
    <w:rsid w:val="00306526"/>
    <w:rsid w:val="0031476A"/>
    <w:rsid w:val="00315C6F"/>
    <w:rsid w:val="00333110"/>
    <w:rsid w:val="003A762C"/>
    <w:rsid w:val="003C0780"/>
    <w:rsid w:val="003C34A7"/>
    <w:rsid w:val="003D3371"/>
    <w:rsid w:val="003F4694"/>
    <w:rsid w:val="0040157D"/>
    <w:rsid w:val="004337A6"/>
    <w:rsid w:val="00441177"/>
    <w:rsid w:val="0044253F"/>
    <w:rsid w:val="00470AE1"/>
    <w:rsid w:val="00475D9E"/>
    <w:rsid w:val="00477CDA"/>
    <w:rsid w:val="00483293"/>
    <w:rsid w:val="00487629"/>
    <w:rsid w:val="00492FBE"/>
    <w:rsid w:val="004A351D"/>
    <w:rsid w:val="004C1B12"/>
    <w:rsid w:val="004D3627"/>
    <w:rsid w:val="004E0CE4"/>
    <w:rsid w:val="004E553D"/>
    <w:rsid w:val="004F7B54"/>
    <w:rsid w:val="00507BDF"/>
    <w:rsid w:val="005110D5"/>
    <w:rsid w:val="0052459C"/>
    <w:rsid w:val="00532344"/>
    <w:rsid w:val="00542E6D"/>
    <w:rsid w:val="0055500D"/>
    <w:rsid w:val="00556154"/>
    <w:rsid w:val="00584B10"/>
    <w:rsid w:val="00586786"/>
    <w:rsid w:val="0059240D"/>
    <w:rsid w:val="0059554B"/>
    <w:rsid w:val="005C521D"/>
    <w:rsid w:val="005C6C5A"/>
    <w:rsid w:val="005C7D9F"/>
    <w:rsid w:val="005D266D"/>
    <w:rsid w:val="005E0CC5"/>
    <w:rsid w:val="0062019D"/>
    <w:rsid w:val="0063096E"/>
    <w:rsid w:val="00657BBB"/>
    <w:rsid w:val="006612C5"/>
    <w:rsid w:val="006713B2"/>
    <w:rsid w:val="006936A0"/>
    <w:rsid w:val="006C072E"/>
    <w:rsid w:val="006E6CAB"/>
    <w:rsid w:val="006F6021"/>
    <w:rsid w:val="00704566"/>
    <w:rsid w:val="00710606"/>
    <w:rsid w:val="00715E3C"/>
    <w:rsid w:val="00720993"/>
    <w:rsid w:val="00732318"/>
    <w:rsid w:val="007415EB"/>
    <w:rsid w:val="0078375C"/>
    <w:rsid w:val="007839AC"/>
    <w:rsid w:val="00784830"/>
    <w:rsid w:val="007848B8"/>
    <w:rsid w:val="00785127"/>
    <w:rsid w:val="0079040C"/>
    <w:rsid w:val="0079419C"/>
    <w:rsid w:val="007B14DA"/>
    <w:rsid w:val="007D0B24"/>
    <w:rsid w:val="007D41DD"/>
    <w:rsid w:val="007D4D3D"/>
    <w:rsid w:val="007E521F"/>
    <w:rsid w:val="007F055D"/>
    <w:rsid w:val="007F367D"/>
    <w:rsid w:val="00802C14"/>
    <w:rsid w:val="00835700"/>
    <w:rsid w:val="0083591C"/>
    <w:rsid w:val="00836410"/>
    <w:rsid w:val="0085547F"/>
    <w:rsid w:val="00861CED"/>
    <w:rsid w:val="00871CA8"/>
    <w:rsid w:val="008A5A74"/>
    <w:rsid w:val="008B4B4B"/>
    <w:rsid w:val="008D3871"/>
    <w:rsid w:val="008E332B"/>
    <w:rsid w:val="009037F5"/>
    <w:rsid w:val="00906720"/>
    <w:rsid w:val="00920359"/>
    <w:rsid w:val="0092594A"/>
    <w:rsid w:val="009269CF"/>
    <w:rsid w:val="00935EA7"/>
    <w:rsid w:val="00943DAF"/>
    <w:rsid w:val="009456FD"/>
    <w:rsid w:val="00970C02"/>
    <w:rsid w:val="0097216A"/>
    <w:rsid w:val="0097218D"/>
    <w:rsid w:val="00972346"/>
    <w:rsid w:val="00987A65"/>
    <w:rsid w:val="00991C33"/>
    <w:rsid w:val="00993A1E"/>
    <w:rsid w:val="009B5161"/>
    <w:rsid w:val="009B76F4"/>
    <w:rsid w:val="009C2D4D"/>
    <w:rsid w:val="009E4811"/>
    <w:rsid w:val="009E4916"/>
    <w:rsid w:val="00A01028"/>
    <w:rsid w:val="00A012CF"/>
    <w:rsid w:val="00A04E2F"/>
    <w:rsid w:val="00A255EB"/>
    <w:rsid w:val="00A430CC"/>
    <w:rsid w:val="00A46CB3"/>
    <w:rsid w:val="00A474AC"/>
    <w:rsid w:val="00A50E31"/>
    <w:rsid w:val="00A62041"/>
    <w:rsid w:val="00A83F99"/>
    <w:rsid w:val="00A901A4"/>
    <w:rsid w:val="00AA008C"/>
    <w:rsid w:val="00AA346A"/>
    <w:rsid w:val="00AA46E8"/>
    <w:rsid w:val="00AB58EF"/>
    <w:rsid w:val="00AC2CA5"/>
    <w:rsid w:val="00AC4B4C"/>
    <w:rsid w:val="00AD5264"/>
    <w:rsid w:val="00AF015D"/>
    <w:rsid w:val="00AF6996"/>
    <w:rsid w:val="00AF7E60"/>
    <w:rsid w:val="00B11D1E"/>
    <w:rsid w:val="00B1346D"/>
    <w:rsid w:val="00B24579"/>
    <w:rsid w:val="00B43237"/>
    <w:rsid w:val="00B45387"/>
    <w:rsid w:val="00B45887"/>
    <w:rsid w:val="00B6011C"/>
    <w:rsid w:val="00B606F4"/>
    <w:rsid w:val="00B63C67"/>
    <w:rsid w:val="00B7389C"/>
    <w:rsid w:val="00B744D4"/>
    <w:rsid w:val="00B76851"/>
    <w:rsid w:val="00B846FC"/>
    <w:rsid w:val="00B945D2"/>
    <w:rsid w:val="00BC5D4B"/>
    <w:rsid w:val="00BC7745"/>
    <w:rsid w:val="00BF21D4"/>
    <w:rsid w:val="00C11610"/>
    <w:rsid w:val="00C72109"/>
    <w:rsid w:val="00C772AC"/>
    <w:rsid w:val="00C83AAD"/>
    <w:rsid w:val="00C851DC"/>
    <w:rsid w:val="00C87973"/>
    <w:rsid w:val="00CA16F2"/>
    <w:rsid w:val="00CB319B"/>
    <w:rsid w:val="00CB7CE9"/>
    <w:rsid w:val="00CE3525"/>
    <w:rsid w:val="00CF681A"/>
    <w:rsid w:val="00D001EE"/>
    <w:rsid w:val="00D02F79"/>
    <w:rsid w:val="00D123DF"/>
    <w:rsid w:val="00D17FBF"/>
    <w:rsid w:val="00D201A8"/>
    <w:rsid w:val="00D30A83"/>
    <w:rsid w:val="00D3142A"/>
    <w:rsid w:val="00D31997"/>
    <w:rsid w:val="00D414DB"/>
    <w:rsid w:val="00D54171"/>
    <w:rsid w:val="00D56503"/>
    <w:rsid w:val="00D61963"/>
    <w:rsid w:val="00D87630"/>
    <w:rsid w:val="00DA48C6"/>
    <w:rsid w:val="00DB1AE7"/>
    <w:rsid w:val="00DD7932"/>
    <w:rsid w:val="00DE26EE"/>
    <w:rsid w:val="00DE4C02"/>
    <w:rsid w:val="00DF720A"/>
    <w:rsid w:val="00E07FD3"/>
    <w:rsid w:val="00E169CF"/>
    <w:rsid w:val="00E32341"/>
    <w:rsid w:val="00E42C17"/>
    <w:rsid w:val="00E579A3"/>
    <w:rsid w:val="00E614EB"/>
    <w:rsid w:val="00E67EE1"/>
    <w:rsid w:val="00E85350"/>
    <w:rsid w:val="00E9021E"/>
    <w:rsid w:val="00E94318"/>
    <w:rsid w:val="00E95815"/>
    <w:rsid w:val="00EA0795"/>
    <w:rsid w:val="00EA4269"/>
    <w:rsid w:val="00EA4FA8"/>
    <w:rsid w:val="00EB017C"/>
    <w:rsid w:val="00EB1678"/>
    <w:rsid w:val="00EE0500"/>
    <w:rsid w:val="00EE69F3"/>
    <w:rsid w:val="00EF0025"/>
    <w:rsid w:val="00EF0C70"/>
    <w:rsid w:val="00EF49B4"/>
    <w:rsid w:val="00EF643A"/>
    <w:rsid w:val="00F17471"/>
    <w:rsid w:val="00F333B6"/>
    <w:rsid w:val="00F37933"/>
    <w:rsid w:val="00F41C66"/>
    <w:rsid w:val="00F570B3"/>
    <w:rsid w:val="00F62E19"/>
    <w:rsid w:val="00F74E7C"/>
    <w:rsid w:val="00FA709E"/>
    <w:rsid w:val="00FA72E3"/>
    <w:rsid w:val="00FC19F3"/>
    <w:rsid w:val="00FD1643"/>
    <w:rsid w:val="00FD1EF9"/>
    <w:rsid w:val="00FF2361"/>
    <w:rsid w:val="00FF6476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7A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2E117A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2E117A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2E117A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2E117A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2E117A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2E117A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117A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2E117A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2E117A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2E117A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2E117A"/>
    <w:pPr>
      <w:ind w:left="720"/>
    </w:pPr>
  </w:style>
  <w:style w:type="paragraph" w:customStyle="1" w:styleId="CityState">
    <w:name w:val="City/State"/>
    <w:basedOn w:val="BodyText"/>
    <w:next w:val="BodyText"/>
    <w:rsid w:val="002E117A"/>
    <w:pPr>
      <w:keepNext/>
    </w:pPr>
  </w:style>
  <w:style w:type="paragraph" w:customStyle="1" w:styleId="CompanyName">
    <w:name w:val="Company Name"/>
    <w:basedOn w:val="Normal"/>
    <w:next w:val="Normal"/>
    <w:autoRedefine/>
    <w:rsid w:val="00C11610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2F3DC5"/>
  </w:style>
  <w:style w:type="paragraph" w:styleId="Date">
    <w:name w:val="Date"/>
    <w:basedOn w:val="BodyText"/>
    <w:rsid w:val="002E117A"/>
    <w:pPr>
      <w:keepNext/>
    </w:pPr>
  </w:style>
  <w:style w:type="paragraph" w:customStyle="1" w:styleId="DocumentLabel">
    <w:name w:val="Document Label"/>
    <w:basedOn w:val="Normal"/>
    <w:next w:val="Normal"/>
    <w:rsid w:val="002E117A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2E117A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2E117A"/>
    <w:pPr>
      <w:jc w:val="both"/>
    </w:pPr>
  </w:style>
  <w:style w:type="paragraph" w:styleId="Footer">
    <w:name w:val="footer"/>
    <w:basedOn w:val="HeaderBase"/>
    <w:rsid w:val="002E117A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2E117A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2E117A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906720"/>
    <w:pPr>
      <w:numPr>
        <w:numId w:val="17"/>
      </w:num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2E117A"/>
  </w:style>
  <w:style w:type="paragraph" w:customStyle="1" w:styleId="JobTitle">
    <w:name w:val="Job Title"/>
    <w:next w:val="Achievement"/>
    <w:rsid w:val="002E117A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2E117A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2E117A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836410"/>
    <w:pPr>
      <w:spacing w:line="220" w:lineRule="atLeast"/>
    </w:pPr>
    <w:rPr>
      <w:rFonts w:ascii="Arial Black" w:hAnsi="Arial Black"/>
      <w:spacing w:val="-10"/>
      <w:sz w:val="24"/>
      <w:szCs w:val="24"/>
    </w:rPr>
  </w:style>
  <w:style w:type="paragraph" w:customStyle="1" w:styleId="NoTitle">
    <w:name w:val="No Title"/>
    <w:basedOn w:val="SectionTitle"/>
    <w:rsid w:val="002E117A"/>
  </w:style>
  <w:style w:type="paragraph" w:customStyle="1" w:styleId="Objective">
    <w:name w:val="Objective"/>
    <w:basedOn w:val="Normal"/>
    <w:next w:val="BodyText"/>
    <w:rsid w:val="002E117A"/>
    <w:pPr>
      <w:spacing w:before="240" w:after="220" w:line="220" w:lineRule="atLeast"/>
    </w:pPr>
  </w:style>
  <w:style w:type="character" w:styleId="PageNumber">
    <w:name w:val="page number"/>
    <w:rsid w:val="002E117A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2E117A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2E117A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2E117A"/>
    <w:rPr>
      <w:b/>
      <w:spacing w:val="0"/>
    </w:rPr>
  </w:style>
  <w:style w:type="character" w:styleId="Hyperlink">
    <w:name w:val="Hyperlink"/>
    <w:basedOn w:val="DefaultParagraphFont"/>
    <w:rsid w:val="00C83A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42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34A7"/>
    <w:rPr>
      <w:b/>
      <w:bCs/>
    </w:rPr>
  </w:style>
  <w:style w:type="paragraph" w:styleId="BalloonText">
    <w:name w:val="Balloon Text"/>
    <w:basedOn w:val="Normal"/>
    <w:link w:val="BalloonTextChar"/>
    <w:rsid w:val="00CB7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7CE9"/>
    <w:rPr>
      <w:rFonts w:ascii="Tahoma" w:hAnsi="Tahoma" w:cs="Tahoma"/>
      <w:sz w:val="16"/>
      <w:szCs w:val="16"/>
    </w:rPr>
  </w:style>
  <w:style w:type="character" w:customStyle="1" w:styleId="klink">
    <w:name w:val="klink"/>
    <w:basedOn w:val="DefaultParagraphFont"/>
    <w:rsid w:val="00C87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130">
                              <w:marLeft w:val="0"/>
                              <w:marRight w:val="-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7318">
                                  <w:marLeft w:val="0"/>
                                  <w:marRight w:val="39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304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6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71232">
                              <w:marLeft w:val="0"/>
                              <w:marRight w:val="-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88504">
                                  <w:marLeft w:val="0"/>
                                  <w:marRight w:val="39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7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55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16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2769</CharactersWithSpaces>
  <SharedDoc>false</SharedDoc>
  <HLinks>
    <vt:vector size="6" baseType="variant"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mailto:Taylor_smith@aol.com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Dennis Bjorhus</dc:creator>
  <cp:lastModifiedBy>colorina</cp:lastModifiedBy>
  <cp:revision>2</cp:revision>
  <cp:lastPrinted>2012-11-05T21:40:00Z</cp:lastPrinted>
  <dcterms:created xsi:type="dcterms:W3CDTF">2012-12-12T20:20:00Z</dcterms:created>
  <dcterms:modified xsi:type="dcterms:W3CDTF">2012-12-12T20:20:00Z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