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Default="001A47AA">
      <w:pPr>
        <w:pStyle w:val="Name"/>
      </w:pPr>
      <w:r>
        <w:t>Robert L. Faulkner Jr</w:t>
      </w:r>
      <w:bookmarkStart w:id="0" w:name="_GoBack"/>
      <w:bookmarkEnd w:id="0"/>
      <w:r w:rsidR="00EF65F3">
        <w:t>.</w:t>
      </w:r>
    </w:p>
    <w:p w:rsidR="007D7772" w:rsidRDefault="008F3CED">
      <w:pPr>
        <w:pStyle w:val="ContactInfo"/>
      </w:pPr>
      <w:r>
        <w:t>6400 Rolling Hills Drive</w:t>
      </w:r>
      <w:r w:rsidR="007D7772">
        <w:rPr>
          <w:rFonts w:eastAsia="MS Mincho"/>
        </w:rPr>
        <w:t xml:space="preserve"> </w:t>
      </w:r>
      <w:r w:rsidR="00DA39F8">
        <w:rPr>
          <w:rFonts w:eastAsia="MS Mincho"/>
        </w:rPr>
        <w:sym w:font="Wingdings 2" w:char="F0BF"/>
      </w:r>
      <w:r>
        <w:t xml:space="preserve"> Olive Branch</w:t>
      </w:r>
      <w:r w:rsidR="007D7772">
        <w:t xml:space="preserve">, MS  </w:t>
      </w:r>
      <w:r>
        <w:t>38654</w:t>
      </w:r>
      <w:r w:rsidR="00DA39F8">
        <w:t xml:space="preserve"> </w:t>
      </w:r>
    </w:p>
    <w:p w:rsidR="005D674B" w:rsidRDefault="00DA39F8">
      <w:pPr>
        <w:pStyle w:val="ContactInfo"/>
        <w:rPr>
          <w:rFonts w:eastAsia="MS Mincho"/>
        </w:rPr>
      </w:pPr>
      <w:r>
        <w:rPr>
          <w:rFonts w:eastAsia="MS Mincho"/>
        </w:rPr>
        <w:sym w:font="Wingdings 2" w:char="F0BF"/>
      </w:r>
      <w:r w:rsidR="007D7772">
        <w:t xml:space="preserve">  </w:t>
      </w:r>
      <w:r w:rsidR="00EF65F3">
        <w:t>(601)807-5057</w:t>
      </w:r>
      <w:r>
        <w:rPr>
          <w:rFonts w:eastAsia="MS Mincho"/>
        </w:rPr>
        <w:sym w:font="Wingdings 2" w:char="F0BF"/>
      </w:r>
      <w:r>
        <w:rPr>
          <w:rFonts w:eastAsia="MS Mincho"/>
        </w:rPr>
        <w:t xml:space="preserve">  </w:t>
      </w:r>
      <w:r w:rsidR="00EF65F3">
        <w:rPr>
          <w:rFonts w:eastAsia="MS Mincho"/>
        </w:rPr>
        <w:t>rlfaulkjr127@gmail.com</w:t>
      </w:r>
    </w:p>
    <w:p w:rsidR="005D674B" w:rsidRDefault="005D674B">
      <w:pPr>
        <w:pStyle w:val="Horizontalline"/>
      </w:pPr>
    </w:p>
    <w:p w:rsidR="005D674B" w:rsidRDefault="004A2531">
      <w:pPr>
        <w:pStyle w:val="CategoryHeading"/>
        <w:rPr>
          <w:rFonts w:eastAsia="MS Mincho"/>
        </w:rPr>
      </w:pPr>
      <w:r>
        <w:rPr>
          <w:rFonts w:eastAsia="MS Mincho"/>
        </w:rPr>
        <w:t>highlights</w:t>
      </w:r>
    </w:p>
    <w:p w:rsidR="007D7772" w:rsidRDefault="007D7772" w:rsidP="007D7772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4A2531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Extensive knowledge of production manufacturing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Assembly line production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Production processes and procedures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Flexible and dependable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Shipping/Receiving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Initiative to work independently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Commitment to quality and service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Interpersonal skills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Perform well in a high-demand, fast-paced environment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Fast Learner 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Troubleshooting/problem solving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Quality Control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High volume work environment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Strategic thinker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Work well in diverse team environment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Microsoft Office Applications Skills</w:t>
      </w:r>
    </w:p>
    <w:p w:rsidR="00EF65F3" w:rsidRDefault="00EF65F3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>Excellent organization skills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Excellent Written and Verbal Skills</w:t>
      </w:r>
    </w:p>
    <w:p w:rsidR="007D7772" w:rsidRDefault="007D7772" w:rsidP="001C477E">
      <w:pPr>
        <w:pStyle w:val="BulletedList-Indent"/>
        <w:numPr>
          <w:ilvl w:val="0"/>
          <w:numId w:val="0"/>
        </w:numPr>
        <w:ind w:left="720" w:hanging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</w:t>
      </w:r>
    </w:p>
    <w:p w:rsidR="003B5678" w:rsidRPr="005C001F" w:rsidRDefault="00DA39F8" w:rsidP="005C001F">
      <w:pPr>
        <w:pStyle w:val="CategoryHeading"/>
        <w:rPr>
          <w:rFonts w:eastAsia="MS Mincho"/>
        </w:rPr>
      </w:pPr>
      <w:r>
        <w:rPr>
          <w:rFonts w:eastAsia="MS Mincho"/>
        </w:rPr>
        <w:t xml:space="preserve">Professional Experience </w:t>
      </w:r>
    </w:p>
    <w:p w:rsidR="009B20A0" w:rsidRPr="000A6874" w:rsidRDefault="00BE6F37" w:rsidP="009B20A0">
      <w:pPr>
        <w:pStyle w:val="Heading2"/>
        <w:rPr>
          <w:sz w:val="19"/>
          <w:szCs w:val="19"/>
        </w:rPr>
      </w:pPr>
      <w:r w:rsidRPr="000A6874">
        <w:t>American Freight</w:t>
      </w:r>
      <w:r w:rsidR="009B20A0" w:rsidRPr="000A6874">
        <w:tab/>
      </w:r>
      <w:r w:rsidR="009B20A0" w:rsidRPr="000A6874">
        <w:tab/>
      </w:r>
      <w:r w:rsidR="009B20A0" w:rsidRPr="000A6874">
        <w:tab/>
      </w:r>
      <w:r w:rsidR="009B20A0" w:rsidRPr="000A6874">
        <w:rPr>
          <w:sz w:val="19"/>
          <w:szCs w:val="19"/>
        </w:rPr>
        <w:tab/>
        <w:t xml:space="preserve">        </w:t>
      </w:r>
      <w:r w:rsidRPr="000A6874">
        <w:rPr>
          <w:sz w:val="19"/>
          <w:szCs w:val="19"/>
        </w:rPr>
        <w:tab/>
      </w:r>
      <w:r w:rsidRPr="000A6874">
        <w:rPr>
          <w:sz w:val="19"/>
          <w:szCs w:val="19"/>
        </w:rPr>
        <w:tab/>
      </w:r>
      <w:r w:rsidRPr="000A6874">
        <w:rPr>
          <w:sz w:val="19"/>
          <w:szCs w:val="19"/>
        </w:rPr>
        <w:tab/>
      </w:r>
      <w:r w:rsidRPr="000A6874">
        <w:rPr>
          <w:sz w:val="19"/>
          <w:szCs w:val="19"/>
        </w:rPr>
        <w:tab/>
      </w:r>
      <w:r w:rsidRPr="000A6874">
        <w:rPr>
          <w:sz w:val="19"/>
          <w:szCs w:val="19"/>
        </w:rPr>
        <w:tab/>
      </w:r>
      <w:r w:rsidRPr="000A6874">
        <w:rPr>
          <w:szCs w:val="21"/>
        </w:rPr>
        <w:t>Memphis, TN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8"/>
      </w:tblGrid>
      <w:tr w:rsidR="009B20A0" w:rsidRPr="000A6874" w:rsidTr="00DE69D1"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0E0D62" w:rsidRPr="000A6874" w:rsidRDefault="00BE6F37" w:rsidP="00915570">
            <w:pPr>
              <w:pStyle w:val="Job"/>
              <w:rPr>
                <w:rFonts w:asciiTheme="minorHAnsi" w:hAnsiTheme="minorHAnsi"/>
                <w:b/>
                <w:color w:val="000000"/>
              </w:rPr>
            </w:pPr>
            <w:r w:rsidRPr="000A6874">
              <w:rPr>
                <w:rStyle w:val="JobTitle"/>
                <w:rFonts w:asciiTheme="minorHAnsi" w:hAnsiTheme="minorHAnsi"/>
                <w:sz w:val="21"/>
                <w:szCs w:val="21"/>
                <w:u w:val="none"/>
              </w:rPr>
              <w:t>Assistant Manager</w:t>
            </w:r>
            <w:r w:rsidR="009B20A0" w:rsidRPr="000A6874">
              <w:rPr>
                <w:rFonts w:asciiTheme="minorHAnsi" w:hAnsiTheme="minorHAnsi"/>
                <w:sz w:val="21"/>
                <w:szCs w:val="21"/>
              </w:rPr>
              <w:t xml:space="preserve">                                                                                        </w:t>
            </w:r>
            <w:r w:rsidRPr="000A6874">
              <w:rPr>
                <w:rFonts w:asciiTheme="minorHAnsi" w:hAnsiTheme="minorHAnsi"/>
                <w:b/>
                <w:sz w:val="21"/>
                <w:szCs w:val="21"/>
              </w:rPr>
              <w:t>10/2012-11/2013</w:t>
            </w:r>
          </w:p>
          <w:p w:rsidR="009B20A0" w:rsidRPr="000A6874" w:rsidRDefault="009B20A0" w:rsidP="00BE6F37">
            <w:pPr>
              <w:pStyle w:val="Responsibilities"/>
              <w:numPr>
                <w:ilvl w:val="0"/>
                <w:numId w:val="2"/>
              </w:numPr>
              <w:rPr>
                <w:rFonts w:asciiTheme="minorHAnsi" w:hAnsiTheme="minorHAnsi" w:cs="Arial"/>
                <w:vanish/>
                <w:sz w:val="16"/>
                <w:szCs w:val="16"/>
              </w:rPr>
            </w:pPr>
            <w:r w:rsidRPr="000A6874">
              <w:rPr>
                <w:rFonts w:asciiTheme="minorHAnsi" w:hAnsiTheme="minorHAnsi" w:cs="Arial"/>
                <w:vanish/>
                <w:sz w:val="16"/>
                <w:szCs w:val="16"/>
              </w:rPr>
              <w:t>Bottom of Form</w:t>
            </w:r>
          </w:p>
          <w:p w:rsidR="00BE6F37" w:rsidRPr="005C001F" w:rsidRDefault="00BE6F37" w:rsidP="003B5678">
            <w:pPr>
              <w:pStyle w:val="Responsibilities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Ensuring adherence to Health and Safety Requirements and Procedures</w:t>
            </w:r>
          </w:p>
          <w:p w:rsidR="00BE6F37" w:rsidRPr="005C001F" w:rsidRDefault="000A6874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Ensuring adherence to HR Requirements and Procedures</w:t>
            </w:r>
          </w:p>
          <w:p w:rsidR="009B20A0" w:rsidRPr="005C001F" w:rsidRDefault="00BE6F37" w:rsidP="003B5678">
            <w:pPr>
              <w:pStyle w:val="Responsibilities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Achieving clearly defined Individual, Team Sales, and Customer Service Targets</w:t>
            </w:r>
          </w:p>
          <w:p w:rsidR="00BE6F37" w:rsidRPr="005C001F" w:rsidRDefault="00BE6F37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Delivery of Store Targets for Sales and Customer Service</w:t>
            </w:r>
          </w:p>
          <w:p w:rsidR="00BE6F37" w:rsidRPr="005C001F" w:rsidRDefault="00BE6F37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Motivating, Supporting, and Monitoring Staff Performance in all aspects, including telephone sales</w:t>
            </w:r>
          </w:p>
          <w:p w:rsidR="00BE6F37" w:rsidRPr="005C001F" w:rsidRDefault="00BE6F37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Deputizing and Assisting for Store Manager as necessary</w:t>
            </w:r>
          </w:p>
          <w:p w:rsidR="00BE6F37" w:rsidRPr="005C001F" w:rsidRDefault="00BE6F37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Assisting with the recruitment of Store Personnel</w:t>
            </w:r>
          </w:p>
          <w:p w:rsidR="00BE6F37" w:rsidRPr="005C001F" w:rsidRDefault="000A6874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Financial Management and control- including budgeting and debtor control</w:t>
            </w:r>
          </w:p>
          <w:p w:rsidR="000A6874" w:rsidRPr="005C001F" w:rsidRDefault="000A6874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Checking New Customer Agreements</w:t>
            </w:r>
          </w:p>
          <w:p w:rsidR="000A6874" w:rsidRPr="005C001F" w:rsidRDefault="000A6874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Preparing Monthly Stock Report</w:t>
            </w:r>
          </w:p>
          <w:p w:rsidR="000A6874" w:rsidRPr="000A6874" w:rsidRDefault="000A6874" w:rsidP="003B5678">
            <w:pPr>
              <w:pStyle w:val="ListParagraph"/>
              <w:keepNext/>
              <w:keepLines/>
              <w:widowControl w:val="0"/>
              <w:numPr>
                <w:ilvl w:val="0"/>
                <w:numId w:val="2"/>
              </w:numPr>
              <w:ind w:left="360" w:firstLine="0"/>
              <w:rPr>
                <w:rFonts w:asciiTheme="minorHAnsi" w:hAnsiTheme="minorHAnsi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Coordinate routine finance- invoices, credit notes and petty cash</w:t>
            </w:r>
          </w:p>
        </w:tc>
      </w:tr>
      <w:tr w:rsidR="009B20A0" w:rsidRPr="000A6874" w:rsidTr="00DE69D1"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9B20A0" w:rsidRPr="000A6874" w:rsidRDefault="009B20A0" w:rsidP="00DE69D1">
            <w:pPr>
              <w:pStyle w:val="Job"/>
              <w:rPr>
                <w:rStyle w:val="JobTitle"/>
                <w:rFonts w:asciiTheme="minorHAnsi" w:hAnsiTheme="minorHAnsi"/>
                <w:sz w:val="21"/>
                <w:szCs w:val="21"/>
                <w:u w:val="none"/>
              </w:rPr>
            </w:pPr>
          </w:p>
        </w:tc>
      </w:tr>
      <w:tr w:rsidR="00BE6F37" w:rsidRPr="000A6874" w:rsidTr="005C001F">
        <w:trPr>
          <w:trHeight w:val="80"/>
        </w:trPr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BE6F37" w:rsidRPr="000A6874" w:rsidRDefault="00BE6F37" w:rsidP="00DE69D1">
            <w:pPr>
              <w:pStyle w:val="Job"/>
              <w:rPr>
                <w:rStyle w:val="JobTitle"/>
                <w:rFonts w:asciiTheme="minorHAnsi" w:hAnsiTheme="minorHAnsi"/>
                <w:sz w:val="21"/>
                <w:szCs w:val="21"/>
                <w:u w:val="none"/>
              </w:rPr>
            </w:pPr>
          </w:p>
        </w:tc>
      </w:tr>
    </w:tbl>
    <w:p w:rsidR="005D674B" w:rsidRPr="000A6874" w:rsidRDefault="000A6874" w:rsidP="0033090D">
      <w:pPr>
        <w:pStyle w:val="Heading2"/>
        <w:rPr>
          <w:szCs w:val="21"/>
        </w:rPr>
      </w:pPr>
      <w:r w:rsidRPr="000A6874">
        <w:t>GlaxoSmithKline</w:t>
      </w:r>
      <w:r w:rsidR="0069238D" w:rsidRPr="000A6874">
        <w:tab/>
      </w:r>
      <w:r w:rsidR="0069238D" w:rsidRPr="000A6874">
        <w:tab/>
      </w:r>
      <w:r w:rsidR="0069238D" w:rsidRPr="000A6874">
        <w:tab/>
      </w:r>
      <w:r w:rsidR="0069238D" w:rsidRPr="000A6874">
        <w:tab/>
      </w:r>
      <w:r w:rsidR="006032DB" w:rsidRPr="000A6874">
        <w:rPr>
          <w:sz w:val="19"/>
          <w:szCs w:val="19"/>
        </w:rPr>
        <w:tab/>
      </w:r>
      <w:r w:rsidR="00721BC9" w:rsidRPr="000A6874">
        <w:rPr>
          <w:szCs w:val="21"/>
        </w:rPr>
        <w:t xml:space="preserve">        </w:t>
      </w:r>
      <w:r w:rsidRPr="000A6874">
        <w:rPr>
          <w:szCs w:val="21"/>
        </w:rPr>
        <w:tab/>
      </w:r>
      <w:r w:rsidRPr="000A6874">
        <w:rPr>
          <w:szCs w:val="21"/>
        </w:rPr>
        <w:tab/>
      </w:r>
      <w:r w:rsidRPr="000A6874">
        <w:rPr>
          <w:szCs w:val="21"/>
        </w:rPr>
        <w:tab/>
      </w:r>
      <w:r w:rsidR="003B5678">
        <w:rPr>
          <w:szCs w:val="21"/>
        </w:rPr>
        <w:t xml:space="preserve">       </w:t>
      </w:r>
      <w:r w:rsidRPr="000A6874">
        <w:rPr>
          <w:szCs w:val="21"/>
        </w:rPr>
        <w:t>Memphis, TN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8"/>
      </w:tblGrid>
      <w:tr w:rsidR="0033090D" w:rsidRPr="000A6874" w:rsidTr="001C477E"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33090D" w:rsidRPr="000A6874" w:rsidRDefault="000A6874" w:rsidP="001C477E">
            <w:pPr>
              <w:pStyle w:val="Job"/>
              <w:rPr>
                <w:rFonts w:asciiTheme="minorHAnsi" w:hAnsiTheme="minorHAnsi"/>
                <w:b/>
                <w:color w:val="000000"/>
              </w:rPr>
            </w:pPr>
            <w:r w:rsidRPr="000A6874">
              <w:rPr>
                <w:rStyle w:val="JobTitle"/>
                <w:rFonts w:asciiTheme="minorHAnsi" w:hAnsiTheme="minorHAnsi"/>
                <w:sz w:val="21"/>
                <w:szCs w:val="21"/>
                <w:u w:val="none"/>
              </w:rPr>
              <w:t>Compounder</w:t>
            </w:r>
            <w:r w:rsidR="0033090D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</w:t>
            </w:r>
            <w:r w:rsidR="006032DB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                   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      </w:t>
            </w:r>
            <w:r w:rsidR="003B5678">
              <w:rPr>
                <w:rFonts w:asciiTheme="minorHAnsi" w:hAnsiTheme="minorHAnsi"/>
                <w:b/>
                <w:sz w:val="21"/>
                <w:szCs w:val="21"/>
              </w:rPr>
              <w:t xml:space="preserve">      </w:t>
            </w:r>
            <w:r w:rsidRPr="000A6874">
              <w:rPr>
                <w:rFonts w:asciiTheme="minorHAnsi" w:hAnsiTheme="minorHAnsi"/>
                <w:b/>
                <w:sz w:val="21"/>
                <w:szCs w:val="21"/>
              </w:rPr>
              <w:t>05/2011-10/2012</w:t>
            </w:r>
          </w:p>
          <w:p w:rsidR="004A2531" w:rsidRPr="005C001F" w:rsidRDefault="000A6874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Responsible for the manufacturing of bulk products (liquid and powder formulations) which is formulated to finished goods.  Includes the weighs of raw materials; the operation of various processing equipment and the documentation of these operations.</w:t>
            </w:r>
          </w:p>
          <w:p w:rsidR="000A6874" w:rsidRPr="005C001F" w:rsidRDefault="000A6874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Strict adherence to FDA regulations, as well as internal procedures</w:t>
            </w:r>
            <w:r w:rsidR="003B5678" w:rsidRPr="005C001F">
              <w:rPr>
                <w:rFonts w:asciiTheme="minorHAnsi" w:hAnsiTheme="minorHAnsi"/>
              </w:rPr>
              <w:t>.</w:t>
            </w:r>
          </w:p>
          <w:p w:rsidR="000A6874" w:rsidRPr="005C001F" w:rsidRDefault="000A6874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Weigh and measure various raw materials to make batches</w:t>
            </w:r>
          </w:p>
          <w:p w:rsidR="000A6874" w:rsidRPr="005C001F" w:rsidRDefault="000A6874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Operate equipment used to process ingredients in both manual and automatic fashion.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lastRenderedPageBreak/>
              <w:t>Complete documentation for all processing, weighing and cleaning operations.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Perform cleaning and sanitizing of process vessels, utensils, and equipment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Understand and comply with all SOP’s and GMP guidelines.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Perform all work activities in a safe and efficient manner.</w:t>
            </w:r>
          </w:p>
          <w:p w:rsidR="000A6874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Conduct inventory of raw materials and products.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  <w:color w:val="000000"/>
              </w:rPr>
              <w:t>Use required Personal Protective Equipment when working at all times</w:t>
            </w:r>
          </w:p>
          <w:p w:rsidR="003B5678" w:rsidRPr="005C001F" w:rsidRDefault="003B5678" w:rsidP="000A6874">
            <w:pPr>
              <w:pStyle w:val="Job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  <w:color w:val="000000"/>
              </w:rPr>
              <w:t>Ensure housekeeping work area assignment was clean and free of debris</w:t>
            </w:r>
          </w:p>
          <w:p w:rsidR="003B5678" w:rsidRPr="005C001F" w:rsidRDefault="003B5678" w:rsidP="003B5678">
            <w:pPr>
              <w:pStyle w:val="Responsibilities"/>
              <w:numPr>
                <w:ilvl w:val="0"/>
                <w:numId w:val="2"/>
              </w:numPr>
              <w:rPr>
                <w:rFonts w:asciiTheme="minorHAnsi" w:hAnsiTheme="minorHAnsi"/>
                <w:bCs/>
                <w:sz w:val="19"/>
                <w:szCs w:val="19"/>
              </w:rPr>
            </w:pPr>
            <w:r w:rsidRPr="005C001F">
              <w:rPr>
                <w:rFonts w:asciiTheme="minorHAnsi" w:hAnsiTheme="minorHAnsi"/>
                <w:bCs/>
                <w:sz w:val="19"/>
                <w:szCs w:val="19"/>
              </w:rPr>
              <w:t>Support production workers and staff in production tasks.</w:t>
            </w:r>
          </w:p>
          <w:p w:rsidR="003B5678" w:rsidRDefault="003B5678" w:rsidP="0035452A">
            <w:pPr>
              <w:pStyle w:val="Job"/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5452A" w:rsidRPr="003B5678" w:rsidRDefault="0035452A" w:rsidP="0035452A">
            <w:pPr>
              <w:pStyle w:val="Job"/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3090D" w:rsidRPr="000A6874" w:rsidRDefault="0035452A" w:rsidP="001C477E">
            <w:pPr>
              <w:pStyle w:val="Job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Northwest Airlines</w:t>
            </w:r>
            <w:r w:rsidR="006032DB" w:rsidRPr="000A6874">
              <w:rPr>
                <w:rStyle w:val="Employer"/>
                <w:rFonts w:asciiTheme="minorHAnsi" w:hAnsiTheme="minorHAnsi"/>
                <w:b/>
                <w:szCs w:val="21"/>
              </w:rPr>
              <w:t xml:space="preserve">                                                       </w:t>
            </w:r>
            <w:r w:rsidR="009C7562" w:rsidRPr="000A6874">
              <w:rPr>
                <w:rStyle w:val="Employer"/>
                <w:rFonts w:asciiTheme="minorHAnsi" w:hAnsiTheme="minorHAnsi"/>
                <w:b/>
                <w:szCs w:val="21"/>
              </w:rPr>
              <w:t xml:space="preserve"> </w:t>
            </w:r>
            <w:r>
              <w:rPr>
                <w:rStyle w:val="Employer"/>
                <w:rFonts w:asciiTheme="minorHAnsi" w:hAnsiTheme="minorHAnsi"/>
                <w:b/>
                <w:szCs w:val="21"/>
              </w:rPr>
              <w:t xml:space="preserve">                  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Cleveland, OH</w:t>
            </w:r>
          </w:p>
          <w:p w:rsidR="00DE27C6" w:rsidRDefault="0035452A" w:rsidP="009C7562">
            <w:pPr>
              <w:pStyle w:val="PositionTitle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Customer Service Agent</w:t>
            </w:r>
            <w:r w:rsidR="0069238D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</w:t>
            </w:r>
            <w:r w:rsidR="009C7562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05/2007-01/2008</w:t>
            </w:r>
          </w:p>
          <w:p w:rsidR="0035452A" w:rsidRDefault="0035452A" w:rsidP="0035452A">
            <w:pPr>
              <w:pStyle w:val="PositionTitle"/>
              <w:ind w:left="720"/>
              <w:rPr>
                <w:rFonts w:asciiTheme="minorHAnsi" w:hAnsiTheme="minorHAnsi"/>
              </w:rPr>
            </w:pP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Responsible for assisting customers with travel needs such as answering inquiries, ticketing, checking-in passengers, and boarding flights in a fast-paced environment.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Sold tickets and ensure cabin accommodations.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Performed computer and paperwork tasks.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Evaluated and prepare flights by arranging seat assignments, coordinate specials meals, and upgrades.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>Performed boarding and gate duties, such as checking flight tickets, assisting and directing passengers, making announcements, checking aircraft and confirming cabin security.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 xml:space="preserve"> Processed and secured passenger luggage.</w:t>
            </w:r>
          </w:p>
          <w:p w:rsidR="0035452A" w:rsidRPr="005C001F" w:rsidRDefault="0035452A" w:rsidP="0035452A">
            <w:pPr>
              <w:pStyle w:val="PositionTitle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19"/>
                <w:szCs w:val="19"/>
              </w:rPr>
            </w:pPr>
            <w:r w:rsidRPr="005C001F">
              <w:rPr>
                <w:rFonts w:asciiTheme="minorHAnsi" w:hAnsiTheme="minorHAnsi"/>
                <w:sz w:val="19"/>
                <w:szCs w:val="19"/>
              </w:rPr>
              <w:t xml:space="preserve">Performed assigned duties by Management in varying capacities to ensure complete customer satisfaction </w:t>
            </w:r>
          </w:p>
          <w:p w:rsidR="0035452A" w:rsidRPr="005C001F" w:rsidRDefault="0035452A" w:rsidP="009C7562">
            <w:pPr>
              <w:pStyle w:val="PositionTitle"/>
              <w:rPr>
                <w:rFonts w:asciiTheme="minorHAnsi" w:hAnsiTheme="minorHAnsi"/>
                <w:b/>
                <w:sz w:val="19"/>
                <w:szCs w:val="19"/>
              </w:rPr>
            </w:pPr>
          </w:p>
          <w:p w:rsidR="0035452A" w:rsidRPr="000A6874" w:rsidRDefault="0035452A" w:rsidP="009C7562">
            <w:pPr>
              <w:pStyle w:val="PositionTitle"/>
              <w:rPr>
                <w:rStyle w:val="detailsvaluetextrmfg1"/>
                <w:rFonts w:asciiTheme="minorHAnsi" w:hAnsiTheme="minorHAnsi" w:cs="Times New Roman"/>
                <w:b/>
                <w:sz w:val="21"/>
                <w:szCs w:val="21"/>
              </w:rPr>
            </w:pPr>
          </w:p>
          <w:p w:rsidR="00DE27C6" w:rsidRPr="000A6874" w:rsidRDefault="00DE27C6" w:rsidP="00DE27C6">
            <w:pPr>
              <w:shd w:val="clear" w:color="auto" w:fill="FFFFFF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A6874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 </w:t>
            </w:r>
          </w:p>
          <w:p w:rsidR="003E372A" w:rsidRPr="000A6874" w:rsidRDefault="003E372A" w:rsidP="00DD794A">
            <w:pPr>
              <w:pStyle w:val="ListParagraph"/>
              <w:numPr>
                <w:ilvl w:val="0"/>
                <w:numId w:val="3"/>
              </w:numPr>
              <w:pBdr>
                <w:top w:val="single" w:sz="6" w:space="1" w:color="auto"/>
              </w:pBdr>
              <w:rPr>
                <w:rFonts w:asciiTheme="minorHAnsi" w:hAnsiTheme="minorHAnsi" w:cs="Arial"/>
                <w:b/>
                <w:vanish/>
                <w:sz w:val="16"/>
                <w:szCs w:val="16"/>
              </w:rPr>
            </w:pPr>
            <w:r w:rsidRPr="000A6874">
              <w:rPr>
                <w:rFonts w:asciiTheme="minorHAnsi" w:hAnsiTheme="minorHAnsi" w:cs="Arial"/>
                <w:b/>
                <w:vanish/>
                <w:sz w:val="16"/>
                <w:szCs w:val="16"/>
              </w:rPr>
              <w:t>Bottom of Form</w:t>
            </w:r>
          </w:p>
          <w:p w:rsidR="006032DB" w:rsidRPr="000A6874" w:rsidRDefault="005C001F" w:rsidP="00C71566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Delphi Packard Electric</w:t>
            </w:r>
            <w:r w:rsidR="0069238D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   </w:t>
            </w:r>
            <w:r w:rsidR="009C7562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     Warren, OH</w:t>
            </w:r>
          </w:p>
          <w:p w:rsidR="00C71566" w:rsidRPr="000A6874" w:rsidRDefault="005C001F" w:rsidP="001C477E">
            <w:pPr>
              <w:pStyle w:val="Job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Assembly/Production</w:t>
            </w:r>
            <w:r w:rsidR="0069238D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</w:t>
            </w:r>
            <w:r w:rsidR="00C71566" w:rsidRPr="000A6874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                  </w:t>
            </w:r>
            <w:r w:rsidR="00BA1296">
              <w:rPr>
                <w:rFonts w:asciiTheme="minorHAnsi" w:hAnsiTheme="minorHAnsi"/>
                <w:b/>
                <w:sz w:val="21"/>
                <w:szCs w:val="21"/>
              </w:rPr>
              <w:t xml:space="preserve">     01/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94-08/2006</w:t>
            </w:r>
          </w:p>
          <w:p w:rsidR="00DE27C6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Worked with Process Engineers, Production departments, and Management to evaluate controls requirements for production line improvements and modifications.</w:t>
            </w:r>
          </w:p>
          <w:p w:rsidR="005C001F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Implemented production line improvements and modifications to the assembly line processes and procedures.</w:t>
            </w:r>
          </w:p>
          <w:p w:rsidR="005C001F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Practiced Continuous Improvement by analyzing equipment performance and work to improve it where possible.</w:t>
            </w:r>
          </w:p>
          <w:p w:rsidR="005C001F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Assisted Management with troubleshooting equipment breakdowns.</w:t>
            </w:r>
          </w:p>
          <w:p w:rsidR="005C001F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Determined root causes of persistent controls-related downtime issues.</w:t>
            </w:r>
          </w:p>
          <w:p w:rsidR="005C001F" w:rsidRPr="005C001F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Worked with outside suppliers to evaluate their products for use within the plant in order to solve problems</w:t>
            </w:r>
          </w:p>
          <w:p w:rsidR="005C001F" w:rsidRPr="000A6874" w:rsidRDefault="005C001F" w:rsidP="005C001F">
            <w:pPr>
              <w:pStyle w:val="Job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C001F">
              <w:rPr>
                <w:rFonts w:asciiTheme="minorHAnsi" w:hAnsiTheme="minorHAnsi"/>
              </w:rPr>
              <w:t>Involved and learned new processes with launch of new processes and procedures.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9238D" w:rsidTr="007606F7">
        <w:trPr>
          <w:trHeight w:val="342"/>
        </w:trPr>
        <w:tc>
          <w:tcPr>
            <w:tcW w:w="11358" w:type="dxa"/>
            <w:tcBorders>
              <w:top w:val="nil"/>
              <w:left w:val="nil"/>
              <w:bottom w:val="nil"/>
              <w:right w:val="nil"/>
            </w:tcBorders>
          </w:tcPr>
          <w:p w:rsidR="0069238D" w:rsidRPr="00890B8D" w:rsidRDefault="0069238D" w:rsidP="001C477E">
            <w:pPr>
              <w:pStyle w:val="Job"/>
              <w:rPr>
                <w:rStyle w:val="JobTitle"/>
                <w:rFonts w:asciiTheme="minorHAnsi" w:hAnsiTheme="minorHAnsi"/>
                <w:u w:val="none"/>
              </w:rPr>
            </w:pPr>
          </w:p>
        </w:tc>
      </w:tr>
    </w:tbl>
    <w:p w:rsidR="00BF25D7" w:rsidRPr="007606F7" w:rsidRDefault="00492909" w:rsidP="007606F7">
      <w:pPr>
        <w:pStyle w:val="CategoryHeading"/>
        <w:rPr>
          <w:rStyle w:val="JobChar"/>
          <w:rFonts w:asciiTheme="majorHAnsi" w:eastAsia="MS Mincho" w:hAnsiTheme="majorHAnsi"/>
          <w:sz w:val="24"/>
          <w:szCs w:val="24"/>
        </w:rPr>
      </w:pPr>
      <w:r w:rsidRPr="00492909">
        <w:rPr>
          <w:rFonts w:eastAsia="MS Mincho"/>
          <w:szCs w:val="24"/>
        </w:rPr>
        <w:t>Education/</w:t>
      </w:r>
      <w:r w:rsidR="00EB349F" w:rsidRPr="00EB349F">
        <w:rPr>
          <w:rFonts w:eastAsia="MS Mincho"/>
          <w:szCs w:val="24"/>
        </w:rPr>
        <w:t>c</w:t>
      </w:r>
      <w:r w:rsidR="00EB349F">
        <w:rPr>
          <w:rFonts w:eastAsia="MS Mincho"/>
          <w:szCs w:val="24"/>
        </w:rPr>
        <w:t>er</w:t>
      </w:r>
      <w:r w:rsidR="00EB349F" w:rsidRPr="00EB349F">
        <w:rPr>
          <w:rFonts w:eastAsia="MS Mincho"/>
          <w:szCs w:val="24"/>
        </w:rPr>
        <w:t>tification</w:t>
      </w:r>
    </w:p>
    <w:p w:rsidR="00CF3B92" w:rsidRPr="007606F7" w:rsidRDefault="005C001F" w:rsidP="00CF3B92">
      <w:pPr>
        <w:rPr>
          <w:sz w:val="19"/>
          <w:szCs w:val="19"/>
        </w:rPr>
      </w:pPr>
      <w:r>
        <w:rPr>
          <w:rStyle w:val="Employer"/>
          <w:b/>
          <w:caps w:val="0"/>
          <w:sz w:val="20"/>
          <w:szCs w:val="20"/>
        </w:rPr>
        <w:t>Akron University</w:t>
      </w:r>
      <w:r>
        <w:rPr>
          <w:b/>
          <w:sz w:val="20"/>
          <w:szCs w:val="20"/>
        </w:rPr>
        <w:t xml:space="preserve"> — Akron, OH</w:t>
      </w:r>
      <w:r w:rsidR="00CF3B92">
        <w:rPr>
          <w:b/>
          <w:sz w:val="20"/>
          <w:szCs w:val="20"/>
        </w:rPr>
        <w:t xml:space="preserve"> </w:t>
      </w:r>
      <w:r w:rsidR="00CF3B92">
        <w:rPr>
          <w:b/>
          <w:sz w:val="20"/>
          <w:szCs w:val="20"/>
        </w:rPr>
        <w:tab/>
      </w:r>
      <w:r w:rsidR="00CF3B92" w:rsidRPr="007606F7">
        <w:rPr>
          <w:sz w:val="19"/>
          <w:szCs w:val="19"/>
        </w:rPr>
        <w:t xml:space="preserve">Studied Business Administration and Communications </w:t>
      </w:r>
      <w:r w:rsidR="00CF3B92">
        <w:rPr>
          <w:sz w:val="19"/>
          <w:szCs w:val="19"/>
        </w:rPr>
        <w:tab/>
      </w:r>
      <w:r w:rsidR="00CF3B92" w:rsidRPr="007606F7">
        <w:rPr>
          <w:sz w:val="19"/>
          <w:szCs w:val="19"/>
        </w:rPr>
        <w:t>1987-1992</w:t>
      </w:r>
    </w:p>
    <w:p w:rsidR="00BF25D7" w:rsidRDefault="00BF25D7" w:rsidP="001C477E">
      <w:pPr>
        <w:rPr>
          <w:b/>
          <w:sz w:val="20"/>
          <w:szCs w:val="20"/>
        </w:rPr>
      </w:pPr>
    </w:p>
    <w:p w:rsidR="00492909" w:rsidRPr="00CF3B92" w:rsidRDefault="007606F7" w:rsidP="001C477E">
      <w:pPr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LaBrae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High School </w:t>
      </w:r>
      <w:r>
        <w:rPr>
          <w:b/>
          <w:sz w:val="20"/>
          <w:szCs w:val="20"/>
        </w:rPr>
        <w:t>—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b/>
          <w:sz w:val="20"/>
          <w:szCs w:val="20"/>
        </w:rPr>
        <w:t>Leavittsburg</w:t>
      </w:r>
      <w:proofErr w:type="spellEnd"/>
      <w:r>
        <w:rPr>
          <w:rFonts w:ascii="Bookman Old Style" w:hAnsi="Bookman Old Style"/>
          <w:b/>
          <w:sz w:val="20"/>
          <w:szCs w:val="20"/>
        </w:rPr>
        <w:t>, OH</w:t>
      </w:r>
      <w:r w:rsidR="00CF3B92">
        <w:rPr>
          <w:rFonts w:ascii="Bookman Old Style" w:hAnsi="Bookman Old Style"/>
          <w:b/>
          <w:sz w:val="20"/>
          <w:szCs w:val="20"/>
        </w:rPr>
        <w:t xml:space="preserve"> </w:t>
      </w:r>
      <w:r w:rsidR="00CF3B92">
        <w:rPr>
          <w:rFonts w:ascii="Bookman Old Style" w:hAnsi="Bookman Old Style"/>
          <w:b/>
          <w:sz w:val="20"/>
          <w:szCs w:val="20"/>
        </w:rPr>
        <w:tab/>
      </w:r>
      <w:r w:rsidR="00CF3B92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19"/>
          <w:szCs w:val="19"/>
        </w:rPr>
        <w:t xml:space="preserve">High School Diploma    </w:t>
      </w:r>
      <w:r w:rsidR="00CF3B92">
        <w:rPr>
          <w:rFonts w:ascii="Bookman Old Style" w:hAnsi="Bookman Old Style"/>
          <w:sz w:val="19"/>
          <w:szCs w:val="19"/>
        </w:rPr>
        <w:t xml:space="preserve">                               </w:t>
      </w:r>
      <w:r>
        <w:rPr>
          <w:rFonts w:ascii="Bookman Old Style" w:hAnsi="Bookman Old Style"/>
          <w:sz w:val="19"/>
          <w:szCs w:val="19"/>
        </w:rPr>
        <w:t>Graduated 1987</w:t>
      </w:r>
      <w:r w:rsidR="00492909" w:rsidRPr="00492909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</w:t>
      </w:r>
      <w:r w:rsidR="00492909" w:rsidRPr="00492909">
        <w:rPr>
          <w:rFonts w:ascii="Bookman Old Style" w:hAnsi="Bookman Old Style"/>
          <w:sz w:val="20"/>
          <w:szCs w:val="20"/>
        </w:rPr>
        <w:t xml:space="preserve"> </w:t>
      </w:r>
    </w:p>
    <w:sectPr w:rsidR="00492909" w:rsidRPr="00CF3B92" w:rsidSect="003B567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0" w:right="720" w:bottom="0" w:left="720" w:header="432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95" w:rsidRDefault="00C71A95">
      <w:r>
        <w:separator/>
      </w:r>
    </w:p>
  </w:endnote>
  <w:endnote w:type="continuationSeparator" w:id="0">
    <w:p w:rsidR="00C71A95" w:rsidRDefault="00C7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95" w:rsidRDefault="00C71A95">
      <w:r>
        <w:separator/>
      </w:r>
    </w:p>
  </w:footnote>
  <w:footnote w:type="continuationSeparator" w:id="0">
    <w:p w:rsidR="00C71A95" w:rsidRDefault="00C7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02"/>
      <w:gridCol w:w="5790"/>
    </w:tblGrid>
    <w:tr w:rsidR="005D674B">
      <w:tc>
        <w:tcPr>
          <w:tcW w:w="4302" w:type="dxa"/>
          <w:vAlign w:val="bottom"/>
        </w:tcPr>
        <w:p w:rsidR="005D674B" w:rsidRDefault="00DA39F8" w:rsidP="00BF25D7">
          <w:pPr>
            <w:pStyle w:val="Name-Header"/>
          </w:pP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>
            <w:rPr>
              <w:szCs w:val="19"/>
            </w:rPr>
            <w:br w:type="page"/>
          </w:r>
          <w:r w:rsidR="003B5678">
            <w:t>Robert L. Faulkner Jr.</w:t>
          </w:r>
        </w:p>
      </w:tc>
      <w:tc>
        <w:tcPr>
          <w:tcW w:w="5790" w:type="dxa"/>
          <w:vAlign w:val="bottom"/>
        </w:tcPr>
        <w:p w:rsidR="005D674B" w:rsidRDefault="00BF25D7">
          <w:pPr>
            <w:autoSpaceDE w:val="0"/>
            <w:autoSpaceDN w:val="0"/>
            <w:adjustRightInd w:val="0"/>
            <w:spacing w:before="120"/>
            <w:jc w:val="right"/>
            <w:rPr>
              <w:sz w:val="19"/>
              <w:szCs w:val="19"/>
            </w:rPr>
          </w:pPr>
          <w:r>
            <w:rPr>
              <w:rStyle w:val="PhoneNumber"/>
            </w:rPr>
            <w:t xml:space="preserve">Phone: </w:t>
          </w:r>
          <w:r w:rsidR="003B5678">
            <w:rPr>
              <w:rStyle w:val="PhoneNumber"/>
            </w:rPr>
            <w:t>(601) 807-5057</w:t>
          </w:r>
          <w:r w:rsidR="00DA39F8">
            <w:rPr>
              <w:sz w:val="19"/>
              <w:szCs w:val="19"/>
            </w:rPr>
            <w:t xml:space="preserve">  </w:t>
          </w:r>
          <w:r w:rsidR="00DA39F8">
            <w:rPr>
              <w:rFonts w:eastAsia="MS Mincho" w:cs="Arial"/>
              <w:sz w:val="14"/>
            </w:rPr>
            <w:sym w:font="Wingdings" w:char="F06E"/>
          </w:r>
          <w:r w:rsidR="00DA39F8">
            <w:rPr>
              <w:sz w:val="19"/>
              <w:szCs w:val="19"/>
            </w:rPr>
            <w:t xml:space="preserve">  </w:t>
          </w:r>
          <w:r w:rsidR="00DA39F8">
            <w:rPr>
              <w:rStyle w:val="PageNumber"/>
            </w:rPr>
            <w:t xml:space="preserve">Page </w:t>
          </w:r>
          <w:r w:rsidR="00E610A4">
            <w:rPr>
              <w:rStyle w:val="PageNumber"/>
            </w:rPr>
            <w:fldChar w:fldCharType="begin"/>
          </w:r>
          <w:r w:rsidR="00DA39F8">
            <w:rPr>
              <w:rStyle w:val="PageNumber"/>
            </w:rPr>
            <w:instrText xml:space="preserve"> PAGE </w:instrText>
          </w:r>
          <w:r w:rsidR="00E610A4">
            <w:rPr>
              <w:rStyle w:val="PageNumber"/>
            </w:rPr>
            <w:fldChar w:fldCharType="separate"/>
          </w:r>
          <w:r w:rsidR="001A47AA">
            <w:rPr>
              <w:rStyle w:val="PageNumber"/>
              <w:noProof/>
            </w:rPr>
            <w:t>2</w:t>
          </w:r>
          <w:r w:rsidR="00E610A4">
            <w:rPr>
              <w:rStyle w:val="PageNumber"/>
            </w:rPr>
            <w:fldChar w:fldCharType="end"/>
          </w:r>
        </w:p>
      </w:tc>
    </w:tr>
  </w:tbl>
  <w:p w:rsidR="005D674B" w:rsidRDefault="005D674B" w:rsidP="008512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72" w:rsidRDefault="00DA39F8" w:rsidP="007D7772">
    <w:pPr>
      <w:pStyle w:val="SubmitResume"/>
      <w:tabs>
        <w:tab w:val="left" w:pos="1965"/>
        <w:tab w:val="right" w:pos="9936"/>
      </w:tabs>
    </w:pPr>
    <w:r>
      <w:rPr>
        <w:noProof/>
      </w:rPr>
      <w:tab/>
    </w:r>
    <w:r>
      <w:rPr>
        <w:noProof/>
      </w:rPr>
      <w:tab/>
    </w:r>
  </w:p>
  <w:p w:rsidR="005D674B" w:rsidRDefault="005D674B">
    <w:pPr>
      <w:pStyle w:val="SubmitResum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4BD"/>
    <w:multiLevelType w:val="hybridMultilevel"/>
    <w:tmpl w:val="C89A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3544F"/>
    <w:multiLevelType w:val="hybridMultilevel"/>
    <w:tmpl w:val="8884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22522"/>
    <w:multiLevelType w:val="hybridMultilevel"/>
    <w:tmpl w:val="87DE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36648"/>
    <w:multiLevelType w:val="hybridMultilevel"/>
    <w:tmpl w:val="3DC4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2564F"/>
    <w:multiLevelType w:val="hybridMultilevel"/>
    <w:tmpl w:val="F486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2"/>
    <w:rsid w:val="000203F4"/>
    <w:rsid w:val="0007400E"/>
    <w:rsid w:val="000A014F"/>
    <w:rsid w:val="000A6874"/>
    <w:rsid w:val="000E0D62"/>
    <w:rsid w:val="00151694"/>
    <w:rsid w:val="00195569"/>
    <w:rsid w:val="001A47AA"/>
    <w:rsid w:val="001C477E"/>
    <w:rsid w:val="002219EB"/>
    <w:rsid w:val="002A044B"/>
    <w:rsid w:val="002C4604"/>
    <w:rsid w:val="0033090D"/>
    <w:rsid w:val="0035452A"/>
    <w:rsid w:val="003B5678"/>
    <w:rsid w:val="003B743D"/>
    <w:rsid w:val="003E372A"/>
    <w:rsid w:val="003F0654"/>
    <w:rsid w:val="00492909"/>
    <w:rsid w:val="004A2531"/>
    <w:rsid w:val="004A2E8B"/>
    <w:rsid w:val="004B3F2C"/>
    <w:rsid w:val="004D2D36"/>
    <w:rsid w:val="004F3CBD"/>
    <w:rsid w:val="005077BE"/>
    <w:rsid w:val="005127F2"/>
    <w:rsid w:val="00587182"/>
    <w:rsid w:val="00595BAB"/>
    <w:rsid w:val="0059762C"/>
    <w:rsid w:val="005C001F"/>
    <w:rsid w:val="005D674B"/>
    <w:rsid w:val="006032DB"/>
    <w:rsid w:val="00673458"/>
    <w:rsid w:val="0069238D"/>
    <w:rsid w:val="0072049B"/>
    <w:rsid w:val="00721BC9"/>
    <w:rsid w:val="007606F7"/>
    <w:rsid w:val="00790342"/>
    <w:rsid w:val="007D7772"/>
    <w:rsid w:val="0081272B"/>
    <w:rsid w:val="00851245"/>
    <w:rsid w:val="00890B8D"/>
    <w:rsid w:val="008F3CED"/>
    <w:rsid w:val="00915570"/>
    <w:rsid w:val="00956030"/>
    <w:rsid w:val="00972471"/>
    <w:rsid w:val="009A0CB3"/>
    <w:rsid w:val="009B0E79"/>
    <w:rsid w:val="009B20A0"/>
    <w:rsid w:val="009C7562"/>
    <w:rsid w:val="00A035E9"/>
    <w:rsid w:val="00A304A4"/>
    <w:rsid w:val="00AC1611"/>
    <w:rsid w:val="00B46822"/>
    <w:rsid w:val="00B53D3E"/>
    <w:rsid w:val="00BA1296"/>
    <w:rsid w:val="00BB4B21"/>
    <w:rsid w:val="00BE6F37"/>
    <w:rsid w:val="00BF25D7"/>
    <w:rsid w:val="00C71566"/>
    <w:rsid w:val="00C71A95"/>
    <w:rsid w:val="00CD0025"/>
    <w:rsid w:val="00CF3B92"/>
    <w:rsid w:val="00D02033"/>
    <w:rsid w:val="00D0399E"/>
    <w:rsid w:val="00D16723"/>
    <w:rsid w:val="00D24988"/>
    <w:rsid w:val="00DA39F8"/>
    <w:rsid w:val="00DB58E8"/>
    <w:rsid w:val="00DD794A"/>
    <w:rsid w:val="00DE27C6"/>
    <w:rsid w:val="00E21FB9"/>
    <w:rsid w:val="00E54C42"/>
    <w:rsid w:val="00E610A4"/>
    <w:rsid w:val="00E61C9E"/>
    <w:rsid w:val="00E66543"/>
    <w:rsid w:val="00E9033A"/>
    <w:rsid w:val="00EB349F"/>
    <w:rsid w:val="00EE0E93"/>
    <w:rsid w:val="00EE382F"/>
    <w:rsid w:val="00EE68BB"/>
    <w:rsid w:val="00EF65F3"/>
    <w:rsid w:val="00F4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customStyle="1" w:styleId="ResumeOverviewtext">
    <w:name w:val="Resume Overview text"/>
    <w:basedOn w:val="Normal"/>
    <w:rsid w:val="007D7772"/>
    <w:pPr>
      <w:spacing w:before="60"/>
    </w:pPr>
    <w:rPr>
      <w:rFonts w:ascii="Verdana" w:hAnsi="Verdana" w:cs="Courier New"/>
      <w:iCs/>
      <w:sz w:val="18"/>
      <w:szCs w:val="20"/>
    </w:rPr>
  </w:style>
  <w:style w:type="paragraph" w:customStyle="1" w:styleId="ResumeSectionHeadings">
    <w:name w:val="Resume Section Headings"/>
    <w:basedOn w:val="Normal"/>
    <w:rsid w:val="007D7772"/>
    <w:pPr>
      <w:pBdr>
        <w:top w:val="single" w:sz="12" w:space="1" w:color="auto"/>
      </w:pBdr>
      <w:spacing w:before="120"/>
      <w:ind w:right="-1440"/>
    </w:pPr>
    <w:rPr>
      <w:rFonts w:ascii="Verdana" w:hAnsi="Verdana" w:cs="Courier New"/>
      <w:b/>
      <w:sz w:val="22"/>
      <w:szCs w:val="20"/>
    </w:rPr>
  </w:style>
  <w:style w:type="paragraph" w:customStyle="1" w:styleId="Responsibilities">
    <w:name w:val="Responsibilities"/>
    <w:next w:val="Normal"/>
    <w:rsid w:val="0069238D"/>
    <w:pPr>
      <w:spacing w:after="40"/>
    </w:pPr>
    <w:rPr>
      <w:rFonts w:ascii="Bookman Old Style" w:hAnsi="Bookman Old Style"/>
      <w:spacing w:val="-5"/>
    </w:rPr>
  </w:style>
  <w:style w:type="paragraph" w:styleId="ListParagraph">
    <w:name w:val="List Paragraph"/>
    <w:basedOn w:val="Normal"/>
    <w:uiPriority w:val="34"/>
    <w:qFormat/>
    <w:rsid w:val="0069238D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PositionTitle">
    <w:name w:val="Position Title"/>
    <w:basedOn w:val="Normal"/>
    <w:qFormat/>
    <w:rsid w:val="0069238D"/>
    <w:rPr>
      <w:rFonts w:ascii="Bookman Old Style" w:hAnsi="Bookman Old Style"/>
      <w:sz w:val="20"/>
      <w:szCs w:val="20"/>
    </w:rPr>
  </w:style>
  <w:style w:type="character" w:customStyle="1" w:styleId="detailsvaluetextrmfg1">
    <w:name w:val="detailsvaluetextrmfg1"/>
    <w:basedOn w:val="DefaultParagraphFont"/>
    <w:rsid w:val="0069238D"/>
    <w:rPr>
      <w:rFonts w:ascii="Arial" w:hAnsi="Arial" w:cs="Arial" w:hint="default"/>
      <w:b w:val="0"/>
      <w:bCs w:val="0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E37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E372A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DefaultParagraphFont"/>
    <w:rsid w:val="003E372A"/>
  </w:style>
  <w:style w:type="character" w:customStyle="1" w:styleId="apple-converted-space">
    <w:name w:val="apple-converted-space"/>
    <w:basedOn w:val="DefaultParagraphFont"/>
    <w:rsid w:val="003E372A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E37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E372A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  <w:style w:type="paragraph" w:customStyle="1" w:styleId="ResumeOverviewtext">
    <w:name w:val="Resume Overview text"/>
    <w:basedOn w:val="Normal"/>
    <w:rsid w:val="007D7772"/>
    <w:pPr>
      <w:spacing w:before="60"/>
    </w:pPr>
    <w:rPr>
      <w:rFonts w:ascii="Verdana" w:hAnsi="Verdana" w:cs="Courier New"/>
      <w:iCs/>
      <w:sz w:val="18"/>
      <w:szCs w:val="20"/>
    </w:rPr>
  </w:style>
  <w:style w:type="paragraph" w:customStyle="1" w:styleId="ResumeSectionHeadings">
    <w:name w:val="Resume Section Headings"/>
    <w:basedOn w:val="Normal"/>
    <w:rsid w:val="007D7772"/>
    <w:pPr>
      <w:pBdr>
        <w:top w:val="single" w:sz="12" w:space="1" w:color="auto"/>
      </w:pBdr>
      <w:spacing w:before="120"/>
      <w:ind w:right="-1440"/>
    </w:pPr>
    <w:rPr>
      <w:rFonts w:ascii="Verdana" w:hAnsi="Verdana" w:cs="Courier New"/>
      <w:b/>
      <w:sz w:val="22"/>
      <w:szCs w:val="20"/>
    </w:rPr>
  </w:style>
  <w:style w:type="paragraph" w:customStyle="1" w:styleId="Responsibilities">
    <w:name w:val="Responsibilities"/>
    <w:next w:val="Normal"/>
    <w:rsid w:val="0069238D"/>
    <w:pPr>
      <w:spacing w:after="40"/>
    </w:pPr>
    <w:rPr>
      <w:rFonts w:ascii="Bookman Old Style" w:hAnsi="Bookman Old Style"/>
      <w:spacing w:val="-5"/>
    </w:rPr>
  </w:style>
  <w:style w:type="paragraph" w:styleId="ListParagraph">
    <w:name w:val="List Paragraph"/>
    <w:basedOn w:val="Normal"/>
    <w:uiPriority w:val="34"/>
    <w:qFormat/>
    <w:rsid w:val="0069238D"/>
    <w:pPr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PositionTitle">
    <w:name w:val="Position Title"/>
    <w:basedOn w:val="Normal"/>
    <w:qFormat/>
    <w:rsid w:val="0069238D"/>
    <w:rPr>
      <w:rFonts w:ascii="Bookman Old Style" w:hAnsi="Bookman Old Style"/>
      <w:sz w:val="20"/>
      <w:szCs w:val="20"/>
    </w:rPr>
  </w:style>
  <w:style w:type="character" w:customStyle="1" w:styleId="detailsvaluetextrmfg1">
    <w:name w:val="detailsvaluetextrmfg1"/>
    <w:basedOn w:val="DefaultParagraphFont"/>
    <w:rsid w:val="0069238D"/>
    <w:rPr>
      <w:rFonts w:ascii="Arial" w:hAnsi="Arial" w:cs="Arial" w:hint="default"/>
      <w:b w:val="0"/>
      <w:bCs w:val="0"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E37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E372A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DefaultParagraphFont"/>
    <w:rsid w:val="003E372A"/>
  </w:style>
  <w:style w:type="character" w:customStyle="1" w:styleId="apple-converted-space">
    <w:name w:val="apple-converted-space"/>
    <w:basedOn w:val="DefaultParagraphFont"/>
    <w:rsid w:val="003E372A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E37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E372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HRGeneral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3F8E6-7D98-405C-B892-5F15AE35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4889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2014-02-05T15:11:00Z</dcterms:created>
  <dcterms:modified xsi:type="dcterms:W3CDTF">2014-02-05T15:11:00Z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