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C817A1" w:rsidP="006C09FD">
            <w:pPr>
              <w:pStyle w:val="StyleContactInfo"/>
            </w:pPr>
            <w:bookmarkStart w:id="0" w:name="_GoBack"/>
            <w:bookmarkEnd w:id="0"/>
            <w:r>
              <w:t>215 Second Ave. NW, Plainview MN</w:t>
            </w:r>
            <w:r w:rsidR="000C05BE">
              <w:t>* (507)</w:t>
            </w:r>
            <w:r w:rsidR="00D632F2">
              <w:t>271-6308*evans_tony@hotmail.com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0C05BE" w:rsidP="001E6339">
            <w:pPr>
              <w:pStyle w:val="YourName"/>
            </w:pPr>
            <w:r>
              <w:t>Tony Evans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765B7F" w:rsidP="00B67166">
            <w:pPr>
              <w:pStyle w:val="BodyText1"/>
            </w:pPr>
            <w:r>
              <w:t>To gain</w:t>
            </w:r>
            <w:r w:rsidR="00DD5335">
              <w:t xml:space="preserve"> experience</w:t>
            </w:r>
            <w:r>
              <w:t xml:space="preserve"> and</w:t>
            </w:r>
            <w:r w:rsidR="00DD5335">
              <w:t xml:space="preserve"> to</w:t>
            </w:r>
            <w:r>
              <w:t xml:space="preserve"> further</w:t>
            </w:r>
            <w:r w:rsidR="00DD5335">
              <w:t xml:space="preserve"> my career in within your company</w:t>
            </w:r>
            <w:r>
              <w:t>.  I believe I can be a very great asset to your company.  I’m a hard worker and</w:t>
            </w:r>
            <w:r w:rsidR="00DD5335">
              <w:t xml:space="preserve"> quick </w:t>
            </w:r>
            <w:r w:rsidR="00EA058C">
              <w:t>learner;</w:t>
            </w:r>
            <w:r w:rsidR="00DD5335">
              <w:t xml:space="preserve"> I</w:t>
            </w:r>
            <w:r>
              <w:t xml:space="preserve"> put a lot of pride and integrity in my work.</w:t>
            </w:r>
            <w:r w:rsidR="00DD5335">
              <w:t xml:space="preserve"> I’m customer oriented and I multi task with excellent customer service.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Default="00E05F9F" w:rsidP="00B67166">
            <w:pPr>
              <w:pStyle w:val="BodyText1"/>
            </w:pPr>
            <w:r>
              <w:t>August 2011- Present</w:t>
            </w:r>
          </w:p>
          <w:p w:rsidR="00563E5A" w:rsidRPr="00B67166" w:rsidRDefault="00E05F9F" w:rsidP="00B67166">
            <w:pPr>
              <w:pStyle w:val="BodyText1"/>
            </w:pPr>
            <w:r>
              <w:t>Laborer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E05F9F" w:rsidP="00B67166">
            <w:pPr>
              <w:pStyle w:val="BodyText"/>
            </w:pPr>
            <w:r>
              <w:t>Lucas Brother’s Construction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563E5A" w:rsidRPr="00D62111" w:rsidRDefault="00E05F9F" w:rsidP="00563E5A">
            <w:pPr>
              <w:pStyle w:val="BodyText3"/>
            </w:pPr>
            <w:r>
              <w:t>Byron, MN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Pr="00A43F4E" w:rsidRDefault="00E05F9F" w:rsidP="00A43F4E">
            <w:pPr>
              <w:pStyle w:val="BulletedList"/>
            </w:pPr>
            <w:r>
              <w:t>Roofing / Gutter</w:t>
            </w:r>
          </w:p>
          <w:p w:rsidR="00B67166" w:rsidRPr="00D62111" w:rsidRDefault="00E05F9F" w:rsidP="00D62111">
            <w:pPr>
              <w:pStyle w:val="BulletedList"/>
            </w:pPr>
            <w:r>
              <w:t>Siding / Window Replacement</w:t>
            </w:r>
          </w:p>
          <w:p w:rsidR="001F68A7" w:rsidRDefault="00E05F9F" w:rsidP="001F68A7">
            <w:pPr>
              <w:pStyle w:val="BulletedList"/>
            </w:pPr>
            <w:r>
              <w:t>Drywall / Decking</w:t>
            </w:r>
          </w:p>
          <w:p w:rsidR="001F68A7" w:rsidRPr="001F68A7" w:rsidRDefault="001F68A7" w:rsidP="001F68A7">
            <w:r>
              <w:t xml:space="preserve">       </w:t>
            </w:r>
          </w:p>
        </w:tc>
      </w:tr>
      <w:tr w:rsidR="0037263E" w:rsidTr="00F20923">
        <w:trPr>
          <w:trHeight w:hRule="exact" w:val="317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765B7F" w:rsidP="00F561DD">
            <w:pPr>
              <w:pStyle w:val="Heading2"/>
            </w:pPr>
            <w:r>
              <w:t xml:space="preserve">     </w:t>
            </w: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EA0B91" w:rsidRDefault="00E05F9F" w:rsidP="001F68A7">
            <w:pPr>
              <w:pStyle w:val="BodyText1"/>
              <w:tabs>
                <w:tab w:val="left" w:pos="2520"/>
              </w:tabs>
            </w:pPr>
            <w:r>
              <w:t>February 2008 – July 2011</w:t>
            </w:r>
          </w:p>
          <w:p w:rsidR="00EA0B91" w:rsidRDefault="00EA0B91" w:rsidP="00EA0B91"/>
          <w:p w:rsidR="00B67166" w:rsidRPr="00EA0B91" w:rsidRDefault="00E05F9F" w:rsidP="00C677BA">
            <w:r>
              <w:rPr>
                <w:sz w:val="24"/>
              </w:rPr>
              <w:t>Utility Cast Iron Foundry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Default="00E05F9F" w:rsidP="00B67166">
            <w:pPr>
              <w:pStyle w:val="BodyText"/>
            </w:pPr>
            <w:r>
              <w:t>Federal Mogul</w:t>
            </w:r>
          </w:p>
          <w:p w:rsidR="00EA0B91" w:rsidRPr="0070617C" w:rsidRDefault="00EA0B91" w:rsidP="00B67166">
            <w:pPr>
              <w:pStyle w:val="BodyText"/>
            </w:pP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E05F9F" w:rsidP="00B67166">
            <w:pPr>
              <w:pStyle w:val="BodyText3"/>
            </w:pPr>
            <w:r>
              <w:t>Lake City, MN</w:t>
            </w:r>
            <w:r w:rsidR="00EA0B91">
              <w:t xml:space="preserve">  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Pr="00A43F4E" w:rsidRDefault="00E05F9F" w:rsidP="00B224C8">
            <w:pPr>
              <w:pStyle w:val="BulletedList"/>
            </w:pPr>
            <w:r>
              <w:t>Auto Pour Operator</w:t>
            </w:r>
          </w:p>
          <w:p w:rsidR="00F61678" w:rsidRPr="00F61678" w:rsidRDefault="00E05F9F" w:rsidP="00F61678">
            <w:pPr>
              <w:pStyle w:val="BulletedList"/>
            </w:pPr>
            <w:r>
              <w:t>Iron Hauler</w:t>
            </w:r>
          </w:p>
          <w:p w:rsidR="00B67166" w:rsidRDefault="00E05F9F" w:rsidP="00B224C8">
            <w:pPr>
              <w:pStyle w:val="BulletedList"/>
            </w:pPr>
            <w:proofErr w:type="spellStart"/>
            <w:r>
              <w:t>Wheelabrator</w:t>
            </w:r>
            <w:proofErr w:type="spellEnd"/>
            <w:r>
              <w:t xml:space="preserve"> Operator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E05F9F" w:rsidP="00D62111">
            <w:pPr>
              <w:pStyle w:val="BodyText1"/>
              <w:tabs>
                <w:tab w:val="left" w:pos="2520"/>
              </w:tabs>
            </w:pPr>
            <w:r>
              <w:t>June 2002 – February 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4903DB" w:rsidP="00B67166">
            <w:pPr>
              <w:pStyle w:val="BodyText"/>
            </w:pPr>
            <w:r>
              <w:t>Self Employed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4903DB" w:rsidP="00B67166">
            <w:pPr>
              <w:pStyle w:val="BodyText3"/>
            </w:pPr>
            <w:r>
              <w:t>Lake City, MN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4903DB" w:rsidP="00B224C8">
            <w:pPr>
              <w:pStyle w:val="Heading2"/>
            </w:pPr>
            <w:r>
              <w:t>Laborer</w:t>
            </w:r>
          </w:p>
          <w:p w:rsidR="00B224C8" w:rsidRPr="00A43F4E" w:rsidRDefault="004903DB" w:rsidP="004903DB">
            <w:pPr>
              <w:pStyle w:val="BulletedList"/>
              <w:numPr>
                <w:ilvl w:val="0"/>
                <w:numId w:val="0"/>
              </w:numPr>
            </w:pPr>
            <w:r>
              <w:t>Roofing / Siding / Gutter’s /General Construction</w:t>
            </w:r>
          </w:p>
          <w:p w:rsidR="00B67166" w:rsidRDefault="00B67166" w:rsidP="00C83DCA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</w:tc>
      </w:tr>
      <w:tr w:rsidR="0037263E" w:rsidTr="0091593B">
        <w:trPr>
          <w:trHeight w:hRule="exact" w:val="61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4903DB" w:rsidP="00D62111">
            <w:pPr>
              <w:pStyle w:val="BodyText1"/>
              <w:tabs>
                <w:tab w:val="left" w:pos="2520"/>
              </w:tabs>
            </w:pPr>
            <w:r>
              <w:t>November 1994 – June 2002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4903DB" w:rsidP="00B67166">
            <w:pPr>
              <w:pStyle w:val="BodyText"/>
            </w:pPr>
            <w:r>
              <w:t>Hubbell House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4903DB" w:rsidP="00B67166">
            <w:pPr>
              <w:pStyle w:val="BodyText3"/>
            </w:pPr>
            <w:proofErr w:type="spellStart"/>
            <w:r>
              <w:t>Mantorville</w:t>
            </w:r>
            <w:proofErr w:type="spellEnd"/>
            <w:r>
              <w:t xml:space="preserve"> ,MN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4903DB" w:rsidP="00B224C8">
            <w:pPr>
              <w:pStyle w:val="Heading2"/>
            </w:pPr>
            <w:r>
              <w:t>Kitchen Supervisor</w:t>
            </w:r>
          </w:p>
          <w:p w:rsidR="00B224C8" w:rsidRPr="00A43F4E" w:rsidRDefault="00C83DCA" w:rsidP="00B224C8">
            <w:pPr>
              <w:pStyle w:val="BulletedList"/>
            </w:pPr>
            <w:r>
              <w:t xml:space="preserve">Food </w:t>
            </w:r>
            <w:r w:rsidR="00EA058C">
              <w:t>Preparation</w:t>
            </w:r>
            <w:r>
              <w:t>/ Menu Planning</w:t>
            </w:r>
          </w:p>
          <w:p w:rsidR="00B224C8" w:rsidRPr="00D62111" w:rsidRDefault="00C83DCA" w:rsidP="00B224C8">
            <w:pPr>
              <w:pStyle w:val="BulletedList"/>
            </w:pPr>
            <w:r>
              <w:t>Scheduling &amp; Supervision of staff</w:t>
            </w:r>
          </w:p>
          <w:p w:rsidR="00B67166" w:rsidRDefault="00C83DCA" w:rsidP="00B224C8">
            <w:pPr>
              <w:pStyle w:val="BulletedList"/>
            </w:pPr>
            <w:r>
              <w:t>Inventory control &amp; Ordering of Supply’s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EA058C" w:rsidP="000C0332">
            <w:pPr>
              <w:pStyle w:val="BodyText1"/>
            </w:pPr>
            <w:r>
              <w:t>09/89- 5/91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EA058C" w:rsidP="00B67166">
            <w:pPr>
              <w:pStyle w:val="BodyText"/>
            </w:pPr>
            <w:r>
              <w:t xml:space="preserve">La </w:t>
            </w:r>
            <w:proofErr w:type="spellStart"/>
            <w:r>
              <w:t>Merredian</w:t>
            </w:r>
            <w:proofErr w:type="spellEnd"/>
            <w:r>
              <w:t xml:space="preserve"> Culinary Institute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EA058C" w:rsidP="00B67166">
            <w:pPr>
              <w:pStyle w:val="BodyText3"/>
            </w:pPr>
            <w:r>
              <w:t>Knoxville, TN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EA058C" w:rsidP="00A43F4E">
            <w:pPr>
              <w:pStyle w:val="Heading2"/>
            </w:pPr>
            <w:r>
              <w:lastRenderedPageBreak/>
              <w:t>Graduated, Associates Degree</w:t>
            </w:r>
          </w:p>
          <w:p w:rsidR="00B67166" w:rsidRDefault="00B67166" w:rsidP="000C0332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</w:tbl>
    <w:p w:rsidR="00915538" w:rsidRDefault="00915538" w:rsidP="00AB451F"/>
    <w:p w:rsidR="00873FB9" w:rsidRPr="00EA058C" w:rsidRDefault="0003202E" w:rsidP="00915538">
      <w:pPr>
        <w:rPr>
          <w:sz w:val="32"/>
        </w:rPr>
      </w:pPr>
      <w:r>
        <w:rPr>
          <w:sz w:val="28"/>
        </w:rPr>
        <w:t>R</w:t>
      </w:r>
      <w:r w:rsidR="00EA058C">
        <w:rPr>
          <w:sz w:val="32"/>
        </w:rPr>
        <w:t xml:space="preserve">eferences / Salary Requirement’s Available upon Request </w:t>
      </w:r>
    </w:p>
    <w:p w:rsidR="00873FB9" w:rsidRDefault="00873FB9" w:rsidP="00915538">
      <w:pPr>
        <w:rPr>
          <w:rFonts w:ascii="Tahoma" w:hAnsi="Tahoma" w:cs="Tahoma"/>
          <w:b/>
          <w:sz w:val="24"/>
          <w:szCs w:val="24"/>
          <w:u w:val="single"/>
        </w:rPr>
      </w:pPr>
    </w:p>
    <w:p w:rsidR="00873FB9" w:rsidRDefault="00873FB9" w:rsidP="00915538">
      <w:pPr>
        <w:rPr>
          <w:sz w:val="22"/>
          <w:szCs w:val="22"/>
        </w:rPr>
      </w:pPr>
      <w:r>
        <w:rPr>
          <w:rFonts w:ascii="Tahoma" w:hAnsi="Tahoma" w:cs="Tahoma"/>
          <w:b/>
          <w:sz w:val="24"/>
          <w:szCs w:val="24"/>
        </w:rPr>
        <w:tab/>
      </w:r>
    </w:p>
    <w:p w:rsidR="00873FB9" w:rsidRDefault="00873FB9" w:rsidP="00915538">
      <w:pPr>
        <w:rPr>
          <w:sz w:val="22"/>
          <w:szCs w:val="22"/>
        </w:rPr>
      </w:pPr>
    </w:p>
    <w:p w:rsidR="00873FB9" w:rsidRDefault="00873FB9" w:rsidP="00915538">
      <w:pPr>
        <w:rPr>
          <w:sz w:val="22"/>
          <w:szCs w:val="22"/>
        </w:rPr>
      </w:pPr>
    </w:p>
    <w:p w:rsidR="00873FB9" w:rsidRPr="00873FB9" w:rsidRDefault="00873FB9" w:rsidP="00915538">
      <w:pPr>
        <w:rPr>
          <w:rFonts w:ascii="Tahoma" w:hAnsi="Tahoma" w:cs="Tahoma"/>
          <w:b/>
          <w:sz w:val="24"/>
          <w:szCs w:val="24"/>
        </w:rPr>
      </w:pPr>
    </w:p>
    <w:p w:rsidR="00873FB9" w:rsidRPr="00873FB9" w:rsidRDefault="00873FB9" w:rsidP="00915538">
      <w:pPr>
        <w:rPr>
          <w:rFonts w:ascii="Tahoma" w:hAnsi="Tahoma" w:cs="Tahoma"/>
          <w:sz w:val="24"/>
          <w:szCs w:val="24"/>
        </w:rPr>
      </w:pPr>
    </w:p>
    <w:p w:rsidR="00873FB9" w:rsidRPr="00873FB9" w:rsidRDefault="00873FB9" w:rsidP="00915538">
      <w:pPr>
        <w:rPr>
          <w:rFonts w:ascii="Tahoma" w:hAnsi="Tahoma" w:cs="Tahoma"/>
          <w:sz w:val="24"/>
          <w:szCs w:val="24"/>
        </w:rPr>
      </w:pPr>
    </w:p>
    <w:p w:rsidR="00873FB9" w:rsidRDefault="00873FB9" w:rsidP="00915538">
      <w:pPr>
        <w:rPr>
          <w:rFonts w:ascii="Tahoma" w:hAnsi="Tahoma" w:cs="Tahoma"/>
          <w:b/>
          <w:sz w:val="24"/>
          <w:szCs w:val="24"/>
        </w:rPr>
      </w:pPr>
    </w:p>
    <w:p w:rsidR="00873FB9" w:rsidRDefault="00873FB9" w:rsidP="00915538">
      <w:pPr>
        <w:rPr>
          <w:rFonts w:ascii="Tahoma" w:hAnsi="Tahoma" w:cs="Tahoma"/>
          <w:b/>
          <w:sz w:val="24"/>
          <w:szCs w:val="24"/>
        </w:rPr>
      </w:pPr>
    </w:p>
    <w:p w:rsidR="00873FB9" w:rsidRDefault="00873FB9" w:rsidP="00915538">
      <w:pPr>
        <w:rPr>
          <w:rFonts w:ascii="Tahoma" w:hAnsi="Tahoma" w:cs="Tahoma"/>
          <w:b/>
          <w:sz w:val="24"/>
          <w:szCs w:val="24"/>
        </w:rPr>
      </w:pPr>
    </w:p>
    <w:p w:rsidR="00873FB9" w:rsidRDefault="00873FB9" w:rsidP="00915538">
      <w:pPr>
        <w:rPr>
          <w:rFonts w:ascii="Tahoma" w:hAnsi="Tahoma" w:cs="Tahoma"/>
          <w:b/>
          <w:sz w:val="24"/>
          <w:szCs w:val="24"/>
        </w:rPr>
      </w:pPr>
    </w:p>
    <w:p w:rsidR="00873FB9" w:rsidRDefault="00873FB9" w:rsidP="00915538">
      <w:pPr>
        <w:rPr>
          <w:rFonts w:ascii="Tahoma" w:hAnsi="Tahoma" w:cs="Tahoma"/>
          <w:b/>
          <w:sz w:val="24"/>
          <w:szCs w:val="24"/>
        </w:rPr>
      </w:pPr>
    </w:p>
    <w:p w:rsidR="00873FB9" w:rsidRDefault="00873FB9" w:rsidP="00915538">
      <w:pPr>
        <w:rPr>
          <w:rFonts w:ascii="Tahoma" w:hAnsi="Tahoma" w:cs="Tahoma"/>
          <w:b/>
          <w:sz w:val="24"/>
          <w:szCs w:val="24"/>
        </w:rPr>
      </w:pPr>
    </w:p>
    <w:p w:rsidR="00873FB9" w:rsidRPr="00873FB9" w:rsidRDefault="00873FB9" w:rsidP="00915538">
      <w:pPr>
        <w:rPr>
          <w:rFonts w:ascii="Tahoma" w:hAnsi="Tahoma" w:cs="Tahoma"/>
          <w:b/>
          <w:sz w:val="24"/>
          <w:szCs w:val="24"/>
        </w:rPr>
      </w:pPr>
    </w:p>
    <w:sectPr w:rsidR="00873FB9" w:rsidRPr="00873FB9" w:rsidSect="00AC5AE4">
      <w:headerReference w:type="defaul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F9F" w:rsidRDefault="00E05F9F">
      <w:r>
        <w:separator/>
      </w:r>
    </w:p>
  </w:endnote>
  <w:endnote w:type="continuationSeparator" w:id="0">
    <w:p w:rsidR="00E05F9F" w:rsidRDefault="00E0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F9F" w:rsidRDefault="00E05F9F">
      <w:r>
        <w:separator/>
      </w:r>
    </w:p>
  </w:footnote>
  <w:footnote w:type="continuationSeparator" w:id="0">
    <w:p w:rsidR="00E05F9F" w:rsidRDefault="00E05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9F" w:rsidRPr="00FB371B" w:rsidRDefault="00E05F9F" w:rsidP="00873FB9">
    <w:pPr>
      <w:pStyle w:val="YourNamePage2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20FA"/>
    <w:multiLevelType w:val="hybridMultilevel"/>
    <w:tmpl w:val="9622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001"/>
  <w:mailMerge>
    <w:mainDocumentType w:val="formLetters"/>
    <w:dataType w:val="textFile"/>
    <w:activeRecord w:val="-1"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5BE"/>
    <w:rsid w:val="0003202E"/>
    <w:rsid w:val="000C0332"/>
    <w:rsid w:val="000C05BE"/>
    <w:rsid w:val="000F5D8E"/>
    <w:rsid w:val="001014A0"/>
    <w:rsid w:val="001E6339"/>
    <w:rsid w:val="001F68A7"/>
    <w:rsid w:val="002802E5"/>
    <w:rsid w:val="00365AEA"/>
    <w:rsid w:val="0037263E"/>
    <w:rsid w:val="00384632"/>
    <w:rsid w:val="00430460"/>
    <w:rsid w:val="004467E5"/>
    <w:rsid w:val="004903DB"/>
    <w:rsid w:val="005226AA"/>
    <w:rsid w:val="00536728"/>
    <w:rsid w:val="00563E5A"/>
    <w:rsid w:val="00564047"/>
    <w:rsid w:val="006A52DF"/>
    <w:rsid w:val="006C09FD"/>
    <w:rsid w:val="00727993"/>
    <w:rsid w:val="00763259"/>
    <w:rsid w:val="00765B7F"/>
    <w:rsid w:val="00873FB9"/>
    <w:rsid w:val="00906A1A"/>
    <w:rsid w:val="00915538"/>
    <w:rsid w:val="0091593B"/>
    <w:rsid w:val="00971E9D"/>
    <w:rsid w:val="00A20ACE"/>
    <w:rsid w:val="00A43F4E"/>
    <w:rsid w:val="00A7670A"/>
    <w:rsid w:val="00AA47AE"/>
    <w:rsid w:val="00AB451F"/>
    <w:rsid w:val="00AC5AE4"/>
    <w:rsid w:val="00AD63E4"/>
    <w:rsid w:val="00B224C8"/>
    <w:rsid w:val="00B5218C"/>
    <w:rsid w:val="00B64B21"/>
    <w:rsid w:val="00B67166"/>
    <w:rsid w:val="00B83D28"/>
    <w:rsid w:val="00BB2FAB"/>
    <w:rsid w:val="00BD2367"/>
    <w:rsid w:val="00C01090"/>
    <w:rsid w:val="00C131CD"/>
    <w:rsid w:val="00C5369F"/>
    <w:rsid w:val="00C677BA"/>
    <w:rsid w:val="00C817A1"/>
    <w:rsid w:val="00C83DCA"/>
    <w:rsid w:val="00C8736B"/>
    <w:rsid w:val="00D42869"/>
    <w:rsid w:val="00D43291"/>
    <w:rsid w:val="00D467AD"/>
    <w:rsid w:val="00D62111"/>
    <w:rsid w:val="00D632F2"/>
    <w:rsid w:val="00D73271"/>
    <w:rsid w:val="00DD5335"/>
    <w:rsid w:val="00E05F9F"/>
    <w:rsid w:val="00E602A5"/>
    <w:rsid w:val="00EA058C"/>
    <w:rsid w:val="00EA0B91"/>
    <w:rsid w:val="00EF277A"/>
    <w:rsid w:val="00F14043"/>
    <w:rsid w:val="00F20923"/>
    <w:rsid w:val="00F561DD"/>
    <w:rsid w:val="00F61678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  <w:tabs>
        <w:tab w:val="clear" w:pos="360"/>
        <w:tab w:val="num" w:pos="720"/>
      </w:tabs>
      <w:ind w:left="720"/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  <w:tabs>
        <w:tab w:val="clear" w:pos="360"/>
        <w:tab w:val="num" w:pos="720"/>
      </w:tabs>
      <w:ind w:left="720"/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y\AppData\Roaming\Microsoft\Templates\TP0300036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0914-6E66-4A11-9B8F-020463F18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3C26C-E43D-4A6A-BC42-BDE82016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TP030003611</Template>
  <TotalTime>4</TotalTime>
  <Pages>2</Pages>
  <Words>173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Evans</dc:creator>
  <cp:lastModifiedBy>Miss Deanne</cp:lastModifiedBy>
  <cp:revision>2</cp:revision>
  <cp:lastPrinted>2012-07-17T17:24:00Z</cp:lastPrinted>
  <dcterms:created xsi:type="dcterms:W3CDTF">2012-09-10T19:52:00Z</dcterms:created>
  <dcterms:modified xsi:type="dcterms:W3CDTF">2012-09-10T19:52:00Z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TC300036119990</vt:lpwstr>
  </property>
</Properties>
</file>