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4935B9">
        <w:trPr>
          <w:trHeight w:val="45"/>
        </w:trPr>
        <w:sdt>
          <w:sdtPr>
            <w:alias w:val="Author"/>
            <w:id w:val="89610595"/>
            <w:placeholder>
              <w:docPart w:val="16C710C37F7644CB954E0672584AD97E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4935B9" w:rsidRDefault="00F84D60" w:rsidP="00F84D60">
                <w:pPr>
                  <w:pStyle w:val="YourName"/>
                </w:pPr>
                <w:r>
                  <w:t>CArdae evans</w:t>
                </w:r>
              </w:p>
            </w:tc>
          </w:sdtContent>
        </w:sdt>
      </w:tr>
      <w:tr w:rsidR="004935B9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4935B9" w:rsidRDefault="00F84D60" w:rsidP="00154D7B">
            <w:pPr>
              <w:pStyle w:val="AllCapsCopy"/>
            </w:pPr>
            <w:r>
              <w:t>2437 Deau</w:t>
            </w:r>
            <w:r w:rsidR="00E6012E">
              <w:t>v</w:t>
            </w:r>
            <w:r>
              <w:t>ille Street</w:t>
            </w:r>
            <w:r w:rsidR="00C110B6">
              <w:t xml:space="preserve">, </w:t>
            </w:r>
            <w:r>
              <w:t>san diego, california, 92139</w:t>
            </w:r>
            <w:r w:rsidR="00C110B6">
              <w:t xml:space="preserve">, </w:t>
            </w:r>
            <w:r w:rsidR="00E6012E">
              <w:t>619</w:t>
            </w:r>
            <w:r w:rsidR="00DF23D5">
              <w:t>8362945</w:t>
            </w:r>
            <w:bookmarkStart w:id="0" w:name="_GoBack"/>
            <w:bookmarkEnd w:id="0"/>
            <w:r w:rsidR="00C110B6">
              <w:t xml:space="preserve">, </w:t>
            </w:r>
            <w:sdt>
              <w:sdtPr>
                <w:id w:val="270048422"/>
                <w:placeholder>
                  <w:docPart w:val="4831DE773B624D6B8FFEABCA7AE5FBF2"/>
                </w:placeholder>
              </w:sdtPr>
              <w:sdtEndPr/>
              <w:sdtContent>
                <w:r w:rsidR="00E6012E">
                  <w:t>cardae_Evans@yahoo.com</w:t>
                </w:r>
              </w:sdtContent>
            </w:sdt>
          </w:p>
        </w:tc>
      </w:tr>
      <w:tr w:rsidR="004935B9">
        <w:trPr>
          <w:trHeight w:val="37"/>
        </w:trPr>
        <w:tc>
          <w:tcPr>
            <w:tcW w:w="8640" w:type="dxa"/>
            <w:gridSpan w:val="3"/>
          </w:tcPr>
          <w:p w:rsidR="004935B9" w:rsidRDefault="00C110B6">
            <w:pPr>
              <w:pStyle w:val="SectionHeadings"/>
            </w:pPr>
            <w:r>
              <w:t>Objective</w:t>
            </w:r>
          </w:p>
        </w:tc>
      </w:tr>
      <w:tr w:rsidR="004935B9">
        <w:tc>
          <w:tcPr>
            <w:tcW w:w="8640" w:type="dxa"/>
            <w:gridSpan w:val="3"/>
            <w:tcMar>
              <w:bottom w:w="144" w:type="dxa"/>
            </w:tcMar>
          </w:tcPr>
          <w:p w:rsidR="004935B9" w:rsidRDefault="000E4999" w:rsidP="00775481">
            <w:pPr>
              <w:pStyle w:val="Copy"/>
            </w:pPr>
            <w:r>
              <w:t>P</w:t>
            </w:r>
            <w:r w:rsidR="00F84D60">
              <w:t xml:space="preserve">art time </w:t>
            </w:r>
            <w:r w:rsidR="00775481">
              <w:t>job that encourages growth within the company.</w:t>
            </w:r>
          </w:p>
        </w:tc>
      </w:tr>
      <w:tr w:rsidR="004935B9">
        <w:trPr>
          <w:trHeight w:val="37"/>
        </w:trPr>
        <w:tc>
          <w:tcPr>
            <w:tcW w:w="8640" w:type="dxa"/>
            <w:gridSpan w:val="3"/>
          </w:tcPr>
          <w:p w:rsidR="004935B9" w:rsidRDefault="00C110B6">
            <w:pPr>
              <w:pStyle w:val="SectionHeadings"/>
            </w:pPr>
            <w:r>
              <w:t>Experience</w:t>
            </w:r>
          </w:p>
        </w:tc>
      </w:tr>
      <w:tr w:rsidR="004935B9">
        <w:tc>
          <w:tcPr>
            <w:tcW w:w="2890" w:type="dxa"/>
            <w:tcMar>
              <w:bottom w:w="0" w:type="dxa"/>
            </w:tcMar>
            <w:vAlign w:val="center"/>
          </w:tcPr>
          <w:p w:rsidR="004935B9" w:rsidRDefault="00F84D60" w:rsidP="00F84D60">
            <w:pPr>
              <w:pStyle w:val="AllCapsCopy"/>
            </w:pPr>
            <w:r>
              <w:t>September 2010</w:t>
            </w:r>
            <w:r w:rsidR="00C110B6">
              <w:t xml:space="preserve"> to </w:t>
            </w:r>
            <w:sdt>
              <w:sdtPr>
                <w:id w:val="270048429"/>
                <w:placeholder>
                  <w:docPart w:val="C64A4FD6DC434F92A40BB28DF7D70D5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present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935B9" w:rsidRDefault="00F84D60" w:rsidP="00F84D60">
            <w:pPr>
              <w:pStyle w:val="Copy"/>
            </w:pPr>
            <w:r>
              <w:t>Forever 21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935B9" w:rsidRDefault="00D06CE6" w:rsidP="00F84D60">
            <w:pPr>
              <w:pStyle w:val="Italics"/>
            </w:pPr>
            <w:r>
              <w:t>San Diego, California</w:t>
            </w:r>
          </w:p>
        </w:tc>
      </w:tr>
      <w:tr w:rsidR="004935B9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4935B9" w:rsidRDefault="00F84D60">
            <w:pPr>
              <w:pStyle w:val="JobTitle"/>
            </w:pPr>
            <w:r>
              <w:t>Head Cashier</w:t>
            </w:r>
          </w:p>
          <w:p w:rsidR="004935B9" w:rsidRDefault="00F84D60" w:rsidP="00F84D60">
            <w:pPr>
              <w:pStyle w:val="ResponsibilitiesAchievements"/>
            </w:pPr>
            <w:r>
              <w:t xml:space="preserve">Calculate daily and hourly sales </w:t>
            </w:r>
            <w:r w:rsidR="00E6012E">
              <w:t>and compare these numbers to targeted sales</w:t>
            </w:r>
          </w:p>
          <w:p w:rsidR="00F84D60" w:rsidRDefault="00F84D60" w:rsidP="00F84D60">
            <w:pPr>
              <w:pStyle w:val="ResponsibilitiesAchievements"/>
            </w:pPr>
            <w:r>
              <w:t>Implement new training techniques to ensure new cashiers are equipped with the best knowledge</w:t>
            </w:r>
          </w:p>
          <w:p w:rsidR="00F84D60" w:rsidRDefault="00E6012E" w:rsidP="00E6012E">
            <w:pPr>
              <w:pStyle w:val="ResponsibilitiesAchievements"/>
            </w:pPr>
            <w:r>
              <w:t>Complete</w:t>
            </w:r>
            <w:r w:rsidR="00F84D60">
              <w:t xml:space="preserve"> all the closing paperwork and </w:t>
            </w:r>
            <w:r>
              <w:t>sales information</w:t>
            </w:r>
            <w:r w:rsidR="00F84D60">
              <w:t xml:space="preserve"> to ensure the store is on task with weekly, monthly, and yearly goals</w:t>
            </w:r>
          </w:p>
          <w:p w:rsidR="00E6012E" w:rsidRDefault="00E6012E" w:rsidP="00407256">
            <w:pPr>
              <w:pStyle w:val="ResponsibilitiesAchievements"/>
            </w:pPr>
            <w:r>
              <w:t xml:space="preserve">Enhance 4 year Spanish speaking training by interacting with </w:t>
            </w:r>
            <w:r w:rsidR="00407256">
              <w:t>Spanish speaking</w:t>
            </w:r>
            <w:r>
              <w:t xml:space="preserve"> customers</w:t>
            </w:r>
          </w:p>
        </w:tc>
      </w:tr>
      <w:tr w:rsidR="004935B9">
        <w:tc>
          <w:tcPr>
            <w:tcW w:w="2890" w:type="dxa"/>
            <w:tcMar>
              <w:bottom w:w="0" w:type="dxa"/>
            </w:tcMar>
            <w:vAlign w:val="center"/>
          </w:tcPr>
          <w:p w:rsidR="004935B9" w:rsidRDefault="00F84D60" w:rsidP="00F84D60">
            <w:pPr>
              <w:pStyle w:val="AllCapsCopy"/>
            </w:pPr>
            <w:r>
              <w:t>november 2009</w:t>
            </w:r>
            <w:r w:rsidR="00C110B6">
              <w:t xml:space="preserve"> to </w:t>
            </w:r>
            <w:r>
              <w:t>september 2010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935B9" w:rsidRDefault="00F84D60" w:rsidP="00F84D60">
            <w:pPr>
              <w:pStyle w:val="Copy"/>
            </w:pPr>
            <w:r>
              <w:t>Forever 21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935B9" w:rsidRDefault="00F84D60" w:rsidP="00D06CE6">
            <w:pPr>
              <w:pStyle w:val="Italics"/>
            </w:pPr>
            <w:r>
              <w:t>San Diego, C</w:t>
            </w:r>
            <w:r w:rsidR="00D06CE6">
              <w:t>alifornia</w:t>
            </w:r>
          </w:p>
        </w:tc>
      </w:tr>
      <w:tr w:rsidR="004935B9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4935B9" w:rsidRDefault="00D06CE6">
            <w:pPr>
              <w:pStyle w:val="JobTitle"/>
            </w:pPr>
            <w:r>
              <w:t>Sales associate</w:t>
            </w:r>
          </w:p>
          <w:p w:rsidR="004935B9" w:rsidRDefault="00D06CE6" w:rsidP="00D06CE6">
            <w:pPr>
              <w:pStyle w:val="ResponsibilitiesAchievements"/>
            </w:pPr>
            <w:r>
              <w:t>Improved the Average Dollar Sale (ADS) and Units per Transaction</w:t>
            </w:r>
            <w:r w:rsidR="00407256">
              <w:t xml:space="preserve"> (UPT)</w:t>
            </w:r>
          </w:p>
          <w:p w:rsidR="00D06CE6" w:rsidRDefault="00D06CE6" w:rsidP="00D06CE6">
            <w:pPr>
              <w:pStyle w:val="ResponsibilitiesAchievements"/>
            </w:pPr>
            <w:r>
              <w:t>Modeled exceptional customer service with all guests</w:t>
            </w:r>
          </w:p>
          <w:p w:rsidR="00D06CE6" w:rsidRDefault="00D06CE6" w:rsidP="00D06CE6">
            <w:pPr>
              <w:pStyle w:val="ResponsibilitiesAchievements"/>
            </w:pPr>
            <w:r>
              <w:t>Performed all tasks with groups, improving my ability to work with others and my leadership abilities</w:t>
            </w:r>
          </w:p>
        </w:tc>
      </w:tr>
      <w:tr w:rsidR="004935B9">
        <w:trPr>
          <w:trHeight w:val="432"/>
        </w:trPr>
        <w:tc>
          <w:tcPr>
            <w:tcW w:w="8640" w:type="dxa"/>
            <w:gridSpan w:val="3"/>
          </w:tcPr>
          <w:p w:rsidR="004935B9" w:rsidRDefault="00C110B6">
            <w:pPr>
              <w:pStyle w:val="SectionHeadings"/>
            </w:pPr>
            <w:r>
              <w:t>Education</w:t>
            </w:r>
          </w:p>
        </w:tc>
      </w:tr>
      <w:tr w:rsidR="004935B9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4935B9" w:rsidRDefault="00D06CE6" w:rsidP="00D06CE6">
            <w:pPr>
              <w:pStyle w:val="Heading4"/>
              <w:outlineLvl w:val="3"/>
            </w:pPr>
            <w:r>
              <w:t>August 2009 to Present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935B9" w:rsidRDefault="00D06CE6" w:rsidP="00D06CE6">
            <w:pPr>
              <w:pStyle w:val="Copy"/>
            </w:pPr>
            <w:r>
              <w:t>San Diego State University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935B9" w:rsidRDefault="00D06CE6" w:rsidP="00D06CE6">
            <w:pPr>
              <w:pStyle w:val="Italics"/>
            </w:pPr>
            <w:r>
              <w:t>San Diego, California</w:t>
            </w:r>
          </w:p>
        </w:tc>
      </w:tr>
      <w:tr w:rsidR="004935B9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4935B9" w:rsidRDefault="00775481" w:rsidP="00D06CE6">
            <w:pPr>
              <w:pStyle w:val="JobTitle"/>
            </w:pPr>
            <w:r>
              <w:t xml:space="preserve">Women’s Studies Major </w:t>
            </w:r>
          </w:p>
          <w:p w:rsidR="006A50CF" w:rsidRDefault="00DF6D5A" w:rsidP="006A50CF">
            <w:pPr>
              <w:pStyle w:val="JobTitle"/>
            </w:pPr>
            <w:r>
              <w:t>bachelor o</w:t>
            </w:r>
            <w:r w:rsidR="00EE6FAD">
              <w:t>f liberal arts and science</w:t>
            </w:r>
          </w:p>
          <w:p w:rsidR="00EE6FAD" w:rsidRDefault="00EE6FAD" w:rsidP="006A50CF">
            <w:pPr>
              <w:pStyle w:val="JobTitle"/>
            </w:pPr>
            <w:r>
              <w:t>political science minor</w:t>
            </w:r>
          </w:p>
          <w:p w:rsidR="006A50CF" w:rsidRDefault="006A50CF" w:rsidP="006A50CF">
            <w:pPr>
              <w:pStyle w:val="SectionHeadings"/>
            </w:pPr>
            <w:r>
              <w:t>Personal</w:t>
            </w:r>
          </w:p>
        </w:tc>
      </w:tr>
      <w:tr w:rsidR="006A50CF" w:rsidTr="00B83BA3">
        <w:tc>
          <w:tcPr>
            <w:tcW w:w="2890" w:type="dxa"/>
            <w:tcMar>
              <w:bottom w:w="0" w:type="dxa"/>
            </w:tcMar>
            <w:vAlign w:val="center"/>
          </w:tcPr>
          <w:p w:rsidR="006A50CF" w:rsidRDefault="00EE6FAD" w:rsidP="00EE6FAD">
            <w:pPr>
              <w:pStyle w:val="AllCapsCopy"/>
            </w:pPr>
            <w:r>
              <w:t>june 2009 to june 2010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A50CF" w:rsidRDefault="00EE6FAD" w:rsidP="00B83BA3">
            <w:pPr>
              <w:pStyle w:val="Copy"/>
            </w:pPr>
            <w:r>
              <w:t>San Diego State University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A50CF" w:rsidRDefault="006A50CF" w:rsidP="00B83BA3">
            <w:pPr>
              <w:pStyle w:val="Italics"/>
            </w:pPr>
            <w:r>
              <w:t>San Diego, California</w:t>
            </w:r>
          </w:p>
        </w:tc>
      </w:tr>
      <w:tr w:rsidR="006A50CF" w:rsidTr="00B83BA3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A50CF" w:rsidRDefault="006A50CF" w:rsidP="00B83BA3">
            <w:pPr>
              <w:pStyle w:val="JobTitle"/>
            </w:pPr>
            <w:r>
              <w:t>Cheer captain</w:t>
            </w:r>
          </w:p>
          <w:p w:rsidR="006A50CF" w:rsidRDefault="006A50CF" w:rsidP="00B83BA3">
            <w:pPr>
              <w:pStyle w:val="ResponsibilitiesAchievements"/>
            </w:pPr>
            <w:r>
              <w:t>Spread school spirit for all students</w:t>
            </w:r>
          </w:p>
          <w:p w:rsidR="006A50CF" w:rsidRDefault="006A50CF" w:rsidP="00B83BA3">
            <w:pPr>
              <w:pStyle w:val="ResponsibilitiesAchievements"/>
            </w:pPr>
            <w:r>
              <w:t>Led tryouts for all new and returning cheer members</w:t>
            </w:r>
          </w:p>
          <w:p w:rsidR="006A50CF" w:rsidRDefault="006A50CF" w:rsidP="00B83BA3">
            <w:pPr>
              <w:pStyle w:val="ResponsibilitiesAchievements"/>
            </w:pPr>
            <w:r>
              <w:t>Planned new fundraisers to build cheer funds</w:t>
            </w:r>
          </w:p>
        </w:tc>
      </w:tr>
      <w:tr w:rsidR="006A50CF" w:rsidTr="00B83BA3">
        <w:tc>
          <w:tcPr>
            <w:tcW w:w="2890" w:type="dxa"/>
            <w:tcMar>
              <w:bottom w:w="0" w:type="dxa"/>
            </w:tcMar>
            <w:vAlign w:val="center"/>
          </w:tcPr>
          <w:p w:rsidR="006A50CF" w:rsidRDefault="006A50CF" w:rsidP="006A50CF">
            <w:pPr>
              <w:pStyle w:val="AllCapsCopy"/>
            </w:pPr>
            <w:r>
              <w:t>September 2007 to june 2009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A50CF" w:rsidRDefault="006A50CF" w:rsidP="00B83BA3">
            <w:pPr>
              <w:pStyle w:val="Copy"/>
            </w:pPr>
            <w:r>
              <w:t>San Diego School of Creative and Performing Arts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A50CF" w:rsidRDefault="006A50CF" w:rsidP="00B83BA3">
            <w:pPr>
              <w:pStyle w:val="Italics"/>
            </w:pPr>
            <w:r>
              <w:t>San Diego, California</w:t>
            </w:r>
          </w:p>
        </w:tc>
      </w:tr>
      <w:tr w:rsidR="006A50CF" w:rsidTr="00B83BA3">
        <w:tc>
          <w:tcPr>
            <w:tcW w:w="2890" w:type="dxa"/>
            <w:tcMar>
              <w:bottom w:w="0" w:type="dxa"/>
            </w:tcMar>
            <w:vAlign w:val="center"/>
          </w:tcPr>
          <w:p w:rsidR="006A50CF" w:rsidRDefault="006A50CF" w:rsidP="006A50CF">
            <w:pPr>
              <w:pStyle w:val="JobTitle"/>
            </w:pPr>
            <w:r>
              <w:t>cum laude graduate</w:t>
            </w:r>
          </w:p>
          <w:p w:rsidR="007E5709" w:rsidRDefault="006A50CF" w:rsidP="007E5709">
            <w:pPr>
              <w:pStyle w:val="ResponsibilitiesAchievements"/>
            </w:pPr>
            <w:r>
              <w:t xml:space="preserve">Graduated </w:t>
            </w:r>
            <w:r w:rsidR="007E5709">
              <w:t>with a 3.8/4 GPA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A50CF" w:rsidRDefault="006A50CF" w:rsidP="00B83BA3">
            <w:pPr>
              <w:pStyle w:val="Copy"/>
            </w:pP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A50CF" w:rsidRDefault="006A50CF" w:rsidP="00B83BA3">
            <w:pPr>
              <w:pStyle w:val="Italics"/>
            </w:pPr>
          </w:p>
        </w:tc>
      </w:tr>
      <w:tr w:rsidR="007E5709" w:rsidTr="00B83BA3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E5709" w:rsidRDefault="007E5709" w:rsidP="00B83BA3">
            <w:pPr>
              <w:pStyle w:val="JobTitle"/>
            </w:pPr>
            <w:r>
              <w:t>Junior class vice president</w:t>
            </w:r>
          </w:p>
          <w:p w:rsidR="007E5709" w:rsidRDefault="007E5709" w:rsidP="00B83BA3">
            <w:pPr>
              <w:pStyle w:val="ResponsibilitiesAchievements"/>
            </w:pPr>
            <w:r>
              <w:t>Created fundraisers to build the junior budget</w:t>
            </w:r>
          </w:p>
          <w:p w:rsidR="007E5709" w:rsidRDefault="007E5709" w:rsidP="007E5709">
            <w:pPr>
              <w:pStyle w:val="ResponsibilitiesAchievements"/>
            </w:pPr>
            <w:r>
              <w:t>Designed activities to enhance moral for the junior class</w:t>
            </w:r>
          </w:p>
          <w:p w:rsidR="007E5709" w:rsidRDefault="007E5709" w:rsidP="007E5709">
            <w:pPr>
              <w:pStyle w:val="ResponsibilitiesAchievements"/>
            </w:pPr>
            <w:r>
              <w:t>Ensured the junior class budget had excess funding to be spent during senior year</w:t>
            </w:r>
          </w:p>
        </w:tc>
      </w:tr>
      <w:tr w:rsidR="004935B9">
        <w:trPr>
          <w:trHeight w:val="37"/>
        </w:trPr>
        <w:tc>
          <w:tcPr>
            <w:tcW w:w="8640" w:type="dxa"/>
            <w:gridSpan w:val="3"/>
          </w:tcPr>
          <w:p w:rsidR="004935B9" w:rsidRDefault="00C110B6">
            <w:pPr>
              <w:pStyle w:val="SectionHeadings"/>
            </w:pPr>
            <w:r>
              <w:t>References</w:t>
            </w:r>
          </w:p>
        </w:tc>
      </w:tr>
      <w:tr w:rsidR="004935B9">
        <w:tc>
          <w:tcPr>
            <w:tcW w:w="8640" w:type="dxa"/>
            <w:gridSpan w:val="3"/>
          </w:tcPr>
          <w:p w:rsidR="004935B9" w:rsidRDefault="00C110B6">
            <w:pPr>
              <w:pStyle w:val="Copy"/>
            </w:pPr>
            <w:r>
              <w:t>References are available on request.</w:t>
            </w:r>
          </w:p>
        </w:tc>
      </w:tr>
    </w:tbl>
    <w:p w:rsidR="004935B9" w:rsidRDefault="004935B9"/>
    <w:sectPr w:rsidR="004935B9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590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5F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BA2B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EB02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60"/>
    <w:rsid w:val="000E4999"/>
    <w:rsid w:val="00154D7B"/>
    <w:rsid w:val="00407256"/>
    <w:rsid w:val="004935B9"/>
    <w:rsid w:val="006A50CF"/>
    <w:rsid w:val="00775481"/>
    <w:rsid w:val="007E5709"/>
    <w:rsid w:val="00C110B6"/>
    <w:rsid w:val="00D06CE6"/>
    <w:rsid w:val="00DF23D5"/>
    <w:rsid w:val="00DF6D5A"/>
    <w:rsid w:val="00E6012E"/>
    <w:rsid w:val="00EE6FAD"/>
    <w:rsid w:val="00F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A50CF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A50CF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ns%20Family\AppData\Roaming\Microsoft\Templates\ChronologicalResume2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C710C37F7644CB954E0672584A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7708-F18F-4D8C-951D-B085FA27195C}"/>
      </w:docPartPr>
      <w:docPartBody>
        <w:p w:rsidR="0016456A" w:rsidRDefault="00715392">
          <w:pPr>
            <w:pStyle w:val="16C710C37F7644CB954E0672584AD97E"/>
          </w:pPr>
          <w:r>
            <w:t>[Your name]</w:t>
          </w:r>
        </w:p>
      </w:docPartBody>
    </w:docPart>
    <w:docPart>
      <w:docPartPr>
        <w:name w:val="4831DE773B624D6B8FFEABCA7AE5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4895-3F43-4E00-B2D4-78EEDBF79722}"/>
      </w:docPartPr>
      <w:docPartBody>
        <w:p w:rsidR="0016456A" w:rsidRDefault="00715392">
          <w:pPr>
            <w:pStyle w:val="4831DE773B624D6B8FFEABCA7AE5FBF2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C64A4FD6DC434F92A40BB28DF7D7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2CD1C-6BB6-4A9C-9724-39C8CB5CA9BE}"/>
      </w:docPartPr>
      <w:docPartBody>
        <w:p w:rsidR="0016456A" w:rsidRDefault="00715392">
          <w:pPr>
            <w:pStyle w:val="C64A4FD6DC434F92A40BB28DF7D70D55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1F"/>
    <w:rsid w:val="00087273"/>
    <w:rsid w:val="0016456A"/>
    <w:rsid w:val="00565C1F"/>
    <w:rsid w:val="00715392"/>
    <w:rsid w:val="00A5462F"/>
    <w:rsid w:val="00C12A4E"/>
    <w:rsid w:val="00F46267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C710C37F7644CB954E0672584AD97E">
    <w:name w:val="16C710C37F7644CB954E0672584AD97E"/>
  </w:style>
  <w:style w:type="paragraph" w:customStyle="1" w:styleId="E870CE941E284F3C8468E1B7049D1F63">
    <w:name w:val="E870CE941E284F3C8468E1B7049D1F63"/>
  </w:style>
  <w:style w:type="paragraph" w:customStyle="1" w:styleId="8F7C4B23A05E40858F2B2D7B506870A1">
    <w:name w:val="8F7C4B23A05E40858F2B2D7B506870A1"/>
  </w:style>
  <w:style w:type="paragraph" w:customStyle="1" w:styleId="8E51033454D441589A1210124D73CB8F">
    <w:name w:val="8E51033454D441589A1210124D73CB8F"/>
  </w:style>
  <w:style w:type="character" w:styleId="PlaceholderText">
    <w:name w:val="Placeholder Text"/>
    <w:basedOn w:val="DefaultParagraphFont"/>
    <w:uiPriority w:val="99"/>
    <w:semiHidden/>
    <w:rsid w:val="00565C1F"/>
    <w:rPr>
      <w:color w:val="808080"/>
    </w:rPr>
  </w:style>
  <w:style w:type="paragraph" w:customStyle="1" w:styleId="4831DE773B624D6B8FFEABCA7AE5FBF2">
    <w:name w:val="4831DE773B624D6B8FFEABCA7AE5FBF2"/>
  </w:style>
  <w:style w:type="paragraph" w:customStyle="1" w:styleId="6B66E7CAE530472AB12733A85245B44B">
    <w:name w:val="6B66E7CAE530472AB12733A85245B44B"/>
  </w:style>
  <w:style w:type="paragraph" w:customStyle="1" w:styleId="9B8B948D98054778854E1DA9C0A1D9FD">
    <w:name w:val="9B8B948D98054778854E1DA9C0A1D9FD"/>
  </w:style>
  <w:style w:type="paragraph" w:customStyle="1" w:styleId="C64A4FD6DC434F92A40BB28DF7D70D55">
    <w:name w:val="C64A4FD6DC434F92A40BB28DF7D70D55"/>
  </w:style>
  <w:style w:type="paragraph" w:customStyle="1" w:styleId="6A69296707FE4C2EA5C2A73A9DFBFACF">
    <w:name w:val="6A69296707FE4C2EA5C2A73A9DFBFACF"/>
  </w:style>
  <w:style w:type="paragraph" w:customStyle="1" w:styleId="22B690A50C874AAA9FF73F92759A25D3">
    <w:name w:val="22B690A50C874AAA9FF73F92759A25D3"/>
  </w:style>
  <w:style w:type="paragraph" w:customStyle="1" w:styleId="7BC8D2C3018D437A86BE8DE3C3E40179">
    <w:name w:val="7BC8D2C3018D437A86BE8DE3C3E40179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5F6C60887E2B4008A16B2218BA29C2D8">
    <w:name w:val="5F6C60887E2B4008A16B2218BA29C2D8"/>
  </w:style>
  <w:style w:type="paragraph" w:customStyle="1" w:styleId="ADA71FD9ABF645CEB87A425489BCA50D">
    <w:name w:val="ADA71FD9ABF645CEB87A425489BCA50D"/>
  </w:style>
  <w:style w:type="paragraph" w:customStyle="1" w:styleId="6ED9C117CC12436F8D3374A10724210F">
    <w:name w:val="6ED9C117CC12436F8D3374A10724210F"/>
  </w:style>
  <w:style w:type="paragraph" w:customStyle="1" w:styleId="E431098B0C6F48208459412D6F9625A6">
    <w:name w:val="E431098B0C6F48208459412D6F9625A6"/>
  </w:style>
  <w:style w:type="paragraph" w:customStyle="1" w:styleId="BC192B1900C046FB86DF003637919D16">
    <w:name w:val="BC192B1900C046FB86DF003637919D16"/>
  </w:style>
  <w:style w:type="paragraph" w:customStyle="1" w:styleId="C0EEA2FC191842AB979DA57C27CB0C3E">
    <w:name w:val="C0EEA2FC191842AB979DA57C27CB0C3E"/>
  </w:style>
  <w:style w:type="paragraph" w:customStyle="1" w:styleId="60744593FAB04C698C1D5D006809E75C">
    <w:name w:val="60744593FAB04C698C1D5D006809E75C"/>
  </w:style>
  <w:style w:type="paragraph" w:customStyle="1" w:styleId="3730318BCBA34346B5D4DF3D3941754E">
    <w:name w:val="3730318BCBA34346B5D4DF3D3941754E"/>
  </w:style>
  <w:style w:type="paragraph" w:customStyle="1" w:styleId="826BF6F274894FD99B27E622E63D2890">
    <w:name w:val="826BF6F274894FD99B27E622E63D2890"/>
  </w:style>
  <w:style w:type="paragraph" w:customStyle="1" w:styleId="B646A91138E643AEBA34363AA83FA199">
    <w:name w:val="B646A91138E643AEBA34363AA83FA199"/>
  </w:style>
  <w:style w:type="paragraph" w:customStyle="1" w:styleId="566EEED0357D470F8D7101C81AC399DE">
    <w:name w:val="566EEED0357D470F8D7101C81AC399DE"/>
  </w:style>
  <w:style w:type="paragraph" w:customStyle="1" w:styleId="0B604E4D004943FFA88DDF6DA09EA760">
    <w:name w:val="0B604E4D004943FFA88DDF6DA09EA760"/>
  </w:style>
  <w:style w:type="paragraph" w:customStyle="1" w:styleId="06D359D1B1B44582B0519314A2E0EDC5">
    <w:name w:val="06D359D1B1B44582B0519314A2E0EDC5"/>
  </w:style>
  <w:style w:type="paragraph" w:customStyle="1" w:styleId="0E6A8761100540C0A8C05691B8859D19">
    <w:name w:val="0E6A8761100540C0A8C05691B8859D19"/>
  </w:style>
  <w:style w:type="paragraph" w:customStyle="1" w:styleId="FBCF2DEF9A1444A8BACB500E15108BBE">
    <w:name w:val="FBCF2DEF9A1444A8BACB500E15108BBE"/>
  </w:style>
  <w:style w:type="paragraph" w:customStyle="1" w:styleId="EC2649D9381643C9ADA583DE803E8268">
    <w:name w:val="EC2649D9381643C9ADA583DE803E8268"/>
  </w:style>
  <w:style w:type="paragraph" w:customStyle="1" w:styleId="1B84C63178F94B0896A8DB9EEDED3F6E">
    <w:name w:val="1B84C63178F94B0896A8DB9EEDED3F6E"/>
  </w:style>
  <w:style w:type="paragraph" w:customStyle="1" w:styleId="735B1547FDE04257B6B6D1579D95E197">
    <w:name w:val="735B1547FDE04257B6B6D1579D95E197"/>
  </w:style>
  <w:style w:type="paragraph" w:customStyle="1" w:styleId="5302F1E8DCEC40CCA89645DD5E7E3FEA">
    <w:name w:val="5302F1E8DCEC40CCA89645DD5E7E3FEA"/>
  </w:style>
  <w:style w:type="paragraph" w:customStyle="1" w:styleId="00F0D07DECAB4E518DE2B1174EBC727F">
    <w:name w:val="00F0D07DECAB4E518DE2B1174EBC727F"/>
  </w:style>
  <w:style w:type="paragraph" w:customStyle="1" w:styleId="4476E36E7E9A46A581B1183BA0EA688F">
    <w:name w:val="4476E36E7E9A46A581B1183BA0EA688F"/>
  </w:style>
  <w:style w:type="paragraph" w:customStyle="1" w:styleId="817CB08C06AB4863B2C4D6EC5161A9C1">
    <w:name w:val="817CB08C06AB4863B2C4D6EC5161A9C1"/>
  </w:style>
  <w:style w:type="paragraph" w:customStyle="1" w:styleId="609C63E8514D497988C470CBA30A2C09">
    <w:name w:val="609C63E8514D497988C470CBA30A2C09"/>
  </w:style>
  <w:style w:type="paragraph" w:customStyle="1" w:styleId="B2F1BA2AF55A42699540DDBAF611DB84">
    <w:name w:val="B2F1BA2AF55A42699540DDBAF611DB84"/>
    <w:rsid w:val="00565C1F"/>
  </w:style>
  <w:style w:type="paragraph" w:customStyle="1" w:styleId="41D61469983D4B63B35A018A99B8AEDB">
    <w:name w:val="41D61469983D4B63B35A018A99B8AEDB"/>
    <w:rsid w:val="00565C1F"/>
  </w:style>
  <w:style w:type="paragraph" w:customStyle="1" w:styleId="D5CE1ACDBD11437F98F3EE2F8B1E60EB">
    <w:name w:val="D5CE1ACDBD11437F98F3EE2F8B1E60EB"/>
    <w:rsid w:val="00565C1F"/>
  </w:style>
  <w:style w:type="paragraph" w:customStyle="1" w:styleId="CCAB8AF081FA4440AC1EF450CA01BE9C">
    <w:name w:val="CCAB8AF081FA4440AC1EF450CA01BE9C"/>
    <w:rsid w:val="00565C1F"/>
  </w:style>
  <w:style w:type="paragraph" w:customStyle="1" w:styleId="D5CB2E77536D495A811783F06C34C5FE">
    <w:name w:val="D5CB2E77536D495A811783F06C34C5FE"/>
    <w:rsid w:val="00565C1F"/>
  </w:style>
  <w:style w:type="paragraph" w:customStyle="1" w:styleId="AD055E13C839446EBC277E28AF5E154F">
    <w:name w:val="AD055E13C839446EBC277E28AF5E154F"/>
    <w:rsid w:val="00565C1F"/>
  </w:style>
  <w:style w:type="paragraph" w:customStyle="1" w:styleId="A744A954590D4EA69D3E6205F5A40007">
    <w:name w:val="A744A954590D4EA69D3E6205F5A40007"/>
    <w:rsid w:val="00565C1F"/>
  </w:style>
  <w:style w:type="paragraph" w:customStyle="1" w:styleId="EB6D44B49C7F49DFBE5338C9628EBC8E">
    <w:name w:val="EB6D44B49C7F49DFBE5338C9628EBC8E"/>
    <w:rsid w:val="00565C1F"/>
  </w:style>
  <w:style w:type="paragraph" w:customStyle="1" w:styleId="2B84D5D54E6C4B06AA62E6A425936547">
    <w:name w:val="2B84D5D54E6C4B06AA62E6A425936547"/>
    <w:rsid w:val="00565C1F"/>
  </w:style>
  <w:style w:type="paragraph" w:customStyle="1" w:styleId="99CBF537433E4C49BDA3EB856443FEEA">
    <w:name w:val="99CBF537433E4C49BDA3EB856443FEEA"/>
    <w:rsid w:val="00565C1F"/>
  </w:style>
  <w:style w:type="paragraph" w:customStyle="1" w:styleId="759B2AEB87D344AB895A2F7FB769FCBA">
    <w:name w:val="759B2AEB87D344AB895A2F7FB769FCBA"/>
    <w:rsid w:val="00565C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C710C37F7644CB954E0672584AD97E">
    <w:name w:val="16C710C37F7644CB954E0672584AD97E"/>
  </w:style>
  <w:style w:type="paragraph" w:customStyle="1" w:styleId="E870CE941E284F3C8468E1B7049D1F63">
    <w:name w:val="E870CE941E284F3C8468E1B7049D1F63"/>
  </w:style>
  <w:style w:type="paragraph" w:customStyle="1" w:styleId="8F7C4B23A05E40858F2B2D7B506870A1">
    <w:name w:val="8F7C4B23A05E40858F2B2D7B506870A1"/>
  </w:style>
  <w:style w:type="paragraph" w:customStyle="1" w:styleId="8E51033454D441589A1210124D73CB8F">
    <w:name w:val="8E51033454D441589A1210124D73CB8F"/>
  </w:style>
  <w:style w:type="character" w:styleId="PlaceholderText">
    <w:name w:val="Placeholder Text"/>
    <w:basedOn w:val="DefaultParagraphFont"/>
    <w:uiPriority w:val="99"/>
    <w:semiHidden/>
    <w:rsid w:val="00565C1F"/>
    <w:rPr>
      <w:color w:val="808080"/>
    </w:rPr>
  </w:style>
  <w:style w:type="paragraph" w:customStyle="1" w:styleId="4831DE773B624D6B8FFEABCA7AE5FBF2">
    <w:name w:val="4831DE773B624D6B8FFEABCA7AE5FBF2"/>
  </w:style>
  <w:style w:type="paragraph" w:customStyle="1" w:styleId="6B66E7CAE530472AB12733A85245B44B">
    <w:name w:val="6B66E7CAE530472AB12733A85245B44B"/>
  </w:style>
  <w:style w:type="paragraph" w:customStyle="1" w:styleId="9B8B948D98054778854E1DA9C0A1D9FD">
    <w:name w:val="9B8B948D98054778854E1DA9C0A1D9FD"/>
  </w:style>
  <w:style w:type="paragraph" w:customStyle="1" w:styleId="C64A4FD6DC434F92A40BB28DF7D70D55">
    <w:name w:val="C64A4FD6DC434F92A40BB28DF7D70D55"/>
  </w:style>
  <w:style w:type="paragraph" w:customStyle="1" w:styleId="6A69296707FE4C2EA5C2A73A9DFBFACF">
    <w:name w:val="6A69296707FE4C2EA5C2A73A9DFBFACF"/>
  </w:style>
  <w:style w:type="paragraph" w:customStyle="1" w:styleId="22B690A50C874AAA9FF73F92759A25D3">
    <w:name w:val="22B690A50C874AAA9FF73F92759A25D3"/>
  </w:style>
  <w:style w:type="paragraph" w:customStyle="1" w:styleId="7BC8D2C3018D437A86BE8DE3C3E40179">
    <w:name w:val="7BC8D2C3018D437A86BE8DE3C3E40179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5F6C60887E2B4008A16B2218BA29C2D8">
    <w:name w:val="5F6C60887E2B4008A16B2218BA29C2D8"/>
  </w:style>
  <w:style w:type="paragraph" w:customStyle="1" w:styleId="ADA71FD9ABF645CEB87A425489BCA50D">
    <w:name w:val="ADA71FD9ABF645CEB87A425489BCA50D"/>
  </w:style>
  <w:style w:type="paragraph" w:customStyle="1" w:styleId="6ED9C117CC12436F8D3374A10724210F">
    <w:name w:val="6ED9C117CC12436F8D3374A10724210F"/>
  </w:style>
  <w:style w:type="paragraph" w:customStyle="1" w:styleId="E431098B0C6F48208459412D6F9625A6">
    <w:name w:val="E431098B0C6F48208459412D6F9625A6"/>
  </w:style>
  <w:style w:type="paragraph" w:customStyle="1" w:styleId="BC192B1900C046FB86DF003637919D16">
    <w:name w:val="BC192B1900C046FB86DF003637919D16"/>
  </w:style>
  <w:style w:type="paragraph" w:customStyle="1" w:styleId="C0EEA2FC191842AB979DA57C27CB0C3E">
    <w:name w:val="C0EEA2FC191842AB979DA57C27CB0C3E"/>
  </w:style>
  <w:style w:type="paragraph" w:customStyle="1" w:styleId="60744593FAB04C698C1D5D006809E75C">
    <w:name w:val="60744593FAB04C698C1D5D006809E75C"/>
  </w:style>
  <w:style w:type="paragraph" w:customStyle="1" w:styleId="3730318BCBA34346B5D4DF3D3941754E">
    <w:name w:val="3730318BCBA34346B5D4DF3D3941754E"/>
  </w:style>
  <w:style w:type="paragraph" w:customStyle="1" w:styleId="826BF6F274894FD99B27E622E63D2890">
    <w:name w:val="826BF6F274894FD99B27E622E63D2890"/>
  </w:style>
  <w:style w:type="paragraph" w:customStyle="1" w:styleId="B646A91138E643AEBA34363AA83FA199">
    <w:name w:val="B646A91138E643AEBA34363AA83FA199"/>
  </w:style>
  <w:style w:type="paragraph" w:customStyle="1" w:styleId="566EEED0357D470F8D7101C81AC399DE">
    <w:name w:val="566EEED0357D470F8D7101C81AC399DE"/>
  </w:style>
  <w:style w:type="paragraph" w:customStyle="1" w:styleId="0B604E4D004943FFA88DDF6DA09EA760">
    <w:name w:val="0B604E4D004943FFA88DDF6DA09EA760"/>
  </w:style>
  <w:style w:type="paragraph" w:customStyle="1" w:styleId="06D359D1B1B44582B0519314A2E0EDC5">
    <w:name w:val="06D359D1B1B44582B0519314A2E0EDC5"/>
  </w:style>
  <w:style w:type="paragraph" w:customStyle="1" w:styleId="0E6A8761100540C0A8C05691B8859D19">
    <w:name w:val="0E6A8761100540C0A8C05691B8859D19"/>
  </w:style>
  <w:style w:type="paragraph" w:customStyle="1" w:styleId="FBCF2DEF9A1444A8BACB500E15108BBE">
    <w:name w:val="FBCF2DEF9A1444A8BACB500E15108BBE"/>
  </w:style>
  <w:style w:type="paragraph" w:customStyle="1" w:styleId="EC2649D9381643C9ADA583DE803E8268">
    <w:name w:val="EC2649D9381643C9ADA583DE803E8268"/>
  </w:style>
  <w:style w:type="paragraph" w:customStyle="1" w:styleId="1B84C63178F94B0896A8DB9EEDED3F6E">
    <w:name w:val="1B84C63178F94B0896A8DB9EEDED3F6E"/>
  </w:style>
  <w:style w:type="paragraph" w:customStyle="1" w:styleId="735B1547FDE04257B6B6D1579D95E197">
    <w:name w:val="735B1547FDE04257B6B6D1579D95E197"/>
  </w:style>
  <w:style w:type="paragraph" w:customStyle="1" w:styleId="5302F1E8DCEC40CCA89645DD5E7E3FEA">
    <w:name w:val="5302F1E8DCEC40CCA89645DD5E7E3FEA"/>
  </w:style>
  <w:style w:type="paragraph" w:customStyle="1" w:styleId="00F0D07DECAB4E518DE2B1174EBC727F">
    <w:name w:val="00F0D07DECAB4E518DE2B1174EBC727F"/>
  </w:style>
  <w:style w:type="paragraph" w:customStyle="1" w:styleId="4476E36E7E9A46A581B1183BA0EA688F">
    <w:name w:val="4476E36E7E9A46A581B1183BA0EA688F"/>
  </w:style>
  <w:style w:type="paragraph" w:customStyle="1" w:styleId="817CB08C06AB4863B2C4D6EC5161A9C1">
    <w:name w:val="817CB08C06AB4863B2C4D6EC5161A9C1"/>
  </w:style>
  <w:style w:type="paragraph" w:customStyle="1" w:styleId="609C63E8514D497988C470CBA30A2C09">
    <w:name w:val="609C63E8514D497988C470CBA30A2C09"/>
  </w:style>
  <w:style w:type="paragraph" w:customStyle="1" w:styleId="B2F1BA2AF55A42699540DDBAF611DB84">
    <w:name w:val="B2F1BA2AF55A42699540DDBAF611DB84"/>
    <w:rsid w:val="00565C1F"/>
  </w:style>
  <w:style w:type="paragraph" w:customStyle="1" w:styleId="41D61469983D4B63B35A018A99B8AEDB">
    <w:name w:val="41D61469983D4B63B35A018A99B8AEDB"/>
    <w:rsid w:val="00565C1F"/>
  </w:style>
  <w:style w:type="paragraph" w:customStyle="1" w:styleId="D5CE1ACDBD11437F98F3EE2F8B1E60EB">
    <w:name w:val="D5CE1ACDBD11437F98F3EE2F8B1E60EB"/>
    <w:rsid w:val="00565C1F"/>
  </w:style>
  <w:style w:type="paragraph" w:customStyle="1" w:styleId="CCAB8AF081FA4440AC1EF450CA01BE9C">
    <w:name w:val="CCAB8AF081FA4440AC1EF450CA01BE9C"/>
    <w:rsid w:val="00565C1F"/>
  </w:style>
  <w:style w:type="paragraph" w:customStyle="1" w:styleId="D5CB2E77536D495A811783F06C34C5FE">
    <w:name w:val="D5CB2E77536D495A811783F06C34C5FE"/>
    <w:rsid w:val="00565C1F"/>
  </w:style>
  <w:style w:type="paragraph" w:customStyle="1" w:styleId="AD055E13C839446EBC277E28AF5E154F">
    <w:name w:val="AD055E13C839446EBC277E28AF5E154F"/>
    <w:rsid w:val="00565C1F"/>
  </w:style>
  <w:style w:type="paragraph" w:customStyle="1" w:styleId="A744A954590D4EA69D3E6205F5A40007">
    <w:name w:val="A744A954590D4EA69D3E6205F5A40007"/>
    <w:rsid w:val="00565C1F"/>
  </w:style>
  <w:style w:type="paragraph" w:customStyle="1" w:styleId="EB6D44B49C7F49DFBE5338C9628EBC8E">
    <w:name w:val="EB6D44B49C7F49DFBE5338C9628EBC8E"/>
    <w:rsid w:val="00565C1F"/>
  </w:style>
  <w:style w:type="paragraph" w:customStyle="1" w:styleId="2B84D5D54E6C4B06AA62E6A425936547">
    <w:name w:val="2B84D5D54E6C4B06AA62E6A425936547"/>
    <w:rsid w:val="00565C1F"/>
  </w:style>
  <w:style w:type="paragraph" w:customStyle="1" w:styleId="99CBF537433E4C49BDA3EB856443FEEA">
    <w:name w:val="99CBF537433E4C49BDA3EB856443FEEA"/>
    <w:rsid w:val="00565C1F"/>
  </w:style>
  <w:style w:type="paragraph" w:customStyle="1" w:styleId="759B2AEB87D344AB895A2F7FB769FCBA">
    <w:name w:val="759B2AEB87D344AB895A2F7FB769FCBA"/>
    <w:rsid w:val="00565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ChronologicalResume2(2)</Template>
  <TotalTime>329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CArdae evans</dc:creator>
  <cp:lastModifiedBy>carjanae</cp:lastModifiedBy>
  <cp:revision>10</cp:revision>
  <cp:lastPrinted>2012-11-08T21:19:00Z</cp:lastPrinted>
  <dcterms:created xsi:type="dcterms:W3CDTF">2012-11-08T20:41:00Z</dcterms:created>
  <dcterms:modified xsi:type="dcterms:W3CDTF">2014-03-11T22:28:00Z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