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Aziz Ettadouari                                                                 ettadouari@hotmail.com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568 Gould St                                                                     Tel: 517-317-4785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Winona, MN 55987</w:t>
      </w:r>
    </w:p>
    <w:p w:rsidR="00091B54" w:rsidRDefault="00091B54">
      <w:pPr>
        <w:rPr>
          <w:rFonts w:ascii="Arial" w:hAnsi="Arial" w:cs="Arial"/>
          <w:sz w:val="22"/>
          <w:szCs w:val="22"/>
        </w:rPr>
      </w:pPr>
    </w:p>
    <w:p w:rsidR="00091B54" w:rsidRDefault="00091B5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Profile</w:t>
      </w:r>
    </w:p>
    <w:p w:rsidR="00091B54" w:rsidRDefault="00091B54">
      <w:pPr>
        <w:rPr>
          <w:rFonts w:ascii="Arial" w:hAnsi="Arial" w:cs="Arial"/>
          <w:b/>
          <w:bCs/>
          <w:sz w:val="32"/>
          <w:szCs w:val="32"/>
        </w:rPr>
      </w:pP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Results –Driven and dedicated production Supervisor with five years experience in Breast Deboning operation and a year a half in Retail process Supervision.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of experience: Cone lines Debone-Tray pack-thigh debone, Thin Slice-Auto Deboning( Myen Rapid HQ 2010).Stork9 Auto Deboner), Excellent Ossids experience, Excellent experience adjusting Cup-up overhead lines equipements, Also have a good knowledge of operating wing segmentor-Martel Sizers-IMP-Tumber.</w:t>
      </w:r>
    </w:p>
    <w:p w:rsidR="00091B54" w:rsidRDefault="00091B54"/>
    <w:p w:rsidR="00091B54" w:rsidRDefault="00091B54">
      <w:pPr>
        <w:rPr>
          <w:sz w:val="24"/>
          <w:szCs w:val="24"/>
        </w:rPr>
      </w:pPr>
    </w:p>
    <w:p w:rsidR="00091B54" w:rsidRDefault="00091B5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GNP –Goldn Plump Company 2012-Present</w:t>
      </w:r>
    </w:p>
    <w:p w:rsidR="00091B54" w:rsidRDefault="00091B54">
      <w:pPr>
        <w:rPr>
          <w:rFonts w:ascii="Arial" w:hAnsi="Arial" w:cs="Arial"/>
          <w:b/>
          <w:bCs/>
          <w:sz w:val="28"/>
          <w:szCs w:val="28"/>
        </w:rPr>
      </w:pP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Retail Supervisor –Train and coach and develop 48 team members and 3 leadership members. Responsible for: One marination Line,Tray pack Line-Split breast Line and Leg. Quarter Line.,Warehouse-Tray pack box room-Rehang table.7 CVP Machines –Pack out station .distribution lines.</w:t>
      </w:r>
    </w:p>
    <w:p w:rsidR="00091B54" w:rsidRDefault="00091B54"/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Trained on: AS400-Wolf system-SQF-CPR certified-HACCP, Infinity data Collection .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Continues improvement projects: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Piece Count kaizen event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Retail condemn project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Cut up distribution lines downtime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Employees Matrix for performance and opportunities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set up 5S for retail department, Member of yield team and also Safety Team.</w:t>
      </w:r>
    </w:p>
    <w:p w:rsidR="00091B54" w:rsidRDefault="00091B54">
      <w:pPr>
        <w:rPr>
          <w:sz w:val="24"/>
          <w:szCs w:val="24"/>
        </w:rPr>
      </w:pPr>
    </w:p>
    <w:p w:rsidR="00091B54" w:rsidRDefault="00091B5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CASE FARMS-WINESBURG-OHIO 2011-2012</w:t>
      </w:r>
    </w:p>
    <w:p w:rsidR="00091B54" w:rsidRDefault="00091B54">
      <w:pPr>
        <w:rPr>
          <w:rFonts w:ascii="Arial" w:hAnsi="Arial" w:cs="Arial"/>
          <w:b/>
          <w:bCs/>
          <w:sz w:val="22"/>
          <w:szCs w:val="22"/>
        </w:rPr>
      </w:pP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Supervised and trained and developed 50 employees in deboning department.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-4 cone Lines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-Tender slicing Line( IMP Machine).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-Thigh debone( Wizard knives).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-Wing Line.</w:t>
      </w:r>
    </w:p>
    <w:p w:rsidR="00091B54" w:rsidRDefault="00091B54">
      <w:pPr>
        <w:rPr>
          <w:b/>
          <w:bCs/>
          <w:sz w:val="24"/>
          <w:szCs w:val="24"/>
        </w:rPr>
      </w:pPr>
    </w:p>
    <w:p w:rsidR="00091B54" w:rsidRDefault="00091B5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Perdue Farms, Cromwell Kentucky 2007-2011</w:t>
      </w:r>
    </w:p>
    <w:p w:rsidR="00091B54" w:rsidRDefault="00091B54">
      <w:pPr>
        <w:rPr>
          <w:rFonts w:ascii="Arial" w:hAnsi="Arial" w:cs="Arial"/>
          <w:b/>
          <w:bCs/>
          <w:sz w:val="24"/>
          <w:szCs w:val="24"/>
        </w:rPr>
      </w:pP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Supervise and train, direct, and develop 120 associates to meet operating , Safety, and Quality requirement within deboning department. Therefore, I supervise four cone lines, Tray pack lines, Thin slice and Jan 2011 we switch from hand deboning to Auto deboners.Also my job Include: Perform Lines efficiency-Inventory management, Reduce turn over-maintain safe work place Payroll (Kronos for my employees), Generating Production Reports-Yield potential report-OEE-Manpower Report.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Trained on: GMP’S,ssop’s, HACCP.</w:t>
      </w:r>
    </w:p>
    <w:p w:rsidR="00091B54" w:rsidRDefault="00091B54">
      <w:pPr>
        <w:rPr>
          <w:rFonts w:ascii="Arial" w:hAnsi="Arial" w:cs="Arial"/>
          <w:sz w:val="22"/>
          <w:szCs w:val="22"/>
        </w:rPr>
      </w:pPr>
    </w:p>
    <w:p w:rsidR="00091B54" w:rsidRDefault="00091B54">
      <w:pPr>
        <w:rPr>
          <w:rFonts w:ascii="Arial" w:hAnsi="Arial" w:cs="Arial"/>
          <w:b/>
          <w:bCs/>
          <w:sz w:val="36"/>
          <w:szCs w:val="36"/>
        </w:rPr>
      </w:pPr>
    </w:p>
    <w:p w:rsidR="00091B54" w:rsidRDefault="00091B5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Achievements </w:t>
      </w:r>
    </w:p>
    <w:p w:rsidR="00091B54" w:rsidRDefault="00091B54">
      <w:pPr>
        <w:rPr>
          <w:rFonts w:ascii="Arial" w:hAnsi="Arial" w:cs="Arial"/>
          <w:b/>
          <w:bCs/>
          <w:sz w:val="36"/>
          <w:szCs w:val="36"/>
        </w:rPr>
      </w:pP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Recognized by the Perdue operations leadership team for achieving PPMH goal,2009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Recognized by the Perdue operations leadership team for ranking #1 Debone Operation in tray pack agri stats book for boneless yield to live in September 2008.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Recognized by the Perdue operations leadership team for being below 1 bone per thousand fiscal YTD.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Selected as supervisor of the month 2008-2009-2010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</w:p>
    <w:p w:rsidR="00091B54" w:rsidRDefault="00091B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Certifications </w:t>
      </w:r>
    </w:p>
    <w:p w:rsidR="00091B54" w:rsidRDefault="00091B54">
      <w:pPr>
        <w:rPr>
          <w:sz w:val="22"/>
          <w:szCs w:val="22"/>
        </w:rPr>
      </w:pP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Fierce conversations certification 2011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KMAC: Kentucky’s Manufacturing Solutions Certification (Lean Manufacturing),2008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Attendance Policy and Procedures – 2009 &gt; First and Last Principal Activity - 2009 &gt; Harassment Avoidance - 2009 &gt; Interviewing - Effective and Legal - 2009 &gt; Manpower Report - 2010 &gt; Plant Management Training Program (PMTP) -2009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SAP 2011 &gt; OHM - Accident Investigation &amp; Supervisor Report &gt; Supervisor Plant Evacuation Training &gt; Safety Lockout/Tag out Policy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Arc Flash Training for Supervisors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Team Member Training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Perdue First Quality (PFQ – Plant Quality Metric)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Quality Policy 6.0 Foreign Material Control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Maximo – Requisitioning.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Keeping &amp; Retention Periods – 2009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Responding to Charges and Investigations – 2010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Unemployment Hearings - How To Win – 2009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Religious Accommodation Training – 2009 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Reasonable Accommodations &amp; Tracking Procedures – 2009 </w:t>
      </w:r>
    </w:p>
    <w:p w:rsidR="00091B54" w:rsidRDefault="00091B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Education Qualification:</w:t>
      </w:r>
    </w:p>
    <w:p w:rsidR="00091B54" w:rsidRDefault="00091B54">
      <w:pPr>
        <w:rPr>
          <w:rFonts w:ascii="Arial" w:hAnsi="Arial" w:cs="Arial"/>
          <w:b/>
          <w:bCs/>
          <w:sz w:val="22"/>
          <w:szCs w:val="22"/>
        </w:rPr>
      </w:pP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Bachelor-s degree in civil Law 2000, University of Mohammed V, Soussi, Rabat</w:t>
      </w: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 +212 5 37671709. Fax:+212 53767 1751</w:t>
      </w:r>
    </w:p>
    <w:p w:rsidR="00091B54" w:rsidRDefault="00091B54">
      <w:pPr>
        <w:rPr>
          <w:rFonts w:ascii="Arial" w:hAnsi="Arial" w:cs="Arial"/>
          <w:sz w:val="22"/>
          <w:szCs w:val="22"/>
        </w:rPr>
      </w:pPr>
    </w:p>
    <w:p w:rsidR="00091B54" w:rsidRDefault="00091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Associate Degree in Business Management anticipated July 2014.</w:t>
      </w:r>
    </w:p>
    <w:p w:rsidR="00091B54" w:rsidRDefault="00091B54">
      <w:pPr>
        <w:rPr>
          <w:rFonts w:ascii="Arial" w:hAnsi="Arial" w:cs="Arial"/>
          <w:sz w:val="22"/>
          <w:szCs w:val="22"/>
        </w:rPr>
      </w:pPr>
    </w:p>
    <w:p w:rsidR="00091B54" w:rsidRDefault="00091B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Languages:</w:t>
      </w:r>
    </w:p>
    <w:p w:rsidR="00091B54" w:rsidRDefault="00091B54">
      <w:r>
        <w:rPr>
          <w:rFonts w:ascii="Arial" w:hAnsi="Arial" w:cs="Arial"/>
          <w:sz w:val="22"/>
          <w:szCs w:val="22"/>
        </w:rPr>
        <w:t>English-French-Arabic, Studying spanish</w:t>
      </w:r>
    </w:p>
    <w:sectPr w:rsidR="00091B54" w:rsidSect="00091B54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B54" w:rsidRDefault="00091B54" w:rsidP="00091B54">
      <w:r>
        <w:separator/>
      </w:r>
    </w:p>
  </w:endnote>
  <w:endnote w:type="continuationSeparator" w:id="0">
    <w:p w:rsidR="00091B54" w:rsidRDefault="00091B54" w:rsidP="00091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54" w:rsidRDefault="00091B54">
    <w:pPr>
      <w:tabs>
        <w:tab w:val="center" w:pos="4320"/>
        <w:tab w:val="right" w:pos="8640"/>
      </w:tabs>
      <w:rPr>
        <w:kern w:val="0"/>
      </w:rPr>
    </w:pPr>
  </w:p>
  <w:p w:rsidR="00091B54" w:rsidRDefault="00091B5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B54" w:rsidRDefault="00091B54" w:rsidP="00091B54">
      <w:r>
        <w:separator/>
      </w:r>
    </w:p>
  </w:footnote>
  <w:footnote w:type="continuationSeparator" w:id="0">
    <w:p w:rsidR="00091B54" w:rsidRDefault="00091B54" w:rsidP="00091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54" w:rsidRDefault="00091B54">
    <w:pPr>
      <w:tabs>
        <w:tab w:val="center" w:pos="4320"/>
        <w:tab w:val="right" w:pos="8640"/>
      </w:tabs>
      <w:rPr>
        <w:kern w:val="0"/>
      </w:rPr>
    </w:pPr>
  </w:p>
  <w:p w:rsidR="00091B54" w:rsidRDefault="00091B54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091B54"/>
    <w:rsid w:val="0009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