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450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A51708">
        <w:trPr>
          <w:trHeight w:hRule="exact" w:val="162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510A0B" w:rsidP="00A51708">
            <w:pPr>
              <w:pStyle w:val="Title"/>
            </w:pPr>
            <w:r>
              <w:t>Estrella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Devora</w:t>
            </w:r>
          </w:p>
          <w:p w:rsidR="00692703" w:rsidRPr="00CF1A49" w:rsidRDefault="00510A0B" w:rsidP="00A51708">
            <w:pPr>
              <w:pStyle w:val="ContactInfo"/>
              <w:contextualSpacing w:val="0"/>
            </w:pPr>
            <w:r>
              <w:t>16406 E 17</w:t>
            </w:r>
            <w:r w:rsidRPr="00510A0B">
              <w:rPr>
                <w:vertAlign w:val="superscript"/>
              </w:rPr>
              <w:t>th</w:t>
            </w:r>
            <w:r>
              <w:t xml:space="preserve"> Pl, Aurora, CO 80011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FFD219CA85F24FB9AD15573A9E28031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720.401.7704</w:t>
            </w:r>
          </w:p>
          <w:p w:rsidR="00692703" w:rsidRPr="00CF1A49" w:rsidRDefault="00510A0B" w:rsidP="00A51708">
            <w:pPr>
              <w:pStyle w:val="ContactInfoEmphasis"/>
              <w:contextualSpacing w:val="0"/>
            </w:pPr>
            <w:r>
              <w:t>Edevora66@gmail.com</w:t>
            </w:r>
            <w:r w:rsidR="00692703" w:rsidRPr="00CF1A49">
              <w:t xml:space="preserve"> </w:t>
            </w:r>
          </w:p>
        </w:tc>
      </w:tr>
      <w:tr w:rsidR="009571D8" w:rsidRPr="00CF1A49" w:rsidTr="00A51708">
        <w:trPr>
          <w:trHeight w:val="23"/>
        </w:trPr>
        <w:tc>
          <w:tcPr>
            <w:tcW w:w="9360" w:type="dxa"/>
            <w:tcMar>
              <w:top w:w="432" w:type="dxa"/>
            </w:tcMar>
          </w:tcPr>
          <w:p w:rsidR="00A51708" w:rsidRDefault="00A51708" w:rsidP="00A51708">
            <w:pPr>
              <w:contextualSpacing w:val="0"/>
            </w:pPr>
          </w:p>
          <w:p w:rsidR="00A51708" w:rsidRDefault="00A51708" w:rsidP="00A51708">
            <w:pPr>
              <w:contextualSpacing w:val="0"/>
            </w:pPr>
          </w:p>
          <w:p w:rsidR="001755A8" w:rsidRPr="00CF1A49" w:rsidRDefault="00510A0B" w:rsidP="00A51708">
            <w:pPr>
              <w:contextualSpacing w:val="0"/>
            </w:pPr>
            <w:r w:rsidRPr="00510A0B">
              <w:t xml:space="preserve">To obtain an entry level business position, with a well-established company, where I </w:t>
            </w:r>
            <w:proofErr w:type="gramStart"/>
            <w:r w:rsidRPr="00510A0B">
              <w:t>am able to</w:t>
            </w:r>
            <w:proofErr w:type="gramEnd"/>
            <w:r w:rsidRPr="00510A0B">
              <w:t xml:space="preserve"> learn and grow.</w:t>
            </w:r>
          </w:p>
        </w:tc>
      </w:tr>
    </w:tbl>
    <w:p w:rsidR="004E01EB" w:rsidRPr="00CF1A49" w:rsidRDefault="00466C87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9EFAE744F7D48DEA175C367063C820E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6073" w:type="pct"/>
        <w:tblInd w:w="-92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890"/>
        <w:gridCol w:w="451"/>
      </w:tblGrid>
      <w:tr w:rsidR="001D0BF1" w:rsidRPr="00CF1A49" w:rsidTr="00B305F9">
        <w:trPr>
          <w:gridAfter w:val="1"/>
          <w:wAfter w:w="451" w:type="dxa"/>
        </w:trPr>
        <w:tc>
          <w:tcPr>
            <w:tcW w:w="10889" w:type="dxa"/>
          </w:tcPr>
          <w:p w:rsidR="001D0BF1" w:rsidRPr="00CF1A49" w:rsidRDefault="00510A0B" w:rsidP="00510A0B">
            <w:pPr>
              <w:pStyle w:val="Heading3"/>
              <w:contextualSpacing w:val="0"/>
              <w:outlineLvl w:val="2"/>
            </w:pPr>
            <w:r w:rsidRPr="00510A0B">
              <w:t>12/201</w:t>
            </w:r>
            <w:r w:rsidR="00903AAB">
              <w:t>8</w:t>
            </w:r>
            <w:r>
              <w:t xml:space="preserve"> – </w:t>
            </w:r>
            <w:r w:rsidRPr="00510A0B">
              <w:t>Current</w:t>
            </w:r>
          </w:p>
          <w:p w:rsidR="001D0BF1" w:rsidRPr="00CF1A49" w:rsidRDefault="00510A0B" w:rsidP="00510A0B">
            <w:pPr>
              <w:pStyle w:val="Heading2"/>
              <w:contextualSpacing w:val="0"/>
              <w:outlineLvl w:val="1"/>
            </w:pPr>
            <w:r w:rsidRPr="00510A0B">
              <w:t>Production Assistant</w:t>
            </w:r>
            <w:r w:rsidR="001D0BF1" w:rsidRPr="00CF1A49">
              <w:t xml:space="preserve">, </w:t>
            </w:r>
            <w:r w:rsidRPr="00510A0B">
              <w:rPr>
                <w:rStyle w:val="SubtleReference"/>
              </w:rPr>
              <w:t>Steven Roberts Original Deserts | Aurora, CO</w:t>
            </w:r>
          </w:p>
          <w:p w:rsidR="00903AAB" w:rsidRDefault="00510A0B" w:rsidP="00510A0B">
            <w:r>
              <w:t>• Produced documents and reports and submitted required production papers to appropriate parties.</w:t>
            </w:r>
          </w:p>
          <w:p w:rsidR="00903AAB" w:rsidRDefault="00903AAB" w:rsidP="00903AAB">
            <w:pPr>
              <w:pStyle w:val="ListParagraph"/>
              <w:numPr>
                <w:ilvl w:val="0"/>
                <w:numId w:val="23"/>
              </w:numPr>
            </w:pPr>
            <w:r>
              <w:t>Kept records of attendance for all production, sanitation, maintenance, etc. employees.</w:t>
            </w:r>
          </w:p>
          <w:p w:rsidR="00903AAB" w:rsidRDefault="00903AAB" w:rsidP="00903AAB">
            <w:pPr>
              <w:pStyle w:val="ListParagraph"/>
              <w:numPr>
                <w:ilvl w:val="0"/>
                <w:numId w:val="23"/>
              </w:numPr>
            </w:pPr>
            <w:r>
              <w:t>Tracked employees’ timecards and hours.</w:t>
            </w:r>
          </w:p>
          <w:p w:rsidR="00903AAB" w:rsidRDefault="00903AAB" w:rsidP="00903AAB">
            <w:pPr>
              <w:pStyle w:val="ListParagraph"/>
              <w:numPr>
                <w:ilvl w:val="0"/>
                <w:numId w:val="23"/>
              </w:numPr>
            </w:pPr>
            <w:r>
              <w:t>Communicated with other departments to ensure all the information is accurate.</w:t>
            </w:r>
          </w:p>
          <w:p w:rsidR="00903AAB" w:rsidRDefault="00903AAB" w:rsidP="00903AAB">
            <w:pPr>
              <w:pStyle w:val="ListParagraph"/>
              <w:numPr>
                <w:ilvl w:val="0"/>
                <w:numId w:val="23"/>
              </w:numPr>
            </w:pPr>
            <w:r>
              <w:t>Assisted production managers with write up forms and all other disciplinary forms as well.</w:t>
            </w:r>
          </w:p>
          <w:p w:rsidR="00510A0B" w:rsidRDefault="00510A0B" w:rsidP="00510A0B">
            <w:r>
              <w:t>• Remained alert, active and ready to respond to any request at any time using variety of available resources.</w:t>
            </w:r>
          </w:p>
          <w:p w:rsidR="00510A0B" w:rsidRDefault="00510A0B" w:rsidP="00510A0B">
            <w:r>
              <w:t>• Maintained work areas organized and neat, which enabled swift cleanup following each shift.</w:t>
            </w:r>
          </w:p>
          <w:p w:rsidR="00510A0B" w:rsidRDefault="00510A0B" w:rsidP="00510A0B">
            <w:r>
              <w:t>• Supported quality assurance by visually inspecting items and removing defect parts.</w:t>
            </w:r>
          </w:p>
          <w:p w:rsidR="00510A0B" w:rsidRDefault="00510A0B" w:rsidP="00510A0B">
            <w:r>
              <w:t>• Maintained attendance records, taking note of staff vacation time, sick days and personal days.</w:t>
            </w:r>
          </w:p>
          <w:p w:rsidR="00510A0B" w:rsidRDefault="00510A0B" w:rsidP="00510A0B">
            <w:r>
              <w:t>• Tracked and submitted employee time sheets to accounting department for payroll processing.</w:t>
            </w:r>
          </w:p>
          <w:p w:rsidR="001E3120" w:rsidRDefault="00510A0B" w:rsidP="00510A0B">
            <w:r>
              <w:t>• Verify and review forms and reports for compliance with company regulations and procedures. Enter and track information into appropriate computer programs.</w:t>
            </w:r>
          </w:p>
          <w:p w:rsidR="00903AAB" w:rsidRPr="00CF1A49" w:rsidRDefault="00903AAB" w:rsidP="00510A0B"/>
        </w:tc>
      </w:tr>
      <w:tr w:rsidR="00F61DF9" w:rsidRPr="00CF1A49" w:rsidTr="00B305F9">
        <w:tc>
          <w:tcPr>
            <w:tcW w:w="11340" w:type="dxa"/>
            <w:gridSpan w:val="2"/>
            <w:tcMar>
              <w:top w:w="216" w:type="dxa"/>
            </w:tcMar>
          </w:tcPr>
          <w:p w:rsidR="00F61DF9" w:rsidRPr="00CF1A49" w:rsidRDefault="00510A0B" w:rsidP="00F61DF9">
            <w:pPr>
              <w:pStyle w:val="Heading3"/>
              <w:contextualSpacing w:val="0"/>
              <w:outlineLvl w:val="2"/>
            </w:pPr>
            <w:r w:rsidRPr="00510A0B">
              <w:t>12/201</w:t>
            </w:r>
            <w:r>
              <w:t xml:space="preserve">7 – </w:t>
            </w:r>
            <w:r w:rsidR="00903AAB">
              <w:t>1/2020</w:t>
            </w:r>
            <w:r w:rsidR="00F61DF9" w:rsidRPr="00CF1A49">
              <w:t xml:space="preserve"> </w:t>
            </w:r>
          </w:p>
          <w:p w:rsidR="00510A0B" w:rsidRDefault="00510A0B" w:rsidP="00A51708">
            <w:pPr>
              <w:pStyle w:val="Heading2"/>
              <w:contextualSpacing w:val="0"/>
              <w:outlineLvl w:val="1"/>
            </w:pPr>
            <w:r w:rsidRPr="00510A0B">
              <w:t>Server</w:t>
            </w:r>
            <w:r>
              <w:t xml:space="preserve">, </w:t>
            </w:r>
            <w:r w:rsidRPr="00510A0B">
              <w:rPr>
                <w:rStyle w:val="SubtleReference"/>
              </w:rPr>
              <w:t>Macaroni Grill | Greenwood Village, CO</w:t>
            </w:r>
          </w:p>
          <w:p w:rsidR="00510A0B" w:rsidRDefault="00510A0B" w:rsidP="00510A0B">
            <w:r>
              <w:t>• Completed opening and closing checklists, including emptying trash, safeguarding alcohol and polishing silverware.</w:t>
            </w:r>
          </w:p>
          <w:p w:rsidR="00510A0B" w:rsidRDefault="00510A0B" w:rsidP="00510A0B">
            <w:r>
              <w:t>• Operated POS terminals to input orders, split bills and calculate totals.</w:t>
            </w:r>
          </w:p>
          <w:p w:rsidR="00510A0B" w:rsidRDefault="00510A0B" w:rsidP="00510A0B">
            <w:r>
              <w:t>• Satisfied customers by keeping drinks topped off and anticipating needs such as condiments and extra napkins.</w:t>
            </w:r>
          </w:p>
          <w:p w:rsidR="00510A0B" w:rsidRDefault="00510A0B" w:rsidP="00510A0B">
            <w:r>
              <w:t>• Managed closing duties, including restocking items and reconciling cash drawer.</w:t>
            </w:r>
          </w:p>
          <w:p w:rsidR="00510A0B" w:rsidRDefault="00510A0B" w:rsidP="00510A0B">
            <w:r>
              <w:t>• Discussed alternative selections with chef for guests with food allergies or gluten-free requests.</w:t>
            </w:r>
          </w:p>
          <w:p w:rsidR="00510A0B" w:rsidRDefault="00510A0B" w:rsidP="00510A0B">
            <w:r>
              <w:t>• Maximized team performance by training new employees on proper food handling, guest expectations and restaurant protocols.</w:t>
            </w:r>
          </w:p>
          <w:p w:rsidR="00510A0B" w:rsidRDefault="00510A0B" w:rsidP="00510A0B">
            <w:r>
              <w:t>• Assisted individuals in selecting meal options, including entrees and desserts and recommended alternative items for those with food allergies and gluten intolerances.</w:t>
            </w:r>
          </w:p>
          <w:p w:rsidR="00510A0B" w:rsidRDefault="00510A0B" w:rsidP="00510A0B">
            <w:r>
              <w:t>• Addressed any concerns or complaints quickly to promote customer happiness and escalated more advanced issues to management for resolution.</w:t>
            </w:r>
          </w:p>
          <w:p w:rsidR="00466C87" w:rsidRDefault="00510A0B" w:rsidP="00510A0B">
            <w:r>
              <w:t>• Applied safe food handling and optimal cleaning strategies to protect customers and maintain proper sanitation.</w:t>
            </w:r>
            <w:bookmarkStart w:id="0" w:name="_GoBack"/>
            <w:bookmarkEnd w:id="0"/>
          </w:p>
          <w:p w:rsidR="00510A0B" w:rsidRDefault="00510A0B" w:rsidP="00510A0B">
            <w:r>
              <w:t>• Prepared banquet rooms for use, adjusting lights, sound volumes and room temperature to provide comfortable experiences for guests.</w:t>
            </w:r>
          </w:p>
          <w:p w:rsidR="00510A0B" w:rsidRDefault="00510A0B" w:rsidP="00510A0B">
            <w:r>
              <w:t>• Checked on guests to verify satisfaction with meals and suggested additional items to increase restaurant sales.</w:t>
            </w:r>
          </w:p>
          <w:p w:rsidR="00510A0B" w:rsidRDefault="00510A0B" w:rsidP="00510A0B">
            <w:r>
              <w:t>• Answered phones politely and promptly, accurately recording and confirming reservations.</w:t>
            </w:r>
          </w:p>
          <w:p w:rsidR="00F61DF9" w:rsidRDefault="00510A0B" w:rsidP="00510A0B">
            <w:r>
              <w:t>• Increased sales of key menu items through effective upselling.</w:t>
            </w:r>
          </w:p>
          <w:p w:rsidR="00510A0B" w:rsidRDefault="00510A0B" w:rsidP="00510A0B"/>
          <w:p w:rsidR="00510A0B" w:rsidRDefault="00510A0B" w:rsidP="00510A0B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szCs w:val="24"/>
              </w:rPr>
            </w:pPr>
            <w:r w:rsidRPr="00510A0B">
              <w:rPr>
                <w:rFonts w:eastAsiaTheme="majorEastAsia" w:cstheme="majorBidi"/>
                <w:b/>
                <w:caps/>
                <w:szCs w:val="24"/>
              </w:rPr>
              <w:lastRenderedPageBreak/>
              <w:t xml:space="preserve">12/2016 - 06/2017 </w:t>
            </w:r>
          </w:p>
          <w:p w:rsidR="00510A0B" w:rsidRPr="00510A0B" w:rsidRDefault="00510A0B" w:rsidP="00510A0B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510A0B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Shift Manager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 w:rsidRPr="00510A0B">
              <w:rPr>
                <w:rFonts w:eastAsiaTheme="majorEastAsia" w:cstheme="majorBidi"/>
                <w:caps/>
                <w:smallCaps/>
                <w:sz w:val="26"/>
                <w:szCs w:val="26"/>
              </w:rPr>
              <w:t>Einstein's Bros Bagels | Englewood, CO</w:t>
            </w:r>
          </w:p>
          <w:p w:rsidR="00510A0B" w:rsidRDefault="00510A0B" w:rsidP="00510A0B">
            <w:r>
              <w:t>• Enhanced operations and boosted efficiency through employee training and coaching, as well as creation of day-to-day work schedules and assignments.</w:t>
            </w:r>
          </w:p>
          <w:p w:rsidR="00510A0B" w:rsidRDefault="00510A0B" w:rsidP="00510A0B">
            <w:r>
              <w:t>• Positioned skilled staff in key areas throughout shift to guarantee optimal productivity of overall department.</w:t>
            </w:r>
          </w:p>
          <w:p w:rsidR="00510A0B" w:rsidRDefault="00510A0B" w:rsidP="00510A0B">
            <w:r>
              <w:t>• Coached and trained employees and created daily work schedules and assignments, boosting efficiency and enhancing operations.</w:t>
            </w:r>
          </w:p>
          <w:p w:rsidR="00510A0B" w:rsidRDefault="00510A0B" w:rsidP="00510A0B">
            <w:r>
              <w:t>• Oversaw schedules, accepted time off requests and found coverage for shifts.</w:t>
            </w:r>
          </w:p>
          <w:p w:rsidR="00510A0B" w:rsidRDefault="00510A0B" w:rsidP="00510A0B">
            <w:r>
              <w:t>• Helped employees operate productively and stay on task to meet business and customer needs.</w:t>
            </w:r>
          </w:p>
          <w:p w:rsidR="00510A0B" w:rsidRDefault="00510A0B" w:rsidP="00510A0B">
            <w:r>
              <w:t>• Increased overall team efficiency and productivity.</w:t>
            </w:r>
          </w:p>
          <w:p w:rsidR="00510A0B" w:rsidRDefault="00510A0B" w:rsidP="00510A0B">
            <w:r>
              <w:t>• Mentored and supported new employees to maximize team performance.</w:t>
            </w:r>
          </w:p>
          <w:p w:rsidR="00510A0B" w:rsidRDefault="00510A0B" w:rsidP="00510A0B">
            <w:r>
              <w:t>• Upheld company standards and compliance requirements for operations and cleanliness of all areas.</w:t>
            </w:r>
          </w:p>
          <w:p w:rsidR="00510A0B" w:rsidRDefault="00510A0B" w:rsidP="00510A0B">
            <w:r>
              <w:t>• Documented receipts, employee hours and inventory movements.</w:t>
            </w:r>
          </w:p>
          <w:p w:rsidR="00510A0B" w:rsidRDefault="00510A0B" w:rsidP="00510A0B">
            <w:r>
              <w:t>• Trained and supervised staff members.</w:t>
            </w:r>
          </w:p>
          <w:p w:rsidR="00510A0B" w:rsidRDefault="00510A0B" w:rsidP="00510A0B">
            <w:r>
              <w:t>• Remained calm and professional in stressful circumstances and when dealing with unhappy customers, effectively diffusing situations.</w:t>
            </w:r>
          </w:p>
          <w:p w:rsidR="00510A0B" w:rsidRDefault="00510A0B" w:rsidP="00510A0B">
            <w:r>
              <w:t>• Streamlined efficiency, reduced labor hours and boosted profitability to optimize overall productivity.</w:t>
            </w:r>
          </w:p>
          <w:p w:rsidR="00510A0B" w:rsidRDefault="00510A0B" w:rsidP="00510A0B">
            <w:r>
              <w:t>• Recruited, hired and trained new employees, including monitoring and review of individual performance.</w:t>
            </w:r>
          </w:p>
          <w:p w:rsidR="00510A0B" w:rsidRDefault="00510A0B" w:rsidP="00510A0B">
            <w:r>
              <w:t>• Completed thorough opening, closing and shift change functions to maintain operational standards each day.</w:t>
            </w:r>
          </w:p>
          <w:p w:rsidR="00B305F9" w:rsidRDefault="00B305F9" w:rsidP="00510A0B"/>
          <w:p w:rsidR="00510A0B" w:rsidRDefault="00510A0B" w:rsidP="00510A0B">
            <w:r w:rsidRPr="00510A0B">
              <w:rPr>
                <w:b/>
              </w:rPr>
              <w:t>03/2015 - 06/2017</w:t>
            </w:r>
            <w:r>
              <w:t xml:space="preserve"> </w:t>
            </w:r>
          </w:p>
          <w:p w:rsidR="00510A0B" w:rsidRDefault="00510A0B" w:rsidP="00510A0B">
            <w:r w:rsidRPr="00510A0B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Cashier,</w:t>
            </w:r>
            <w:r w:rsidRPr="00510A0B">
              <w:rPr>
                <w:sz w:val="28"/>
              </w:rPr>
              <w:t xml:space="preserve"> Wendy's | Wheat Ridge, CO </w:t>
            </w:r>
          </w:p>
          <w:p w:rsidR="00510A0B" w:rsidRDefault="00510A0B" w:rsidP="00510A0B">
            <w:r>
              <w:t>• Helped customers find specific products, answering questions and offering advice.</w:t>
            </w:r>
          </w:p>
          <w:p w:rsidR="00510A0B" w:rsidRDefault="00510A0B" w:rsidP="00510A0B">
            <w:r>
              <w:t>• Maintained high productivity by efficiently processing cash, credit, debit and voucher program payments for customers.</w:t>
            </w:r>
          </w:p>
          <w:p w:rsidR="00510A0B" w:rsidRDefault="00510A0B" w:rsidP="00510A0B">
            <w:r>
              <w:t>• Helped customers update accounts, sign up for new services and take advantage of special offers.</w:t>
            </w:r>
          </w:p>
          <w:p w:rsidR="00510A0B" w:rsidRDefault="00510A0B" w:rsidP="00510A0B">
            <w:r>
              <w:t>• Trained new team members in cash register operation, stock procedures and customer service.</w:t>
            </w:r>
          </w:p>
          <w:p w:rsidR="00510A0B" w:rsidRDefault="00510A0B" w:rsidP="00510A0B">
            <w:r>
              <w:t>• Learned roles of other departments to provide coverage and keep store operational.</w:t>
            </w:r>
          </w:p>
          <w:p w:rsidR="00510A0B" w:rsidRDefault="00510A0B" w:rsidP="00510A0B">
            <w:r>
              <w:t>• Organized and maintained both physical and digital payment documentation for accurate filing and compliant recordkeeping.</w:t>
            </w:r>
          </w:p>
          <w:p w:rsidR="00510A0B" w:rsidRDefault="00510A0B" w:rsidP="00510A0B">
            <w:r>
              <w:t>• Worked closely with front-end staff to assist customers.</w:t>
            </w:r>
          </w:p>
          <w:p w:rsidR="00510A0B" w:rsidRPr="00510A0B" w:rsidRDefault="00510A0B" w:rsidP="00510A0B">
            <w:pPr>
              <w:rPr>
                <w:b/>
              </w:rPr>
            </w:pPr>
            <w:r>
              <w:t xml:space="preserve">  </w:t>
            </w:r>
          </w:p>
          <w:p w:rsidR="00510A0B" w:rsidRDefault="00510A0B" w:rsidP="00510A0B">
            <w:r w:rsidRPr="00510A0B">
              <w:rPr>
                <w:b/>
              </w:rPr>
              <w:t>01/2017 - 03/2017</w:t>
            </w:r>
            <w:r>
              <w:t xml:space="preserve"> </w:t>
            </w:r>
          </w:p>
          <w:p w:rsidR="00510A0B" w:rsidRDefault="00510A0B" w:rsidP="00510A0B">
            <w:r w:rsidRPr="00B305F9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Call Center Representative,</w:t>
            </w:r>
            <w:r w:rsidRPr="00510A0B">
              <w:rPr>
                <w:sz w:val="28"/>
              </w:rPr>
              <w:t xml:space="preserve"> </w:t>
            </w:r>
            <w:proofErr w:type="spellStart"/>
            <w:r w:rsidRPr="00510A0B">
              <w:rPr>
                <w:sz w:val="26"/>
                <w:szCs w:val="26"/>
              </w:rPr>
              <w:t>Intertel</w:t>
            </w:r>
            <w:proofErr w:type="spellEnd"/>
            <w:r w:rsidRPr="00510A0B">
              <w:rPr>
                <w:sz w:val="26"/>
                <w:szCs w:val="26"/>
              </w:rPr>
              <w:t xml:space="preserve"> Inc | Greenwood Village, CO</w:t>
            </w:r>
            <w:r w:rsidRPr="00510A0B">
              <w:rPr>
                <w:sz w:val="28"/>
              </w:rPr>
              <w:t xml:space="preserve"> </w:t>
            </w:r>
          </w:p>
          <w:p w:rsidR="00510A0B" w:rsidRDefault="00510A0B" w:rsidP="00510A0B">
            <w:r>
              <w:t>•</w:t>
            </w:r>
            <w:r>
              <w:tab/>
              <w:t>Collected customer feedback and recommended procedural or product changes to enhance future service delivery.</w:t>
            </w:r>
          </w:p>
          <w:p w:rsidR="00510A0B" w:rsidRDefault="00510A0B" w:rsidP="00510A0B">
            <w:r>
              <w:t>•</w:t>
            </w:r>
            <w:r>
              <w:tab/>
              <w:t>Reviewed customer data to assess current issues and determine potential solutions.</w:t>
            </w:r>
          </w:p>
          <w:p w:rsidR="00510A0B" w:rsidRDefault="00510A0B" w:rsidP="00510A0B">
            <w:r>
              <w:t>•</w:t>
            </w:r>
            <w:r>
              <w:tab/>
              <w:t>Met or exceeded call speed, accuracy and volume benchmarks on consistent basis.</w:t>
            </w:r>
          </w:p>
          <w:p w:rsidR="00510A0B" w:rsidRDefault="00510A0B" w:rsidP="00510A0B">
            <w:r>
              <w:t>•</w:t>
            </w:r>
            <w:r>
              <w:tab/>
              <w:t>Documented conversations with customers to track requests, problems and solutions.</w:t>
            </w:r>
          </w:p>
          <w:p w:rsidR="00510A0B" w:rsidRDefault="00510A0B" w:rsidP="00510A0B">
            <w:r>
              <w:t>•</w:t>
            </w:r>
            <w:r>
              <w:tab/>
              <w:t>Achieved high sales percentage with consultative, value-focused customer service approach.</w:t>
            </w:r>
          </w:p>
        </w:tc>
      </w:tr>
    </w:tbl>
    <w:sdt>
      <w:sdtPr>
        <w:alias w:val="Education:"/>
        <w:tag w:val="Education:"/>
        <w:id w:val="-1908763273"/>
        <w:placeholder>
          <w:docPart w:val="A015B280D83C482FB8CF98F4931A07D9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B305F9" w:rsidRDefault="00B305F9" w:rsidP="001D0BF1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 w:rsidRPr="00B305F9">
              <w:rPr>
                <w:color w:val="595959" w:themeColor="text1" w:themeTint="A6"/>
                <w:sz w:val="22"/>
                <w:szCs w:val="24"/>
              </w:rPr>
              <w:t xml:space="preserve">Expected in 01/2016 </w:t>
            </w:r>
          </w:p>
          <w:p w:rsidR="00B305F9" w:rsidRDefault="00B305F9" w:rsidP="00B305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 w:rsidRPr="00B305F9">
              <w:t>High School Diploma</w:t>
            </w:r>
            <w:r w:rsidR="001D0BF1" w:rsidRPr="00CF1A49">
              <w:t xml:space="preserve">, </w:t>
            </w:r>
            <w:r w:rsidRPr="00B305F9">
              <w:rPr>
                <w:rStyle w:val="SubtleReference"/>
              </w:rPr>
              <w:t>Mclain Community High School | Lakewood, CO</w:t>
            </w:r>
          </w:p>
          <w:p w:rsidR="00B305F9" w:rsidRPr="00B305F9" w:rsidRDefault="00B305F9" w:rsidP="00B305F9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B305F9">
              <w:rPr>
                <w:sz w:val="24"/>
              </w:rPr>
              <w:t>Ranked Top 2</w:t>
            </w:r>
            <w:r w:rsidRPr="00B305F9">
              <w:rPr>
                <w:sz w:val="24"/>
                <w:vertAlign w:val="superscript"/>
              </w:rPr>
              <w:t>nd</w:t>
            </w:r>
            <w:r w:rsidRPr="00B305F9">
              <w:rPr>
                <w:sz w:val="24"/>
              </w:rPr>
              <w:t xml:space="preserve"> in graduating class</w:t>
            </w:r>
          </w:p>
          <w:p w:rsidR="00B305F9" w:rsidRPr="00FC0A45" w:rsidRDefault="00B305F9" w:rsidP="00B305F9">
            <w:pPr>
              <w:pStyle w:val="Heading2"/>
              <w:numPr>
                <w:ilvl w:val="0"/>
                <w:numId w:val="18"/>
              </w:numPr>
              <w:contextualSpacing w:val="0"/>
              <w:outlineLvl w:val="1"/>
              <w:rPr>
                <w:rFonts w:cstheme="minorHAnsi"/>
                <w:b w:val="0"/>
                <w:color w:val="3A3A3A" w:themeColor="background2" w:themeShade="40"/>
              </w:rPr>
            </w:pPr>
            <w:r w:rsidRPr="00FC0A45">
              <w:rPr>
                <w:rFonts w:eastAsia="Times New Roman" w:cstheme="minorHAnsi"/>
                <w:b w:val="0"/>
                <w:color w:val="3A3A3A" w:themeColor="background2" w:themeShade="40"/>
                <w:sz w:val="24"/>
                <w:szCs w:val="24"/>
              </w:rPr>
              <w:t>3.7 GPA</w:t>
            </w:r>
          </w:p>
          <w:p w:rsidR="007538DC" w:rsidRPr="00CF1A49" w:rsidRDefault="007538DC" w:rsidP="007538DC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B305F9" w:rsidRDefault="00B305F9" w:rsidP="00F61DF9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 w:rsidRPr="00B305F9">
              <w:rPr>
                <w:color w:val="595959" w:themeColor="text1" w:themeTint="A6"/>
                <w:sz w:val="22"/>
                <w:szCs w:val="24"/>
              </w:rPr>
              <w:t xml:space="preserve">Expected in 06/2015 </w:t>
            </w:r>
          </w:p>
          <w:p w:rsidR="00F61DF9" w:rsidRPr="00CF1A49" w:rsidRDefault="00B305F9" w:rsidP="00F61DF9">
            <w:pPr>
              <w:pStyle w:val="Heading2"/>
              <w:contextualSpacing w:val="0"/>
              <w:outlineLvl w:val="1"/>
            </w:pPr>
            <w:r w:rsidRPr="00B305F9">
              <w:t>Certification of Health &amp; Medical Sciences</w:t>
            </w:r>
            <w:r w:rsidR="00F61DF9" w:rsidRPr="00CF1A49">
              <w:t>,</w:t>
            </w:r>
            <w:r>
              <w:t xml:space="preserve"> </w:t>
            </w:r>
            <w:r w:rsidRPr="00B305F9">
              <w:rPr>
                <w:rStyle w:val="SubtleReference"/>
              </w:rPr>
              <w:t>Warren Tech | Arvada, Co</w:t>
            </w:r>
          </w:p>
          <w:p w:rsidR="00F61DF9" w:rsidRDefault="00B305F9" w:rsidP="00B305F9">
            <w:pPr>
              <w:pStyle w:val="ListParagraph"/>
              <w:numPr>
                <w:ilvl w:val="0"/>
                <w:numId w:val="21"/>
              </w:numPr>
            </w:pPr>
            <w:r>
              <w:t>3.2 GPA</w:t>
            </w:r>
          </w:p>
        </w:tc>
      </w:tr>
    </w:tbl>
    <w:sdt>
      <w:sdtPr>
        <w:alias w:val="Skills:"/>
        <w:tag w:val="Skills:"/>
        <w:id w:val="-1392877668"/>
        <w:placeholder>
          <w:docPart w:val="7D5EF1F3F47A4C00BAA8027CE7ACDA5B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4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950"/>
        <w:gridCol w:w="5221"/>
      </w:tblGrid>
      <w:tr w:rsidR="003A0632" w:rsidRPr="006E1507" w:rsidTr="00B305F9">
        <w:tc>
          <w:tcPr>
            <w:tcW w:w="4950" w:type="dxa"/>
          </w:tcPr>
          <w:p w:rsidR="00B305F9" w:rsidRDefault="00B305F9" w:rsidP="00B305F9">
            <w:pPr>
              <w:pStyle w:val="ListBullet"/>
            </w:pPr>
            <w:r>
              <w:t>Presentation skills</w:t>
            </w:r>
          </w:p>
          <w:p w:rsidR="00B305F9" w:rsidRDefault="00B305F9" w:rsidP="00B305F9">
            <w:pPr>
              <w:pStyle w:val="ListBullet"/>
            </w:pPr>
            <w:r>
              <w:t>Resolution-oriented</w:t>
            </w:r>
          </w:p>
          <w:p w:rsidR="00B305F9" w:rsidRDefault="00B305F9" w:rsidP="00B305F9">
            <w:pPr>
              <w:pStyle w:val="ListBullet"/>
            </w:pPr>
            <w:r>
              <w:t>Detail-oriented</w:t>
            </w:r>
          </w:p>
          <w:p w:rsidR="00B305F9" w:rsidRDefault="00B305F9" w:rsidP="00B305F9">
            <w:pPr>
              <w:pStyle w:val="ListBullet"/>
            </w:pPr>
            <w:r>
              <w:t>Employee scheduling</w:t>
            </w:r>
          </w:p>
          <w:p w:rsidR="00B305F9" w:rsidRDefault="00B305F9" w:rsidP="00B305F9">
            <w:pPr>
              <w:pStyle w:val="ListBullet"/>
            </w:pPr>
            <w:r>
              <w:t>Effective team player</w:t>
            </w:r>
            <w:r>
              <w:tab/>
            </w:r>
          </w:p>
          <w:p w:rsidR="00B305F9" w:rsidRDefault="00B305F9" w:rsidP="00B305F9">
            <w:pPr>
              <w:pStyle w:val="ListBullet"/>
            </w:pPr>
            <w:r>
              <w:t>Proficient in MS Office</w:t>
            </w:r>
          </w:p>
          <w:p w:rsidR="00B305F9" w:rsidRDefault="00B305F9" w:rsidP="00B305F9">
            <w:pPr>
              <w:pStyle w:val="ListBullet"/>
            </w:pPr>
            <w:r>
              <w:t>Adaptive team player</w:t>
            </w:r>
          </w:p>
          <w:p w:rsidR="00B305F9" w:rsidRDefault="00B305F9" w:rsidP="00B305F9">
            <w:pPr>
              <w:pStyle w:val="ListBullet"/>
            </w:pPr>
            <w:r>
              <w:t>High-energy attitude</w:t>
            </w:r>
          </w:p>
          <w:p w:rsidR="00B305F9" w:rsidRDefault="00B305F9" w:rsidP="00B305F9">
            <w:pPr>
              <w:pStyle w:val="ListBullet"/>
            </w:pPr>
            <w:r>
              <w:t>Excellent multi-tasker</w:t>
            </w:r>
          </w:p>
          <w:p w:rsidR="00B305F9" w:rsidRDefault="00B305F9" w:rsidP="00B305F9">
            <w:pPr>
              <w:pStyle w:val="ListBullet"/>
            </w:pPr>
            <w:r>
              <w:t>Issue and conflict resolution</w:t>
            </w:r>
          </w:p>
          <w:p w:rsidR="00B305F9" w:rsidRDefault="00B305F9" w:rsidP="00B305F9">
            <w:pPr>
              <w:pStyle w:val="ListBullet"/>
            </w:pPr>
            <w:r>
              <w:t>Staff development</w:t>
            </w:r>
          </w:p>
          <w:p w:rsidR="00B305F9" w:rsidRDefault="00B305F9" w:rsidP="00B305F9">
            <w:pPr>
              <w:pStyle w:val="ListBullet"/>
            </w:pPr>
            <w:r>
              <w:t>Organized</w:t>
            </w:r>
          </w:p>
          <w:p w:rsidR="00B305F9" w:rsidRDefault="00B305F9" w:rsidP="00B305F9">
            <w:pPr>
              <w:pStyle w:val="ListBullet"/>
            </w:pPr>
            <w:r>
              <w:t>Superior communication skills</w:t>
            </w:r>
          </w:p>
          <w:p w:rsidR="00B305F9" w:rsidRDefault="00B305F9" w:rsidP="00B305F9">
            <w:pPr>
              <w:pStyle w:val="ListBullet"/>
            </w:pPr>
            <w:r>
              <w:t>Dependable and reliable</w:t>
            </w:r>
          </w:p>
          <w:p w:rsidR="00B305F9" w:rsidRDefault="00B305F9" w:rsidP="00B305F9">
            <w:pPr>
              <w:pStyle w:val="ListBullet"/>
            </w:pPr>
            <w:r>
              <w:t>Computer proficiency, Computer-savvy</w:t>
            </w:r>
          </w:p>
          <w:p w:rsidR="00B305F9" w:rsidRDefault="00B305F9" w:rsidP="00B305F9">
            <w:pPr>
              <w:pStyle w:val="ListBullet"/>
            </w:pPr>
            <w:r>
              <w:t>Superb time management</w:t>
            </w:r>
          </w:p>
          <w:p w:rsidR="00B305F9" w:rsidRDefault="00B305F9" w:rsidP="00B305F9">
            <w:pPr>
              <w:pStyle w:val="ListBullet"/>
            </w:pPr>
            <w:r>
              <w:t>Team oversight</w:t>
            </w:r>
          </w:p>
          <w:p w:rsidR="00B305F9" w:rsidRDefault="00B305F9" w:rsidP="00B305F9">
            <w:pPr>
              <w:pStyle w:val="ListBullet"/>
            </w:pPr>
            <w:r>
              <w:t>Sound judgment</w:t>
            </w:r>
          </w:p>
          <w:p w:rsidR="00B305F9" w:rsidRDefault="00B305F9" w:rsidP="00B305F9">
            <w:pPr>
              <w:pStyle w:val="ListBullet"/>
            </w:pPr>
            <w:r>
              <w:t>Communication skills</w:t>
            </w:r>
          </w:p>
          <w:p w:rsidR="00B305F9" w:rsidRPr="00FC0A45" w:rsidRDefault="00B305F9" w:rsidP="00B305F9">
            <w:pPr>
              <w:pStyle w:val="Heading1"/>
              <w:outlineLvl w:val="0"/>
              <w:rPr>
                <w:rFonts w:eastAsia="Times New Roman"/>
              </w:rPr>
            </w:pPr>
            <w:r w:rsidRPr="00FC0A45">
              <w:rPr>
                <w:rFonts w:eastAsia="Times New Roman"/>
              </w:rPr>
              <w:t>References</w:t>
            </w:r>
          </w:p>
          <w:p w:rsidR="00B305F9" w:rsidRPr="00FC0A45" w:rsidRDefault="00B305F9" w:rsidP="00B305F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color w:val="1D824C" w:themeColor="accent1"/>
                <w:szCs w:val="24"/>
              </w:rPr>
            </w:pPr>
            <w:r w:rsidRPr="00FC0A45">
              <w:rPr>
                <w:rFonts w:eastAsia="Times New Roman" w:cstheme="minorHAnsi"/>
                <w:szCs w:val="24"/>
              </w:rPr>
              <w:t xml:space="preserve">Devin Brindle, School Counselor, </w:t>
            </w:r>
            <w:r w:rsidRPr="00FC0A45">
              <w:rPr>
                <w:rFonts w:eastAsia="Times New Roman" w:cstheme="minorHAnsi"/>
                <w:color w:val="1D824C" w:themeColor="accent1"/>
                <w:szCs w:val="24"/>
                <w:u w:val="single"/>
              </w:rPr>
              <w:t>303.982.7175</w:t>
            </w:r>
            <w:r w:rsidRPr="00FC0A45">
              <w:rPr>
                <w:rFonts w:eastAsia="Times New Roman" w:cstheme="minorHAnsi"/>
                <w:szCs w:val="24"/>
              </w:rPr>
              <w:t>,</w:t>
            </w:r>
            <w:r w:rsidRPr="00FC0A45">
              <w:rPr>
                <w:rFonts w:eastAsia="Times New Roman" w:cstheme="minorHAnsi"/>
                <w:color w:val="1D824C" w:themeColor="accent1"/>
                <w:szCs w:val="24"/>
              </w:rPr>
              <w:t xml:space="preserve"> </w:t>
            </w:r>
            <w:r w:rsidRPr="00FC0A45">
              <w:rPr>
                <w:rFonts w:eastAsia="Times New Roman" w:cstheme="minorHAnsi"/>
                <w:color w:val="1D824C" w:themeColor="accent1"/>
                <w:szCs w:val="24"/>
                <w:u w:val="single"/>
              </w:rPr>
              <w:t>dbrindle@jeffco.k12.co.us</w:t>
            </w:r>
          </w:p>
          <w:p w:rsidR="00B305F9" w:rsidRPr="00FC0A45" w:rsidRDefault="00B305F9" w:rsidP="00B305F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FC0A45">
              <w:rPr>
                <w:rFonts w:eastAsia="Times New Roman" w:cstheme="minorHAnsi"/>
                <w:szCs w:val="24"/>
              </w:rPr>
              <w:t xml:space="preserve">Rose Abeyta, Shift supervisor at Wendy's, </w:t>
            </w:r>
            <w:r w:rsidRPr="00FC0A45">
              <w:rPr>
                <w:rFonts w:eastAsia="Times New Roman" w:cstheme="minorHAnsi"/>
                <w:color w:val="1D824C" w:themeColor="accent1"/>
                <w:szCs w:val="24"/>
                <w:u w:val="single"/>
              </w:rPr>
              <w:t>720.639.0157</w:t>
            </w:r>
          </w:p>
          <w:p w:rsidR="001F4E6D" w:rsidRPr="006E1507" w:rsidRDefault="001F4E6D" w:rsidP="00B305F9">
            <w:pPr>
              <w:spacing w:before="100" w:beforeAutospacing="1" w:after="100" w:afterAutospacing="1"/>
              <w:ind w:left="720"/>
            </w:pPr>
          </w:p>
        </w:tc>
        <w:tc>
          <w:tcPr>
            <w:tcW w:w="5221" w:type="dxa"/>
            <w:tcMar>
              <w:left w:w="360" w:type="dxa"/>
            </w:tcMar>
          </w:tcPr>
          <w:p w:rsidR="00B305F9" w:rsidRDefault="00B305F9" w:rsidP="00B305F9">
            <w:pPr>
              <w:pStyle w:val="ListBullet"/>
            </w:pPr>
            <w:r>
              <w:t>Superb Customer Service</w:t>
            </w:r>
          </w:p>
          <w:p w:rsidR="00B305F9" w:rsidRDefault="00B305F9" w:rsidP="00B305F9">
            <w:pPr>
              <w:pStyle w:val="ListBullet"/>
            </w:pPr>
            <w:r>
              <w:t>Conferred with customers in person to provide excellent customer service</w:t>
            </w:r>
          </w:p>
          <w:p w:rsidR="00B305F9" w:rsidRDefault="00B305F9" w:rsidP="00B305F9">
            <w:pPr>
              <w:pStyle w:val="ListBullet"/>
            </w:pPr>
            <w:r>
              <w:t>Management</w:t>
            </w:r>
          </w:p>
          <w:p w:rsidR="00B305F9" w:rsidRDefault="00B305F9" w:rsidP="00B305F9">
            <w:pPr>
              <w:pStyle w:val="ListBullet"/>
            </w:pPr>
            <w:r>
              <w:t>Entering all data from the day into the computer system</w:t>
            </w:r>
          </w:p>
          <w:p w:rsidR="00B305F9" w:rsidRDefault="00B305F9" w:rsidP="00B305F9">
            <w:pPr>
              <w:pStyle w:val="ListBullet"/>
            </w:pPr>
            <w:r>
              <w:t>Excellent communication</w:t>
            </w:r>
          </w:p>
          <w:p w:rsidR="00B305F9" w:rsidRDefault="00B305F9" w:rsidP="00B305F9">
            <w:pPr>
              <w:pStyle w:val="ListBullet"/>
            </w:pPr>
            <w:r>
              <w:t>Excellent customer service</w:t>
            </w:r>
          </w:p>
          <w:p w:rsidR="00B305F9" w:rsidRDefault="00B305F9" w:rsidP="00B305F9">
            <w:pPr>
              <w:pStyle w:val="ListBullet"/>
            </w:pPr>
            <w:r>
              <w:t>Dependable</w:t>
            </w:r>
          </w:p>
          <w:p w:rsidR="00B305F9" w:rsidRDefault="00B305F9" w:rsidP="00B305F9">
            <w:pPr>
              <w:pStyle w:val="ListBullet"/>
            </w:pPr>
            <w:r>
              <w:t>Detail oriented</w:t>
            </w:r>
          </w:p>
          <w:p w:rsidR="00B305F9" w:rsidRDefault="00B305F9" w:rsidP="00B305F9">
            <w:pPr>
              <w:pStyle w:val="ListBullet"/>
            </w:pPr>
            <w:r>
              <w:t>Fast</w:t>
            </w:r>
          </w:p>
          <w:p w:rsidR="00B305F9" w:rsidRDefault="00B305F9" w:rsidP="00B305F9">
            <w:pPr>
              <w:pStyle w:val="ListBullet"/>
            </w:pPr>
            <w:r>
              <w:t>Team leader</w:t>
            </w:r>
          </w:p>
          <w:p w:rsidR="00B305F9" w:rsidRDefault="00B305F9" w:rsidP="00B305F9">
            <w:pPr>
              <w:pStyle w:val="ListBullet"/>
            </w:pPr>
            <w:r>
              <w:t>Fast learner</w:t>
            </w:r>
          </w:p>
          <w:p w:rsidR="00B305F9" w:rsidRDefault="00B305F9" w:rsidP="00B305F9">
            <w:pPr>
              <w:pStyle w:val="ListBullet"/>
            </w:pPr>
            <w:r>
              <w:t>Team player</w:t>
            </w:r>
          </w:p>
          <w:p w:rsidR="003A0632" w:rsidRDefault="00B305F9" w:rsidP="00B305F9">
            <w:pPr>
              <w:pStyle w:val="ListBullet"/>
            </w:pPr>
            <w:r>
              <w:t>Schedule coordination</w:t>
            </w:r>
          </w:p>
          <w:p w:rsidR="00B305F9" w:rsidRDefault="00B305F9" w:rsidP="00B305F9">
            <w:pPr>
              <w:pStyle w:val="ListBullet"/>
            </w:pPr>
            <w:r>
              <w:t>Goal setting</w:t>
            </w:r>
          </w:p>
          <w:p w:rsidR="00B305F9" w:rsidRDefault="00B305F9" w:rsidP="00B305F9">
            <w:pPr>
              <w:pStyle w:val="ListBullet"/>
            </w:pPr>
            <w:r>
              <w:t>Leadership and team building</w:t>
            </w:r>
          </w:p>
          <w:p w:rsidR="00B305F9" w:rsidRDefault="00B305F9" w:rsidP="00B305F9">
            <w:pPr>
              <w:pStyle w:val="ListBullet"/>
            </w:pPr>
            <w:r>
              <w:t>Staff training</w:t>
            </w:r>
          </w:p>
          <w:p w:rsidR="00B305F9" w:rsidRDefault="00B305F9" w:rsidP="00B305F9">
            <w:pPr>
              <w:pStyle w:val="ListBullet"/>
            </w:pPr>
            <w:r>
              <w:t>Safety assurance</w:t>
            </w:r>
          </w:p>
          <w:p w:rsidR="00B305F9" w:rsidRDefault="00B305F9" w:rsidP="00B305F9">
            <w:pPr>
              <w:pStyle w:val="ListBullet"/>
            </w:pPr>
            <w:r>
              <w:t>Staff supervision</w:t>
            </w:r>
          </w:p>
          <w:p w:rsidR="00B305F9" w:rsidRPr="006E1507" w:rsidRDefault="00B305F9" w:rsidP="00B305F9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B305F9" w:rsidRDefault="00B305F9" w:rsidP="00B305F9">
            <w:pPr>
              <w:pStyle w:val="ListBullet"/>
              <w:numPr>
                <w:ilvl w:val="0"/>
                <w:numId w:val="0"/>
              </w:numPr>
            </w:pPr>
          </w:p>
          <w:p w:rsidR="00A51708" w:rsidRDefault="00A51708" w:rsidP="00B305F9">
            <w:pPr>
              <w:pStyle w:val="ListBullet"/>
              <w:numPr>
                <w:ilvl w:val="0"/>
                <w:numId w:val="0"/>
              </w:numPr>
            </w:pPr>
          </w:p>
          <w:p w:rsidR="00B305F9" w:rsidRDefault="00B305F9" w:rsidP="00B305F9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• Danielle, Front of house Manager at Macaroni Grill, </w:t>
            </w:r>
            <w:r w:rsidRPr="00B305F9">
              <w:rPr>
                <w:color w:val="1D824C" w:themeColor="accent1"/>
                <w:u w:val="single"/>
              </w:rPr>
              <w:t>720.364.4523</w:t>
            </w:r>
          </w:p>
          <w:p w:rsidR="00B305F9" w:rsidRPr="006E1507" w:rsidRDefault="00B305F9" w:rsidP="00B305F9">
            <w:pPr>
              <w:pStyle w:val="ListBullet"/>
              <w:numPr>
                <w:ilvl w:val="0"/>
                <w:numId w:val="0"/>
              </w:numPr>
            </w:pPr>
            <w:r>
              <w:t xml:space="preserve">• Morgan Stockman, Server at Macaroni Grill, </w:t>
            </w:r>
            <w:r w:rsidRPr="00B305F9">
              <w:rPr>
                <w:color w:val="1D824C" w:themeColor="accent1"/>
                <w:u w:val="single"/>
              </w:rPr>
              <w:t>505.402.3385</w:t>
            </w:r>
          </w:p>
        </w:tc>
      </w:tr>
    </w:tbl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A0B" w:rsidRDefault="00510A0B" w:rsidP="0068194B">
      <w:r>
        <w:separator/>
      </w:r>
    </w:p>
    <w:p w:rsidR="00510A0B" w:rsidRDefault="00510A0B"/>
    <w:p w:rsidR="00510A0B" w:rsidRDefault="00510A0B"/>
  </w:endnote>
  <w:endnote w:type="continuationSeparator" w:id="0">
    <w:p w:rsidR="00510A0B" w:rsidRDefault="00510A0B" w:rsidP="0068194B">
      <w:r>
        <w:continuationSeparator/>
      </w:r>
    </w:p>
    <w:p w:rsidR="00510A0B" w:rsidRDefault="00510A0B"/>
    <w:p w:rsidR="00510A0B" w:rsidRDefault="00510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A0B" w:rsidRDefault="00510A0B" w:rsidP="0068194B">
      <w:r>
        <w:separator/>
      </w:r>
    </w:p>
    <w:p w:rsidR="00510A0B" w:rsidRDefault="00510A0B"/>
    <w:p w:rsidR="00510A0B" w:rsidRDefault="00510A0B"/>
  </w:footnote>
  <w:footnote w:type="continuationSeparator" w:id="0">
    <w:p w:rsidR="00510A0B" w:rsidRDefault="00510A0B" w:rsidP="0068194B">
      <w:r>
        <w:continuationSeparator/>
      </w:r>
    </w:p>
    <w:p w:rsidR="00510A0B" w:rsidRDefault="00510A0B"/>
    <w:p w:rsidR="00510A0B" w:rsidRDefault="00510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C2C154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AC9E95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12B6B95"/>
    <w:multiLevelType w:val="hybridMultilevel"/>
    <w:tmpl w:val="E61A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958B5"/>
    <w:multiLevelType w:val="hybridMultilevel"/>
    <w:tmpl w:val="CE7E46A8"/>
    <w:lvl w:ilvl="0" w:tplc="70EEC10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B8326EA"/>
    <w:multiLevelType w:val="hybridMultilevel"/>
    <w:tmpl w:val="06E4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972F8"/>
    <w:multiLevelType w:val="hybridMultilevel"/>
    <w:tmpl w:val="C7AE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F4F7A6C"/>
    <w:multiLevelType w:val="multilevel"/>
    <w:tmpl w:val="A38C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764AA"/>
    <w:multiLevelType w:val="multilevel"/>
    <w:tmpl w:val="57BE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3068D"/>
    <w:multiLevelType w:val="hybridMultilevel"/>
    <w:tmpl w:val="E50C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49322F1"/>
    <w:multiLevelType w:val="hybridMultilevel"/>
    <w:tmpl w:val="EBE0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A2B05"/>
    <w:multiLevelType w:val="hybridMultilevel"/>
    <w:tmpl w:val="1E60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C2988"/>
    <w:multiLevelType w:val="hybridMultilevel"/>
    <w:tmpl w:val="FB82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5"/>
  </w:num>
  <w:num w:numId="8">
    <w:abstractNumId w:val="2"/>
  </w:num>
  <w:num w:numId="9">
    <w:abstractNumId w:val="19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1"/>
  </w:num>
  <w:num w:numId="15">
    <w:abstractNumId w:val="22"/>
  </w:num>
  <w:num w:numId="16">
    <w:abstractNumId w:val="16"/>
  </w:num>
  <w:num w:numId="17">
    <w:abstractNumId w:val="20"/>
  </w:num>
  <w:num w:numId="18">
    <w:abstractNumId w:val="13"/>
  </w:num>
  <w:num w:numId="19">
    <w:abstractNumId w:val="10"/>
  </w:num>
  <w:num w:numId="20">
    <w:abstractNumId w:val="14"/>
  </w:num>
  <w:num w:numId="21">
    <w:abstractNumId w:val="18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0B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66C87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0A0B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3AA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708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305F9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2083B7"/>
  <w15:chartTrackingRefBased/>
  <w15:docId w15:val="{A104B967-D954-4070-B366-C335D9A6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A0B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evor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D219CA85F24FB9AD15573A9E28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922F2-BA79-489E-8B0A-ED731368543E}"/>
      </w:docPartPr>
      <w:docPartBody>
        <w:p w:rsidR="00737266" w:rsidRDefault="00737266">
          <w:pPr>
            <w:pStyle w:val="FFD219CA85F24FB9AD15573A9E28031E"/>
          </w:pPr>
          <w:r w:rsidRPr="00CF1A49">
            <w:t>·</w:t>
          </w:r>
        </w:p>
      </w:docPartBody>
    </w:docPart>
    <w:docPart>
      <w:docPartPr>
        <w:name w:val="B9EFAE744F7D48DEA175C367063C8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6ED9B-1C79-476F-AC92-80E9888AFCF4}"/>
      </w:docPartPr>
      <w:docPartBody>
        <w:p w:rsidR="00737266" w:rsidRDefault="00737266">
          <w:pPr>
            <w:pStyle w:val="B9EFAE744F7D48DEA175C367063C820E"/>
          </w:pPr>
          <w:r w:rsidRPr="00CF1A49">
            <w:t>Experience</w:t>
          </w:r>
        </w:p>
      </w:docPartBody>
    </w:docPart>
    <w:docPart>
      <w:docPartPr>
        <w:name w:val="A015B280D83C482FB8CF98F4931A0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C1C9-5366-472B-B7EE-FD5F05BF2C50}"/>
      </w:docPartPr>
      <w:docPartBody>
        <w:p w:rsidR="00737266" w:rsidRDefault="00737266">
          <w:pPr>
            <w:pStyle w:val="A015B280D83C482FB8CF98F4931A07D9"/>
          </w:pPr>
          <w:r w:rsidRPr="00CF1A49">
            <w:t>Education</w:t>
          </w:r>
        </w:p>
      </w:docPartBody>
    </w:docPart>
    <w:docPart>
      <w:docPartPr>
        <w:name w:val="7D5EF1F3F47A4C00BAA8027CE7ACD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7D91-3380-46DA-A975-7AF00B7723AC}"/>
      </w:docPartPr>
      <w:docPartBody>
        <w:p w:rsidR="00737266" w:rsidRDefault="00737266">
          <w:pPr>
            <w:pStyle w:val="7D5EF1F3F47A4C00BAA8027CE7ACDA5B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66"/>
    <w:rsid w:val="007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1697C4D0E14F85A02BC76EE8CEFEF4">
    <w:name w:val="A71697C4D0E14F85A02BC76EE8CEFEF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B47B551EB514E77BBBBE8F33466CD19">
    <w:name w:val="2B47B551EB514E77BBBBE8F33466CD19"/>
  </w:style>
  <w:style w:type="paragraph" w:customStyle="1" w:styleId="B042C5DD4AC14C51990A88D8A2D389EB">
    <w:name w:val="B042C5DD4AC14C51990A88D8A2D389EB"/>
  </w:style>
  <w:style w:type="paragraph" w:customStyle="1" w:styleId="FFD219CA85F24FB9AD15573A9E28031E">
    <w:name w:val="FFD219CA85F24FB9AD15573A9E28031E"/>
  </w:style>
  <w:style w:type="paragraph" w:customStyle="1" w:styleId="EC3931B9BBA14B61BF09A13739D2A820">
    <w:name w:val="EC3931B9BBA14B61BF09A13739D2A820"/>
  </w:style>
  <w:style w:type="paragraph" w:customStyle="1" w:styleId="3A2A64C212A34BD1A8F70835AE49C7A1">
    <w:name w:val="3A2A64C212A34BD1A8F70835AE49C7A1"/>
  </w:style>
  <w:style w:type="paragraph" w:customStyle="1" w:styleId="0F5B94731552458E9BF3D7D842B59BEC">
    <w:name w:val="0F5B94731552458E9BF3D7D842B59BEC"/>
  </w:style>
  <w:style w:type="paragraph" w:customStyle="1" w:styleId="463AF871A4C94E24B7E4A136A65D1877">
    <w:name w:val="463AF871A4C94E24B7E4A136A65D1877"/>
  </w:style>
  <w:style w:type="paragraph" w:customStyle="1" w:styleId="0D29B3B413FD428FB79C1E4527EB16C4">
    <w:name w:val="0D29B3B413FD428FB79C1E4527EB16C4"/>
  </w:style>
  <w:style w:type="paragraph" w:customStyle="1" w:styleId="E858A329B99B4F56AA8300C2FD2C0C38">
    <w:name w:val="E858A329B99B4F56AA8300C2FD2C0C38"/>
  </w:style>
  <w:style w:type="paragraph" w:customStyle="1" w:styleId="5874F00897534692B9CE9920862FA3FB">
    <w:name w:val="5874F00897534692B9CE9920862FA3FB"/>
  </w:style>
  <w:style w:type="paragraph" w:customStyle="1" w:styleId="B9EFAE744F7D48DEA175C367063C820E">
    <w:name w:val="B9EFAE744F7D48DEA175C367063C820E"/>
  </w:style>
  <w:style w:type="paragraph" w:customStyle="1" w:styleId="90D13AA9DDFC4913A7E826DB4BA00B1E">
    <w:name w:val="90D13AA9DDFC4913A7E826DB4BA00B1E"/>
  </w:style>
  <w:style w:type="paragraph" w:customStyle="1" w:styleId="61E20F18BF0842BAB079EA4B1CB585F2">
    <w:name w:val="61E20F18BF0842BAB079EA4B1CB585F2"/>
  </w:style>
  <w:style w:type="paragraph" w:customStyle="1" w:styleId="A4EFFD8770594A568BCECEC5ACF1ECB9">
    <w:name w:val="A4EFFD8770594A568BCECEC5ACF1ECB9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8F67E8F66A6498E99079595791488C4">
    <w:name w:val="88F67E8F66A6498E99079595791488C4"/>
  </w:style>
  <w:style w:type="paragraph" w:customStyle="1" w:styleId="2072CBFABFE945738833A063DB62D621">
    <w:name w:val="2072CBFABFE945738833A063DB62D621"/>
  </w:style>
  <w:style w:type="paragraph" w:customStyle="1" w:styleId="DE05DD7B0B8C4A8B8E5A7358F573144E">
    <w:name w:val="DE05DD7B0B8C4A8B8E5A7358F573144E"/>
  </w:style>
  <w:style w:type="paragraph" w:customStyle="1" w:styleId="F8E3EA1777384252A0CD2E69B31A6F5F">
    <w:name w:val="F8E3EA1777384252A0CD2E69B31A6F5F"/>
  </w:style>
  <w:style w:type="paragraph" w:customStyle="1" w:styleId="317F762B9B1C44E6B6949006CF67CA23">
    <w:name w:val="317F762B9B1C44E6B6949006CF67CA23"/>
  </w:style>
  <w:style w:type="paragraph" w:customStyle="1" w:styleId="4D44FF2508574397B28F01403AAD6E62">
    <w:name w:val="4D44FF2508574397B28F01403AAD6E62"/>
  </w:style>
  <w:style w:type="paragraph" w:customStyle="1" w:styleId="C49B08DF0BB1430CB47D3A4F5B089F55">
    <w:name w:val="C49B08DF0BB1430CB47D3A4F5B089F55"/>
  </w:style>
  <w:style w:type="paragraph" w:customStyle="1" w:styleId="A015B280D83C482FB8CF98F4931A07D9">
    <w:name w:val="A015B280D83C482FB8CF98F4931A07D9"/>
  </w:style>
  <w:style w:type="paragraph" w:customStyle="1" w:styleId="4D5C1CAADCC5472EAC9D243028D7C5D5">
    <w:name w:val="4D5C1CAADCC5472EAC9D243028D7C5D5"/>
  </w:style>
  <w:style w:type="paragraph" w:customStyle="1" w:styleId="9CD86D45176447AFB8063434B3A01FFE">
    <w:name w:val="9CD86D45176447AFB8063434B3A01FFE"/>
  </w:style>
  <w:style w:type="paragraph" w:customStyle="1" w:styleId="5D5B2E12708F4403BE5E7A21CF901ED0">
    <w:name w:val="5D5B2E12708F4403BE5E7A21CF901ED0"/>
  </w:style>
  <w:style w:type="paragraph" w:customStyle="1" w:styleId="5321C92D09C848288B81F89031A7F4CE">
    <w:name w:val="5321C92D09C848288B81F89031A7F4CE"/>
  </w:style>
  <w:style w:type="paragraph" w:customStyle="1" w:styleId="8B987690CA67416089F8741E1C42DBE1">
    <w:name w:val="8B987690CA67416089F8741E1C42DBE1"/>
  </w:style>
  <w:style w:type="paragraph" w:customStyle="1" w:styleId="66E429AFC8844D26A2EA9E8260B189F1">
    <w:name w:val="66E429AFC8844D26A2EA9E8260B189F1"/>
  </w:style>
  <w:style w:type="paragraph" w:customStyle="1" w:styleId="93CD742106B24446AA113DBD9E24EA7F">
    <w:name w:val="93CD742106B24446AA113DBD9E24EA7F"/>
  </w:style>
  <w:style w:type="paragraph" w:customStyle="1" w:styleId="001AF49F820C4883B0E7ED867C360D9E">
    <w:name w:val="001AF49F820C4883B0E7ED867C360D9E"/>
  </w:style>
  <w:style w:type="paragraph" w:customStyle="1" w:styleId="CC57D99994F941979A141C6AE85DCC3B">
    <w:name w:val="CC57D99994F941979A141C6AE85DCC3B"/>
  </w:style>
  <w:style w:type="paragraph" w:customStyle="1" w:styleId="ADF84964D51F46C891F330AC3029D0A0">
    <w:name w:val="ADF84964D51F46C891F330AC3029D0A0"/>
  </w:style>
  <w:style w:type="paragraph" w:customStyle="1" w:styleId="7D5EF1F3F47A4C00BAA8027CE7ACDA5B">
    <w:name w:val="7D5EF1F3F47A4C00BAA8027CE7ACDA5B"/>
  </w:style>
  <w:style w:type="paragraph" w:customStyle="1" w:styleId="EA1D30ABA5DD44D69E491D784D883224">
    <w:name w:val="EA1D30ABA5DD44D69E491D784D883224"/>
  </w:style>
  <w:style w:type="paragraph" w:customStyle="1" w:styleId="20269DF3F7A84B0288BD1299BF0AC6CA">
    <w:name w:val="20269DF3F7A84B0288BD1299BF0AC6CA"/>
  </w:style>
  <w:style w:type="paragraph" w:customStyle="1" w:styleId="445E07CDB4A341B88B96333A6565897F">
    <w:name w:val="445E07CDB4A341B88B96333A6565897F"/>
  </w:style>
  <w:style w:type="paragraph" w:customStyle="1" w:styleId="169BE08E88214869BF4D416DF64500EF">
    <w:name w:val="169BE08E88214869BF4D416DF64500EF"/>
  </w:style>
  <w:style w:type="paragraph" w:customStyle="1" w:styleId="4E79217E3F054D6094D555B6CAB37B52">
    <w:name w:val="4E79217E3F054D6094D555B6CAB37B52"/>
  </w:style>
  <w:style w:type="paragraph" w:customStyle="1" w:styleId="BF40E1E46BE9403FB1381CF8BE98B7E9">
    <w:name w:val="BF40E1E46BE9403FB1381CF8BE98B7E9"/>
  </w:style>
  <w:style w:type="paragraph" w:customStyle="1" w:styleId="EFB4E97D84474F03B5F5AD59FBD62884">
    <w:name w:val="EFB4E97D84474F03B5F5AD59FBD62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3</Pages>
  <Words>1025</Words>
  <Characters>5844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Devora</dc:creator>
  <cp:keywords/>
  <dc:description/>
  <cp:lastModifiedBy>Estrella Devora</cp:lastModifiedBy>
  <cp:revision>2</cp:revision>
  <cp:lastPrinted>2020-01-02T21:19:00Z</cp:lastPrinted>
  <dcterms:created xsi:type="dcterms:W3CDTF">2020-01-02T21:19:00Z</dcterms:created>
  <dcterms:modified xsi:type="dcterms:W3CDTF">2020-01-02T21:19:00Z</dcterms:modified>
  <cp:category/>
</cp:coreProperties>
</file>