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27B" w:rsidRDefault="008D283C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wp:positionH relativeFrom="page">
                  <wp:posOffset>94268</wp:posOffset>
                </wp:positionH>
                <wp:positionV relativeFrom="margin">
                  <wp:posOffset>2357</wp:posOffset>
                </wp:positionV>
                <wp:extent cx="2269597" cy="6678889"/>
                <wp:effectExtent l="0" t="0" r="0" b="8255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597" cy="6678889"/>
                          <a:chOff x="-368234" y="0"/>
                          <a:chExt cx="2273234" cy="6671566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Your Name"/>
                                <w:tag w:val=""/>
                                <w:id w:val="177164487"/>
                                <w:placeholder>
                                  <w:docPart w:val="0776063D17FF4972AFE5A4C84E49A968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7A027B" w:rsidRDefault="00CC45C6">
                                  <w:pPr>
                                    <w:pStyle w:val="Name"/>
                                  </w:pPr>
                                  <w:r>
                                    <w:t>Eric Espinoza</w:t>
                                  </w:r>
                                </w:p>
                              </w:sdtContent>
                            </w:sdt>
                            <w:p w:rsidR="007A027B" w:rsidRDefault="007A027B" w:rsidP="00407446">
                              <w:pPr>
                                <w:pStyle w:val="KeyPoint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-368234" y="3766586"/>
                            <a:ext cx="1905000" cy="29049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7446" w:rsidRDefault="00BF4CDD">
                              <w:r>
                                <w:t>5355 N. Luna</w:t>
                              </w:r>
                            </w:p>
                            <w:p w:rsidR="00BF4CDD" w:rsidRDefault="00BF4CDD">
                              <w:r>
                                <w:t>Chicago, IL</w:t>
                              </w:r>
                            </w:p>
                            <w:p w:rsidR="00BF4CDD" w:rsidRDefault="00BF4CDD">
                              <w:r>
                                <w:t>60630</w:t>
                              </w:r>
                            </w:p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114794">
                                  <w:pPr>
                                    <w:pStyle w:val="ContactInfo"/>
                                  </w:pPr>
                                  <w:r>
                                    <w:t>872-226-2150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407446">
                                  <w:pPr>
                                    <w:pStyle w:val="ContactInfo"/>
                                  </w:pPr>
                                  <w:r>
                                    <w:t>e.espinoza15@yahoo.com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7A027B" w:rsidRDefault="00407446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7.4pt;margin-top:.2pt;width:178.7pt;height:525.9pt;z-index:251659264;mso-wrap-distance-left:7.2pt;mso-wrap-distance-right:7.2pt;mso-wrap-distance-bottom:3in;mso-position-horizontal-relative:page;mso-position-vertical-relative:margin;mso-width-relative:margin;mso-height-relative:margin" coordorigin="-3682" coordsize="22732,6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Your Name"/>
                          <w:tag w:val=""/>
                          <w:id w:val="177164487"/>
                          <w:placeholder>
                            <w:docPart w:val="0776063D17FF4972AFE5A4C84E49A968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7A027B" w:rsidRDefault="00CC45C6">
                            <w:pPr>
                              <w:pStyle w:val="Name"/>
                            </w:pPr>
                            <w:r>
                              <w:t>Eric Espinoza</w:t>
                            </w:r>
                          </w:p>
                        </w:sdtContent>
                      </w:sdt>
                      <w:p w:rsidR="007A027B" w:rsidRDefault="007A027B" w:rsidP="00407446">
                        <w:pPr>
                          <w:pStyle w:val="KeyPoint"/>
                          <w:numPr>
                            <w:ilvl w:val="0"/>
                            <w:numId w:val="0"/>
                          </w:numPr>
                        </w:pPr>
                      </w:p>
                    </w:txbxContent>
                  </v:textbox>
                </v:shape>
                <v:shape id="Text Box 12" o:spid="_x0000_s1028" type="#_x0000_t202" style="position:absolute;left:-3682;top:37665;width:19049;height:2905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p w:rsidR="00407446" w:rsidRDefault="00BF4CDD">
                        <w:r>
                          <w:t>5355 N. Luna</w:t>
                        </w:r>
                      </w:p>
                      <w:p w:rsidR="00BF4CDD" w:rsidRDefault="00BF4CDD">
                        <w:r>
                          <w:t>Chicago, IL</w:t>
                        </w:r>
                      </w:p>
                      <w:p w:rsidR="00BF4CDD" w:rsidRDefault="00BF4CDD">
                        <w:r>
                          <w:t>60630</w:t>
                        </w:r>
                      </w:p>
                      <w:sdt>
                        <w:sdtPr>
                          <w:alias w:val="Teleph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7A027B" w:rsidRDefault="00114794">
                            <w:pPr>
                              <w:pStyle w:val="ContactInfo"/>
                            </w:pPr>
                            <w:r>
                              <w:t>872-226-2150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7A027B" w:rsidRDefault="00407446">
                            <w:pPr>
                              <w:pStyle w:val="ContactInfo"/>
                            </w:pPr>
                            <w:r>
                              <w:t>e.espinoza15@yahoo.com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7A027B" w:rsidRDefault="00407446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p w:rsidR="007A027B" w:rsidRDefault="00CC45C6" w:rsidP="00CC45C6">
      <w:r>
        <w:t>To procure a position where I can apply my skills and abilities and become</w:t>
      </w:r>
      <w:r w:rsidR="00817F49">
        <w:t xml:space="preserve"> a valuable</w:t>
      </w:r>
      <w:r>
        <w:t xml:space="preserve"> asset, while aspiring to grow within the company</w:t>
      </w:r>
      <w:r w:rsidR="00817F49">
        <w:t>.</w:t>
      </w:r>
    </w:p>
    <w:p w:rsidR="001B5273" w:rsidRDefault="001B5273" w:rsidP="00CC45C6"/>
    <w:p w:rsidR="001B5273" w:rsidRDefault="001B5273" w:rsidP="00CC45C6"/>
    <w:p w:rsidR="007A027B" w:rsidRDefault="008D283C">
      <w:pPr>
        <w:pStyle w:val="SectionHeading"/>
      </w:pPr>
      <w:r>
        <w:t>Experience</w:t>
      </w:r>
    </w:p>
    <w:p w:rsidR="001B5273" w:rsidRDefault="001B5273">
      <w:pPr>
        <w:pStyle w:val="SectionHeading"/>
      </w:pPr>
    </w:p>
    <w:sdt>
      <w:sdtPr>
        <w:rPr>
          <w:sz w:val="20"/>
        </w:rPr>
        <w:id w:val="-1472127747"/>
        <w15:repeatingSection/>
      </w:sdtPr>
      <w:sdtEndPr>
        <w:rPr>
          <w:sz w:val="18"/>
        </w:rPr>
      </w:sdtEndPr>
      <w:sdtContent>
        <w:sdt>
          <w:sdtPr>
            <w:rPr>
              <w:sz w:val="20"/>
            </w:rPr>
            <w:id w:val="-1260518174"/>
            <w:placeholder>
              <w:docPart w:val="AC82358380184B289F56D5F7AD04FCE9"/>
            </w:placeholder>
            <w15:repeatingSectionItem/>
          </w:sdtPr>
          <w:sdtEndPr>
            <w:rPr>
              <w:sz w:val="18"/>
            </w:rPr>
          </w:sdtEndPr>
          <w:sdtContent>
            <w:p w:rsidR="00817F49" w:rsidRDefault="00817F49" w:rsidP="00817F49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Weinstein Wholesale Meats</w:t>
              </w:r>
            </w:p>
            <w:p w:rsidR="00817F49" w:rsidRDefault="00817F49" w:rsidP="00817F49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2012-Present</w:t>
              </w:r>
            </w:p>
            <w:p w:rsidR="001B5273" w:rsidRDefault="001B5273" w:rsidP="00817F49">
              <w:pPr>
                <w:pStyle w:val="ResumeDate"/>
                <w:rPr>
                  <w:sz w:val="20"/>
                </w:rPr>
              </w:pPr>
            </w:p>
            <w:p w:rsidR="00817F49" w:rsidRPr="00817F49" w:rsidRDefault="00817F49" w:rsidP="00817F49">
              <w:pPr>
                <w:pStyle w:val="ResumeDate"/>
              </w:pPr>
              <w:r>
                <w:rPr>
                  <w:sz w:val="20"/>
                </w:rPr>
                <w:t>Supervisor</w:t>
              </w:r>
            </w:p>
            <w:p w:rsidR="00817F49" w:rsidRDefault="00817F49" w:rsidP="00817F49">
              <w:pPr>
                <w:pStyle w:val="ResumeDate"/>
                <w:numPr>
                  <w:ilvl w:val="0"/>
                  <w:numId w:val="20"/>
                </w:numPr>
              </w:pPr>
              <w:r>
                <w:t>All aspects of shipping, receiving, and order picking</w:t>
              </w:r>
            </w:p>
            <w:p w:rsidR="00817F49" w:rsidRDefault="00817F49" w:rsidP="00817F49">
              <w:pPr>
                <w:pStyle w:val="ResumeDate"/>
                <w:numPr>
                  <w:ilvl w:val="0"/>
                  <w:numId w:val="20"/>
                </w:numPr>
              </w:pPr>
              <w:r>
                <w:t>Coordinates truck loads</w:t>
              </w:r>
            </w:p>
            <w:p w:rsidR="00817F49" w:rsidRDefault="00817F49" w:rsidP="00817F49">
              <w:pPr>
                <w:pStyle w:val="ResumeDate"/>
                <w:numPr>
                  <w:ilvl w:val="0"/>
                  <w:numId w:val="20"/>
                </w:numPr>
              </w:pPr>
              <w:r>
                <w:t>Fork lift operator</w:t>
              </w:r>
            </w:p>
            <w:p w:rsidR="00817F49" w:rsidRDefault="00817F49" w:rsidP="00817F49">
              <w:pPr>
                <w:pStyle w:val="ResumeDate"/>
                <w:numPr>
                  <w:ilvl w:val="0"/>
                  <w:numId w:val="20"/>
                </w:numPr>
              </w:pPr>
              <w:r>
                <w:t>Problem solving, team leader</w:t>
              </w:r>
              <w:r w:rsidR="00E370FA">
                <w:t>, inventory</w:t>
              </w:r>
            </w:p>
            <w:p w:rsidR="00817F49" w:rsidRDefault="00E370FA" w:rsidP="00817F49">
              <w:pPr>
                <w:pStyle w:val="ResumeDate"/>
              </w:pPr>
              <w:r>
                <w:t xml:space="preserve">         </w:t>
              </w:r>
            </w:p>
            <w:p w:rsidR="00817F49" w:rsidRPr="00817F49" w:rsidRDefault="00817F49" w:rsidP="00817F49">
              <w:pPr>
                <w:pStyle w:val="ResumeDate"/>
              </w:pPr>
              <w:r w:rsidRPr="00817F49">
                <w:rPr>
                  <w:sz w:val="20"/>
                </w:rPr>
                <w:t xml:space="preserve"> </w:t>
              </w:r>
              <w:r>
                <w:rPr>
                  <w:sz w:val="20"/>
                </w:rPr>
                <w:t>Lewis Plastics</w:t>
              </w:r>
            </w:p>
            <w:p w:rsidR="00817F49" w:rsidRDefault="00817F49" w:rsidP="00817F49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2011-2012</w:t>
              </w:r>
            </w:p>
            <w:p w:rsidR="001B5273" w:rsidRDefault="001B5273" w:rsidP="00817F49">
              <w:pPr>
                <w:pStyle w:val="ResumeDate"/>
                <w:rPr>
                  <w:sz w:val="20"/>
                </w:rPr>
              </w:pPr>
            </w:p>
            <w:p w:rsidR="00817F49" w:rsidRPr="00817F49" w:rsidRDefault="00817F49" w:rsidP="00817F49">
              <w:pPr>
                <w:pStyle w:val="ResumeDate"/>
              </w:pPr>
              <w:r>
                <w:rPr>
                  <w:sz w:val="20"/>
                </w:rPr>
                <w:t>Material Handler/Forklift Driver</w:t>
              </w:r>
            </w:p>
            <w:p w:rsidR="00817F49" w:rsidRDefault="00817F49" w:rsidP="00817F49">
              <w:pPr>
                <w:pStyle w:val="ResumeDate"/>
                <w:numPr>
                  <w:ilvl w:val="0"/>
                  <w:numId w:val="20"/>
                </w:numPr>
              </w:pPr>
              <w:r>
                <w:t>Forklift Driver, Maintained and inspected fork lift trucks</w:t>
              </w:r>
            </w:p>
            <w:p w:rsidR="00817F49" w:rsidRDefault="00817F49" w:rsidP="00817F49">
              <w:pPr>
                <w:pStyle w:val="ResumeDate"/>
                <w:numPr>
                  <w:ilvl w:val="0"/>
                  <w:numId w:val="20"/>
                </w:numPr>
              </w:pPr>
              <w:r>
                <w:t>Mixed materials and loaded materials into the machine</w:t>
              </w:r>
            </w:p>
            <w:p w:rsidR="00817F49" w:rsidRDefault="00817F49" w:rsidP="00817F49">
              <w:pPr>
                <w:pStyle w:val="ResumeDate"/>
                <w:numPr>
                  <w:ilvl w:val="0"/>
                  <w:numId w:val="20"/>
                </w:numPr>
              </w:pPr>
              <w:r>
                <w:t>Maintained and organized warehouse for a safe and accurate atmosphere</w:t>
              </w:r>
            </w:p>
            <w:p w:rsidR="007800B7" w:rsidRDefault="007800B7" w:rsidP="007800B7">
              <w:pPr>
                <w:pStyle w:val="ResumeDate"/>
              </w:pPr>
            </w:p>
            <w:p w:rsidR="007800B7" w:rsidRDefault="007800B7" w:rsidP="007800B7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Peterson Warehouse</w:t>
              </w:r>
            </w:p>
            <w:p w:rsidR="007800B7" w:rsidRDefault="007800B7" w:rsidP="007800B7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1995-1996</w:t>
              </w:r>
            </w:p>
            <w:p w:rsidR="001B5273" w:rsidRDefault="001B5273" w:rsidP="007800B7">
              <w:pPr>
                <w:pStyle w:val="ResumeDate"/>
                <w:rPr>
                  <w:sz w:val="20"/>
                </w:rPr>
              </w:pPr>
            </w:p>
            <w:p w:rsidR="007800B7" w:rsidRPr="00817F49" w:rsidRDefault="007800B7" w:rsidP="007800B7">
              <w:pPr>
                <w:pStyle w:val="ResumeDate"/>
              </w:pPr>
              <w:r>
                <w:rPr>
                  <w:sz w:val="20"/>
                </w:rPr>
                <w:t>Warehousing</w:t>
              </w:r>
            </w:p>
            <w:p w:rsidR="007800B7" w:rsidRDefault="007800B7" w:rsidP="007800B7">
              <w:pPr>
                <w:pStyle w:val="ResumeDate"/>
                <w:numPr>
                  <w:ilvl w:val="0"/>
                  <w:numId w:val="20"/>
                </w:numPr>
              </w:pPr>
              <w:r>
                <w:t xml:space="preserve">Loading Good Year tires  </w:t>
              </w:r>
            </w:p>
            <w:p w:rsidR="007800B7" w:rsidRDefault="007800B7" w:rsidP="007800B7">
              <w:pPr>
                <w:pStyle w:val="ResumeDate"/>
                <w:numPr>
                  <w:ilvl w:val="0"/>
                  <w:numId w:val="20"/>
                </w:numPr>
              </w:pPr>
              <w:r>
                <w:t>Fork lift operator</w:t>
              </w:r>
              <w:bookmarkStart w:id="0" w:name="_GoBack"/>
              <w:bookmarkEnd w:id="0"/>
            </w:p>
            <w:p w:rsidR="007800B7" w:rsidRDefault="007800B7" w:rsidP="007800B7">
              <w:pPr>
                <w:pStyle w:val="ResumeDate"/>
              </w:pPr>
            </w:p>
            <w:p w:rsidR="007800B7" w:rsidRDefault="007800B7" w:rsidP="007800B7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Boston Market</w:t>
              </w:r>
            </w:p>
            <w:p w:rsidR="007800B7" w:rsidRDefault="007800B7" w:rsidP="007800B7">
              <w:pPr>
                <w:pStyle w:val="ResumeDate"/>
                <w:rPr>
                  <w:sz w:val="20"/>
                </w:rPr>
              </w:pPr>
              <w:r>
                <w:rPr>
                  <w:sz w:val="20"/>
                </w:rPr>
                <w:t>1995-1996</w:t>
              </w:r>
            </w:p>
            <w:p w:rsidR="001B5273" w:rsidRDefault="001B5273" w:rsidP="007800B7">
              <w:pPr>
                <w:pStyle w:val="ResumeDate"/>
                <w:rPr>
                  <w:sz w:val="20"/>
                </w:rPr>
              </w:pPr>
            </w:p>
            <w:p w:rsidR="007800B7" w:rsidRPr="00817F49" w:rsidRDefault="007800B7" w:rsidP="007800B7">
              <w:pPr>
                <w:pStyle w:val="ResumeDate"/>
              </w:pPr>
              <w:r>
                <w:rPr>
                  <w:sz w:val="20"/>
                </w:rPr>
                <w:t>Supervisor</w:t>
              </w:r>
            </w:p>
            <w:p w:rsidR="007800B7" w:rsidRDefault="007800B7" w:rsidP="007800B7">
              <w:pPr>
                <w:pStyle w:val="ResumeDate"/>
                <w:numPr>
                  <w:ilvl w:val="0"/>
                  <w:numId w:val="20"/>
                </w:numPr>
              </w:pPr>
              <w:r>
                <w:t>Prepared food and set up for daily serving of customers which includes cleaning, seasoning, and setting rotisserie ovens for service.</w:t>
              </w:r>
            </w:p>
            <w:p w:rsidR="007800B7" w:rsidRDefault="007800B7" w:rsidP="007800B7">
              <w:pPr>
                <w:pStyle w:val="ResumeDate"/>
                <w:numPr>
                  <w:ilvl w:val="0"/>
                  <w:numId w:val="20"/>
                </w:numPr>
              </w:pPr>
              <w:r>
                <w:t xml:space="preserve">Management position which included opening and closing of the store </w:t>
              </w:r>
            </w:p>
            <w:p w:rsidR="007800B7" w:rsidRDefault="007800B7" w:rsidP="007800B7">
              <w:pPr>
                <w:pStyle w:val="ResumeDate"/>
                <w:numPr>
                  <w:ilvl w:val="0"/>
                  <w:numId w:val="20"/>
                </w:numPr>
              </w:pPr>
              <w:r>
                <w:t xml:space="preserve">Overseeing prepping stations for cooking and serving. </w:t>
              </w:r>
            </w:p>
            <w:p w:rsidR="007800B7" w:rsidRDefault="007800B7" w:rsidP="007800B7">
              <w:pPr>
                <w:pStyle w:val="ResumeDate"/>
                <w:numPr>
                  <w:ilvl w:val="0"/>
                  <w:numId w:val="20"/>
                </w:numPr>
              </w:pPr>
              <w:r>
                <w:t>Opening and closing of registers and preparing deposits.</w:t>
              </w:r>
            </w:p>
            <w:p w:rsidR="007A027B" w:rsidRDefault="00E93924" w:rsidP="007800B7">
              <w:pPr>
                <w:pStyle w:val="ResumeDate"/>
              </w:pPr>
            </w:p>
          </w:sdtContent>
        </w:sdt>
      </w:sdtContent>
    </w:sdt>
    <w:p w:rsidR="007A027B" w:rsidRDefault="008D283C">
      <w:pPr>
        <w:pStyle w:val="SectionHeading"/>
      </w:pPr>
      <w:r>
        <w:t>Education</w:t>
      </w:r>
    </w:p>
    <w:sdt>
      <w:sdtPr>
        <w:rPr>
          <w:sz w:val="20"/>
        </w:rPr>
        <w:id w:val="-93781616"/>
        <w15:repeatingSection/>
      </w:sdtPr>
      <w:sdtEndPr/>
      <w:sdtContent>
        <w:sdt>
          <w:sdtPr>
            <w:rPr>
              <w:sz w:val="20"/>
            </w:rPr>
            <w:id w:val="301266699"/>
            <w:placeholder>
              <w:docPart w:val="AC82358380184B289F56D5F7AD04FCE9"/>
            </w:placeholder>
            <w15:repeatingSectionItem/>
          </w:sdtPr>
          <w:sdtEndPr/>
          <w:sdtContent>
            <w:p w:rsidR="007A027B" w:rsidRDefault="007800B7">
              <w:pPr>
                <w:pStyle w:val="ResumeDate"/>
              </w:pPr>
              <w:r>
                <w:t>April 22 1995</w:t>
              </w:r>
            </w:p>
            <w:p w:rsidR="007800B7" w:rsidRPr="007800B7" w:rsidRDefault="007800B7" w:rsidP="007800B7">
              <w:pPr>
                <w:pStyle w:val="Subsection"/>
                <w:rPr>
                  <w:b w:val="0"/>
                </w:rPr>
              </w:pPr>
              <w:r w:rsidRPr="007800B7">
                <w:rPr>
                  <w:b w:val="0"/>
                </w:rPr>
                <w:t>Grafton, IL</w:t>
              </w:r>
              <w:r>
                <w:rPr>
                  <w:b w:val="0"/>
                </w:rPr>
                <w:t xml:space="preserve">                                   GED</w:t>
              </w:r>
            </w:p>
            <w:p w:rsidR="007800B7" w:rsidRDefault="007800B7" w:rsidP="007800B7">
              <w:pPr>
                <w:pStyle w:val="ListBullet"/>
                <w:numPr>
                  <w:ilvl w:val="0"/>
                  <w:numId w:val="0"/>
                </w:numPr>
                <w:ind w:left="216" w:hanging="216"/>
              </w:pPr>
              <w:r>
                <w:t xml:space="preserve">August 2013  </w:t>
              </w:r>
            </w:p>
            <w:p w:rsidR="007A027B" w:rsidRDefault="007800B7" w:rsidP="007800B7">
              <w:pPr>
                <w:pStyle w:val="ListBullet"/>
                <w:numPr>
                  <w:ilvl w:val="0"/>
                  <w:numId w:val="0"/>
                </w:numPr>
                <w:ind w:left="216" w:hanging="216"/>
              </w:pPr>
              <w:r>
                <w:t xml:space="preserve">Chicago, IL                              Skill Path Managing and Supervising Certificate                                </w:t>
              </w:r>
            </w:p>
          </w:sdtContent>
        </w:sdt>
      </w:sdtContent>
    </w:sdt>
    <w:p w:rsidR="007A027B" w:rsidRDefault="008D283C">
      <w:pPr>
        <w:pStyle w:val="SectionHeading"/>
      </w:pPr>
      <w:r>
        <w:t>References</w:t>
      </w:r>
      <w:r w:rsidR="007800B7">
        <w:t>.</w:t>
      </w:r>
    </w:p>
    <w:p w:rsidR="007800B7" w:rsidRDefault="007800B7">
      <w:pPr>
        <w:pStyle w:val="SectionHeading"/>
      </w:pPr>
    </w:p>
    <w:p w:rsidR="007A027B" w:rsidRDefault="008D283C">
      <w:r>
        <w:t>References are available upon request.</w:t>
      </w:r>
    </w:p>
    <w:sectPr w:rsidR="007A027B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24" w:rsidRDefault="00E93924">
      <w:r>
        <w:separator/>
      </w:r>
    </w:p>
  </w:endnote>
  <w:endnote w:type="continuationSeparator" w:id="0">
    <w:p w:rsidR="00E93924" w:rsidRDefault="00E9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027B" w:rsidRDefault="008D283C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00B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7A027B" w:rsidRDefault="008D283C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00B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24" w:rsidRDefault="00E93924">
      <w:r>
        <w:separator/>
      </w:r>
    </w:p>
  </w:footnote>
  <w:footnote w:type="continuationSeparator" w:id="0">
    <w:p w:rsidR="00E93924" w:rsidRDefault="00E93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9157520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7B" w:rsidRDefault="008D283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1526C12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D40841"/>
    <w:multiLevelType w:val="hybridMultilevel"/>
    <w:tmpl w:val="BA8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54AAF"/>
    <w:multiLevelType w:val="hybridMultilevel"/>
    <w:tmpl w:val="CF0C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2771E"/>
    <w:multiLevelType w:val="hybridMultilevel"/>
    <w:tmpl w:val="021E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6"/>
  </w:num>
  <w:num w:numId="9">
    <w:abstractNumId w:val="2"/>
    <w:lvlOverride w:ilvl="0">
      <w:startOverride w:val="1"/>
    </w:lvlOverride>
  </w:num>
  <w:num w:numId="10">
    <w:abstractNumId w:val="5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8"/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C6"/>
    <w:rsid w:val="0004326D"/>
    <w:rsid w:val="00114794"/>
    <w:rsid w:val="001B5273"/>
    <w:rsid w:val="00407446"/>
    <w:rsid w:val="006D2CFB"/>
    <w:rsid w:val="007800B7"/>
    <w:rsid w:val="007A027B"/>
    <w:rsid w:val="00817F49"/>
    <w:rsid w:val="008D283C"/>
    <w:rsid w:val="00BF4CDD"/>
    <w:rsid w:val="00CC45C6"/>
    <w:rsid w:val="00E370FA"/>
    <w:rsid w:val="00E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71B35-BDDE-4E24-8982-A1961D06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7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\AppData\Roaming\Microsoft\Templates\Chronologic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82358380184B289F56D5F7AD04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C420A-CE99-4C5D-BDC4-B83A79B12FEF}"/>
      </w:docPartPr>
      <w:docPartBody>
        <w:p w:rsidR="008D519A" w:rsidRDefault="003F0DC4">
          <w:pPr>
            <w:pStyle w:val="AC82358380184B289F56D5F7AD04FCE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76063D17FF4972AFE5A4C84E49A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4044-7159-4C0B-90F3-7B0B2F2CA50C}"/>
      </w:docPartPr>
      <w:docPartBody>
        <w:p w:rsidR="008D519A" w:rsidRDefault="003F0DC4">
          <w:pPr>
            <w:pStyle w:val="0776063D17FF4972AFE5A4C84E49A96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C4"/>
    <w:rsid w:val="003B4B7B"/>
    <w:rsid w:val="003F0DC4"/>
    <w:rsid w:val="008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FE7E87271C4023A16258146005A910">
    <w:name w:val="0CFE7E87271C4023A16258146005A91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82358380184B289F56D5F7AD04FCE9">
    <w:name w:val="AC82358380184B289F56D5F7AD04FCE9"/>
  </w:style>
  <w:style w:type="paragraph" w:customStyle="1" w:styleId="F03DFE4DD99C40A9B49B428C38D22607">
    <w:name w:val="F03DFE4DD99C40A9B49B428C38D22607"/>
  </w:style>
  <w:style w:type="paragraph" w:customStyle="1" w:styleId="2818F4D50F0D46489B00433A7271649F">
    <w:name w:val="2818F4D50F0D46489B00433A7271649F"/>
  </w:style>
  <w:style w:type="paragraph" w:customStyle="1" w:styleId="2F0E33F8A3B640AB968EDAED677DFDFA">
    <w:name w:val="2F0E33F8A3B640AB968EDAED677DFDFA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1EE40E5792DC475E99C6AD15E610905A">
    <w:name w:val="1EE40E5792DC475E99C6AD15E610905A"/>
  </w:style>
  <w:style w:type="paragraph" w:customStyle="1" w:styleId="F37FC5C7AE48423FBC1CDC8DB9C137F0">
    <w:name w:val="F37FC5C7AE48423FBC1CDC8DB9C137F0"/>
  </w:style>
  <w:style w:type="paragraph" w:customStyle="1" w:styleId="30F38E3201C54C469EE67FF23B34420B">
    <w:name w:val="30F38E3201C54C469EE67FF23B34420B"/>
  </w:style>
  <w:style w:type="paragraph" w:customStyle="1" w:styleId="E9EA52DC88D34732800B58DB89BC5875">
    <w:name w:val="E9EA52DC88D34732800B58DB89BC5875"/>
  </w:style>
  <w:style w:type="paragraph" w:customStyle="1" w:styleId="0776063D17FF4972AFE5A4C84E49A968">
    <w:name w:val="0776063D17FF4972AFE5A4C84E49A968"/>
  </w:style>
  <w:style w:type="paragraph" w:customStyle="1" w:styleId="1A2F008568064AC497A8724E59B89D94">
    <w:name w:val="1A2F008568064AC497A8724E59B89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872-226-2150</CompanyPhone>
  <CompanyFax/>
  <CompanyEmail>e.espinoza15@yahoo.com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00A676-D251-4A8C-8FD8-5C9F5030A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7D7FE-5F85-4F41-9108-10916453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(Simple design)</Template>
  <TotalTime>75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Espinoza</dc:creator>
  <cp:keywords/>
  <cp:lastModifiedBy>Eric Espinoza</cp:lastModifiedBy>
  <cp:revision>6</cp:revision>
  <cp:lastPrinted>2013-09-17T16:47:00Z</cp:lastPrinted>
  <dcterms:created xsi:type="dcterms:W3CDTF">2013-09-17T00:16:00Z</dcterms:created>
  <dcterms:modified xsi:type="dcterms:W3CDTF">2013-09-17T16:49:00Z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