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DB" w:rsidRPr="009A7881" w:rsidRDefault="009A1204" w:rsidP="00AD1782">
      <w:pPr>
        <w:jc w:val="center"/>
        <w:rPr>
          <w:b/>
          <w:sz w:val="40"/>
          <w:szCs w:val="40"/>
        </w:rPr>
      </w:pPr>
      <w:r>
        <w:t>‍‍</w:t>
      </w:r>
      <w:sdt>
        <w:sdtPr>
          <w:rPr>
            <w:b/>
            <w:sz w:val="40"/>
            <w:szCs w:val="40"/>
          </w:rPr>
          <w:alias w:val="Your Name"/>
          <w:tag w:val=""/>
          <w:id w:val="1246310863"/>
          <w:placeholder>
            <w:docPart w:val="96C74DD610F6449A9048874D89E7C82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A7881" w:rsidRPr="009A7881">
            <w:rPr>
              <w:b/>
              <w:sz w:val="40"/>
              <w:szCs w:val="40"/>
            </w:rPr>
            <w:t>JONATHAN FRANK ESHUN</w:t>
          </w:r>
        </w:sdtContent>
      </w:sdt>
    </w:p>
    <w:p w:rsidR="005C1BDB" w:rsidRPr="00633807" w:rsidRDefault="008960B4" w:rsidP="00AD1782">
      <w:pPr>
        <w:jc w:val="center"/>
        <w:rPr>
          <w:sz w:val="20"/>
        </w:rPr>
      </w:pPr>
      <w:sdt>
        <w:sdtPr>
          <w:rPr>
            <w:sz w:val="20"/>
          </w:rPr>
          <w:alias w:val="Address"/>
          <w:tag w:val=""/>
          <w:id w:val="-593780209"/>
          <w:placeholder>
            <w:docPart w:val="56CCCC844EB349A3BA9F50118E0231CF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9A7881" w:rsidRPr="00633807">
            <w:rPr>
              <w:sz w:val="20"/>
            </w:rPr>
            <w:t>425 SOUTH GALENA WAY, APT 8-104, DENVER, CO 80247</w:t>
          </w:r>
        </w:sdtContent>
      </w:sdt>
      <w:r w:rsidR="009A1204" w:rsidRPr="00633807">
        <w:rPr>
          <w:sz w:val="20"/>
        </w:rPr>
        <w:t> | </w:t>
      </w:r>
      <w:sdt>
        <w:sdtPr>
          <w:rPr>
            <w:sz w:val="20"/>
          </w:rPr>
          <w:alias w:val="Telephone"/>
          <w:tag w:val=""/>
          <w:id w:val="-1416317146"/>
          <w:placeholder>
            <w:docPart w:val="9BEBD8EE61CA42BC8177B96E7674E1D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A7881" w:rsidRPr="00633807">
            <w:rPr>
              <w:sz w:val="20"/>
            </w:rPr>
            <w:t>7204997139</w:t>
          </w:r>
        </w:sdtContent>
      </w:sdt>
      <w:r w:rsidR="009A1204" w:rsidRPr="00633807">
        <w:rPr>
          <w:sz w:val="20"/>
        </w:rPr>
        <w:t> | </w:t>
      </w:r>
      <w:sdt>
        <w:sdtPr>
          <w:rPr>
            <w:sz w:val="20"/>
          </w:rPr>
          <w:alias w:val="Email"/>
          <w:tag w:val=""/>
          <w:id w:val="-391963670"/>
          <w:placeholder>
            <w:docPart w:val="23211495642B4D1CAF551CD462A7459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9A7881" w:rsidRPr="00633807">
            <w:rPr>
              <w:sz w:val="20"/>
            </w:rPr>
            <w:t>eshunjon@gmail.com</w:t>
          </w:r>
        </w:sdtContent>
      </w:sdt>
    </w:p>
    <w:p w:rsidR="005C1BDB" w:rsidRPr="00633807" w:rsidRDefault="009A1204">
      <w:pPr>
        <w:pStyle w:val="SectionHeading"/>
        <w:spacing w:before="720"/>
        <w:rPr>
          <w:sz w:val="28"/>
          <w:szCs w:val="28"/>
        </w:rPr>
      </w:pPr>
      <w:r w:rsidRPr="00633807">
        <w:rPr>
          <w:sz w:val="28"/>
          <w:szCs w:val="28"/>
        </w:rPr>
        <w:t>Objective</w:t>
      </w:r>
    </w:p>
    <w:p w:rsidR="005C1BDB" w:rsidRPr="009424D2" w:rsidRDefault="0040555D">
      <w:pPr>
        <w:pStyle w:val="ListBullet"/>
        <w:rPr>
          <w:sz w:val="22"/>
          <w:szCs w:val="22"/>
        </w:rPr>
      </w:pPr>
      <w:r w:rsidRPr="009424D2">
        <w:rPr>
          <w:sz w:val="22"/>
          <w:szCs w:val="22"/>
        </w:rPr>
        <w:t>Mechanical Technician where my skills and experience can be fully utilized to increase productivity to enhance availability of product in the market.</w:t>
      </w:r>
    </w:p>
    <w:p w:rsidR="0040555D" w:rsidRPr="009424D2" w:rsidRDefault="0040555D" w:rsidP="004F61EF">
      <w:pPr>
        <w:pStyle w:val="ListBullet"/>
        <w:rPr>
          <w:sz w:val="22"/>
          <w:szCs w:val="22"/>
        </w:rPr>
      </w:pPr>
      <w:r w:rsidRPr="009424D2">
        <w:rPr>
          <w:sz w:val="22"/>
          <w:szCs w:val="22"/>
        </w:rPr>
        <w:t>Technical Store Clerk</w:t>
      </w:r>
      <w:r w:rsidR="00CB52DE" w:rsidRPr="009424D2">
        <w:rPr>
          <w:sz w:val="22"/>
          <w:szCs w:val="22"/>
        </w:rPr>
        <w:t xml:space="preserve"> </w:t>
      </w:r>
      <w:r w:rsidR="00A33952" w:rsidRPr="009424D2">
        <w:rPr>
          <w:sz w:val="22"/>
          <w:szCs w:val="22"/>
        </w:rPr>
        <w:t>where my experience can maximize productivity by helping improve stock availability</w:t>
      </w:r>
    </w:p>
    <w:p w:rsidR="00A33952" w:rsidRPr="009424D2" w:rsidRDefault="00243F07" w:rsidP="004F61EF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Two</w:t>
      </w:r>
      <w:r w:rsidR="008C6928" w:rsidRPr="009424D2">
        <w:rPr>
          <w:sz w:val="22"/>
          <w:szCs w:val="22"/>
        </w:rPr>
        <w:t xml:space="preserve"> years study in Business enlighten me how important customers </w:t>
      </w:r>
      <w:r w:rsidR="00056B73" w:rsidRPr="009424D2">
        <w:rPr>
          <w:sz w:val="22"/>
          <w:szCs w:val="22"/>
        </w:rPr>
        <w:t>change the existence of a business</w:t>
      </w:r>
      <w:r w:rsidR="008C6928" w:rsidRPr="009424D2">
        <w:rPr>
          <w:sz w:val="22"/>
          <w:szCs w:val="22"/>
        </w:rPr>
        <w:t xml:space="preserve"> </w:t>
      </w:r>
    </w:p>
    <w:p w:rsidR="005C1BDB" w:rsidRPr="00633807" w:rsidRDefault="009A1204">
      <w:pPr>
        <w:pStyle w:val="SectionHeading"/>
        <w:rPr>
          <w:sz w:val="28"/>
          <w:szCs w:val="28"/>
        </w:rPr>
      </w:pPr>
      <w:r w:rsidRPr="00633807">
        <w:rPr>
          <w:sz w:val="28"/>
          <w:szCs w:val="28"/>
        </w:rPr>
        <w:t>Education</w:t>
      </w:r>
    </w:p>
    <w:p w:rsidR="00AF655F" w:rsidRPr="00633807" w:rsidRDefault="00AF655F">
      <w:pPr>
        <w:pStyle w:val="Subsection"/>
        <w:spacing w:before="100"/>
        <w:rPr>
          <w:sz w:val="20"/>
        </w:rPr>
      </w:pPr>
      <w:r w:rsidRPr="00633807">
        <w:rPr>
          <w:sz w:val="20"/>
        </w:rPr>
        <w:t>Degree incomplete</w:t>
      </w:r>
      <w:r w:rsidR="009A1204" w:rsidRPr="00633807">
        <w:rPr>
          <w:sz w:val="20"/>
        </w:rPr>
        <w:t> | </w:t>
      </w:r>
      <w:r w:rsidRPr="00633807">
        <w:rPr>
          <w:sz w:val="20"/>
        </w:rPr>
        <w:t>2011 - 2013</w:t>
      </w:r>
      <w:r w:rsidR="009A1204" w:rsidRPr="00633807">
        <w:rPr>
          <w:sz w:val="20"/>
        </w:rPr>
        <w:t> | </w:t>
      </w:r>
      <w:r w:rsidRPr="00633807">
        <w:rPr>
          <w:sz w:val="20"/>
        </w:rPr>
        <w:t>university of ghana, legon-ghana</w:t>
      </w:r>
    </w:p>
    <w:p w:rsidR="00AF655F" w:rsidRPr="009424D2" w:rsidRDefault="00AF655F" w:rsidP="00AF655F">
      <w:pPr>
        <w:pStyle w:val="ListBullet"/>
        <w:numPr>
          <w:ilvl w:val="0"/>
          <w:numId w:val="0"/>
        </w:numPr>
        <w:ind w:left="144"/>
        <w:rPr>
          <w:sz w:val="22"/>
          <w:szCs w:val="22"/>
        </w:rPr>
      </w:pPr>
      <w:r w:rsidRPr="009424D2">
        <w:rPr>
          <w:sz w:val="22"/>
          <w:szCs w:val="22"/>
        </w:rPr>
        <w:t xml:space="preserve">Completed 45 credit hours in BSC in Administration </w:t>
      </w:r>
      <w:r w:rsidR="00633807" w:rsidRPr="009424D2">
        <w:rPr>
          <w:sz w:val="22"/>
          <w:szCs w:val="22"/>
        </w:rPr>
        <w:t>(</w:t>
      </w:r>
      <w:r w:rsidR="001B6980" w:rsidRPr="009424D2">
        <w:rPr>
          <w:sz w:val="22"/>
          <w:szCs w:val="22"/>
        </w:rPr>
        <w:t>RELATED COURSEWORK</w:t>
      </w:r>
      <w:r w:rsidR="00633807" w:rsidRPr="009424D2">
        <w:rPr>
          <w:sz w:val="22"/>
          <w:szCs w:val="22"/>
        </w:rPr>
        <w:t>: Business</w:t>
      </w:r>
      <w:r w:rsidRPr="009424D2">
        <w:rPr>
          <w:sz w:val="22"/>
          <w:szCs w:val="22"/>
        </w:rPr>
        <w:t xml:space="preserve"> Management, Economics, Accounting, Business Law, Critical thinking and reasoning, </w:t>
      </w:r>
      <w:r w:rsidR="00633807" w:rsidRPr="009424D2">
        <w:rPr>
          <w:sz w:val="22"/>
          <w:szCs w:val="22"/>
        </w:rPr>
        <w:t>Cooperate Social Responsibility, Public Administration, Academic Writing, etc.)</w:t>
      </w:r>
    </w:p>
    <w:sdt>
      <w:sdtPr>
        <w:rPr>
          <w:b w:val="0"/>
          <w:bCs w:val="0"/>
          <w:caps w:val="0"/>
          <w:color w:val="404040" w:themeColor="text1" w:themeTint="BF"/>
          <w:sz w:val="20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  <w:sz w:val="20"/>
            </w:rPr>
            <w:id w:val="-514004892"/>
            <w:placeholder>
              <w:docPart w:val="832253DC8FBC4C1483061BCE1EF2681A"/>
            </w:placeholder>
            <w15:repeatingSectionItem/>
          </w:sdtPr>
          <w:sdtEndPr/>
          <w:sdtContent>
            <w:p w:rsidR="005C1BDB" w:rsidRPr="00F57BA1" w:rsidRDefault="00633807">
              <w:pPr>
                <w:pStyle w:val="Subsection"/>
                <w:rPr>
                  <w:sz w:val="20"/>
                </w:rPr>
              </w:pPr>
              <w:r w:rsidRPr="00F57BA1">
                <w:rPr>
                  <w:sz w:val="20"/>
                </w:rPr>
                <w:t>technician diploma</w:t>
              </w:r>
              <w:r w:rsidR="009A1204" w:rsidRPr="00F57BA1">
                <w:rPr>
                  <w:sz w:val="20"/>
                </w:rPr>
                <w:t> | </w:t>
              </w:r>
              <w:r w:rsidRPr="00F57BA1">
                <w:rPr>
                  <w:sz w:val="20"/>
                </w:rPr>
                <w:t>1996 - 1999</w:t>
              </w:r>
              <w:r w:rsidR="009A1204" w:rsidRPr="00F57BA1">
                <w:rPr>
                  <w:sz w:val="20"/>
                </w:rPr>
                <w:t> | </w:t>
              </w:r>
              <w:r w:rsidRPr="00F57BA1">
                <w:rPr>
                  <w:sz w:val="20"/>
                </w:rPr>
                <w:t>takoradi polytechnic, takoradi-ghana</w:t>
              </w:r>
            </w:p>
            <w:p w:rsidR="00633807" w:rsidRPr="00F57BA1" w:rsidRDefault="00633807" w:rsidP="00F57BA1">
              <w:pPr>
                <w:pStyle w:val="ListBullet"/>
                <w:numPr>
                  <w:ilvl w:val="0"/>
                  <w:numId w:val="0"/>
                </w:numPr>
                <w:ind w:left="144"/>
                <w:rPr>
                  <w:sz w:val="20"/>
                </w:rPr>
              </w:pPr>
              <w:r w:rsidRPr="009424D2">
                <w:rPr>
                  <w:sz w:val="22"/>
                  <w:szCs w:val="22"/>
                </w:rPr>
                <w:t>Motor Vehicle Technician Part III &amp; II &amp;I (</w:t>
              </w:r>
              <w:r w:rsidR="001B6980" w:rsidRPr="009424D2">
                <w:rPr>
                  <w:sz w:val="22"/>
                  <w:szCs w:val="22"/>
                </w:rPr>
                <w:t>RELATED COURSEWORK</w:t>
              </w:r>
              <w:r w:rsidRPr="009424D2">
                <w:rPr>
                  <w:sz w:val="22"/>
                  <w:szCs w:val="22"/>
                </w:rPr>
                <w:t xml:space="preserve">: Principles of Supervision, Commercial Law, Motor Vehicle Technology, </w:t>
              </w:r>
              <w:r w:rsidR="00F57BA1" w:rsidRPr="009424D2">
                <w:rPr>
                  <w:sz w:val="22"/>
                  <w:szCs w:val="22"/>
                </w:rPr>
                <w:t>Workshop Organization and Administration, Science, Engineering Drawing, etc</w:t>
              </w:r>
              <w:r w:rsidR="00F57BA1" w:rsidRPr="00F57BA1">
                <w:rPr>
                  <w:sz w:val="20"/>
                </w:rPr>
                <w:t>.)</w:t>
              </w:r>
              <w:r w:rsidRPr="00F57BA1">
                <w:rPr>
                  <w:sz w:val="20"/>
                </w:rPr>
                <w:t xml:space="preserve"> </w:t>
              </w:r>
              <w:r w:rsidR="009A1204" w:rsidRPr="00F57BA1">
                <w:rPr>
                  <w:sz w:val="20"/>
                </w:rPr>
                <w:t xml:space="preserve"> </w:t>
              </w:r>
            </w:p>
          </w:sdtContent>
        </w:sdt>
      </w:sdtContent>
    </w:sdt>
    <w:sdt>
      <w:sdtPr>
        <w:rPr>
          <w:b w:val="0"/>
          <w:bCs w:val="0"/>
          <w:caps w:val="0"/>
          <w:color w:val="404040" w:themeColor="text1" w:themeTint="BF"/>
        </w:rPr>
        <w:id w:val="-418405041"/>
        <w15:repeatingSection/>
      </w:sdtPr>
      <w:sdtEndPr>
        <w:rPr>
          <w:sz w:val="20"/>
        </w:rPr>
      </w:sdtEndPr>
      <w:sdtContent>
        <w:sdt>
          <w:sdtPr>
            <w:rPr>
              <w:b w:val="0"/>
              <w:bCs w:val="0"/>
              <w:caps w:val="0"/>
              <w:color w:val="404040" w:themeColor="text1" w:themeTint="BF"/>
              <w:sz w:val="20"/>
            </w:rPr>
            <w:id w:val="603230838"/>
            <w:placeholder>
              <w:docPart w:val="F98BBBFD9ADE4263BF0922183950B3F7"/>
            </w:placeholder>
            <w15:repeatingSectionItem/>
          </w:sdtPr>
          <w:sdtEndPr/>
          <w:sdtContent>
            <w:p w:rsidR="00633807" w:rsidRPr="001B6980" w:rsidRDefault="00F57BA1" w:rsidP="00633807">
              <w:pPr>
                <w:pStyle w:val="Subsection"/>
                <w:rPr>
                  <w:sz w:val="20"/>
                </w:rPr>
              </w:pPr>
              <w:r w:rsidRPr="001B6980">
                <w:rPr>
                  <w:sz w:val="20"/>
                </w:rPr>
                <w:t>certificates both wassce and technical high</w:t>
              </w:r>
              <w:r w:rsidR="00633807" w:rsidRPr="001B6980">
                <w:rPr>
                  <w:sz w:val="20"/>
                </w:rPr>
                <w:t> | </w:t>
              </w:r>
              <w:r w:rsidRPr="001B6980">
                <w:rPr>
                  <w:sz w:val="20"/>
                </w:rPr>
                <w:t>1995, &amp; 2010</w:t>
              </w:r>
              <w:r w:rsidR="00633807" w:rsidRPr="001B6980">
                <w:rPr>
                  <w:sz w:val="20"/>
                </w:rPr>
                <w:t> | </w:t>
              </w:r>
              <w:r w:rsidRPr="001B6980">
                <w:rPr>
                  <w:sz w:val="20"/>
                </w:rPr>
                <w:t>west africa education service, ghana. and technical examination unit, ghana.</w:t>
              </w:r>
            </w:p>
            <w:p w:rsidR="00633807" w:rsidRPr="001B6980" w:rsidRDefault="001B6980" w:rsidP="001B6980">
              <w:pPr>
                <w:pStyle w:val="ListBullet"/>
                <w:numPr>
                  <w:ilvl w:val="0"/>
                  <w:numId w:val="0"/>
                </w:numPr>
                <w:ind w:left="144"/>
                <w:rPr>
                  <w:sz w:val="20"/>
                </w:rPr>
              </w:pPr>
              <w:r w:rsidRPr="009424D2">
                <w:rPr>
                  <w:sz w:val="22"/>
                  <w:szCs w:val="22"/>
                </w:rPr>
                <w:t xml:space="preserve">(RELATED COURSEWORK: </w:t>
              </w:r>
              <w:r w:rsidR="004A7D86" w:rsidRPr="009424D2">
                <w:rPr>
                  <w:sz w:val="22"/>
                  <w:szCs w:val="22"/>
                </w:rPr>
                <w:t>English, Mathematics</w:t>
              </w:r>
              <w:r w:rsidRPr="009424D2">
                <w:rPr>
                  <w:sz w:val="22"/>
                  <w:szCs w:val="22"/>
                </w:rPr>
                <w:t xml:space="preserve">, </w:t>
              </w:r>
              <w:r w:rsidR="004A7D86" w:rsidRPr="009424D2">
                <w:rPr>
                  <w:sz w:val="22"/>
                  <w:szCs w:val="22"/>
                </w:rPr>
                <w:t>Elective Mathematics</w:t>
              </w:r>
              <w:r w:rsidRPr="009424D2">
                <w:rPr>
                  <w:sz w:val="22"/>
                  <w:szCs w:val="22"/>
                </w:rPr>
                <w:t xml:space="preserve">, </w:t>
              </w:r>
              <w:r w:rsidR="004A7D86" w:rsidRPr="009424D2">
                <w:rPr>
                  <w:sz w:val="22"/>
                  <w:szCs w:val="22"/>
                </w:rPr>
                <w:t>Physics</w:t>
              </w:r>
              <w:r w:rsidRPr="009424D2">
                <w:rPr>
                  <w:sz w:val="22"/>
                  <w:szCs w:val="22"/>
                </w:rPr>
                <w:t xml:space="preserve">, </w:t>
              </w:r>
              <w:r w:rsidR="004A7D86" w:rsidRPr="009424D2">
                <w:rPr>
                  <w:sz w:val="22"/>
                  <w:szCs w:val="22"/>
                </w:rPr>
                <w:t>Applied Electricity</w:t>
              </w:r>
              <w:r w:rsidRPr="009424D2">
                <w:rPr>
                  <w:sz w:val="22"/>
                  <w:szCs w:val="22"/>
                </w:rPr>
                <w:t xml:space="preserve">, </w:t>
              </w:r>
              <w:r w:rsidR="004A7D86" w:rsidRPr="009424D2">
                <w:rPr>
                  <w:sz w:val="22"/>
                  <w:szCs w:val="22"/>
                </w:rPr>
                <w:t>Auto</w:t>
              </w:r>
              <w:r w:rsidRPr="009424D2">
                <w:rPr>
                  <w:sz w:val="22"/>
                  <w:szCs w:val="22"/>
                </w:rPr>
                <w:t xml:space="preserve"> </w:t>
              </w:r>
              <w:r w:rsidR="004A7D86" w:rsidRPr="009424D2">
                <w:rPr>
                  <w:sz w:val="22"/>
                  <w:szCs w:val="22"/>
                </w:rPr>
                <w:t>Mechanics</w:t>
              </w:r>
              <w:r w:rsidRPr="009424D2">
                <w:rPr>
                  <w:sz w:val="22"/>
                  <w:szCs w:val="22"/>
                </w:rPr>
                <w:t xml:space="preserve">, </w:t>
              </w:r>
              <w:r w:rsidR="004A7D86" w:rsidRPr="009424D2">
                <w:rPr>
                  <w:sz w:val="22"/>
                  <w:szCs w:val="22"/>
                </w:rPr>
                <w:t>Integrated Science</w:t>
              </w:r>
              <w:r w:rsidRPr="009424D2">
                <w:rPr>
                  <w:sz w:val="22"/>
                  <w:szCs w:val="22"/>
                </w:rPr>
                <w:t xml:space="preserve">, </w:t>
              </w:r>
              <w:r w:rsidR="004A7D86" w:rsidRPr="009424D2">
                <w:rPr>
                  <w:sz w:val="22"/>
                  <w:szCs w:val="22"/>
                </w:rPr>
                <w:t>Practical work in Engineering</w:t>
              </w:r>
              <w:r w:rsidRPr="009424D2">
                <w:rPr>
                  <w:sz w:val="22"/>
                  <w:szCs w:val="22"/>
                </w:rPr>
                <w:t>, etc.)</w:t>
              </w:r>
              <w:r w:rsidRPr="001B6980">
                <w:rPr>
                  <w:sz w:val="20"/>
                </w:rPr>
                <w:t xml:space="preserve"> </w:t>
              </w:r>
            </w:p>
          </w:sdtContent>
        </w:sdt>
      </w:sdtContent>
    </w:sdt>
    <w:p w:rsidR="005C1BDB" w:rsidRPr="009424D2" w:rsidRDefault="002A2EB8">
      <w:pPr>
        <w:pStyle w:val="SectionHeading"/>
        <w:rPr>
          <w:sz w:val="28"/>
          <w:szCs w:val="28"/>
        </w:rPr>
      </w:pPr>
      <w:r w:rsidRPr="009424D2">
        <w:rPr>
          <w:sz w:val="28"/>
          <w:szCs w:val="28"/>
        </w:rPr>
        <w:t xml:space="preserve">EXPERIENCE &amp; </w:t>
      </w:r>
      <w:r w:rsidR="00A33887" w:rsidRPr="009424D2">
        <w:rPr>
          <w:sz w:val="28"/>
          <w:szCs w:val="28"/>
        </w:rPr>
        <w:t>SKILLS</w:t>
      </w:r>
    </w:p>
    <w:p w:rsidR="005C1BDB" w:rsidRPr="009424D2" w:rsidRDefault="00A33887">
      <w:pPr>
        <w:pStyle w:val="Subsection"/>
        <w:spacing w:before="100"/>
        <w:rPr>
          <w:sz w:val="20"/>
        </w:rPr>
      </w:pPr>
      <w:r w:rsidRPr="009424D2">
        <w:rPr>
          <w:sz w:val="20"/>
        </w:rPr>
        <w:t>GUINNESS GHANA BREWERIES LIMITED (MECHANICAL TECHNICIAN &amp; OPERATOR, STORE KEEPER (2003 – 2013)</w:t>
      </w:r>
    </w:p>
    <w:p w:rsidR="005C1BDB" w:rsidRPr="009424D2" w:rsidRDefault="00202270">
      <w:pPr>
        <w:pStyle w:val="ListBullet"/>
        <w:rPr>
          <w:sz w:val="22"/>
          <w:szCs w:val="22"/>
        </w:rPr>
      </w:pPr>
      <w:r w:rsidRPr="009424D2">
        <w:rPr>
          <w:sz w:val="22"/>
          <w:szCs w:val="22"/>
        </w:rPr>
        <w:t>Pumps servicing, Boiler operation, CO2 generation Plant operation and maintenance, Operation of Fridge Plants.</w:t>
      </w:r>
    </w:p>
    <w:p w:rsidR="00202270" w:rsidRPr="009424D2" w:rsidRDefault="00202270">
      <w:pPr>
        <w:pStyle w:val="ListBullet"/>
        <w:rPr>
          <w:sz w:val="22"/>
          <w:szCs w:val="22"/>
        </w:rPr>
      </w:pPr>
      <w:r w:rsidRPr="009424D2">
        <w:rPr>
          <w:sz w:val="22"/>
          <w:szCs w:val="22"/>
        </w:rPr>
        <w:t>Operation Bottling Plants in Bottling Department</w:t>
      </w:r>
      <w:r w:rsidR="00314DF1" w:rsidRPr="009424D2">
        <w:rPr>
          <w:sz w:val="22"/>
          <w:szCs w:val="22"/>
        </w:rPr>
        <w:t>, Waste Water Treatment Plant</w:t>
      </w:r>
    </w:p>
    <w:p w:rsidR="00314DF1" w:rsidRPr="009424D2" w:rsidRDefault="00314DF1">
      <w:pPr>
        <w:pStyle w:val="ListBullet"/>
        <w:rPr>
          <w:sz w:val="22"/>
          <w:szCs w:val="22"/>
        </w:rPr>
      </w:pPr>
      <w:r w:rsidRPr="009424D2">
        <w:rPr>
          <w:sz w:val="22"/>
          <w:szCs w:val="22"/>
        </w:rPr>
        <w:t>Store Keeping operations</w:t>
      </w:r>
    </w:p>
    <w:p w:rsidR="00314DF1" w:rsidRPr="009424D2" w:rsidRDefault="00314DF1">
      <w:pPr>
        <w:pStyle w:val="ListBullet"/>
        <w:rPr>
          <w:sz w:val="22"/>
          <w:szCs w:val="22"/>
        </w:rPr>
      </w:pPr>
      <w:r w:rsidRPr="009424D2">
        <w:rPr>
          <w:sz w:val="22"/>
          <w:szCs w:val="22"/>
        </w:rPr>
        <w:t>Motor Vehicle repairs and Maintenance</w:t>
      </w:r>
    </w:p>
    <w:p w:rsidR="00314DF1" w:rsidRDefault="00314DF1">
      <w:pPr>
        <w:pStyle w:val="ListBullet"/>
        <w:rPr>
          <w:sz w:val="22"/>
          <w:szCs w:val="22"/>
        </w:rPr>
      </w:pPr>
      <w:r w:rsidRPr="009424D2">
        <w:rPr>
          <w:sz w:val="22"/>
          <w:szCs w:val="22"/>
        </w:rPr>
        <w:t xml:space="preserve">Customer care and trade complainant </w:t>
      </w:r>
    </w:p>
    <w:p w:rsidR="00243F07" w:rsidRPr="009424D2" w:rsidRDefault="00243F07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>Part time insurance agent for 1 year 2 months at MET insurance company in Ghana</w:t>
      </w:r>
    </w:p>
    <w:p w:rsidR="001E2B46" w:rsidRDefault="001E2B46" w:rsidP="001E2B46">
      <w:pPr>
        <w:spacing w:after="0"/>
        <w:rPr>
          <w:b/>
          <w:bCs/>
          <w:caps/>
          <w:color w:val="262626" w:themeColor="text1" w:themeTint="D9"/>
          <w:sz w:val="24"/>
          <w:szCs w:val="24"/>
        </w:rPr>
      </w:pPr>
    </w:p>
    <w:p w:rsidR="001E2B46" w:rsidRPr="001E2B46" w:rsidRDefault="001E2B46" w:rsidP="001E2B46">
      <w:pPr>
        <w:spacing w:after="0"/>
        <w:rPr>
          <w:sz w:val="24"/>
          <w:szCs w:val="24"/>
        </w:rPr>
      </w:pPr>
    </w:p>
    <w:p w:rsidR="009424D2" w:rsidRDefault="00047B2E" w:rsidP="001E2B46">
      <w:pPr>
        <w:pStyle w:val="Subsection"/>
        <w:spacing w:before="0" w:after="0"/>
        <w:rPr>
          <w:sz w:val="24"/>
          <w:szCs w:val="24"/>
        </w:rPr>
      </w:pPr>
      <w:r>
        <w:rPr>
          <w:sz w:val="24"/>
          <w:szCs w:val="24"/>
        </w:rPr>
        <w:lastRenderedPageBreak/>
        <w:t>OMINI BUS SERVICE AUTHORITY-GHANA (1995 – 1997, PRACTICAL ATTACHMENT)</w:t>
      </w:r>
    </w:p>
    <w:p w:rsidR="00047B2E" w:rsidRDefault="00047B2E" w:rsidP="001E2B46">
      <w:pPr>
        <w:rPr>
          <w:sz w:val="24"/>
          <w:szCs w:val="24"/>
        </w:rPr>
      </w:pPr>
      <w:r w:rsidRPr="001E2B46">
        <w:rPr>
          <w:sz w:val="24"/>
          <w:szCs w:val="24"/>
        </w:rPr>
        <w:t xml:space="preserve">Engine srevicing, clutch repair, brake repairs, overhauling of engines, injection pumps servicing. </w:t>
      </w:r>
      <w:r w:rsidR="002D3A7E" w:rsidRPr="001E2B46">
        <w:rPr>
          <w:sz w:val="24"/>
          <w:szCs w:val="24"/>
        </w:rPr>
        <w:t>Etc.</w:t>
      </w:r>
      <w:bookmarkStart w:id="0" w:name="_GoBack"/>
      <w:bookmarkEnd w:id="0"/>
    </w:p>
    <w:p w:rsidR="002D3A7E" w:rsidRPr="001E2B46" w:rsidRDefault="002D3A7E" w:rsidP="001E2B46">
      <w:pPr>
        <w:rPr>
          <w:sz w:val="24"/>
          <w:szCs w:val="24"/>
        </w:rPr>
      </w:pPr>
    </w:p>
    <w:p w:rsidR="005C1BDB" w:rsidRPr="00314DF1" w:rsidRDefault="009A1204" w:rsidP="002D3A7E">
      <w:pPr>
        <w:pStyle w:val="Subsection"/>
        <w:spacing w:before="0" w:after="0"/>
        <w:rPr>
          <w:sz w:val="24"/>
          <w:szCs w:val="24"/>
        </w:rPr>
      </w:pPr>
      <w:r w:rsidRPr="00314DF1">
        <w:rPr>
          <w:sz w:val="24"/>
          <w:szCs w:val="24"/>
        </w:rPr>
        <w:t>Leadership</w:t>
      </w:r>
      <w:r w:rsidR="002D3A7E">
        <w:rPr>
          <w:sz w:val="24"/>
          <w:szCs w:val="24"/>
        </w:rPr>
        <w:t xml:space="preserve"> QUALITY</w:t>
      </w:r>
    </w:p>
    <w:p w:rsidR="00314DF1" w:rsidRPr="009424D2" w:rsidRDefault="00314DF1" w:rsidP="002D3A7E">
      <w:pPr>
        <w:pStyle w:val="ListBullet"/>
        <w:numPr>
          <w:ilvl w:val="0"/>
          <w:numId w:val="0"/>
        </w:numPr>
        <w:spacing w:after="0"/>
        <w:ind w:left="144"/>
        <w:rPr>
          <w:sz w:val="22"/>
          <w:szCs w:val="22"/>
        </w:rPr>
      </w:pPr>
      <w:r w:rsidRPr="009424D2">
        <w:rPr>
          <w:sz w:val="22"/>
          <w:szCs w:val="22"/>
        </w:rPr>
        <w:t>ACTING UTILITIES ENGINEER, ACTING STORES MANAGER AND ACTING MAINTENANCE MANAGER</w:t>
      </w:r>
    </w:p>
    <w:p w:rsidR="00314DF1" w:rsidRPr="00D94F01" w:rsidRDefault="00314DF1" w:rsidP="00314DF1">
      <w:pPr>
        <w:pStyle w:val="ListBullet"/>
        <w:numPr>
          <w:ilvl w:val="0"/>
          <w:numId w:val="0"/>
        </w:numPr>
        <w:ind w:left="144"/>
        <w:rPr>
          <w:b/>
          <w:sz w:val="24"/>
          <w:szCs w:val="24"/>
        </w:rPr>
      </w:pPr>
    </w:p>
    <w:p w:rsidR="001E2B46" w:rsidRPr="001E2B46" w:rsidRDefault="001E2B46" w:rsidP="001E2B46">
      <w:pPr>
        <w:pStyle w:val="SectionHeading"/>
        <w:rPr>
          <w:sz w:val="28"/>
          <w:szCs w:val="28"/>
          <w:u w:val="single"/>
        </w:rPr>
      </w:pPr>
      <w:r w:rsidRPr="001E2B46">
        <w:rPr>
          <w:sz w:val="28"/>
          <w:szCs w:val="28"/>
          <w:u w:val="single"/>
        </w:rPr>
        <w:t>TRAINING</w:t>
      </w:r>
    </w:p>
    <w:p w:rsidR="001E2B46" w:rsidRPr="001E2B46" w:rsidRDefault="001E2B46" w:rsidP="001E2B46">
      <w:pPr>
        <w:spacing w:after="0"/>
        <w:rPr>
          <w:sz w:val="24"/>
          <w:szCs w:val="24"/>
        </w:rPr>
      </w:pPr>
      <w:r w:rsidRPr="001E2B46">
        <w:rPr>
          <w:sz w:val="24"/>
          <w:szCs w:val="24"/>
        </w:rPr>
        <w:t>.Six months training as fire fighter at Ghana National Fire Service</w:t>
      </w:r>
    </w:p>
    <w:p w:rsidR="001E2B46" w:rsidRPr="001E2B46" w:rsidRDefault="001E2B46" w:rsidP="001E2B46">
      <w:pPr>
        <w:spacing w:after="0"/>
        <w:rPr>
          <w:sz w:val="24"/>
          <w:szCs w:val="24"/>
        </w:rPr>
      </w:pPr>
      <w:r w:rsidRPr="001E2B46">
        <w:rPr>
          <w:sz w:val="24"/>
          <w:szCs w:val="24"/>
        </w:rPr>
        <w:t>. 2 months training as Ambulance and First Aid personal at St. John Ambulance</w:t>
      </w:r>
    </w:p>
    <w:p w:rsidR="001E2B46" w:rsidRDefault="001E2B46" w:rsidP="001E2B46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  <w:r w:rsidRPr="001E2B46">
        <w:rPr>
          <w:sz w:val="24"/>
          <w:szCs w:val="24"/>
        </w:rPr>
        <w:t xml:space="preserve">Knowledge in SAP operating system </w:t>
      </w:r>
    </w:p>
    <w:p w:rsidR="001E2B46" w:rsidRDefault="001E2B46" w:rsidP="009424D2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</w:p>
    <w:p w:rsidR="002D3A7E" w:rsidRDefault="002D3A7E" w:rsidP="009424D2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</w:p>
    <w:p w:rsidR="009424D2" w:rsidRDefault="00D94F01" w:rsidP="009424D2">
      <w:pPr>
        <w:pStyle w:val="ListBullet"/>
        <w:numPr>
          <w:ilvl w:val="0"/>
          <w:numId w:val="0"/>
        </w:numPr>
        <w:ind w:left="144" w:hanging="144"/>
        <w:rPr>
          <w:b/>
          <w:sz w:val="24"/>
          <w:szCs w:val="24"/>
        </w:rPr>
      </w:pPr>
      <w:r w:rsidRPr="00D94F01">
        <w:rPr>
          <w:b/>
          <w:sz w:val="24"/>
          <w:szCs w:val="24"/>
        </w:rPr>
        <w:t>REFERENCE</w:t>
      </w:r>
    </w:p>
    <w:p w:rsidR="005C1BDB" w:rsidRDefault="00D94F01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  <w:r w:rsidRPr="00D94F01">
        <w:rPr>
          <w:b/>
          <w:sz w:val="24"/>
          <w:szCs w:val="24"/>
        </w:rPr>
        <w:t xml:space="preserve"> </w:t>
      </w:r>
      <w:r w:rsidR="00B71058">
        <w:rPr>
          <w:sz w:val="22"/>
          <w:szCs w:val="22"/>
        </w:rPr>
        <w:t>Head of Engineering Service Department</w:t>
      </w:r>
    </w:p>
    <w:p w:rsidR="00B71058" w:rsidRDefault="00B71058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  <w:r>
        <w:rPr>
          <w:sz w:val="22"/>
          <w:szCs w:val="22"/>
        </w:rPr>
        <w:t>Guinness Ghana Breweries Limited</w:t>
      </w:r>
    </w:p>
    <w:p w:rsidR="00B71058" w:rsidRDefault="00B71058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  <w:r>
        <w:rPr>
          <w:sz w:val="22"/>
          <w:szCs w:val="22"/>
        </w:rPr>
        <w:t>P. O. Box 1536</w:t>
      </w:r>
    </w:p>
    <w:p w:rsidR="00B71058" w:rsidRDefault="00072571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  <w:r>
        <w:rPr>
          <w:sz w:val="22"/>
          <w:szCs w:val="22"/>
        </w:rPr>
        <w:t>Kaasi – Kumasi</w:t>
      </w:r>
    </w:p>
    <w:p w:rsidR="00072571" w:rsidRDefault="00072571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  <w:r>
        <w:rPr>
          <w:sz w:val="22"/>
          <w:szCs w:val="22"/>
        </w:rPr>
        <w:t>Ghana</w:t>
      </w:r>
    </w:p>
    <w:p w:rsidR="00072571" w:rsidRDefault="00072571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  <w:r>
        <w:rPr>
          <w:sz w:val="22"/>
          <w:szCs w:val="22"/>
        </w:rPr>
        <w:t xml:space="preserve">Tel: +233 3220 </w:t>
      </w:r>
      <w:r w:rsidR="0076401D">
        <w:rPr>
          <w:sz w:val="22"/>
          <w:szCs w:val="22"/>
        </w:rPr>
        <w:t>83330</w:t>
      </w:r>
    </w:p>
    <w:p w:rsidR="0076401D" w:rsidRDefault="0076401D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</w:p>
    <w:p w:rsidR="0076401D" w:rsidRDefault="0076401D" w:rsidP="009424D2">
      <w:pPr>
        <w:pStyle w:val="ListBullet"/>
        <w:numPr>
          <w:ilvl w:val="0"/>
          <w:numId w:val="0"/>
        </w:numPr>
        <w:ind w:left="144" w:hanging="144"/>
        <w:rPr>
          <w:sz w:val="22"/>
          <w:szCs w:val="22"/>
        </w:rPr>
      </w:pPr>
    </w:p>
    <w:p w:rsidR="0076401D" w:rsidRDefault="0076401D" w:rsidP="0076401D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Joyce Lawanson</w:t>
      </w:r>
    </w:p>
    <w:p w:rsidR="0076401D" w:rsidRDefault="0076401D" w:rsidP="0076401D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2800 S SYRACUSE WAY</w:t>
      </w:r>
    </w:p>
    <w:p w:rsidR="0076401D" w:rsidRDefault="0076401D" w:rsidP="0076401D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APT 4-204</w:t>
      </w:r>
    </w:p>
    <w:p w:rsidR="0076401D" w:rsidRDefault="0076401D" w:rsidP="0076401D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DENVER, CO 80231-3302</w:t>
      </w:r>
    </w:p>
    <w:p w:rsidR="0076401D" w:rsidRPr="00B71058" w:rsidRDefault="0076401D" w:rsidP="0076401D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Tel: 720 207 8074</w:t>
      </w:r>
    </w:p>
    <w:sectPr w:rsidR="0076401D" w:rsidRPr="00B71058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B4" w:rsidRDefault="008960B4">
      <w:pPr>
        <w:spacing w:after="0"/>
      </w:pPr>
      <w:r>
        <w:separator/>
      </w:r>
    </w:p>
  </w:endnote>
  <w:endnote w:type="continuationSeparator" w:id="0">
    <w:p w:rsidR="008960B4" w:rsidRDefault="00896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BDB" w:rsidRDefault="009A120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D3A7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B4" w:rsidRDefault="008960B4">
      <w:pPr>
        <w:spacing w:after="0"/>
      </w:pPr>
      <w:r>
        <w:separator/>
      </w:r>
    </w:p>
  </w:footnote>
  <w:footnote w:type="continuationSeparator" w:id="0">
    <w:p w:rsidR="008960B4" w:rsidRDefault="008960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84EEC1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81"/>
    <w:rsid w:val="00047B2E"/>
    <w:rsid w:val="00056B73"/>
    <w:rsid w:val="00072571"/>
    <w:rsid w:val="001B6980"/>
    <w:rsid w:val="001E2B46"/>
    <w:rsid w:val="00202270"/>
    <w:rsid w:val="00243F07"/>
    <w:rsid w:val="002A2EB8"/>
    <w:rsid w:val="002D3A7E"/>
    <w:rsid w:val="00314DF1"/>
    <w:rsid w:val="003A7FC4"/>
    <w:rsid w:val="0040555D"/>
    <w:rsid w:val="00431E91"/>
    <w:rsid w:val="004A7D86"/>
    <w:rsid w:val="004F61EF"/>
    <w:rsid w:val="005C1BDB"/>
    <w:rsid w:val="00633807"/>
    <w:rsid w:val="00752932"/>
    <w:rsid w:val="0076401D"/>
    <w:rsid w:val="007F5994"/>
    <w:rsid w:val="00856847"/>
    <w:rsid w:val="008960B4"/>
    <w:rsid w:val="008C6928"/>
    <w:rsid w:val="009035CC"/>
    <w:rsid w:val="009424D2"/>
    <w:rsid w:val="009A1204"/>
    <w:rsid w:val="009A7881"/>
    <w:rsid w:val="00A33887"/>
    <w:rsid w:val="00A33952"/>
    <w:rsid w:val="00AD1782"/>
    <w:rsid w:val="00AF655F"/>
    <w:rsid w:val="00B56B21"/>
    <w:rsid w:val="00B71058"/>
    <w:rsid w:val="00C81FBB"/>
    <w:rsid w:val="00CB52DE"/>
    <w:rsid w:val="00D94F01"/>
    <w:rsid w:val="00F5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E98F4-90A7-45CD-A93A-A46E0534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C74DD610F6449A9048874D89E7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B32C-E63A-47E1-A394-1F041AB34716}"/>
      </w:docPartPr>
      <w:docPartBody>
        <w:p w:rsidR="005F5C0A" w:rsidRDefault="003B10DB">
          <w:pPr>
            <w:pStyle w:val="96C74DD610F6449A9048874D89E7C82D"/>
          </w:pPr>
          <w:r>
            <w:t>[Your Name]</w:t>
          </w:r>
        </w:p>
      </w:docPartBody>
    </w:docPart>
    <w:docPart>
      <w:docPartPr>
        <w:name w:val="56CCCC844EB349A3BA9F50118E023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6C6E-05CD-4BBC-9CA3-AB908EE43A9B}"/>
      </w:docPartPr>
      <w:docPartBody>
        <w:p w:rsidR="005F5C0A" w:rsidRDefault="003B10DB">
          <w:pPr>
            <w:pStyle w:val="56CCCC844EB349A3BA9F50118E0231CF"/>
          </w:pPr>
          <w:r>
            <w:t>[Address, City, ST  ZIP Code]</w:t>
          </w:r>
        </w:p>
      </w:docPartBody>
    </w:docPart>
    <w:docPart>
      <w:docPartPr>
        <w:name w:val="9BEBD8EE61CA42BC8177B96E7674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807A-D853-4BB6-9BBC-312664455696}"/>
      </w:docPartPr>
      <w:docPartBody>
        <w:p w:rsidR="005F5C0A" w:rsidRDefault="003B10DB">
          <w:pPr>
            <w:pStyle w:val="9BEBD8EE61CA42BC8177B96E7674E1D4"/>
          </w:pPr>
          <w:r>
            <w:t>[Telephone]</w:t>
          </w:r>
        </w:p>
      </w:docPartBody>
    </w:docPart>
    <w:docPart>
      <w:docPartPr>
        <w:name w:val="23211495642B4D1CAF551CD462A7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154-6887-4683-907D-788028A45C9D}"/>
      </w:docPartPr>
      <w:docPartBody>
        <w:p w:rsidR="005F5C0A" w:rsidRDefault="003B10DB">
          <w:pPr>
            <w:pStyle w:val="23211495642B4D1CAF551CD462A7459F"/>
          </w:pPr>
          <w:r>
            <w:t>[Email]</w:t>
          </w:r>
        </w:p>
      </w:docPartBody>
    </w:docPart>
    <w:docPart>
      <w:docPartPr>
        <w:name w:val="832253DC8FBC4C1483061BCE1EF26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4CC0-FBB4-4F1E-9FFC-E81DA31F9E45}"/>
      </w:docPartPr>
      <w:docPartBody>
        <w:p w:rsidR="005F5C0A" w:rsidRDefault="003B10DB">
          <w:pPr>
            <w:pStyle w:val="832253DC8FBC4C1483061BCE1EF2681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98BBBFD9ADE4263BF0922183950B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1BE1-EA29-4CC2-965B-5F8CA9447EFB}"/>
      </w:docPartPr>
      <w:docPartBody>
        <w:p w:rsidR="00DB1ADF" w:rsidRDefault="00802612" w:rsidP="00802612">
          <w:pPr>
            <w:pStyle w:val="F98BBBFD9ADE4263BF0922183950B3F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DB"/>
    <w:rsid w:val="00264624"/>
    <w:rsid w:val="003B10DB"/>
    <w:rsid w:val="005F5C0A"/>
    <w:rsid w:val="00741B4A"/>
    <w:rsid w:val="00802612"/>
    <w:rsid w:val="008A355D"/>
    <w:rsid w:val="00906D46"/>
    <w:rsid w:val="00CB0306"/>
    <w:rsid w:val="00D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C74DD610F6449A9048874D89E7C82D">
    <w:name w:val="96C74DD610F6449A9048874D89E7C82D"/>
  </w:style>
  <w:style w:type="paragraph" w:customStyle="1" w:styleId="56CCCC844EB349A3BA9F50118E0231CF">
    <w:name w:val="56CCCC844EB349A3BA9F50118E0231CF"/>
  </w:style>
  <w:style w:type="paragraph" w:customStyle="1" w:styleId="9BEBD8EE61CA42BC8177B96E7674E1D4">
    <w:name w:val="9BEBD8EE61CA42BC8177B96E7674E1D4"/>
  </w:style>
  <w:style w:type="paragraph" w:customStyle="1" w:styleId="23211495642B4D1CAF551CD462A7459F">
    <w:name w:val="23211495642B4D1CAF551CD462A7459F"/>
  </w:style>
  <w:style w:type="paragraph" w:customStyle="1" w:styleId="42820DFC5656428C8D9E1774A298AD41">
    <w:name w:val="42820DFC5656428C8D9E1774A298AD41"/>
  </w:style>
  <w:style w:type="paragraph" w:customStyle="1" w:styleId="7FA1740CB4934EC6B06B77C28EBE0117">
    <w:name w:val="7FA1740CB4934EC6B06B77C28EBE0117"/>
  </w:style>
  <w:style w:type="paragraph" w:customStyle="1" w:styleId="0154F3D3D008449FB0B33E8FF0A52E45">
    <w:name w:val="0154F3D3D008449FB0B33E8FF0A52E45"/>
  </w:style>
  <w:style w:type="paragraph" w:customStyle="1" w:styleId="0168464701474606960819647F594E17">
    <w:name w:val="0168464701474606960819647F594E17"/>
  </w:style>
  <w:style w:type="paragraph" w:customStyle="1" w:styleId="EB9B8188D0C34042872523E16DF356ED">
    <w:name w:val="EB9B8188D0C34042872523E16DF356ED"/>
  </w:style>
  <w:style w:type="character" w:styleId="PlaceholderText">
    <w:name w:val="Placeholder Text"/>
    <w:basedOn w:val="DefaultParagraphFont"/>
    <w:uiPriority w:val="99"/>
    <w:semiHidden/>
    <w:rsid w:val="00802612"/>
    <w:rPr>
      <w:color w:val="808080"/>
    </w:rPr>
  </w:style>
  <w:style w:type="paragraph" w:customStyle="1" w:styleId="832253DC8FBC4C1483061BCE1EF2681A">
    <w:name w:val="832253DC8FBC4C1483061BCE1EF2681A"/>
  </w:style>
  <w:style w:type="paragraph" w:customStyle="1" w:styleId="D3AB7454253C44429F0555CF6EC082A4">
    <w:name w:val="D3AB7454253C44429F0555CF6EC082A4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1849A93233A94514B218E7D5543C7B16">
    <w:name w:val="1849A93233A94514B218E7D5543C7B16"/>
  </w:style>
  <w:style w:type="paragraph" w:customStyle="1" w:styleId="F482EA37F5D5450788DCD76A06C43927">
    <w:name w:val="F482EA37F5D5450788DCD76A06C43927"/>
  </w:style>
  <w:style w:type="paragraph" w:customStyle="1" w:styleId="88AC376CB1B741538D9CC9AC356AC1F6">
    <w:name w:val="88AC376CB1B741538D9CC9AC356AC1F6"/>
  </w:style>
  <w:style w:type="paragraph" w:customStyle="1" w:styleId="15C0B643C35944FC9A6CCC95D8BAA5B3">
    <w:name w:val="15C0B643C35944FC9A6CCC95D8BAA5B3"/>
  </w:style>
  <w:style w:type="paragraph" w:customStyle="1" w:styleId="2EEE7732040F4F73B7307B2CB5BAFBDD">
    <w:name w:val="2EEE7732040F4F73B7307B2CB5BAFBDD"/>
  </w:style>
  <w:style w:type="paragraph" w:customStyle="1" w:styleId="FFC66C6C16DE4A3FB4AF652ED46BA9D3">
    <w:name w:val="FFC66C6C16DE4A3FB4AF652ED46BA9D3"/>
  </w:style>
  <w:style w:type="paragraph" w:customStyle="1" w:styleId="363FFB31FC6A4AEAB8E37BC973B637C8">
    <w:name w:val="363FFB31FC6A4AEAB8E37BC973B637C8"/>
  </w:style>
  <w:style w:type="paragraph" w:customStyle="1" w:styleId="F98BBBFD9ADE4263BF0922183950B3F7">
    <w:name w:val="F98BBBFD9ADE4263BF0922183950B3F7"/>
    <w:rsid w:val="00802612"/>
  </w:style>
  <w:style w:type="paragraph" w:customStyle="1" w:styleId="BED20F4A258145B79E7DD150B0D82CEF">
    <w:name w:val="BED20F4A258145B79E7DD150B0D82CEF"/>
    <w:rsid w:val="00802612"/>
  </w:style>
  <w:style w:type="paragraph" w:customStyle="1" w:styleId="8AF400951E5B4D9C953F688BDB1ACE55">
    <w:name w:val="8AF400951E5B4D9C953F688BDB1ACE55"/>
    <w:rsid w:val="00802612"/>
  </w:style>
  <w:style w:type="paragraph" w:customStyle="1" w:styleId="F0054164F12348D69D6058CDD703C067">
    <w:name w:val="F0054164F12348D69D6058CDD703C067"/>
    <w:rsid w:val="00802612"/>
  </w:style>
  <w:style w:type="paragraph" w:customStyle="1" w:styleId="90DF13B1603A4AE2A4EB24849355A718">
    <w:name w:val="90DF13B1603A4AE2A4EB24849355A718"/>
    <w:rsid w:val="00802612"/>
  </w:style>
  <w:style w:type="paragraph" w:customStyle="1" w:styleId="6E122D303CF549029A44440F63535472">
    <w:name w:val="6E122D303CF549029A44440F63535472"/>
    <w:rsid w:val="00802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425 SOUTH GALENA WAY, APT 8-104, DENVER, CO 80247</CompanyAddress>
  <CompanyPhone>7204997139</CompanyPhone>
  <CompanyFax/>
  <CompanyEmail>eshunjon@gmail.com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845C1-CD17-4F8B-98AC-36C16C57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1335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FRANK ESHUN</dc:creator>
  <cp:keywords/>
  <cp:lastModifiedBy>Joyce</cp:lastModifiedBy>
  <cp:revision>12</cp:revision>
  <dcterms:created xsi:type="dcterms:W3CDTF">2013-05-19T03:03:00Z</dcterms:created>
  <dcterms:modified xsi:type="dcterms:W3CDTF">2013-07-17T07:08:00Z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