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7097"/>
        <w:gridCol w:w="3585"/>
      </w:tblGrid>
      <w:tr w:rsidR="00083491" w:rsidRPr="00FA7B5B" w:rsidTr="002D44B0">
        <w:tc>
          <w:tcPr>
            <w:tcW w:w="6453" w:type="dxa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/>
            </w:tblPr>
            <w:tblGrid>
              <w:gridCol w:w="6237"/>
            </w:tblGrid>
            <w:tr w:rsidR="00034D3F" w:rsidRPr="003960A4" w:rsidTr="002D44B0">
              <w:tc>
                <w:tcPr>
                  <w:tcW w:w="6237" w:type="dxa"/>
                </w:tcPr>
                <w:p w:rsidR="00083491" w:rsidRPr="003960A4" w:rsidRDefault="00DC6D1D" w:rsidP="002D44B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sz w:val="42"/>
                      <w:szCs w:val="42"/>
                    </w:rPr>
                  </w:pPr>
                  <w:r w:rsidRPr="003960A4">
                    <w:rPr>
                      <w:rFonts w:ascii="Arial" w:hAnsi="Arial" w:cs="Arial"/>
                      <w:b/>
                      <w:bCs/>
                      <w:sz w:val="42"/>
                      <w:szCs w:val="42"/>
                    </w:rPr>
                    <w:t>Jamie Erickson</w:t>
                  </w:r>
                </w:p>
              </w:tc>
            </w:tr>
            <w:tr w:rsidR="00034D3F" w:rsidRPr="003960A4" w:rsidTr="002D44B0">
              <w:tc>
                <w:tcPr>
                  <w:tcW w:w="6237" w:type="dxa"/>
                </w:tcPr>
                <w:p w:rsidR="00083491" w:rsidRPr="003960A4" w:rsidRDefault="00890E44" w:rsidP="00FA7B5B">
                  <w:pPr>
                    <w:spacing w:after="0" w:line="240" w:lineRule="auto"/>
                    <w:rPr>
                      <w:rFonts w:ascii="Arial" w:hAnsi="Arial" w:cs="Arial"/>
                      <w:bCs/>
                    </w:rPr>
                  </w:pPr>
                  <w:r w:rsidRPr="003960A4">
                    <w:rPr>
                      <w:rFonts w:ascii="Arial" w:hAnsi="Arial" w:cs="Arial"/>
                      <w:b/>
                      <w:bCs/>
                    </w:rPr>
                    <w:t xml:space="preserve">    </w:t>
                  </w:r>
                  <w:r w:rsidR="007D12BE" w:rsidRPr="003960A4">
                    <w:rPr>
                      <w:rFonts w:ascii="Arial" w:hAnsi="Arial" w:cs="Arial"/>
                      <w:bCs/>
                    </w:rPr>
                    <w:t>18965 E. Baltic Pl. Apt. 1823  Aurora, CO 80013</w:t>
                  </w:r>
                </w:p>
              </w:tc>
            </w:tr>
          </w:tbl>
          <w:p w:rsidR="00083491" w:rsidRPr="003960A4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29" w:type="dxa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3349"/>
            </w:tblGrid>
            <w:tr w:rsidR="00083491" w:rsidRPr="00981E08" w:rsidTr="002D44B0">
              <w:tc>
                <w:tcPr>
                  <w:tcW w:w="5072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083491" w:rsidRPr="00981E08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981E08">
                    <w:rPr>
                      <w:rFonts w:ascii="Arial" w:hAnsi="Arial" w:cs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083491" w:rsidRPr="00981E08" w:rsidTr="002D44B0">
              <w:tc>
                <w:tcPr>
                  <w:tcW w:w="5072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508D4" w:rsidRPr="00981E08" w:rsidRDefault="009F2958" w:rsidP="002D44B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981E08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Tel : </w:t>
                  </w:r>
                  <w:r w:rsidR="001A547C">
                    <w:rPr>
                      <w:rFonts w:ascii="Arial" w:hAnsi="Arial" w:cs="Arial"/>
                      <w:b/>
                      <w:bCs/>
                      <w:color w:val="3B3E42"/>
                    </w:rPr>
                    <w:t>303-525-1449</w:t>
                  </w:r>
                </w:p>
                <w:p w:rsidR="009F2958" w:rsidRPr="00981E08" w:rsidRDefault="00FA7B5B" w:rsidP="00DC6D1D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  <w:lang w:val="fr-FR"/>
                    </w:rPr>
                  </w:pPr>
                  <w:r w:rsidRPr="00981E08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e-mail : </w:t>
                  </w:r>
                  <w:r w:rsidR="00DC6D1D" w:rsidRPr="00981E08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jlyerick21@gmail.com</w:t>
                  </w:r>
                </w:p>
              </w:tc>
            </w:tr>
          </w:tbl>
          <w:p w:rsidR="009F2958" w:rsidRPr="00981E08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F2958" w:rsidRPr="00864960" w:rsidTr="002D44B0">
        <w:tc>
          <w:tcPr>
            <w:tcW w:w="10682" w:type="dxa"/>
            <w:gridSpan w:val="2"/>
          </w:tcPr>
          <w:p w:rsidR="009F2958" w:rsidRPr="003960A4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A34C4E" w:rsidRPr="002D44B0" w:rsidTr="002D44B0">
        <w:tc>
          <w:tcPr>
            <w:tcW w:w="10682" w:type="dxa"/>
            <w:gridSpan w:val="2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034D3F" w:rsidRPr="003960A4" w:rsidTr="007D12BE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34C4E" w:rsidRPr="003960A4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60A4">
                    <w:rPr>
                      <w:rFonts w:ascii="Arial" w:hAnsi="Arial" w:cs="Arial"/>
                      <w:b/>
                      <w:bCs/>
                    </w:rPr>
                    <w:t>Profile</w:t>
                  </w:r>
                </w:p>
              </w:tc>
            </w:tr>
            <w:tr w:rsidR="00034D3F" w:rsidRPr="003960A4" w:rsidTr="007D12BE"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45"/>
                    <w:gridCol w:w="8070"/>
                  </w:tblGrid>
                  <w:tr w:rsidR="00034D3F" w:rsidRPr="003960A4" w:rsidTr="002D44B0">
                    <w:tc>
                      <w:tcPr>
                        <w:tcW w:w="2145" w:type="dxa"/>
                      </w:tcPr>
                      <w:p w:rsidR="00315076" w:rsidRPr="003960A4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 w:rsidRPr="003960A4">
                          <w:rPr>
                            <w:rFonts w:ascii="Arial" w:hAnsi="Arial" w:cs="Arial"/>
                            <w:b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3960A4" w:rsidRDefault="00DC6D1D" w:rsidP="007219BC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</w:rPr>
                          <w:t xml:space="preserve">Employment with in a progressive field, where I can put to use the knowledge I have acquired </w:t>
                        </w:r>
                        <w:r w:rsidR="007219BC" w:rsidRPr="003960A4">
                          <w:rPr>
                            <w:rFonts w:ascii="Arial" w:eastAsia="Times New Roman" w:hAnsi="Arial" w:cs="Arial"/>
                          </w:rPr>
                          <w:t>throughout my education, demonstrating</w:t>
                        </w:r>
                        <w:r w:rsidRPr="003960A4">
                          <w:rPr>
                            <w:rFonts w:ascii="Arial" w:eastAsia="Times New Roman" w:hAnsi="Arial" w:cs="Arial"/>
                          </w:rPr>
                          <w:t xml:space="preserve"> my management, organizational, and int</w:t>
                        </w:r>
                        <w:r w:rsidR="008B1ED3" w:rsidRPr="003960A4">
                          <w:rPr>
                            <w:rFonts w:ascii="Arial" w:eastAsia="Times New Roman" w:hAnsi="Arial" w:cs="Arial"/>
                          </w:rPr>
                          <w:t>erpersonal relationship skills and</w:t>
                        </w:r>
                        <w:r w:rsidRPr="003960A4">
                          <w:rPr>
                            <w:rFonts w:ascii="Arial" w:eastAsia="Times New Roman" w:hAnsi="Arial" w:cs="Arial"/>
                          </w:rPr>
                          <w:t xml:space="preserve"> abilities.</w:t>
                        </w:r>
                      </w:p>
                    </w:tc>
                  </w:tr>
                  <w:tr w:rsidR="00034D3F" w:rsidRPr="003960A4" w:rsidTr="002D44B0">
                    <w:tc>
                      <w:tcPr>
                        <w:tcW w:w="2145" w:type="dxa"/>
                      </w:tcPr>
                      <w:p w:rsidR="00315076" w:rsidRPr="003960A4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 w:rsidRPr="003960A4">
                          <w:rPr>
                            <w:rFonts w:ascii="Arial" w:hAnsi="Arial" w:cs="Arial"/>
                            <w:b/>
                          </w:rPr>
                          <w:t>Availability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3960A4" w:rsidRDefault="00DC6D1D" w:rsidP="00FA7B5B">
                        <w:pPr>
                          <w:spacing w:before="80" w:after="40" w:line="240" w:lineRule="auto"/>
                          <w:rPr>
                            <w:rFonts w:ascii="Arial" w:hAnsi="Arial" w:cs="Arial"/>
                          </w:rPr>
                        </w:pPr>
                        <w:r w:rsidRPr="003960A4">
                          <w:rPr>
                            <w:rFonts w:ascii="Arial" w:hAnsi="Arial" w:cs="Arial"/>
                          </w:rPr>
                          <w:t>Open</w:t>
                        </w:r>
                      </w:p>
                    </w:tc>
                  </w:tr>
                </w:tbl>
                <w:p w:rsidR="00A34C4E" w:rsidRPr="003960A4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34C4E" w:rsidRPr="003960A4" w:rsidRDefault="00A34C4E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3960A4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034D3F" w:rsidRPr="003960A4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3960A4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60A4">
                    <w:rPr>
                      <w:rFonts w:ascii="Arial" w:hAnsi="Arial" w:cs="Arial"/>
                      <w:b/>
                      <w:bCs/>
                    </w:rPr>
                    <w:t>Key Skills</w:t>
                  </w:r>
                </w:p>
              </w:tc>
            </w:tr>
            <w:tr w:rsidR="00034D3F" w:rsidRPr="003960A4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315076" w:rsidRPr="003960A4" w:rsidRDefault="00315076" w:rsidP="002D44B0">
                  <w:pPr>
                    <w:spacing w:before="80" w:after="120" w:line="240" w:lineRule="auto"/>
                    <w:jc w:val="distribute"/>
                    <w:rPr>
                      <w:rFonts w:ascii="Arial" w:hAnsi="Arial" w:cs="Arial"/>
                      <w:b/>
                      <w:bCs/>
                    </w:rPr>
                  </w:pPr>
                  <w:r w:rsidRPr="003960A4">
                    <w:rPr>
                      <w:rFonts w:ascii="Arial" w:hAnsi="Arial" w:cs="Arial"/>
                      <w:bCs/>
                    </w:rPr>
                    <w:t xml:space="preserve">Proficient or familiar </w:t>
                  </w:r>
                  <w:r w:rsidR="007034EC" w:rsidRPr="003960A4">
                    <w:rPr>
                      <w:rFonts w:ascii="Arial" w:hAnsi="Arial" w:cs="Arial"/>
                      <w:bCs/>
                    </w:rPr>
                    <w:t>with a vast array of program</w:t>
                  </w:r>
                  <w:bookmarkStart w:id="0" w:name="_GoBack"/>
                  <w:bookmarkEnd w:id="0"/>
                  <w:r w:rsidR="00981E08" w:rsidRPr="003960A4">
                    <w:rPr>
                      <w:rFonts w:ascii="Arial" w:hAnsi="Arial" w:cs="Arial"/>
                      <w:bCs/>
                    </w:rPr>
                    <w:t>s</w:t>
                  </w:r>
                  <w:r w:rsidRPr="003960A4">
                    <w:rPr>
                      <w:rFonts w:ascii="Arial" w:hAnsi="Arial" w:cs="Arial"/>
                      <w:bCs/>
                    </w:rPr>
                    <w:t>, concepts</w:t>
                  </w:r>
                  <w:r w:rsidR="00981E08" w:rsidRPr="003960A4">
                    <w:rPr>
                      <w:rFonts w:ascii="Arial" w:hAnsi="Arial" w:cs="Arial"/>
                      <w:bCs/>
                    </w:rPr>
                    <w:t>,</w:t>
                  </w:r>
                  <w:r w:rsidRPr="003960A4">
                    <w:rPr>
                      <w:rFonts w:ascii="Arial" w:hAnsi="Arial" w:cs="Arial"/>
                      <w:bCs/>
                    </w:rPr>
                    <w:t xml:space="preserve"> and technologies, including:</w:t>
                  </w:r>
                </w:p>
                <w:tbl>
                  <w:tblPr>
                    <w:tblW w:w="0" w:type="auto"/>
                    <w:tblLook w:val="04A0"/>
                  </w:tblPr>
                  <w:tblGrid>
                    <w:gridCol w:w="2553"/>
                    <w:gridCol w:w="2554"/>
                    <w:gridCol w:w="2554"/>
                    <w:gridCol w:w="2554"/>
                  </w:tblGrid>
                  <w:tr w:rsidR="00034D3F" w:rsidRPr="003960A4" w:rsidTr="002D44B0">
                    <w:tc>
                      <w:tcPr>
                        <w:tcW w:w="2553" w:type="dxa"/>
                        <w:tcBorders>
                          <w:right w:val="single" w:sz="4" w:space="0" w:color="6D83B3"/>
                        </w:tcBorders>
                      </w:tcPr>
                      <w:p w:rsidR="00130370" w:rsidRPr="003960A4" w:rsidRDefault="007219BC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  <w:t>General Labor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3960A4" w:rsidRDefault="007219BC" w:rsidP="00DC6D1D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  <w:t>Sales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3960A4" w:rsidRDefault="00DC6D1D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960A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Security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</w:tcBorders>
                      </w:tcPr>
                      <w:p w:rsidR="00130370" w:rsidRPr="003960A4" w:rsidRDefault="00DC6D1D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  <w:t>Quality Control</w:t>
                        </w:r>
                      </w:p>
                    </w:tc>
                  </w:tr>
                  <w:tr w:rsidR="00034D3F" w:rsidRPr="003960A4" w:rsidTr="002D44B0">
                    <w:tc>
                      <w:tcPr>
                        <w:tcW w:w="2553" w:type="dxa"/>
                        <w:tcBorders>
                          <w:right w:val="single" w:sz="4" w:space="0" w:color="6D83B3"/>
                        </w:tcBorders>
                      </w:tcPr>
                      <w:p w:rsidR="00130370" w:rsidRPr="003960A4" w:rsidRDefault="001C6120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  <w:t>Inventory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3960A4" w:rsidRDefault="00DC6D1D" w:rsidP="007219BC">
                        <w:pPr>
                          <w:spacing w:after="40" w:line="240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960A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     </w:t>
                        </w:r>
                        <w:r w:rsidR="008B1ED3" w:rsidRPr="003960A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   </w:t>
                        </w:r>
                        <w:r w:rsidRPr="003960A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Photography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3960A4" w:rsidRDefault="007219BC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  <w:t xml:space="preserve">FOH Operations 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</w:tcBorders>
                      </w:tcPr>
                      <w:p w:rsidR="00130370" w:rsidRPr="003960A4" w:rsidRDefault="00DC6D1D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  <w:t>Management</w:t>
                        </w:r>
                      </w:p>
                    </w:tc>
                  </w:tr>
                </w:tbl>
                <w:p w:rsidR="00315076" w:rsidRPr="003960A4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3960A4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3960A4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034D3F" w:rsidRPr="003960A4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3960A4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60A4">
                    <w:rPr>
                      <w:rFonts w:ascii="Arial" w:hAnsi="Arial" w:cs="Arial"/>
                      <w:b/>
                      <w:bCs/>
                    </w:rPr>
                    <w:t>Education</w:t>
                  </w:r>
                </w:p>
              </w:tc>
            </w:tr>
            <w:tr w:rsidR="00034D3F" w:rsidRPr="003960A4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50"/>
                    <w:gridCol w:w="8065"/>
                  </w:tblGrid>
                  <w:tr w:rsidR="00034D3F" w:rsidRPr="003960A4" w:rsidTr="002D44B0">
                    <w:tc>
                      <w:tcPr>
                        <w:tcW w:w="2150" w:type="dxa"/>
                      </w:tcPr>
                      <w:p w:rsidR="00DB5A85" w:rsidRPr="003960A4" w:rsidRDefault="00DC6D1D" w:rsidP="002D44B0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960A4">
                          <w:rPr>
                            <w:rFonts w:ascii="Arial" w:hAnsi="Arial" w:cs="Arial"/>
                            <w:b/>
                          </w:rPr>
                          <w:t>2008</w:t>
                        </w:r>
                        <w:r w:rsidR="003D0191" w:rsidRPr="003960A4">
                          <w:rPr>
                            <w:rFonts w:ascii="Arial" w:hAnsi="Arial" w:cs="Arial"/>
                            <w:b/>
                          </w:rPr>
                          <w:t xml:space="preserve"> -</w:t>
                        </w:r>
                        <w:r w:rsidR="00DB5A85" w:rsidRPr="003960A4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r w:rsidRPr="003960A4">
                          <w:rPr>
                            <w:rFonts w:ascii="Arial" w:hAnsi="Arial" w:cs="Arial"/>
                            <w:b/>
                          </w:rPr>
                          <w:t>2010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DB5A85" w:rsidRPr="003960A4" w:rsidRDefault="007D12BE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 w:rsidRPr="003960A4">
                          <w:rPr>
                            <w:rFonts w:ascii="Arial" w:hAnsi="Arial" w:cs="Arial"/>
                            <w:b/>
                          </w:rPr>
                          <w:t>Associates of</w:t>
                        </w:r>
                        <w:r w:rsidR="00DC6D1D" w:rsidRPr="003960A4">
                          <w:rPr>
                            <w:rFonts w:ascii="Arial" w:hAnsi="Arial" w:cs="Arial"/>
                            <w:b/>
                          </w:rPr>
                          <w:t xml:space="preserve"> Applied Sciences, Criminal Justice</w:t>
                        </w:r>
                        <w:r w:rsidR="001211DC" w:rsidRPr="003960A4">
                          <w:rPr>
                            <w:rFonts w:ascii="Arial" w:hAnsi="Arial" w:cs="Arial"/>
                            <w:b/>
                          </w:rPr>
                          <w:t xml:space="preserve">- </w:t>
                        </w:r>
                      </w:p>
                      <w:p w:rsidR="00DB5A85" w:rsidRPr="003960A4" w:rsidRDefault="007D12BE" w:rsidP="00DC6D1D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3960A4">
                          <w:rPr>
                            <w:rFonts w:ascii="Arial" w:hAnsi="Arial" w:cs="Arial"/>
                          </w:rPr>
                          <w:t>ITT</w:t>
                        </w:r>
                        <w:r w:rsidR="00890E44" w:rsidRPr="003960A4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="00DC6D1D" w:rsidRPr="003960A4">
                          <w:rPr>
                            <w:rFonts w:ascii="Arial" w:hAnsi="Arial" w:cs="Arial"/>
                          </w:rPr>
                          <w:t>Technical Institute</w:t>
                        </w:r>
                        <w:r w:rsidR="00FA7B5B" w:rsidRPr="003960A4">
                          <w:rPr>
                            <w:rFonts w:ascii="Arial" w:hAnsi="Arial" w:cs="Arial"/>
                          </w:rPr>
                          <w:t xml:space="preserve">, </w:t>
                        </w:r>
                        <w:r w:rsidR="00DC6D1D" w:rsidRPr="003960A4">
                          <w:rPr>
                            <w:rFonts w:ascii="Arial" w:hAnsi="Arial" w:cs="Arial"/>
                          </w:rPr>
                          <w:t>Thornton, CO</w:t>
                        </w:r>
                      </w:p>
                    </w:tc>
                  </w:tr>
                  <w:tr w:rsidR="00034D3F" w:rsidRPr="003960A4" w:rsidTr="002D44B0">
                    <w:tc>
                      <w:tcPr>
                        <w:tcW w:w="2150" w:type="dxa"/>
                      </w:tcPr>
                      <w:p w:rsidR="00DB5A85" w:rsidRPr="003960A4" w:rsidRDefault="00DC6D1D" w:rsidP="00DC6D1D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960A4">
                          <w:rPr>
                            <w:rFonts w:ascii="Arial" w:hAnsi="Arial" w:cs="Arial"/>
                            <w:b/>
                          </w:rPr>
                          <w:t>2010</w:t>
                        </w:r>
                        <w:r w:rsidR="003D0191" w:rsidRPr="003960A4">
                          <w:rPr>
                            <w:rFonts w:ascii="Arial" w:hAnsi="Arial" w:cs="Arial"/>
                            <w:b/>
                          </w:rPr>
                          <w:t xml:space="preserve"> - Present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DB5A85" w:rsidRPr="003960A4" w:rsidRDefault="00DC6D1D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 w:rsidRPr="003960A4">
                          <w:rPr>
                            <w:rFonts w:ascii="Arial" w:hAnsi="Arial" w:cs="Arial"/>
                            <w:b/>
                          </w:rPr>
                          <w:t>Bachelors of Science, Forensics/Criminal Justice -</w:t>
                        </w:r>
                      </w:p>
                      <w:p w:rsidR="00DB5A85" w:rsidRPr="003960A4" w:rsidRDefault="00DC6D1D" w:rsidP="00DC6D1D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3960A4">
                          <w:rPr>
                            <w:rFonts w:ascii="Arial" w:hAnsi="Arial" w:cs="Arial"/>
                          </w:rPr>
                          <w:t>Colorado Technical University</w:t>
                        </w:r>
                        <w:r w:rsidR="00FA7B5B" w:rsidRPr="003960A4">
                          <w:rPr>
                            <w:rFonts w:ascii="Arial" w:hAnsi="Arial" w:cs="Arial"/>
                          </w:rPr>
                          <w:t>,</w:t>
                        </w:r>
                        <w:r w:rsidR="00890E44" w:rsidRPr="003960A4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3960A4">
                          <w:rPr>
                            <w:rFonts w:ascii="Arial" w:hAnsi="Arial" w:cs="Arial"/>
                          </w:rPr>
                          <w:t>Broomfield, CO</w:t>
                        </w:r>
                      </w:p>
                    </w:tc>
                  </w:tr>
                </w:tbl>
                <w:p w:rsidR="00315076" w:rsidRPr="003960A4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3960A4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7D12BE">
        <w:trPr>
          <w:trHeight w:val="8010"/>
        </w:trPr>
        <w:tc>
          <w:tcPr>
            <w:tcW w:w="10682" w:type="dxa"/>
            <w:gridSpan w:val="2"/>
          </w:tcPr>
          <w:p w:rsidR="00315076" w:rsidRPr="003960A4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034D3F" w:rsidRPr="003960A4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3960A4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960A4">
                    <w:rPr>
                      <w:rFonts w:ascii="Arial" w:hAnsi="Arial" w:cs="Arial"/>
                      <w:b/>
                      <w:bCs/>
                    </w:rPr>
                    <w:t>Work Experience</w:t>
                  </w:r>
                </w:p>
              </w:tc>
            </w:tr>
            <w:tr w:rsidR="00034D3F" w:rsidRPr="003960A4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10261" w:type="dxa"/>
                    <w:tblLook w:val="04A0"/>
                  </w:tblPr>
                  <w:tblGrid>
                    <w:gridCol w:w="5565"/>
                    <w:gridCol w:w="4665"/>
                  </w:tblGrid>
                  <w:tr w:rsidR="00034D3F" w:rsidRPr="003960A4" w:rsidTr="007D12BE">
                    <w:trPr>
                      <w:trHeight w:val="284"/>
                    </w:trPr>
                    <w:tc>
                      <w:tcPr>
                        <w:tcW w:w="5130" w:type="dxa"/>
                      </w:tcPr>
                      <w:p w:rsidR="008312AB" w:rsidRPr="003960A4" w:rsidRDefault="00967F40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i/>
                          </w:rPr>
                        </w:pPr>
                        <w:r w:rsidRPr="003960A4">
                          <w:rPr>
                            <w:rFonts w:ascii="Arial" w:hAnsi="Arial" w:cs="Arial"/>
                            <w:b/>
                            <w:i/>
                          </w:rPr>
                          <w:t>RGIS Inventory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8312AB" w:rsidRPr="003960A4" w:rsidRDefault="008312A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034D3F" w:rsidRPr="003960A4" w:rsidTr="007D12BE">
                    <w:trPr>
                      <w:trHeight w:val="217"/>
                    </w:trPr>
                    <w:tc>
                      <w:tcPr>
                        <w:tcW w:w="5130" w:type="dxa"/>
                      </w:tcPr>
                      <w:p w:rsidR="008312AB" w:rsidRPr="003960A4" w:rsidRDefault="00967F40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3960A4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Auditor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8312AB" w:rsidRPr="003960A4" w:rsidRDefault="003D0191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3960A4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2009-Present</w:t>
                        </w:r>
                        <w:r w:rsidR="00967F40" w:rsidRPr="003960A4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034D3F" w:rsidRPr="003960A4" w:rsidTr="007D12BE">
                    <w:trPr>
                      <w:trHeight w:val="528"/>
                    </w:trPr>
                    <w:tc>
                      <w:tcPr>
                        <w:tcW w:w="10260" w:type="dxa"/>
                        <w:gridSpan w:val="2"/>
                      </w:tcPr>
                      <w:p w:rsidR="008312AB" w:rsidRPr="003960A4" w:rsidRDefault="007D12BE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bCs/>
                          </w:rPr>
                          <w:t>Conduct audits of</w:t>
                        </w:r>
                        <w:r w:rsidR="00967F40" w:rsidRPr="003960A4">
                          <w:rPr>
                            <w:rFonts w:ascii="Arial" w:eastAsia="Times New Roman" w:hAnsi="Arial" w:cs="Arial"/>
                            <w:bCs/>
                          </w:rPr>
                          <w:t xml:space="preserve"> sales floor/stockroom and warehouses, Follow company policies/pr</w:t>
                        </w:r>
                        <w:r w:rsidRPr="003960A4">
                          <w:rPr>
                            <w:rFonts w:ascii="Arial" w:eastAsia="Times New Roman" w:hAnsi="Arial" w:cs="Arial"/>
                            <w:bCs/>
                          </w:rPr>
                          <w:t>ocedures for data capture, and p</w:t>
                        </w:r>
                        <w:r w:rsidR="00967F40" w:rsidRPr="003960A4">
                          <w:rPr>
                            <w:rFonts w:ascii="Arial" w:eastAsia="Times New Roman" w:hAnsi="Arial" w:cs="Arial"/>
                            <w:bCs/>
                          </w:rPr>
                          <w:t>repare/submit audit findings to management</w:t>
                        </w:r>
                      </w:p>
                    </w:tc>
                  </w:tr>
                  <w:tr w:rsidR="00034D3F" w:rsidRPr="003960A4" w:rsidTr="007D12BE">
                    <w:trPr>
                      <w:trHeight w:val="271"/>
                    </w:trPr>
                    <w:tc>
                      <w:tcPr>
                        <w:tcW w:w="5130" w:type="dxa"/>
                      </w:tcPr>
                      <w:p w:rsidR="008312AB" w:rsidRPr="003960A4" w:rsidRDefault="00967F40" w:rsidP="00FA7B5B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i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</w:rPr>
                          <w:t>National Executive Security  Services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8312AB" w:rsidRPr="003960A4" w:rsidRDefault="008312A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034D3F" w:rsidRPr="003960A4" w:rsidTr="007D12BE">
                    <w:trPr>
                      <w:trHeight w:val="230"/>
                    </w:trPr>
                    <w:tc>
                      <w:tcPr>
                        <w:tcW w:w="5130" w:type="dxa"/>
                      </w:tcPr>
                      <w:p w:rsidR="008312AB" w:rsidRPr="003960A4" w:rsidRDefault="00967F40" w:rsidP="00641208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Supervisor/ Patrol Officer/Dispatch operator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8312AB" w:rsidRPr="003960A4" w:rsidRDefault="00967F40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3960A4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2010-2011</w:t>
                        </w:r>
                      </w:p>
                    </w:tc>
                  </w:tr>
                  <w:tr w:rsidR="00034D3F" w:rsidRPr="003960A4" w:rsidTr="007D12BE">
                    <w:trPr>
                      <w:trHeight w:val="1353"/>
                    </w:trPr>
                    <w:tc>
                      <w:tcPr>
                        <w:tcW w:w="10260" w:type="dxa"/>
                        <w:gridSpan w:val="2"/>
                      </w:tcPr>
                      <w:p w:rsidR="00967F40" w:rsidRPr="003960A4" w:rsidRDefault="00967F40" w:rsidP="002D44B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bCs/>
                            <w:iCs/>
                          </w:rPr>
                          <w:t>Manage guard forces</w:t>
                        </w:r>
                        <w:r w:rsidR="007D12BE" w:rsidRPr="003960A4">
                          <w:rPr>
                            <w:rFonts w:ascii="Arial" w:eastAsia="Times New Roman" w:hAnsi="Arial" w:cs="Arial"/>
                            <w:bCs/>
                            <w:iCs/>
                          </w:rPr>
                          <w:t>,</w:t>
                        </w:r>
                        <w:r w:rsidRPr="003960A4">
                          <w:rPr>
                            <w:rFonts w:ascii="Arial" w:eastAsia="Times New Roman" w:hAnsi="Arial" w:cs="Arial"/>
                            <w:bCs/>
                          </w:rPr>
                          <w:t xml:space="preserve"> </w:t>
                        </w:r>
                        <w:r w:rsidR="007D12BE" w:rsidRPr="003960A4">
                          <w:rPr>
                            <w:rFonts w:ascii="Arial" w:eastAsia="Times New Roman" w:hAnsi="Arial" w:cs="Arial"/>
                            <w:bCs/>
                          </w:rPr>
                          <w:t>o</w:t>
                        </w:r>
                        <w:r w:rsidRPr="003960A4">
                          <w:rPr>
                            <w:rFonts w:ascii="Arial" w:eastAsia="Times New Roman" w:hAnsi="Arial" w:cs="Arial"/>
                            <w:bCs/>
                          </w:rPr>
                          <w:t>versee rec</w:t>
                        </w:r>
                        <w:r w:rsidR="007D12BE" w:rsidRPr="003960A4">
                          <w:rPr>
                            <w:rFonts w:ascii="Arial" w:eastAsia="Times New Roman" w:hAnsi="Arial" w:cs="Arial"/>
                            <w:bCs/>
                          </w:rPr>
                          <w:t>ruiting/training/terminations, c</w:t>
                        </w:r>
                        <w:r w:rsidRPr="003960A4">
                          <w:rPr>
                            <w:rFonts w:ascii="Arial" w:eastAsia="Times New Roman" w:hAnsi="Arial" w:cs="Arial"/>
                            <w:bCs/>
                          </w:rPr>
                          <w:t>onduct performance reviews</w:t>
                        </w:r>
                      </w:p>
                      <w:p w:rsidR="00967F40" w:rsidRPr="003960A4" w:rsidRDefault="007D12BE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bCs/>
                          </w:rPr>
                          <w:t>Maintain shift schedules, i</w:t>
                        </w:r>
                        <w:r w:rsidR="00967F40" w:rsidRPr="003960A4">
                          <w:rPr>
                            <w:rFonts w:ascii="Arial" w:eastAsia="Times New Roman" w:hAnsi="Arial" w:cs="Arial"/>
                            <w:bCs/>
                          </w:rPr>
                          <w:t>mplement/enforce corrective actions/policies</w:t>
                        </w:r>
                      </w:p>
                      <w:p w:rsidR="008312AB" w:rsidRPr="003960A4" w:rsidRDefault="00967F40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bCs/>
                          </w:rPr>
                          <w:t>Identify/correct saf</w:t>
                        </w:r>
                        <w:r w:rsidR="007D12BE" w:rsidRPr="003960A4">
                          <w:rPr>
                            <w:rFonts w:ascii="Arial" w:eastAsia="Times New Roman" w:hAnsi="Arial" w:cs="Arial"/>
                            <w:bCs/>
                          </w:rPr>
                          <w:t>ety and environmental hazards, e</w:t>
                        </w:r>
                        <w:r w:rsidRPr="003960A4">
                          <w:rPr>
                            <w:rFonts w:ascii="Arial" w:eastAsia="Times New Roman" w:hAnsi="Arial" w:cs="Arial"/>
                            <w:bCs/>
                          </w:rPr>
                          <w:t>nforce safety er</w:t>
                        </w:r>
                        <w:r w:rsidR="007D12BE" w:rsidRPr="003960A4">
                          <w:rPr>
                            <w:rFonts w:ascii="Arial" w:eastAsia="Times New Roman" w:hAnsi="Arial" w:cs="Arial"/>
                            <w:bCs/>
                          </w:rPr>
                          <w:t>ror and avoidance initiatives, c</w:t>
                        </w:r>
                        <w:r w:rsidRPr="003960A4">
                          <w:rPr>
                            <w:rFonts w:ascii="Arial" w:eastAsia="Times New Roman" w:hAnsi="Arial" w:cs="Arial"/>
                            <w:bCs/>
                          </w:rPr>
                          <w:t>onduct safety audits/incident investigations</w:t>
                        </w:r>
                        <w:r w:rsidR="007D12BE" w:rsidRPr="003960A4">
                          <w:rPr>
                            <w:rFonts w:ascii="Arial" w:eastAsia="Times New Roman" w:hAnsi="Arial" w:cs="Arial"/>
                            <w:bCs/>
                          </w:rPr>
                          <w:t>, o</w:t>
                        </w:r>
                        <w:r w:rsidRPr="003960A4">
                          <w:rPr>
                            <w:rFonts w:ascii="Arial" w:eastAsia="Times New Roman" w:hAnsi="Arial" w:cs="Arial"/>
                            <w:bCs/>
                          </w:rPr>
                          <w:t>versee plant/facility security</w:t>
                        </w:r>
                      </w:p>
                      <w:p w:rsidR="00967F40" w:rsidRPr="003960A4" w:rsidRDefault="007D12BE" w:rsidP="00967F4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bCs/>
                          </w:rPr>
                          <w:t>Apprehend/turn-in suspects, l</w:t>
                        </w:r>
                        <w:r w:rsidR="00967F40" w:rsidRPr="003960A4">
                          <w:rPr>
                            <w:rFonts w:ascii="Arial" w:eastAsia="Times New Roman" w:hAnsi="Arial" w:cs="Arial"/>
                            <w:bCs/>
                          </w:rPr>
                          <w:t xml:space="preserve">iaise with </w:t>
                        </w:r>
                        <w:r w:rsidRPr="003960A4">
                          <w:rPr>
                            <w:rFonts w:ascii="Arial" w:eastAsia="Times New Roman" w:hAnsi="Arial" w:cs="Arial"/>
                            <w:bCs/>
                          </w:rPr>
                          <w:t>local fire/police departments, r</w:t>
                        </w:r>
                        <w:r w:rsidR="00967F40" w:rsidRPr="003960A4">
                          <w:rPr>
                            <w:rFonts w:ascii="Arial" w:eastAsia="Times New Roman" w:hAnsi="Arial" w:cs="Arial"/>
                            <w:bCs/>
                          </w:rPr>
                          <w:t>eport accidents, injuries, fire &amp; safety, public safety, and thefts</w:t>
                        </w:r>
                      </w:p>
                    </w:tc>
                  </w:tr>
                  <w:tr w:rsidR="00034D3F" w:rsidRPr="003960A4" w:rsidTr="007D12BE">
                    <w:trPr>
                      <w:trHeight w:val="284"/>
                    </w:trPr>
                    <w:tc>
                      <w:tcPr>
                        <w:tcW w:w="5130" w:type="dxa"/>
                      </w:tcPr>
                      <w:p w:rsidR="008312AB" w:rsidRPr="003960A4" w:rsidRDefault="00967F40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i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</w:rPr>
                          <w:t>Tattoo You Tattoo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8312AB" w:rsidRPr="003960A4" w:rsidRDefault="008312A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034D3F" w:rsidRPr="003960A4" w:rsidTr="007D12BE">
                    <w:trPr>
                      <w:trHeight w:val="217"/>
                    </w:trPr>
                    <w:tc>
                      <w:tcPr>
                        <w:tcW w:w="5130" w:type="dxa"/>
                      </w:tcPr>
                      <w:p w:rsidR="008312AB" w:rsidRPr="003960A4" w:rsidRDefault="00967F40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Licensed Artist/Assistant Manager/ Sales Manager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8312AB" w:rsidRPr="003960A4" w:rsidRDefault="00967F40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3960A4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2009-2010</w:t>
                        </w:r>
                      </w:p>
                    </w:tc>
                  </w:tr>
                  <w:tr w:rsidR="00034D3F" w:rsidRPr="003960A4" w:rsidTr="007D12BE">
                    <w:trPr>
                      <w:trHeight w:val="731"/>
                    </w:trPr>
                    <w:tc>
                      <w:tcPr>
                        <w:tcW w:w="10260" w:type="dxa"/>
                        <w:gridSpan w:val="2"/>
                      </w:tcPr>
                      <w:p w:rsidR="00606CB9" w:rsidRPr="003960A4" w:rsidRDefault="007D12BE" w:rsidP="002D44B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bCs/>
                            <w:iCs/>
                          </w:rPr>
                          <w:t>Field sales, inside s</w:t>
                        </w:r>
                        <w:r w:rsidR="00967F40" w:rsidRPr="003960A4">
                          <w:rPr>
                            <w:rFonts w:ascii="Arial" w:eastAsia="Times New Roman" w:hAnsi="Arial" w:cs="Arial"/>
                            <w:bCs/>
                            <w:iCs/>
                          </w:rPr>
                          <w:t>al</w:t>
                        </w:r>
                        <w:r w:rsidRPr="003960A4">
                          <w:rPr>
                            <w:rFonts w:ascii="Arial" w:eastAsia="Times New Roman" w:hAnsi="Arial" w:cs="Arial"/>
                            <w:bCs/>
                            <w:iCs/>
                          </w:rPr>
                          <w:t>es, lead generation, m</w:t>
                        </w:r>
                        <w:r w:rsidR="00967F40" w:rsidRPr="003960A4">
                          <w:rPr>
                            <w:rFonts w:ascii="Arial" w:eastAsia="Times New Roman" w:hAnsi="Arial" w:cs="Arial"/>
                            <w:bCs/>
                            <w:iCs/>
                          </w:rPr>
                          <w:t>arketing</w:t>
                        </w:r>
                      </w:p>
                      <w:p w:rsidR="00967F40" w:rsidRPr="003960A4" w:rsidRDefault="007D12BE" w:rsidP="002D44B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bCs/>
                          </w:rPr>
                          <w:t>Employee training/coaching, manage and</w:t>
                        </w:r>
                        <w:r w:rsidR="00967F40" w:rsidRPr="003960A4">
                          <w:rPr>
                            <w:rFonts w:ascii="Arial" w:eastAsia="Times New Roman" w:hAnsi="Arial" w:cs="Arial"/>
                            <w:bCs/>
                          </w:rPr>
                          <w:t xml:space="preserve"> oversee recruiting/training/terminations</w:t>
                        </w:r>
                      </w:p>
                      <w:p w:rsidR="008312AB" w:rsidRPr="003960A4" w:rsidRDefault="007D12BE" w:rsidP="007E70AC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bCs/>
                          </w:rPr>
                          <w:t>Perform sterile processing, record keeping, and m</w:t>
                        </w:r>
                        <w:r w:rsidR="00967F40" w:rsidRPr="003960A4">
                          <w:rPr>
                            <w:rFonts w:ascii="Arial" w:eastAsia="Times New Roman" w:hAnsi="Arial" w:cs="Arial"/>
                            <w:bCs/>
                          </w:rPr>
                          <w:t>aintain equipment integrity</w:t>
                        </w:r>
                      </w:p>
                    </w:tc>
                  </w:tr>
                  <w:tr w:rsidR="00034D3F" w:rsidRPr="003960A4" w:rsidTr="007D12BE">
                    <w:trPr>
                      <w:trHeight w:val="244"/>
                    </w:trPr>
                    <w:tc>
                      <w:tcPr>
                        <w:tcW w:w="5130" w:type="dxa"/>
                      </w:tcPr>
                      <w:p w:rsidR="008312AB" w:rsidRPr="003960A4" w:rsidRDefault="00D70DD0" w:rsidP="00D70DD0">
                        <w:pPr>
                          <w:shd w:val="clear" w:color="auto" w:fill="FFFFFF"/>
                          <w:autoSpaceDN w:val="0"/>
                          <w:spacing w:before="100" w:beforeAutospacing="1" w:after="100" w:afterAutospacing="1" w:line="240" w:lineRule="auto"/>
                          <w:ind w:right="100"/>
                          <w:rPr>
                            <w:rFonts w:ascii="Arial" w:eastAsia="Times New Roman" w:hAnsi="Arial" w:cs="Arial"/>
                            <w:i/>
                            <w:sz w:val="24"/>
                            <w:szCs w:val="24"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</w:rPr>
                          <w:t>Rushmore Forest Products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8312AB" w:rsidRPr="003960A4" w:rsidRDefault="008312A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034D3F" w:rsidRPr="003960A4" w:rsidTr="007D12BE">
                    <w:trPr>
                      <w:trHeight w:val="230"/>
                    </w:trPr>
                    <w:tc>
                      <w:tcPr>
                        <w:tcW w:w="5130" w:type="dxa"/>
                      </w:tcPr>
                      <w:p w:rsidR="008312AB" w:rsidRPr="003960A4" w:rsidRDefault="00D70DD0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Quality Control/Assurance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8312AB" w:rsidRPr="003960A4" w:rsidRDefault="00D70DD0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3960A4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2007-2008</w:t>
                        </w:r>
                      </w:p>
                    </w:tc>
                  </w:tr>
                  <w:tr w:rsidR="00034D3F" w:rsidRPr="003960A4" w:rsidTr="007D12BE">
                    <w:trPr>
                      <w:trHeight w:val="853"/>
                    </w:trPr>
                    <w:tc>
                      <w:tcPr>
                        <w:tcW w:w="10260" w:type="dxa"/>
                        <w:gridSpan w:val="2"/>
                      </w:tcPr>
                      <w:p w:rsidR="00D70DD0" w:rsidRPr="003960A4" w:rsidRDefault="00D70DD0" w:rsidP="00D70DD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lang w:val="en-GB"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</w:rPr>
                          <w:t>Ensure pro</w:t>
                        </w:r>
                        <w:r w:rsidR="003D0191" w:rsidRPr="003960A4">
                          <w:rPr>
                            <w:rFonts w:ascii="Arial" w:eastAsia="Times New Roman" w:hAnsi="Arial" w:cs="Arial"/>
                          </w:rPr>
                          <w:t>duct meets specifications, and i</w:t>
                        </w:r>
                        <w:r w:rsidRPr="003960A4">
                          <w:rPr>
                            <w:rFonts w:ascii="Arial" w:eastAsia="Times New Roman" w:hAnsi="Arial" w:cs="Arial"/>
                          </w:rPr>
                          <w:t>nspect/test products in various stages of production</w:t>
                        </w:r>
                      </w:p>
                      <w:p w:rsidR="00D70DD0" w:rsidRPr="003960A4" w:rsidRDefault="00D70DD0" w:rsidP="00D70DD0">
                        <w:pPr>
                          <w:spacing w:after="8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</w:rPr>
                          <w:t>Dunn Bros. Coffee</w:t>
                        </w:r>
                      </w:p>
                      <w:p w:rsidR="00D70DD0" w:rsidRPr="003960A4" w:rsidRDefault="00045F3E" w:rsidP="00045F3E">
                        <w:pPr>
                          <w:spacing w:after="80" w:line="240" w:lineRule="auto"/>
                          <w:rPr>
                            <w:rFonts w:ascii="Arial" w:hAnsi="Arial" w:cs="Arial"/>
                            <w:lang w:val="en-GB"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Barista  </w:t>
                        </w:r>
                        <w:r w:rsidRPr="003960A4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 xml:space="preserve">                                                                                                                                                    </w:t>
                        </w:r>
                        <w:r w:rsidR="009B2917" w:rsidRPr="003960A4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 xml:space="preserve">   </w:t>
                        </w:r>
                        <w:r w:rsidR="00D70DD0" w:rsidRPr="003960A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2006-2007</w:t>
                        </w:r>
                      </w:p>
                    </w:tc>
                  </w:tr>
                  <w:tr w:rsidR="00034D3F" w:rsidRPr="003960A4" w:rsidTr="007D12BE">
                    <w:trPr>
                      <w:trHeight w:val="1881"/>
                    </w:trPr>
                    <w:tc>
                      <w:tcPr>
                        <w:tcW w:w="10260" w:type="dxa"/>
                        <w:gridSpan w:val="2"/>
                      </w:tcPr>
                      <w:p w:rsidR="00D70DD0" w:rsidRPr="003960A4" w:rsidRDefault="003D0191" w:rsidP="002D44B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bCs/>
                            <w:iCs/>
                          </w:rPr>
                          <w:t>Bar/beverage operations, f</w:t>
                        </w:r>
                        <w:r w:rsidR="00034D3F" w:rsidRPr="003960A4">
                          <w:rPr>
                            <w:rFonts w:ascii="Arial" w:eastAsia="Times New Roman" w:hAnsi="Arial" w:cs="Arial"/>
                            <w:bCs/>
                            <w:iCs/>
                          </w:rPr>
                          <w:t>ront of house operations</w:t>
                        </w:r>
                      </w:p>
                      <w:p w:rsidR="009B2917" w:rsidRPr="003960A4" w:rsidRDefault="00350799" w:rsidP="00350799">
                        <w:pPr>
                          <w:spacing w:after="80" w:line="240" w:lineRule="auto"/>
                          <w:rPr>
                            <w:rFonts w:ascii="Arial" w:eastAsia="Times New Roman" w:hAnsi="Arial" w:cs="Arial"/>
                            <w:b/>
                            <w:i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b/>
                            <w:i/>
                          </w:rPr>
                          <w:t>Sanford’s Grub &amp; Pu</w:t>
                        </w:r>
                        <w:r w:rsidR="009B2917" w:rsidRPr="003960A4">
                          <w:rPr>
                            <w:rFonts w:ascii="Arial" w:eastAsia="Times New Roman" w:hAnsi="Arial" w:cs="Arial"/>
                            <w:b/>
                            <w:i/>
                          </w:rPr>
                          <w:t>b</w:t>
                        </w:r>
                      </w:p>
                      <w:p w:rsidR="009B2917" w:rsidRPr="003960A4" w:rsidRDefault="009B2917" w:rsidP="00350799">
                        <w:pPr>
                          <w:spacing w:after="80" w:line="240" w:lineRule="auto"/>
                          <w:rPr>
                            <w:rFonts w:ascii="Arial" w:eastAsia="Times New Roman" w:hAnsi="Arial" w:cs="Arial"/>
                            <w:b/>
                            <w:sz w:val="18"/>
                            <w:szCs w:val="18"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b/>
                            <w:sz w:val="18"/>
                            <w:szCs w:val="18"/>
                          </w:rPr>
                          <w:t>Server/Hostess/Expo/Busser                                                                                                                                     2006-2007</w:t>
                        </w:r>
                      </w:p>
                      <w:p w:rsidR="003960A4" w:rsidRPr="003960A4" w:rsidRDefault="009B2917" w:rsidP="003960A4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bCs/>
                            <w:iCs/>
                          </w:rPr>
                          <w:t>Bar/beverage and food</w:t>
                        </w:r>
                        <w:r w:rsidR="003D0191" w:rsidRPr="003960A4">
                          <w:rPr>
                            <w:rFonts w:ascii="Arial" w:eastAsia="Times New Roman" w:hAnsi="Arial" w:cs="Arial"/>
                            <w:bCs/>
                            <w:iCs/>
                          </w:rPr>
                          <w:t xml:space="preserve"> operations, f</w:t>
                        </w:r>
                        <w:r w:rsidRPr="003960A4">
                          <w:rPr>
                            <w:rFonts w:ascii="Arial" w:eastAsia="Times New Roman" w:hAnsi="Arial" w:cs="Arial"/>
                            <w:bCs/>
                            <w:iCs/>
                          </w:rPr>
                          <w:t>ront of house operations</w:t>
                        </w:r>
                      </w:p>
                      <w:p w:rsidR="003960A4" w:rsidRPr="003960A4" w:rsidRDefault="003960A4" w:rsidP="003960A4">
                        <w:pPr>
                          <w:spacing w:after="80" w:line="240" w:lineRule="auto"/>
                          <w:rPr>
                            <w:rFonts w:ascii="Arial" w:eastAsia="Times New Roman" w:hAnsi="Arial" w:cs="Arial"/>
                            <w:b/>
                            <w:i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b/>
                            <w:i/>
                          </w:rPr>
                          <w:t>Budget Signs</w:t>
                        </w:r>
                      </w:p>
                      <w:p w:rsidR="003960A4" w:rsidRPr="003960A4" w:rsidRDefault="003960A4" w:rsidP="003960A4">
                        <w:pPr>
                          <w:spacing w:after="80" w:line="240" w:lineRule="auto"/>
                          <w:rPr>
                            <w:rFonts w:ascii="Arial" w:eastAsia="Times New Roman" w:hAnsi="Arial" w:cs="Arial"/>
                            <w:b/>
                            <w:sz w:val="18"/>
                            <w:szCs w:val="18"/>
                          </w:rPr>
                        </w:pPr>
                        <w:r w:rsidRPr="003960A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Assembler/Fabricator Apprentice</w:t>
                        </w:r>
                        <w:r w:rsidRPr="003960A4">
                          <w:rPr>
                            <w:rFonts w:ascii="Arial" w:eastAsia="Times New Roman" w:hAnsi="Arial" w:cs="Arial"/>
                            <w:b/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r w:rsidRPr="003960A4">
                          <w:rPr>
                            <w:rFonts w:ascii="Arial" w:eastAsia="Times New Roman" w:hAnsi="Arial" w:cs="Arial"/>
                            <w:b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                            2006-2006</w:t>
                        </w:r>
                      </w:p>
                      <w:p w:rsidR="003960A4" w:rsidRPr="003960A4" w:rsidRDefault="003960A4" w:rsidP="003960A4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80" w:line="240" w:lineRule="auto"/>
                          <w:rPr>
                            <w:rFonts w:ascii="Arial" w:eastAsia="Times New Roman" w:hAnsi="Arial" w:cs="Arial"/>
                            <w:b/>
                            <w:sz w:val="18"/>
                            <w:szCs w:val="18"/>
                          </w:rPr>
                        </w:pPr>
                        <w:r w:rsidRPr="003960A4">
                          <w:rPr>
                            <w:rFonts w:ascii="Arial" w:hAnsi="Arial" w:cs="Arial"/>
                          </w:rPr>
                          <w:t xml:space="preserve">Apply coatings/paint/preventatives/varnish Assemble large products </w:t>
                        </w:r>
                      </w:p>
                      <w:p w:rsidR="003960A4" w:rsidRPr="003960A4" w:rsidRDefault="003960A4" w:rsidP="003960A4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80" w:line="240" w:lineRule="auto"/>
                          <w:rPr>
                            <w:rFonts w:ascii="Arial" w:eastAsia="Times New Roman" w:hAnsi="Arial" w:cs="Arial"/>
                            <w:b/>
                            <w:sz w:val="18"/>
                            <w:szCs w:val="18"/>
                          </w:rPr>
                        </w:pPr>
                        <w:r w:rsidRPr="003960A4">
                          <w:rPr>
                            <w:rFonts w:ascii="Arial" w:hAnsi="Arial" w:cs="Arial"/>
                          </w:rPr>
                          <w:t xml:space="preserve">Mix coatings/finishes/paints to specifications Perform sub-assemblies </w:t>
                        </w:r>
                      </w:p>
                      <w:p w:rsidR="003960A4" w:rsidRPr="003960A4" w:rsidRDefault="003960A4" w:rsidP="003960A4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80" w:line="240" w:lineRule="auto"/>
                          <w:rPr>
                            <w:rFonts w:ascii="Arial" w:eastAsia="Times New Roman" w:hAnsi="Arial" w:cs="Arial"/>
                            <w:b/>
                            <w:sz w:val="18"/>
                            <w:szCs w:val="18"/>
                          </w:rPr>
                        </w:pPr>
                        <w:r w:rsidRPr="003960A4">
                          <w:rPr>
                            <w:rFonts w:ascii="Arial" w:hAnsi="Arial" w:cs="Arial"/>
                          </w:rPr>
                          <w:t>Prepare goods/surfaces for application</w:t>
                        </w:r>
                      </w:p>
                      <w:p w:rsidR="003960A4" w:rsidRPr="003960A4" w:rsidRDefault="003960A4" w:rsidP="003960A4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80" w:line="240" w:lineRule="auto"/>
                          <w:rPr>
                            <w:rFonts w:ascii="Arial" w:eastAsia="Times New Roman" w:hAnsi="Arial" w:cs="Arial"/>
                            <w:b/>
                            <w:sz w:val="18"/>
                            <w:szCs w:val="18"/>
                          </w:rPr>
                        </w:pPr>
                        <w:r w:rsidRPr="003960A4">
                          <w:rPr>
                            <w:rFonts w:ascii="Arial" w:hAnsi="Arial" w:cs="Arial"/>
                          </w:rPr>
                          <w:t xml:space="preserve">Read blueprints/schematics </w:t>
                        </w:r>
                      </w:p>
                      <w:p w:rsidR="003960A4" w:rsidRDefault="003960A4" w:rsidP="003960A4">
                        <w:pPr>
                          <w:spacing w:after="80" w:line="240" w:lineRule="auto"/>
                          <w:rPr>
                            <w:rFonts w:ascii="Arial" w:eastAsia="Times New Roman" w:hAnsi="Arial" w:cs="Arial"/>
                            <w:b/>
                            <w:i/>
                          </w:rPr>
                        </w:pPr>
                        <w:r w:rsidRPr="003960A4">
                          <w:rPr>
                            <w:rFonts w:ascii="Arial" w:eastAsia="Times New Roman" w:hAnsi="Arial" w:cs="Arial"/>
                            <w:b/>
                            <w:i/>
                          </w:rPr>
                          <w:lastRenderedPageBreak/>
                          <w:t>Labor Ready</w:t>
                        </w:r>
                      </w:p>
                      <w:p w:rsidR="003960A4" w:rsidRDefault="003960A4" w:rsidP="003960A4">
                        <w:pPr>
                          <w:spacing w:after="80" w:line="240" w:lineRule="auto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0775C3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Construction/Craftsman Apprentice</w:t>
                        </w:r>
                        <w:r w:rsidR="000775C3" w:rsidRPr="000775C3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/General Labor</w:t>
                        </w:r>
                        <w:r w:rsidR="000775C3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2003-2005</w:t>
                        </w:r>
                      </w:p>
                      <w:p w:rsidR="000775C3" w:rsidRPr="00AD446D" w:rsidRDefault="000775C3" w:rsidP="000775C3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8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AD446D">
                          <w:rPr>
                            <w:rFonts w:ascii="Arial" w:hAnsi="Arial" w:cs="Arial"/>
                          </w:rPr>
                          <w:t>Commercial Industrial Industry (Construction/craftsman): Building and structures, Carpentry and woodworking, Dirt work, Foundation work</w:t>
                        </w:r>
                      </w:p>
                      <w:p w:rsidR="000775C3" w:rsidRPr="00AD446D" w:rsidRDefault="000775C3" w:rsidP="000775C3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8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AD446D">
                          <w:rPr>
                            <w:rFonts w:ascii="Arial" w:hAnsi="Arial" w:cs="Arial"/>
                          </w:rPr>
                          <w:t xml:space="preserve">Commercial, Industrial, &amp; Residential Industry (Construction/General Labor): Laying of cable, Trench work, Carpet, floor and tile, Drywall, Exterior, Interior, Painting &amp; decorative finishes </w:t>
                        </w:r>
                      </w:p>
                      <w:p w:rsidR="003960A4" w:rsidRPr="000F03B8" w:rsidRDefault="000775C3" w:rsidP="003960A4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8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AD446D">
                          <w:rPr>
                            <w:rFonts w:ascii="Arial" w:hAnsi="Arial" w:cs="Arial"/>
                          </w:rPr>
                          <w:t>Residential Industry (General Labor): Make necessary repairs Perform diagnostic inspections/tests, Perform installations, and Perform preventive maintenance Residential</w:t>
                        </w:r>
                      </w:p>
                      <w:p w:rsidR="000F03B8" w:rsidRDefault="000F03B8" w:rsidP="000F03B8">
                        <w:pPr>
                          <w:spacing w:after="80" w:line="240" w:lineRule="auto"/>
                          <w:rPr>
                            <w:rFonts w:ascii="Arial" w:eastAsia="Times New Roman" w:hAnsi="Arial" w:cs="Arial"/>
                            <w:b/>
                            <w:i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i/>
                          </w:rPr>
                          <w:t>MBM Contracting</w:t>
                        </w:r>
                      </w:p>
                      <w:p w:rsidR="000F03B8" w:rsidRDefault="000F03B8" w:rsidP="000F03B8">
                        <w:pPr>
                          <w:spacing w:after="80" w:line="240" w:lineRule="auto"/>
                          <w:rPr>
                            <w:rFonts w:ascii="Arial" w:eastAsia="Times New Roman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sz w:val="18"/>
                            <w:szCs w:val="18"/>
                          </w:rPr>
                          <w:t>Painter                                                                                                                                                                         2003-2003</w:t>
                        </w:r>
                      </w:p>
                      <w:p w:rsidR="000F03B8" w:rsidRPr="00AD446D" w:rsidRDefault="000F03B8" w:rsidP="000F03B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8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AD446D">
                          <w:rPr>
                            <w:rFonts w:ascii="Arial" w:hAnsi="Arial" w:cs="Arial"/>
                          </w:rPr>
                          <w:t>Commercial, Indu</w:t>
                        </w:r>
                        <w:r>
                          <w:rPr>
                            <w:rFonts w:ascii="Arial" w:hAnsi="Arial" w:cs="Arial"/>
                          </w:rPr>
                          <w:t xml:space="preserve">strial, &amp; Residential Industry:  </w:t>
                        </w:r>
                        <w:r w:rsidRPr="00AD446D">
                          <w:rPr>
                            <w:rFonts w:ascii="Arial" w:hAnsi="Arial" w:cs="Arial"/>
                          </w:rPr>
                          <w:t>Drywall,</w:t>
                        </w:r>
                        <w:r>
                          <w:rPr>
                            <w:rFonts w:ascii="Arial" w:hAnsi="Arial" w:cs="Arial"/>
                          </w:rPr>
                          <w:t xml:space="preserve"> Power Washing, Staining, Taping &amp; Texturing,</w:t>
                        </w:r>
                        <w:r w:rsidRPr="00AD446D">
                          <w:rPr>
                            <w:rFonts w:ascii="Arial" w:hAnsi="Arial" w:cs="Arial"/>
                          </w:rPr>
                          <w:t xml:space="preserve"> Exterior, Interior, Painting &amp; decorative finishes </w:t>
                        </w:r>
                      </w:p>
                      <w:p w:rsidR="000F03B8" w:rsidRPr="000F03B8" w:rsidRDefault="000F03B8" w:rsidP="000F03B8">
                        <w:pPr>
                          <w:pStyle w:val="ListParagraph"/>
                          <w:spacing w:after="80" w:line="240" w:lineRule="auto"/>
                          <w:rPr>
                            <w:rFonts w:ascii="Arial" w:eastAsia="Times New Roman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  <w:p w:rsidR="003960A4" w:rsidRPr="003960A4" w:rsidRDefault="003960A4" w:rsidP="003960A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80" w:line="240" w:lineRule="auto"/>
                          <w:rPr>
                            <w:rFonts w:ascii="Arial" w:eastAsia="Times New Roman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  <w:p w:rsidR="009B2917" w:rsidRPr="003960A4" w:rsidRDefault="009B2917" w:rsidP="009B2917">
                        <w:pPr>
                          <w:pStyle w:val="ListParagraph"/>
                          <w:spacing w:after="80" w:line="240" w:lineRule="auto"/>
                          <w:rPr>
                            <w:rFonts w:ascii="Arial" w:eastAsia="Times New Roman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  <w:p w:rsidR="00350799" w:rsidRPr="003960A4" w:rsidRDefault="00350799" w:rsidP="00350799">
                        <w:pPr>
                          <w:spacing w:after="80" w:line="240" w:lineRule="auto"/>
                          <w:rPr>
                            <w:rFonts w:ascii="Arial" w:eastAsia="Times New Roman" w:hAnsi="Arial" w:cs="Arial"/>
                            <w:b/>
                          </w:rPr>
                        </w:pPr>
                      </w:p>
                      <w:p w:rsidR="00045F3E" w:rsidRPr="003960A4" w:rsidRDefault="00045F3E" w:rsidP="00045F3E">
                        <w:pPr>
                          <w:spacing w:after="80" w:line="240" w:lineRule="auto"/>
                          <w:rPr>
                            <w:rFonts w:ascii="Arial" w:eastAsia="Times New Roman" w:hAnsi="Arial" w:cs="Arial"/>
                            <w:b/>
                          </w:rPr>
                        </w:pPr>
                      </w:p>
                    </w:tc>
                  </w:tr>
                  <w:tr w:rsidR="00045F3E" w:rsidRPr="003960A4" w:rsidTr="00BA787D">
                    <w:trPr>
                      <w:trHeight w:val="80"/>
                    </w:trPr>
                    <w:tc>
                      <w:tcPr>
                        <w:tcW w:w="10260" w:type="dxa"/>
                        <w:gridSpan w:val="2"/>
                      </w:tcPr>
                      <w:p w:rsidR="00045F3E" w:rsidRPr="003960A4" w:rsidRDefault="00045F3E" w:rsidP="00045F3E">
                        <w:pPr>
                          <w:spacing w:after="8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</w:rPr>
                        </w:pPr>
                      </w:p>
                    </w:tc>
                  </w:tr>
                </w:tbl>
                <w:p w:rsidR="00315076" w:rsidRPr="003960A4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3960A4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44B0">
        <w:tc>
          <w:tcPr>
            <w:tcW w:w="10682" w:type="dxa"/>
            <w:gridSpan w:val="2"/>
          </w:tcPr>
          <w:p w:rsidR="008D653C" w:rsidRPr="002D44B0" w:rsidRDefault="008D653C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303B1" w:rsidRPr="002D44B0" w:rsidTr="00504C88">
        <w:tc>
          <w:tcPr>
            <w:tcW w:w="10682" w:type="dxa"/>
            <w:gridSpan w:val="2"/>
          </w:tcPr>
          <w:p w:rsidR="003303B1" w:rsidRPr="002D44B0" w:rsidRDefault="003303B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44B0">
        <w:tc>
          <w:tcPr>
            <w:tcW w:w="10682" w:type="dxa"/>
            <w:gridSpan w:val="2"/>
          </w:tcPr>
          <w:p w:rsidR="00CA4EDD" w:rsidRPr="007E70AC" w:rsidRDefault="00CA4EDD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694E29" w:rsidRPr="00215B45" w:rsidRDefault="00694E29">
      <w:pPr>
        <w:rPr>
          <w:rFonts w:ascii="Arial" w:hAnsi="Arial" w:cs="Arial"/>
        </w:rPr>
      </w:pPr>
    </w:p>
    <w:sectPr w:rsidR="00694E29" w:rsidRPr="00215B45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B1CF4"/>
    <w:multiLevelType w:val="hybridMultilevel"/>
    <w:tmpl w:val="C5200C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236C2"/>
    <w:multiLevelType w:val="hybridMultilevel"/>
    <w:tmpl w:val="D3CE0F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A7A40"/>
    <w:multiLevelType w:val="hybridMultilevel"/>
    <w:tmpl w:val="5B0AEFD6"/>
    <w:lvl w:ilvl="0" w:tplc="0409000D">
      <w:start w:val="1"/>
      <w:numFmt w:val="bullet"/>
      <w:lvlText w:val=""/>
      <w:lvlJc w:val="left"/>
      <w:pPr>
        <w:ind w:left="118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565" w:hanging="360"/>
      </w:pPr>
      <w:rPr>
        <w:rFonts w:ascii="Wingdings" w:hAnsi="Wingdings" w:hint="default"/>
      </w:rPr>
    </w:lvl>
  </w:abstractNum>
  <w:abstractNum w:abstractNumId="5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4145DE"/>
    <w:multiLevelType w:val="hybridMultilevel"/>
    <w:tmpl w:val="1D688C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77730F"/>
    <w:multiLevelType w:val="hybridMultilevel"/>
    <w:tmpl w:val="BECE77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C6D1D"/>
    <w:rsid w:val="00034D3F"/>
    <w:rsid w:val="00045F3E"/>
    <w:rsid w:val="00062AD3"/>
    <w:rsid w:val="000775C3"/>
    <w:rsid w:val="00083491"/>
    <w:rsid w:val="00083CC9"/>
    <w:rsid w:val="000F03B8"/>
    <w:rsid w:val="001211DC"/>
    <w:rsid w:val="00130370"/>
    <w:rsid w:val="001A547C"/>
    <w:rsid w:val="001C6120"/>
    <w:rsid w:val="001D3230"/>
    <w:rsid w:val="00215B45"/>
    <w:rsid w:val="0024651F"/>
    <w:rsid w:val="002570C0"/>
    <w:rsid w:val="002D44B0"/>
    <w:rsid w:val="00315076"/>
    <w:rsid w:val="003303B1"/>
    <w:rsid w:val="00350799"/>
    <w:rsid w:val="003960A4"/>
    <w:rsid w:val="003D0191"/>
    <w:rsid w:val="00504C88"/>
    <w:rsid w:val="00532D43"/>
    <w:rsid w:val="00562696"/>
    <w:rsid w:val="006068F3"/>
    <w:rsid w:val="00606CB9"/>
    <w:rsid w:val="00641208"/>
    <w:rsid w:val="00694E29"/>
    <w:rsid w:val="006E5165"/>
    <w:rsid w:val="007034EC"/>
    <w:rsid w:val="007219BC"/>
    <w:rsid w:val="007D12BE"/>
    <w:rsid w:val="007E6072"/>
    <w:rsid w:val="007E70AC"/>
    <w:rsid w:val="008030F7"/>
    <w:rsid w:val="008312AB"/>
    <w:rsid w:val="00864960"/>
    <w:rsid w:val="0088213B"/>
    <w:rsid w:val="00890E44"/>
    <w:rsid w:val="008B1ED3"/>
    <w:rsid w:val="008D653C"/>
    <w:rsid w:val="00914EC1"/>
    <w:rsid w:val="00967F40"/>
    <w:rsid w:val="00981E08"/>
    <w:rsid w:val="009B2917"/>
    <w:rsid w:val="009C7475"/>
    <w:rsid w:val="009F2958"/>
    <w:rsid w:val="009F79C8"/>
    <w:rsid w:val="00A34C4E"/>
    <w:rsid w:val="00A470A4"/>
    <w:rsid w:val="00AD446D"/>
    <w:rsid w:val="00B34E7A"/>
    <w:rsid w:val="00B508D4"/>
    <w:rsid w:val="00B579B2"/>
    <w:rsid w:val="00BA787D"/>
    <w:rsid w:val="00BB17F5"/>
    <w:rsid w:val="00BD4D26"/>
    <w:rsid w:val="00BE76CE"/>
    <w:rsid w:val="00BF0E24"/>
    <w:rsid w:val="00CA4EDD"/>
    <w:rsid w:val="00D51AE4"/>
    <w:rsid w:val="00D70DD0"/>
    <w:rsid w:val="00DB5A85"/>
    <w:rsid w:val="00DC6D1D"/>
    <w:rsid w:val="00DE2EAE"/>
    <w:rsid w:val="00DF26F2"/>
    <w:rsid w:val="00E93F7B"/>
    <w:rsid w:val="00ED023E"/>
    <w:rsid w:val="00FA7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3\Downloads\TS03000767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0B73-E019-487D-9F6E-904938E8A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B750E2-30BC-4C2C-A16B-E22425D6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TS030007677</Template>
  <TotalTime>1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EM3</dc:creator>
  <cp:lastModifiedBy>JE</cp:lastModifiedBy>
  <cp:revision>2</cp:revision>
  <dcterms:created xsi:type="dcterms:W3CDTF">2012-06-08T00:17:00Z</dcterms:created>
  <dcterms:modified xsi:type="dcterms:W3CDTF">2012-06-08T00:17:00Z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TC300076779990</vt:lpwstr>
  </property>
</Properties>
</file>