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61"/>
      </w:tblGrid>
      <w:tr w:rsidR="004A3B48" w:rsidRPr="00616CE8" w:rsidTr="00A26CD5">
        <w:trPr>
          <w:trHeight w:val="546"/>
          <w:tblHeader/>
          <w:jc w:val="right"/>
        </w:trPr>
        <w:tc>
          <w:tcPr>
            <w:tcW w:w="8861" w:type="dxa"/>
          </w:tcPr>
          <w:p w:rsidR="004A3B48" w:rsidRPr="00616CE8" w:rsidRDefault="00A26CD5" w:rsidP="004A3B48">
            <w:pPr>
              <w:pStyle w:val="YourName"/>
            </w:pPr>
            <w:bookmarkStart w:id="0" w:name="_GoBack"/>
            <w:bookmarkEnd w:id="0"/>
            <w:r>
              <w:t>Heather Ericksen</w:t>
            </w:r>
          </w:p>
        </w:tc>
      </w:tr>
      <w:tr w:rsidR="004A3B48" w:rsidTr="00A26CD5">
        <w:trPr>
          <w:trHeight w:val="342"/>
          <w:tblHeader/>
          <w:jc w:val="right"/>
        </w:trPr>
        <w:tc>
          <w:tcPr>
            <w:tcW w:w="8861" w:type="dxa"/>
          </w:tcPr>
          <w:p w:rsidR="00A26CD5" w:rsidRDefault="00A26CD5" w:rsidP="00A26CD5">
            <w:pPr>
              <w:pStyle w:val="ContactInfo"/>
            </w:pPr>
            <w:r>
              <w:t>9717 Race St, Thornton, Co 80229</w:t>
            </w:r>
            <w:r w:rsidR="00E8333B">
              <w:t xml:space="preserve"> </w:t>
            </w:r>
          </w:p>
          <w:p w:rsidR="00A26CD5" w:rsidRDefault="00CA14D0" w:rsidP="00A26CD5">
            <w:pPr>
              <w:pStyle w:val="ContactInfo"/>
            </w:pPr>
            <w:r>
              <w:t>(720) 434-0144</w:t>
            </w:r>
            <w:r w:rsidR="00E8333B">
              <w:t xml:space="preserve"> </w:t>
            </w:r>
          </w:p>
          <w:p w:rsidR="004A3B48" w:rsidRPr="00616CE8" w:rsidRDefault="00A26CD5" w:rsidP="00A26CD5">
            <w:pPr>
              <w:pStyle w:val="ContactInfo"/>
            </w:pPr>
            <w:r>
              <w:t>september21_89@yahoo.com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A3B48" w:rsidRPr="00CA14D0">
        <w:tc>
          <w:tcPr>
            <w:tcW w:w="2160" w:type="dxa"/>
          </w:tcPr>
          <w:p w:rsidR="004A3B48" w:rsidRPr="00CA14D0" w:rsidRDefault="004A3B48" w:rsidP="004A3B48">
            <w:pPr>
              <w:pStyle w:val="Heading1"/>
              <w:rPr>
                <w:rFonts w:ascii="Arial" w:hAnsi="Arial" w:cs="Arial"/>
              </w:rPr>
            </w:pPr>
            <w:r w:rsidRPr="00CA14D0">
              <w:rPr>
                <w:rFonts w:ascii="Arial" w:hAnsi="Arial" w:cs="Arial"/>
              </w:rPr>
              <w:t>Objective</w:t>
            </w:r>
          </w:p>
        </w:tc>
        <w:tc>
          <w:tcPr>
            <w:tcW w:w="6667" w:type="dxa"/>
          </w:tcPr>
          <w:p w:rsidR="004A3B48" w:rsidRPr="00CA14D0" w:rsidRDefault="00A26CD5" w:rsidP="009112B4">
            <w:pPr>
              <w:pStyle w:val="BodyText1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To find a challenging position that utilizes my strengths and qualities while giving me the opportunity to grow and advance professionally.</w:t>
            </w:r>
          </w:p>
          <w:p w:rsidR="00972180" w:rsidRPr="00CA14D0" w:rsidRDefault="00972180" w:rsidP="00972180">
            <w:pPr>
              <w:rPr>
                <w:sz w:val="22"/>
                <w:szCs w:val="22"/>
              </w:rPr>
            </w:pPr>
          </w:p>
        </w:tc>
      </w:tr>
      <w:tr w:rsidR="004A3B48" w:rsidRPr="00CA14D0">
        <w:tc>
          <w:tcPr>
            <w:tcW w:w="2160" w:type="dxa"/>
          </w:tcPr>
          <w:p w:rsidR="004A3B48" w:rsidRPr="00CA14D0" w:rsidRDefault="004A3B48" w:rsidP="00037C64">
            <w:pPr>
              <w:pStyle w:val="Heading1"/>
              <w:ind w:right="-230"/>
              <w:rPr>
                <w:rFonts w:ascii="Arial" w:hAnsi="Arial" w:cs="Arial"/>
              </w:rPr>
            </w:pPr>
            <w:r w:rsidRPr="00CA14D0">
              <w:rPr>
                <w:rFonts w:ascii="Arial" w:hAnsi="Arial" w:cs="Arial"/>
              </w:rPr>
              <w:t>Experience</w:t>
            </w:r>
          </w:p>
        </w:tc>
        <w:tc>
          <w:tcPr>
            <w:tcW w:w="6667" w:type="dxa"/>
          </w:tcPr>
          <w:p w:rsidR="00972180" w:rsidRPr="00CA14D0" w:rsidRDefault="00972180" w:rsidP="00A26CD5">
            <w:pPr>
              <w:pStyle w:val="BodyText"/>
              <w:spacing w:after="0"/>
              <w:jc w:val="right"/>
              <w:rPr>
                <w:sz w:val="22"/>
                <w:szCs w:val="22"/>
              </w:rPr>
            </w:pPr>
          </w:p>
          <w:p w:rsidR="00A26CD5" w:rsidRPr="00CA14D0" w:rsidRDefault="00A26CD5" w:rsidP="00A26CD5">
            <w:pPr>
              <w:pStyle w:val="BodyText"/>
              <w:spacing w:after="0"/>
              <w:jc w:val="right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 xml:space="preserve">JCPenney, Westminster, Co                                     2007 - 2012  </w:t>
            </w:r>
          </w:p>
          <w:p w:rsidR="000D7287" w:rsidRPr="00CA14D0" w:rsidRDefault="00A26CD5" w:rsidP="00A26CD5">
            <w:pPr>
              <w:pStyle w:val="BodyText"/>
              <w:spacing w:after="0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Customer Service Representative</w:t>
            </w:r>
          </w:p>
          <w:p w:rsidR="000D7287" w:rsidRPr="00CA14D0" w:rsidRDefault="00A26CD5" w:rsidP="004A3B48">
            <w:pPr>
              <w:pStyle w:val="BulletedList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Customer Service</w:t>
            </w:r>
          </w:p>
          <w:p w:rsidR="004A3B48" w:rsidRPr="00CA14D0" w:rsidRDefault="005873DD" w:rsidP="000D7287">
            <w:pPr>
              <w:pStyle w:val="BulletedList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 xml:space="preserve">Merchandiser </w:t>
            </w:r>
          </w:p>
          <w:p w:rsidR="00A26CD5" w:rsidRPr="00CA14D0" w:rsidRDefault="00A26CD5" w:rsidP="00A26CD5">
            <w:pPr>
              <w:pStyle w:val="BulletedList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Cashier</w:t>
            </w:r>
          </w:p>
          <w:p w:rsidR="00A26CD5" w:rsidRPr="00CA14D0" w:rsidRDefault="00A26CD5" w:rsidP="00A26CD5">
            <w:pPr>
              <w:pStyle w:val="BulletedList"/>
              <w:numPr>
                <w:ilvl w:val="0"/>
                <w:numId w:val="0"/>
              </w:numPr>
              <w:ind w:left="245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Awards:</w:t>
            </w:r>
          </w:p>
          <w:p w:rsidR="00A26CD5" w:rsidRPr="00CA14D0" w:rsidRDefault="00A26CD5" w:rsidP="00A26CD5">
            <w:pPr>
              <w:pStyle w:val="BulletedList"/>
              <w:ind w:left="490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Customer Service Award</w:t>
            </w:r>
          </w:p>
          <w:p w:rsidR="00A26CD5" w:rsidRPr="00CA14D0" w:rsidRDefault="00A26CD5" w:rsidP="00A26CD5">
            <w:pPr>
              <w:pStyle w:val="BulletedList"/>
              <w:ind w:left="490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Nominated for Associate of the Month</w:t>
            </w:r>
          </w:p>
          <w:p w:rsidR="00D33293" w:rsidRPr="00CA14D0" w:rsidRDefault="00D33293" w:rsidP="00D33293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sz w:val="22"/>
                <w:szCs w:val="22"/>
              </w:rPr>
            </w:pPr>
          </w:p>
          <w:p w:rsidR="00D33293" w:rsidRPr="00CA14D0" w:rsidRDefault="00D33293" w:rsidP="00037C64">
            <w:pPr>
              <w:pStyle w:val="BulletedList"/>
              <w:numPr>
                <w:ilvl w:val="0"/>
                <w:numId w:val="0"/>
              </w:numPr>
              <w:ind w:left="90" w:hanging="245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Kelly Service, Boulder, Co</w:t>
            </w:r>
            <w:r w:rsidR="00037C64" w:rsidRPr="00CA14D0">
              <w:rPr>
                <w:sz w:val="22"/>
                <w:szCs w:val="22"/>
              </w:rPr>
              <w:t xml:space="preserve">                                         2012-Present</w:t>
            </w:r>
          </w:p>
          <w:p w:rsidR="00D33293" w:rsidRPr="00CA14D0" w:rsidRDefault="00D33293" w:rsidP="00D33293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 xml:space="preserve">Assembler </w:t>
            </w:r>
          </w:p>
          <w:p w:rsidR="00D33293" w:rsidRPr="00CA14D0" w:rsidRDefault="00D33293" w:rsidP="00D33293">
            <w:pPr>
              <w:pStyle w:val="Bulleted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 xml:space="preserve">Assemble medical equipment </w:t>
            </w:r>
          </w:p>
          <w:p w:rsidR="00D33293" w:rsidRPr="00CA14D0" w:rsidRDefault="00D33293" w:rsidP="00D33293">
            <w:pPr>
              <w:pStyle w:val="Bulleted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Operate Pallet Jack</w:t>
            </w:r>
          </w:p>
          <w:p w:rsidR="000C6118" w:rsidRPr="00CA14D0" w:rsidRDefault="000C6118" w:rsidP="00D33293">
            <w:pPr>
              <w:pStyle w:val="Bulleted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Computer</w:t>
            </w:r>
          </w:p>
          <w:p w:rsidR="00CA14D0" w:rsidRPr="00CA14D0" w:rsidRDefault="00CA14D0" w:rsidP="00CA14D0">
            <w:pPr>
              <w:pStyle w:val="BulletedList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Awards</w:t>
            </w:r>
          </w:p>
          <w:p w:rsidR="00CA14D0" w:rsidRPr="00CA14D0" w:rsidRDefault="00CA14D0" w:rsidP="00CA14D0">
            <w:pPr>
              <w:pStyle w:val="BulletedLis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2 Quality moment awards</w:t>
            </w:r>
          </w:p>
        </w:tc>
      </w:tr>
      <w:tr w:rsidR="004A3B48" w:rsidRPr="00CA14D0" w:rsidTr="00972180">
        <w:trPr>
          <w:trHeight w:val="2151"/>
        </w:trPr>
        <w:tc>
          <w:tcPr>
            <w:tcW w:w="2160" w:type="dxa"/>
          </w:tcPr>
          <w:p w:rsidR="004A3B48" w:rsidRPr="00CA14D0" w:rsidRDefault="004A3B48" w:rsidP="004A3B48">
            <w:pPr>
              <w:pStyle w:val="Heading1"/>
              <w:rPr>
                <w:rFonts w:ascii="Arial" w:hAnsi="Arial" w:cs="Arial"/>
              </w:rPr>
            </w:pPr>
            <w:r w:rsidRPr="00CA14D0">
              <w:rPr>
                <w:rFonts w:ascii="Arial" w:hAnsi="Arial" w:cs="Arial"/>
              </w:rPr>
              <w:t>Education</w:t>
            </w:r>
          </w:p>
        </w:tc>
        <w:tc>
          <w:tcPr>
            <w:tcW w:w="6667" w:type="dxa"/>
          </w:tcPr>
          <w:p w:rsidR="004A3B48" w:rsidRPr="00CA14D0" w:rsidRDefault="00A26CD5" w:rsidP="009112B4">
            <w:pPr>
              <w:pStyle w:val="BodyText1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Vantage Point High School</w:t>
            </w:r>
            <w:r w:rsidR="004A3B48" w:rsidRPr="00CA14D0">
              <w:rPr>
                <w:sz w:val="22"/>
                <w:szCs w:val="22"/>
              </w:rPr>
              <w:t xml:space="preserve">, </w:t>
            </w:r>
            <w:r w:rsidRPr="00CA14D0">
              <w:rPr>
                <w:sz w:val="22"/>
                <w:szCs w:val="22"/>
              </w:rPr>
              <w:t>Thornton, Co</w:t>
            </w:r>
          </w:p>
          <w:p w:rsidR="00156D1A" w:rsidRPr="00CA14D0" w:rsidRDefault="00A26CD5" w:rsidP="00156D1A">
            <w:pPr>
              <w:pStyle w:val="BodyText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2005 - 2009</w:t>
            </w:r>
          </w:p>
          <w:p w:rsidR="004A3B48" w:rsidRPr="00CA14D0" w:rsidRDefault="00A26CD5" w:rsidP="00A26CD5">
            <w:pPr>
              <w:pStyle w:val="BulletedList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Diploma</w:t>
            </w:r>
          </w:p>
          <w:p w:rsidR="00A26CD5" w:rsidRPr="00CA14D0" w:rsidRDefault="00A26CD5" w:rsidP="00A26CD5">
            <w:pPr>
              <w:pStyle w:val="BulletedLis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University of Phoenix, Westminster, Co</w:t>
            </w:r>
          </w:p>
          <w:p w:rsidR="00A26CD5" w:rsidRPr="00CA14D0" w:rsidRDefault="00A26CD5" w:rsidP="00A26CD5">
            <w:pPr>
              <w:pStyle w:val="BulletedLis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2009 – 2011</w:t>
            </w:r>
          </w:p>
          <w:p w:rsidR="00A26CD5" w:rsidRPr="00CA14D0" w:rsidRDefault="00A26CD5" w:rsidP="00A26CD5">
            <w:pPr>
              <w:pStyle w:val="BulletedList"/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General Studies</w:t>
            </w:r>
          </w:p>
          <w:p w:rsidR="00972180" w:rsidRPr="00CA14D0" w:rsidRDefault="00972180" w:rsidP="00972180">
            <w:pPr>
              <w:pStyle w:val="BulletedLis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4A3B48" w:rsidRPr="00CA14D0">
        <w:tc>
          <w:tcPr>
            <w:tcW w:w="2160" w:type="dxa"/>
          </w:tcPr>
          <w:p w:rsidR="004A3B48" w:rsidRPr="00CA14D0" w:rsidRDefault="00A26CD5" w:rsidP="004A3B48">
            <w:pPr>
              <w:pStyle w:val="Heading1"/>
              <w:rPr>
                <w:rFonts w:ascii="Arial" w:hAnsi="Arial" w:cs="Arial"/>
              </w:rPr>
            </w:pPr>
            <w:r w:rsidRPr="00CA14D0">
              <w:rPr>
                <w:rFonts w:ascii="Arial" w:hAnsi="Arial" w:cs="Arial"/>
              </w:rPr>
              <w:t>Personal Qualities</w:t>
            </w:r>
          </w:p>
        </w:tc>
        <w:tc>
          <w:tcPr>
            <w:tcW w:w="6667" w:type="dxa"/>
          </w:tcPr>
          <w:p w:rsidR="00972180" w:rsidRPr="00CA14D0" w:rsidRDefault="00972180" w:rsidP="00972180">
            <w:pPr>
              <w:rPr>
                <w:sz w:val="22"/>
                <w:szCs w:val="22"/>
              </w:rPr>
            </w:pPr>
          </w:p>
          <w:p w:rsidR="00A26CD5" w:rsidRPr="00CA14D0" w:rsidRDefault="00A26CD5" w:rsidP="00A26CD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Organized</w:t>
            </w:r>
          </w:p>
          <w:p w:rsidR="00972180" w:rsidRPr="00CA14D0" w:rsidRDefault="00972180" w:rsidP="00A26CD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Team Player</w:t>
            </w:r>
          </w:p>
          <w:p w:rsidR="00972180" w:rsidRPr="00CA14D0" w:rsidRDefault="00972180" w:rsidP="00A26CD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Reliable</w:t>
            </w:r>
          </w:p>
          <w:p w:rsidR="00972180" w:rsidRPr="00CA14D0" w:rsidRDefault="00972180" w:rsidP="00A26CD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Friendly</w:t>
            </w:r>
          </w:p>
          <w:p w:rsidR="00972180" w:rsidRPr="00CA14D0" w:rsidRDefault="00972180" w:rsidP="00A26CD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Problem Solver</w:t>
            </w:r>
          </w:p>
          <w:p w:rsidR="00972180" w:rsidRPr="00CA14D0" w:rsidRDefault="00972180" w:rsidP="00A26CD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Self-motivating</w:t>
            </w:r>
          </w:p>
          <w:p w:rsidR="00972180" w:rsidRPr="00CA14D0" w:rsidRDefault="00972180" w:rsidP="0097218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A14D0">
              <w:rPr>
                <w:sz w:val="22"/>
                <w:szCs w:val="22"/>
              </w:rPr>
              <w:t>Experience with MS Word &amp; Excel</w:t>
            </w:r>
          </w:p>
          <w:p w:rsidR="00972180" w:rsidRPr="00CA14D0" w:rsidRDefault="00972180" w:rsidP="00972180">
            <w:pPr>
              <w:rPr>
                <w:sz w:val="22"/>
                <w:szCs w:val="22"/>
              </w:rPr>
            </w:pPr>
          </w:p>
        </w:tc>
      </w:tr>
    </w:tbl>
    <w:p w:rsidR="00CA14D0" w:rsidRPr="00CA14D0" w:rsidRDefault="00CA14D0" w:rsidP="00CA14D0">
      <w:pPr>
        <w:pStyle w:val="ListParagraph"/>
        <w:ind w:left="90"/>
        <w:rPr>
          <w:b/>
          <w:sz w:val="22"/>
          <w:szCs w:val="22"/>
        </w:rPr>
      </w:pPr>
      <w:r w:rsidRPr="00CA14D0">
        <w:rPr>
          <w:b/>
          <w:sz w:val="22"/>
          <w:szCs w:val="22"/>
        </w:rPr>
        <w:t>References:</w:t>
      </w:r>
    </w:p>
    <w:p w:rsidR="009112B4" w:rsidRPr="00CA14D0" w:rsidRDefault="00CA14D0" w:rsidP="00CA14D0">
      <w:pPr>
        <w:pStyle w:val="ListParagraph"/>
        <w:ind w:left="2250"/>
        <w:rPr>
          <w:sz w:val="22"/>
          <w:szCs w:val="22"/>
        </w:rPr>
      </w:pPr>
      <w:r>
        <w:rPr>
          <w:sz w:val="22"/>
          <w:szCs w:val="22"/>
        </w:rPr>
        <w:t>References upon request</w:t>
      </w:r>
      <w:r w:rsidR="0090430E" w:rsidRPr="00CA14D0">
        <w:rPr>
          <w:sz w:val="22"/>
          <w:szCs w:val="22"/>
        </w:rPr>
        <w:t xml:space="preserve"> </w:t>
      </w:r>
    </w:p>
    <w:sectPr w:rsidR="009112B4" w:rsidRPr="00CA14D0" w:rsidSect="000D147C">
      <w:footerReference w:type="default" r:id="rId8"/>
      <w:headerReference w:type="first" r:id="rId9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46" w:rsidRDefault="00425346">
      <w:r>
        <w:separator/>
      </w:r>
    </w:p>
  </w:endnote>
  <w:endnote w:type="continuationSeparator" w:id="0">
    <w:p w:rsidR="00425346" w:rsidRDefault="0042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46" w:rsidRDefault="00425346">
      <w:r>
        <w:separator/>
      </w:r>
    </w:p>
  </w:footnote>
  <w:footnote w:type="continuationSeparator" w:id="0">
    <w:p w:rsidR="00425346" w:rsidRDefault="0042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3A1F"/>
    <w:multiLevelType w:val="hybridMultilevel"/>
    <w:tmpl w:val="D4127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3E35B1"/>
    <w:multiLevelType w:val="hybridMultilevel"/>
    <w:tmpl w:val="B5505D00"/>
    <w:lvl w:ilvl="0" w:tplc="480C7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D4556"/>
    <w:multiLevelType w:val="hybridMultilevel"/>
    <w:tmpl w:val="524480B6"/>
    <w:lvl w:ilvl="0" w:tplc="469EA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95D47"/>
    <w:multiLevelType w:val="hybridMultilevel"/>
    <w:tmpl w:val="510A5F50"/>
    <w:lvl w:ilvl="0" w:tplc="480C7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925"/>
    <w:multiLevelType w:val="hybridMultilevel"/>
    <w:tmpl w:val="8EB6824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5">
    <w:nsid w:val="4218606C"/>
    <w:multiLevelType w:val="hybridMultilevel"/>
    <w:tmpl w:val="A066EFC2"/>
    <w:lvl w:ilvl="0" w:tplc="469EA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F28F1"/>
    <w:multiLevelType w:val="hybridMultilevel"/>
    <w:tmpl w:val="CF0E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37E03"/>
    <w:multiLevelType w:val="hybridMultilevel"/>
    <w:tmpl w:val="118ECDB6"/>
    <w:lvl w:ilvl="0" w:tplc="469EA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548"/>
    <w:multiLevelType w:val="hybridMultilevel"/>
    <w:tmpl w:val="622CB9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69F53811"/>
    <w:multiLevelType w:val="hybridMultilevel"/>
    <w:tmpl w:val="8D80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C40D6"/>
    <w:multiLevelType w:val="hybridMultilevel"/>
    <w:tmpl w:val="45B82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80"/>
    <w:rsid w:val="00037C64"/>
    <w:rsid w:val="000C6118"/>
    <w:rsid w:val="000D147C"/>
    <w:rsid w:val="000D7287"/>
    <w:rsid w:val="00132133"/>
    <w:rsid w:val="00151028"/>
    <w:rsid w:val="00156D1A"/>
    <w:rsid w:val="00193832"/>
    <w:rsid w:val="001E53F7"/>
    <w:rsid w:val="00240619"/>
    <w:rsid w:val="002A38C3"/>
    <w:rsid w:val="002C0D5D"/>
    <w:rsid w:val="00336FBE"/>
    <w:rsid w:val="00425346"/>
    <w:rsid w:val="00436687"/>
    <w:rsid w:val="0043779A"/>
    <w:rsid w:val="00475D62"/>
    <w:rsid w:val="004A3B48"/>
    <w:rsid w:val="004F20A8"/>
    <w:rsid w:val="00546AAF"/>
    <w:rsid w:val="0057234B"/>
    <w:rsid w:val="005873DD"/>
    <w:rsid w:val="005A620A"/>
    <w:rsid w:val="00611F9D"/>
    <w:rsid w:val="006A7305"/>
    <w:rsid w:val="00755540"/>
    <w:rsid w:val="007A6BD9"/>
    <w:rsid w:val="008021EC"/>
    <w:rsid w:val="008A132F"/>
    <w:rsid w:val="008F5412"/>
    <w:rsid w:val="008F73D8"/>
    <w:rsid w:val="0090430E"/>
    <w:rsid w:val="009112B4"/>
    <w:rsid w:val="00965914"/>
    <w:rsid w:val="00966EC1"/>
    <w:rsid w:val="00972180"/>
    <w:rsid w:val="009F21EC"/>
    <w:rsid w:val="00A26CD5"/>
    <w:rsid w:val="00A925D6"/>
    <w:rsid w:val="00AC6C8B"/>
    <w:rsid w:val="00AE315F"/>
    <w:rsid w:val="00B67ACE"/>
    <w:rsid w:val="00C17283"/>
    <w:rsid w:val="00C75DD0"/>
    <w:rsid w:val="00CA14D0"/>
    <w:rsid w:val="00D33293"/>
    <w:rsid w:val="00E14C8F"/>
    <w:rsid w:val="00E405D2"/>
    <w:rsid w:val="00E54939"/>
    <w:rsid w:val="00E8333B"/>
    <w:rsid w:val="00EF12D5"/>
    <w:rsid w:val="00F113BC"/>
    <w:rsid w:val="00FB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9112B4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911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9112B4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911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so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Robinson</cp:lastModifiedBy>
  <cp:revision>2</cp:revision>
  <cp:lastPrinted>2012-07-17T18:40:00Z</cp:lastPrinted>
  <dcterms:created xsi:type="dcterms:W3CDTF">2013-08-12T17:13:00Z</dcterms:created>
  <dcterms:modified xsi:type="dcterms:W3CDTF">2013-08-12T17:13:00Z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