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A1" w:rsidRDefault="00AC43A1" w:rsidP="00F07D4C">
      <w:pPr>
        <w:jc w:val="center"/>
      </w:pPr>
      <w:r>
        <w:t>Casi Engel</w:t>
      </w:r>
    </w:p>
    <w:p w:rsidR="00AC43A1" w:rsidRDefault="00AC43A1" w:rsidP="00F07D4C">
      <w:pPr>
        <w:jc w:val="center"/>
      </w:pPr>
      <w:r>
        <w:t>268 Naples St</w:t>
      </w:r>
    </w:p>
    <w:p w:rsidR="00AC43A1" w:rsidRDefault="00AC43A1" w:rsidP="00F07D4C">
      <w:pPr>
        <w:jc w:val="center"/>
      </w:pPr>
      <w:r>
        <w:t>Firestone Colorado, 80520</w:t>
      </w:r>
    </w:p>
    <w:p w:rsidR="00AC43A1" w:rsidRDefault="00AC43A1" w:rsidP="00F07D4C">
      <w:pPr>
        <w:jc w:val="center"/>
      </w:pPr>
      <w:r>
        <w:t>(303)-506-5137 –cell</w:t>
      </w:r>
    </w:p>
    <w:p w:rsidR="00AC43A1" w:rsidRDefault="00AC43A1" w:rsidP="00F07D4C">
      <w:pPr>
        <w:jc w:val="center"/>
      </w:pPr>
      <w:r>
        <w:t xml:space="preserve">(970)-785-6483 –Home </w:t>
      </w:r>
    </w:p>
    <w:p w:rsidR="00AC43A1" w:rsidRDefault="00AC43A1" w:rsidP="00F07D4C">
      <w:r>
        <w:t xml:space="preserve">Objective: </w:t>
      </w:r>
      <w:r w:rsidRPr="008E3526">
        <w:t>To secure a challenging position in an environment where I can contribute to the success of a strong and successful company.</w:t>
      </w:r>
    </w:p>
    <w:p w:rsidR="00AC43A1" w:rsidRDefault="00AC43A1" w:rsidP="00F07D4C">
      <w:r>
        <w:t xml:space="preserve">I am a very customer orientated individual with six years’ experience interfacing with the general public. I am very friendly and I consistently maintain a professional attitude in all interactions. I am a self-motivator and a quick learner. I am seeking a position where I can apply my skills and be a positive contributor on a day to day basis. I am capable of multitasking and also very time orientated. I am extremely reliable and will do whatever is necessary to ensure that the job is completed on time and accurately.   </w:t>
      </w:r>
    </w:p>
    <w:p w:rsidR="00AC43A1" w:rsidRDefault="00AC43A1" w:rsidP="00F07D4C">
      <w:r>
        <w:t xml:space="preserve">Experience: </w:t>
      </w:r>
    </w:p>
    <w:p w:rsidR="00AC43A1" w:rsidRDefault="00AC43A1" w:rsidP="00F07D4C">
      <w:r>
        <w:t>1</w:t>
      </w:r>
      <w:r w:rsidRPr="0066076B">
        <w:rPr>
          <w:vertAlign w:val="superscript"/>
        </w:rPr>
        <w:t>st</w:t>
      </w:r>
      <w:r>
        <w:t xml:space="preserve"> National Bank – July 2012 to current: </w:t>
      </w:r>
    </w:p>
    <w:p w:rsidR="00AC43A1" w:rsidRDefault="00AC43A1" w:rsidP="00F07D4C">
      <w:r>
        <w:t>I currently perform the duties of a Teller. I am responsible for ensuring accurate deposits and transfers are made to customer accounts and daily close audits are accurate. I am very customer service oriented and always maintain a positive and professional attitude even under stressful situations. I willingly take on new and added responsibilities as situations surface.  I am expected to perform opening or closing tasks as necessary. I am very organized and know banking procedures and follow them. I was involved in the successful implement a new banking program and helped with training employees. I am a fast learner and love new challenges.</w:t>
      </w:r>
      <w:bookmarkStart w:id="0" w:name="_GoBack"/>
      <w:bookmarkEnd w:id="0"/>
    </w:p>
    <w:p w:rsidR="00AC43A1" w:rsidRDefault="00AC43A1" w:rsidP="00F07D4C">
      <w:r>
        <w:t xml:space="preserve">Safeway 2009 –July 2012- Starbucks barista – I was very customer oriented and had positive interfacing with customers on a daily basis. I worked in a fast paced environment. I made an effort to know the regular customers by name and what they usually ordered. I received many positive comments about my attitude and professionalism. I never had a short cash drawer. I was approached by management on various occasions to consider moving up to management. I was responsible for opening and closing duties, staying as late as necessary to perform my duties and maintain customer satisfaction.  </w:t>
      </w:r>
    </w:p>
    <w:p w:rsidR="00AC43A1" w:rsidRDefault="00AC43A1" w:rsidP="00F07D4C">
      <w:r>
        <w:t xml:space="preserve">(Safeway 2007 to 2009) Courtesy Clerk/ Checker – I worked in a very fast paced environment. I was responsible for positive customer interaction and remembering many store codes that changed on a weekly basis. There was never a problem with my cash drawer.    </w:t>
      </w:r>
    </w:p>
    <w:p w:rsidR="00AC43A1" w:rsidRDefault="00AC43A1" w:rsidP="00F07D4C"/>
    <w:p w:rsidR="00AC43A1" w:rsidRDefault="00AC43A1" w:rsidP="00F07D4C">
      <w:r>
        <w:t>References – as requested</w:t>
      </w:r>
    </w:p>
    <w:p w:rsidR="00AC43A1" w:rsidRDefault="00AC43A1" w:rsidP="00F07D4C">
      <w:r>
        <w:t xml:space="preserve">Education: Currently working on an Associate Degree in Business Management and Marketing thru Aims Community College. </w:t>
      </w:r>
    </w:p>
    <w:p w:rsidR="00AC43A1" w:rsidRDefault="00AC43A1" w:rsidP="00F07D4C">
      <w:r>
        <w:t>Skills:</w:t>
      </w:r>
    </w:p>
    <w:p w:rsidR="00AC43A1" w:rsidRDefault="00AC43A1" w:rsidP="00993DFF">
      <w:pPr>
        <w:pStyle w:val="ListParagraph"/>
        <w:numPr>
          <w:ilvl w:val="0"/>
          <w:numId w:val="1"/>
        </w:numPr>
      </w:pPr>
      <w:r>
        <w:t xml:space="preserve">Proficient in Microsoft Word, Excel, and PowerPoint </w:t>
      </w:r>
    </w:p>
    <w:p w:rsidR="00AC43A1" w:rsidRDefault="00AC43A1" w:rsidP="00993DFF">
      <w:pPr>
        <w:pStyle w:val="ListParagraph"/>
        <w:numPr>
          <w:ilvl w:val="0"/>
          <w:numId w:val="1"/>
        </w:numPr>
      </w:pPr>
      <w:r>
        <w:t>Efficient on a business calculator</w:t>
      </w:r>
    </w:p>
    <w:p w:rsidR="00AC43A1" w:rsidRDefault="00AC43A1" w:rsidP="00F07D4C"/>
    <w:p w:rsidR="00AC43A1" w:rsidRDefault="00AC43A1" w:rsidP="000658F7">
      <w:r>
        <w:t>Respectfully submitted by: Casi Engel</w:t>
      </w:r>
    </w:p>
    <w:sectPr w:rsidR="00AC43A1" w:rsidSect="004E0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4787"/>
    <w:multiLevelType w:val="hybridMultilevel"/>
    <w:tmpl w:val="1012CB22"/>
    <w:lvl w:ilvl="0" w:tplc="8CDC5046">
      <w:numFmt w:val="bullet"/>
      <w:lvlText w:val=""/>
      <w:lvlJc w:val="left"/>
      <w:pPr>
        <w:ind w:left="405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15F0"/>
    <w:rsid w:val="00027CD2"/>
    <w:rsid w:val="000658F7"/>
    <w:rsid w:val="000F3C64"/>
    <w:rsid w:val="0012639E"/>
    <w:rsid w:val="00360C33"/>
    <w:rsid w:val="003E21CF"/>
    <w:rsid w:val="004033BA"/>
    <w:rsid w:val="00475BC8"/>
    <w:rsid w:val="004A5A62"/>
    <w:rsid w:val="004C06CD"/>
    <w:rsid w:val="004E0FBC"/>
    <w:rsid w:val="005A20B8"/>
    <w:rsid w:val="00622372"/>
    <w:rsid w:val="0066076B"/>
    <w:rsid w:val="00730965"/>
    <w:rsid w:val="007603DD"/>
    <w:rsid w:val="008E3526"/>
    <w:rsid w:val="00993DFF"/>
    <w:rsid w:val="00AC43A1"/>
    <w:rsid w:val="00B115F0"/>
    <w:rsid w:val="00B91607"/>
    <w:rsid w:val="00BE61CC"/>
    <w:rsid w:val="00D055F7"/>
    <w:rsid w:val="00D21F66"/>
    <w:rsid w:val="00ED53B6"/>
    <w:rsid w:val="00F07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FB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93D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387</Words>
  <Characters>2210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Casi Engel</dc:title>
  <dc:subject/>
  <dc:creator>Judy Barrows</dc:creator>
  <cp:keywords/>
  <dc:description/>
  <cp:lastModifiedBy>337353</cp:lastModifiedBy>
  <cp:revision>2</cp:revision>
  <dcterms:created xsi:type="dcterms:W3CDTF">2012-11-29T18:16:00Z</dcterms:created>
  <dcterms:modified xsi:type="dcterms:W3CDTF">2012-11-29T18:16:00Z</dcterms:modified>
</cp:coreProperties>
</file>