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F55" w:rsidRDefault="002E566C">
      <w:pPr>
        <w:pStyle w:val="Name"/>
      </w:pPr>
      <w:r>
        <w:t>Emily Cooley</w:t>
      </w:r>
    </w:p>
    <w:p w:rsidR="008F58AD" w:rsidRDefault="002E566C">
      <w:pPr>
        <w:pStyle w:val="ContactInfo"/>
        <w:rPr>
          <w:sz w:val="26"/>
          <w:szCs w:val="26"/>
        </w:rPr>
      </w:pPr>
      <w:r w:rsidRPr="008F58AD">
        <w:rPr>
          <w:sz w:val="26"/>
          <w:szCs w:val="26"/>
        </w:rPr>
        <w:t xml:space="preserve">221 W Prospect Rd Unit #308 </w:t>
      </w:r>
    </w:p>
    <w:p w:rsidR="005B1F55" w:rsidRPr="008F58AD" w:rsidRDefault="002E566C">
      <w:pPr>
        <w:pStyle w:val="ContactInfo"/>
        <w:rPr>
          <w:sz w:val="26"/>
          <w:szCs w:val="26"/>
        </w:rPr>
      </w:pPr>
      <w:r w:rsidRPr="008F58AD">
        <w:rPr>
          <w:sz w:val="26"/>
          <w:szCs w:val="26"/>
        </w:rPr>
        <w:t>Fort Collins, CO 80526</w:t>
      </w:r>
    </w:p>
    <w:p w:rsidR="002E566C" w:rsidRPr="008F58AD" w:rsidRDefault="002E566C">
      <w:pPr>
        <w:pStyle w:val="ContactInfo"/>
        <w:rPr>
          <w:sz w:val="26"/>
          <w:szCs w:val="26"/>
        </w:rPr>
      </w:pPr>
      <w:r w:rsidRPr="008F58AD">
        <w:rPr>
          <w:sz w:val="26"/>
          <w:szCs w:val="26"/>
        </w:rPr>
        <w:t>(479)418-6550</w:t>
      </w:r>
    </w:p>
    <w:p w:rsidR="002E566C" w:rsidRPr="008F58AD" w:rsidRDefault="002E566C">
      <w:pPr>
        <w:pStyle w:val="ContactInfo"/>
        <w:rPr>
          <w:sz w:val="26"/>
          <w:szCs w:val="26"/>
        </w:rPr>
      </w:pPr>
      <w:r w:rsidRPr="008F58AD">
        <w:rPr>
          <w:sz w:val="26"/>
          <w:szCs w:val="26"/>
        </w:rPr>
        <w:t>ecools3@gmail.com</w:t>
      </w:r>
    </w:p>
    <w:p w:rsidR="005B1F55" w:rsidRDefault="008A357B">
      <w:pPr>
        <w:pStyle w:val="Heading1"/>
      </w:pPr>
      <w:sdt>
        <w:sdtPr>
          <w:id w:val="-819804518"/>
          <w:placeholder>
            <w:docPart w:val="F28E5D445F720E44B4241D2C127907FA"/>
          </w:placeholder>
          <w:temporary/>
          <w:showingPlcHdr/>
          <w15:appearance w15:val="hidden"/>
        </w:sdtPr>
        <w:sdtEndPr/>
        <w:sdtContent>
          <w:r w:rsidRPr="008F58AD">
            <w:rPr>
              <w:sz w:val="32"/>
              <w:szCs w:val="32"/>
              <w:u w:val="single"/>
            </w:rPr>
            <w:t>Skills Summary</w:t>
          </w:r>
        </w:sdtContent>
      </w:sdt>
    </w:p>
    <w:p w:rsidR="002E566C" w:rsidRDefault="008F58AD" w:rsidP="002E566C">
      <w:pPr>
        <w:pStyle w:val="ListParagraph"/>
        <w:numPr>
          <w:ilvl w:val="0"/>
          <w:numId w:val="11"/>
        </w:numPr>
        <w:spacing w:after="180"/>
        <w:rPr>
          <w:sz w:val="24"/>
          <w:szCs w:val="24"/>
        </w:rPr>
      </w:pPr>
      <w:r>
        <w:rPr>
          <w:sz w:val="24"/>
          <w:szCs w:val="24"/>
        </w:rPr>
        <w:t>Proficient in Microsoft Office including Excel and PowerPoint</w:t>
      </w:r>
    </w:p>
    <w:p w:rsidR="008F58AD" w:rsidRPr="00C935B3" w:rsidRDefault="008F58AD" w:rsidP="002E566C">
      <w:pPr>
        <w:pStyle w:val="ListParagraph"/>
        <w:numPr>
          <w:ilvl w:val="0"/>
          <w:numId w:val="11"/>
        </w:numPr>
        <w:spacing w:after="180"/>
        <w:rPr>
          <w:sz w:val="24"/>
          <w:szCs w:val="24"/>
        </w:rPr>
      </w:pPr>
      <w:r>
        <w:rPr>
          <w:sz w:val="24"/>
          <w:szCs w:val="24"/>
        </w:rPr>
        <w:t>Adaptability</w:t>
      </w:r>
    </w:p>
    <w:p w:rsidR="00C935B3" w:rsidRDefault="008F58AD" w:rsidP="002E566C">
      <w:pPr>
        <w:pStyle w:val="ListParagraph"/>
        <w:numPr>
          <w:ilvl w:val="0"/>
          <w:numId w:val="11"/>
        </w:numPr>
        <w:spacing w:after="180"/>
        <w:rPr>
          <w:sz w:val="24"/>
          <w:szCs w:val="24"/>
        </w:rPr>
      </w:pPr>
      <w:r w:rsidRPr="008F58AD">
        <w:rPr>
          <w:sz w:val="24"/>
          <w:szCs w:val="24"/>
        </w:rPr>
        <w:t>Inter</w:t>
      </w:r>
      <w:r>
        <w:rPr>
          <w:sz w:val="24"/>
          <w:szCs w:val="24"/>
        </w:rPr>
        <w:t>pretation of blueprints, diagrams, and drawings</w:t>
      </w:r>
    </w:p>
    <w:p w:rsidR="008F58AD" w:rsidRDefault="008F58AD" w:rsidP="002E566C">
      <w:pPr>
        <w:pStyle w:val="ListParagraph"/>
        <w:numPr>
          <w:ilvl w:val="0"/>
          <w:numId w:val="11"/>
        </w:num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Analytical skills such as critical thinking, data analysis, and research </w:t>
      </w:r>
    </w:p>
    <w:p w:rsidR="008F58AD" w:rsidRDefault="008F58AD" w:rsidP="002E566C">
      <w:pPr>
        <w:pStyle w:val="ListParagraph"/>
        <w:numPr>
          <w:ilvl w:val="0"/>
          <w:numId w:val="11"/>
        </w:numPr>
        <w:spacing w:after="180"/>
        <w:rPr>
          <w:sz w:val="24"/>
          <w:szCs w:val="24"/>
        </w:rPr>
      </w:pPr>
      <w:r>
        <w:rPr>
          <w:sz w:val="24"/>
          <w:szCs w:val="24"/>
        </w:rPr>
        <w:t>Able to manage and implement safety rules and operations</w:t>
      </w:r>
    </w:p>
    <w:p w:rsidR="008F58AD" w:rsidRDefault="008F58AD" w:rsidP="002E566C">
      <w:pPr>
        <w:pStyle w:val="ListParagraph"/>
        <w:numPr>
          <w:ilvl w:val="0"/>
          <w:numId w:val="11"/>
        </w:num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Project management </w:t>
      </w:r>
    </w:p>
    <w:p w:rsidR="008F58AD" w:rsidRPr="008F58AD" w:rsidRDefault="008F58AD" w:rsidP="008F58AD">
      <w:pPr>
        <w:pStyle w:val="ListParagraph"/>
        <w:numPr>
          <w:ilvl w:val="0"/>
          <w:numId w:val="11"/>
        </w:numPr>
        <w:spacing w:after="180"/>
        <w:rPr>
          <w:sz w:val="24"/>
          <w:szCs w:val="24"/>
        </w:rPr>
      </w:pPr>
      <w:r>
        <w:rPr>
          <w:sz w:val="24"/>
          <w:szCs w:val="24"/>
        </w:rPr>
        <w:t>Ability to work under pressure</w:t>
      </w:r>
    </w:p>
    <w:p w:rsidR="005B1F55" w:rsidRDefault="008A357B">
      <w:pPr>
        <w:pStyle w:val="Heading1"/>
      </w:pPr>
      <w:sdt>
        <w:sdtPr>
          <w:id w:val="617349259"/>
          <w:placeholder>
            <w:docPart w:val="F5C46BDEEEFCCA4492CEB10F4BA79AFD"/>
          </w:placeholder>
          <w:temporary/>
          <w:showingPlcHdr/>
          <w15:appearance w15:val="hidden"/>
        </w:sdtPr>
        <w:sdtEndPr/>
        <w:sdtContent>
          <w:r w:rsidRPr="008F58AD">
            <w:rPr>
              <w:sz w:val="32"/>
              <w:szCs w:val="32"/>
              <w:u w:val="single"/>
            </w:rPr>
            <w:t>Experience</w:t>
          </w:r>
        </w:sdtContent>
      </w:sdt>
    </w:p>
    <w:p w:rsidR="008F58AD" w:rsidRPr="008F58AD" w:rsidRDefault="008F58AD" w:rsidP="008F58A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Honeywell Technologies</w:t>
      </w:r>
    </w:p>
    <w:p w:rsidR="008F58AD" w:rsidRDefault="008F58AD" w:rsidP="008F58A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Administrative Assistant / </w:t>
      </w:r>
      <w:r w:rsidRPr="008F58AD">
        <w:rPr>
          <w:i/>
          <w:sz w:val="24"/>
          <w:szCs w:val="24"/>
        </w:rPr>
        <w:t xml:space="preserve">August </w:t>
      </w:r>
      <w:r>
        <w:rPr>
          <w:i/>
          <w:sz w:val="24"/>
          <w:szCs w:val="24"/>
        </w:rPr>
        <w:t>’16 – June ‘18</w:t>
      </w:r>
    </w:p>
    <w:p w:rsidR="008F58AD" w:rsidRDefault="008F58AD" w:rsidP="008F58AD">
      <w:pPr>
        <w:rPr>
          <w:sz w:val="24"/>
          <w:szCs w:val="24"/>
        </w:rPr>
      </w:pPr>
      <w:r>
        <w:rPr>
          <w:sz w:val="24"/>
          <w:szCs w:val="24"/>
        </w:rPr>
        <w:t>Provided administrative support to the Director of North American Sales at Honeywell</w:t>
      </w:r>
      <w:r>
        <w:rPr>
          <w:sz w:val="24"/>
          <w:szCs w:val="24"/>
        </w:rPr>
        <w:t>.</w:t>
      </w:r>
    </w:p>
    <w:p w:rsidR="008F58AD" w:rsidRPr="008F58AD" w:rsidRDefault="008F58AD" w:rsidP="008F58AD">
      <w:pPr>
        <w:rPr>
          <w:sz w:val="24"/>
          <w:szCs w:val="24"/>
        </w:rPr>
      </w:pP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Composed, prepared, edited, and distributed correspondence and other department documents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Prepared itineraries, transportation arrangements, and expense reports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Managed information requests received by the department that may be made by telephone, letter, email, or in-person visits to the office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Created invoices weekly using Excel spreadsheets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Filed documents to maintain an organized and efficient office environment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Ordered and maintained supplies for the division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Provided comprehensive administrative support for executive-level staff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Developed and maintained administrative process to achieve organizational objectives as well as to improve accuracy and efficiency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Supported complex, deadline-driven operations, and resolved issues</w:t>
      </w:r>
    </w:p>
    <w:p w:rsidR="008F58AD" w:rsidRPr="008F58AD" w:rsidRDefault="008F58AD" w:rsidP="008F58AD">
      <w:pPr>
        <w:pStyle w:val="ListParagraph"/>
        <w:ind w:left="1080" w:firstLine="0"/>
        <w:rPr>
          <w:sz w:val="24"/>
          <w:szCs w:val="24"/>
        </w:rPr>
      </w:pPr>
    </w:p>
    <w:p w:rsidR="008F58AD" w:rsidRPr="008F58AD" w:rsidRDefault="008F58AD" w:rsidP="008F58AD">
      <w:pPr>
        <w:pStyle w:val="ListParagraph"/>
        <w:ind w:left="1080" w:firstLine="0"/>
        <w:rPr>
          <w:i/>
          <w:sz w:val="28"/>
          <w:szCs w:val="28"/>
        </w:rPr>
      </w:pPr>
    </w:p>
    <w:p w:rsidR="008F58AD" w:rsidRPr="008F58AD" w:rsidRDefault="008F58AD" w:rsidP="008F58AD">
      <w:pPr>
        <w:rPr>
          <w:b/>
          <w:i/>
          <w:sz w:val="28"/>
          <w:szCs w:val="28"/>
        </w:rPr>
      </w:pPr>
      <w:r w:rsidRPr="008F58AD">
        <w:rPr>
          <w:b/>
          <w:i/>
          <w:sz w:val="28"/>
          <w:szCs w:val="28"/>
        </w:rPr>
        <w:t>Blu Fresh Fish Marketplace</w:t>
      </w:r>
    </w:p>
    <w:p w:rsidR="008F58AD" w:rsidRDefault="008F58AD" w:rsidP="008F58AD">
      <w:pPr>
        <w:rPr>
          <w:i/>
          <w:sz w:val="24"/>
          <w:szCs w:val="24"/>
        </w:rPr>
      </w:pPr>
      <w:r w:rsidRPr="008F58AD">
        <w:rPr>
          <w:i/>
          <w:sz w:val="24"/>
          <w:szCs w:val="24"/>
        </w:rPr>
        <w:t>Server / December ’</w:t>
      </w:r>
      <w:r>
        <w:rPr>
          <w:i/>
          <w:sz w:val="24"/>
          <w:szCs w:val="24"/>
        </w:rPr>
        <w:t>15</w:t>
      </w:r>
      <w:r w:rsidRPr="008F58AD">
        <w:rPr>
          <w:i/>
          <w:sz w:val="24"/>
          <w:szCs w:val="24"/>
        </w:rPr>
        <w:t xml:space="preserve"> – August ‘</w:t>
      </w:r>
      <w:r>
        <w:rPr>
          <w:i/>
          <w:sz w:val="24"/>
          <w:szCs w:val="24"/>
        </w:rPr>
        <w:t>16</w:t>
      </w:r>
    </w:p>
    <w:p w:rsidR="008F58AD" w:rsidRDefault="008F58AD" w:rsidP="008F58AD">
      <w:pPr>
        <w:rPr>
          <w:sz w:val="24"/>
          <w:szCs w:val="24"/>
        </w:rPr>
      </w:pPr>
      <w:r w:rsidRPr="008F58AD">
        <w:rPr>
          <w:sz w:val="24"/>
          <w:szCs w:val="24"/>
        </w:rPr>
        <w:t>Properly served food and beverages while providing a fun dining experienc</w:t>
      </w:r>
      <w:r>
        <w:rPr>
          <w:sz w:val="24"/>
          <w:szCs w:val="24"/>
        </w:rPr>
        <w:t>e and managing opening and closing duties for the restaurant like prepping and restocking.</w:t>
      </w:r>
    </w:p>
    <w:p w:rsidR="008F58AD" w:rsidRPr="008F58AD" w:rsidRDefault="008F58AD" w:rsidP="008F58AD">
      <w:pPr>
        <w:rPr>
          <w:sz w:val="24"/>
          <w:szCs w:val="24"/>
        </w:rPr>
      </w:pP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Advertised, marketed, and recommended menu items to ensure customer satisfaction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Assisted manager in daily operations dealing with customer complaints creating alternative solutions and problem-solving as needed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Conducted final check of food items prior to serving customers to ensure quality maintenance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Maintained serving standards and followed all regulations while preforming duties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Assisted others in carrying out their part of preparing/serving meals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Management of time to ensure professional dining experience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Communicated with employees and management for assistance and team related activities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i/>
          <w:sz w:val="28"/>
          <w:szCs w:val="28"/>
        </w:rPr>
      </w:pPr>
      <w:r>
        <w:rPr>
          <w:sz w:val="24"/>
          <w:szCs w:val="24"/>
        </w:rPr>
        <w:t>Adapted to different computer systems and programs</w:t>
      </w:r>
    </w:p>
    <w:p w:rsidR="008F58AD" w:rsidRPr="008F58AD" w:rsidRDefault="008F58AD" w:rsidP="008F58AD">
      <w:pPr>
        <w:pStyle w:val="ListParagraph"/>
        <w:ind w:left="1080" w:firstLine="0"/>
        <w:rPr>
          <w:i/>
          <w:sz w:val="28"/>
          <w:szCs w:val="28"/>
        </w:rPr>
      </w:pPr>
    </w:p>
    <w:p w:rsidR="005B1F55" w:rsidRPr="008F58AD" w:rsidRDefault="002E566C" w:rsidP="008F58AD">
      <w:pPr>
        <w:pStyle w:val="Heading2"/>
        <w:rPr>
          <w:sz w:val="28"/>
          <w:szCs w:val="28"/>
        </w:rPr>
      </w:pPr>
      <w:r w:rsidRPr="008F58AD">
        <w:rPr>
          <w:sz w:val="28"/>
          <w:szCs w:val="28"/>
        </w:rPr>
        <w:t>Gipson Ranch</w:t>
      </w:r>
    </w:p>
    <w:p w:rsidR="008F58AD" w:rsidRPr="008F58AD" w:rsidRDefault="002E566C" w:rsidP="008F58AD">
      <w:pPr>
        <w:pStyle w:val="Heading3"/>
      </w:pPr>
      <w:r w:rsidRPr="008F58AD">
        <w:rPr>
          <w:sz w:val="24"/>
        </w:rPr>
        <w:t>Ranch Hand / September ’12 - August ‘</w:t>
      </w:r>
      <w:r w:rsidR="008F58AD">
        <w:t>15</w:t>
      </w:r>
    </w:p>
    <w:p w:rsidR="008F58AD" w:rsidRDefault="008F58AD" w:rsidP="008F58AD">
      <w:pPr>
        <w:rPr>
          <w:sz w:val="24"/>
          <w:szCs w:val="24"/>
        </w:rPr>
      </w:pPr>
      <w:r>
        <w:rPr>
          <w:sz w:val="24"/>
          <w:szCs w:val="24"/>
        </w:rPr>
        <w:t>Led a small crew of 2-3 other ranch hands to see to the daily operations of the cattle ranch, maintenance of equipment, and livelihood of the livestock.</w:t>
      </w:r>
    </w:p>
    <w:p w:rsidR="008F58AD" w:rsidRPr="008F58AD" w:rsidRDefault="008F58AD" w:rsidP="008F58AD">
      <w:pPr>
        <w:rPr>
          <w:sz w:val="24"/>
          <w:szCs w:val="24"/>
        </w:rPr>
      </w:pP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4"/>
          <w:szCs w:val="24"/>
        </w:rPr>
        <w:t>Built fences for the livestock and maintained/repaired existing fences to keep them functioning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4"/>
          <w:szCs w:val="24"/>
        </w:rPr>
        <w:t>Cared for the livestock including feeding and inspecting for injuries or illnesses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4"/>
          <w:szCs w:val="24"/>
        </w:rPr>
        <w:t>Performed welding on steel pipe, plates, and sheet metal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4"/>
          <w:szCs w:val="24"/>
        </w:rPr>
        <w:t>Utilized accurate and detail-oriented readings to administer vaccines to about 100 cattle as needed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4"/>
          <w:szCs w:val="24"/>
        </w:rPr>
        <w:t>Learned to operate agricultural equipment in order to necessitate completion of certain tasks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4"/>
          <w:szCs w:val="24"/>
        </w:rPr>
        <w:t>Collaborated daily with supervisor and worked together on every task on the ranch</w:t>
      </w:r>
    </w:p>
    <w:p w:rsidR="008F58AD" w:rsidRPr="008F58AD" w:rsidRDefault="008F58AD" w:rsidP="008F58A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4"/>
          <w:szCs w:val="24"/>
        </w:rPr>
        <w:t>Utilized organizational and technical skills to ensure that all machinery was properly maintained and ready for use</w:t>
      </w:r>
    </w:p>
    <w:p w:rsidR="008F58AD" w:rsidRDefault="008F58AD" w:rsidP="008F58AD">
      <w:pPr>
        <w:pStyle w:val="ListParagraph"/>
        <w:ind w:left="1080" w:firstLine="0"/>
        <w:rPr>
          <w:sz w:val="28"/>
          <w:szCs w:val="28"/>
        </w:rPr>
      </w:pPr>
    </w:p>
    <w:p w:rsidR="008F58AD" w:rsidRDefault="008F58AD" w:rsidP="008F58AD">
      <w:pPr>
        <w:pStyle w:val="Heading1"/>
        <w:rPr>
          <w:sz w:val="32"/>
          <w:szCs w:val="32"/>
          <w:u w:val="single"/>
        </w:rPr>
      </w:pPr>
      <w:r w:rsidRPr="008F58AD">
        <w:rPr>
          <w:sz w:val="32"/>
          <w:szCs w:val="32"/>
          <w:u w:val="single"/>
        </w:rPr>
        <w:t>References</w:t>
      </w:r>
    </w:p>
    <w:p w:rsidR="008F58AD" w:rsidRDefault="008F58AD" w:rsidP="008F58AD">
      <w:pPr>
        <w:rPr>
          <w:sz w:val="24"/>
          <w:szCs w:val="24"/>
        </w:rPr>
      </w:pPr>
      <w:r>
        <w:rPr>
          <w:sz w:val="24"/>
          <w:szCs w:val="24"/>
        </w:rPr>
        <w:t>Kevin Lair (843) 513-6883</w:t>
      </w:r>
    </w:p>
    <w:p w:rsidR="008F58AD" w:rsidRDefault="008F58AD" w:rsidP="008F58AD">
      <w:pPr>
        <w:rPr>
          <w:sz w:val="24"/>
          <w:szCs w:val="24"/>
        </w:rPr>
      </w:pPr>
      <w:r>
        <w:rPr>
          <w:sz w:val="24"/>
          <w:szCs w:val="24"/>
        </w:rPr>
        <w:t>Gay Gipson (903) 767-7871</w:t>
      </w:r>
    </w:p>
    <w:p w:rsidR="008F58AD" w:rsidRPr="008F58AD" w:rsidRDefault="008F58AD" w:rsidP="008F58AD">
      <w:pPr>
        <w:rPr>
          <w:sz w:val="24"/>
          <w:szCs w:val="24"/>
        </w:rPr>
      </w:pPr>
      <w:r>
        <w:rPr>
          <w:sz w:val="24"/>
          <w:szCs w:val="24"/>
        </w:rPr>
        <w:t>Alley Lowery (469) 685-6997</w:t>
      </w:r>
    </w:p>
    <w:p w:rsidR="008F58AD" w:rsidRDefault="008F58AD" w:rsidP="008F58AD">
      <w:pPr>
        <w:rPr>
          <w:b/>
          <w:i/>
          <w:sz w:val="28"/>
          <w:szCs w:val="28"/>
        </w:rPr>
      </w:pPr>
    </w:p>
    <w:p w:rsidR="008F58AD" w:rsidRDefault="008F58AD" w:rsidP="008F58AD">
      <w:pPr>
        <w:rPr>
          <w:b/>
          <w:i/>
          <w:sz w:val="28"/>
          <w:szCs w:val="28"/>
        </w:rPr>
      </w:pPr>
    </w:p>
    <w:p w:rsidR="008F58AD" w:rsidRPr="008F58AD" w:rsidRDefault="008F58AD" w:rsidP="008F58AD">
      <w:pPr>
        <w:pStyle w:val="ListParagraph"/>
        <w:ind w:left="1080" w:firstLine="0"/>
        <w:rPr>
          <w:i/>
          <w:sz w:val="28"/>
          <w:szCs w:val="28"/>
        </w:rPr>
      </w:pPr>
    </w:p>
    <w:sectPr w:rsidR="008F58AD" w:rsidRPr="008F58AD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57B" w:rsidRDefault="008A357B">
      <w:pPr>
        <w:spacing w:after="0" w:line="240" w:lineRule="auto"/>
      </w:pPr>
      <w:r>
        <w:separator/>
      </w:r>
    </w:p>
  </w:endnote>
  <w:endnote w:type="continuationSeparator" w:id="0">
    <w:p w:rsidR="008A357B" w:rsidRDefault="008A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1F55" w:rsidRDefault="008A357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57B" w:rsidRDefault="008A357B">
      <w:pPr>
        <w:spacing w:after="0" w:line="240" w:lineRule="auto"/>
      </w:pPr>
      <w:r>
        <w:separator/>
      </w:r>
    </w:p>
  </w:footnote>
  <w:footnote w:type="continuationSeparator" w:id="0">
    <w:p w:rsidR="008A357B" w:rsidRDefault="008A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55" w:rsidRDefault="008A357B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722350A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55" w:rsidRDefault="008A357B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335E72B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1011B7"/>
    <w:multiLevelType w:val="hybridMultilevel"/>
    <w:tmpl w:val="983C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61D06"/>
    <w:multiLevelType w:val="hybridMultilevel"/>
    <w:tmpl w:val="8E74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24CB5"/>
    <w:multiLevelType w:val="hybridMultilevel"/>
    <w:tmpl w:val="4A82DCAC"/>
    <w:lvl w:ilvl="0" w:tplc="AF4C7FDA">
      <w:start w:val="479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6C"/>
    <w:rsid w:val="002E566C"/>
    <w:rsid w:val="005B1F55"/>
    <w:rsid w:val="008A357B"/>
    <w:rsid w:val="008F58AD"/>
    <w:rsid w:val="00C9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3C4ED"/>
  <w15:chartTrackingRefBased/>
  <w15:docId w15:val="{4708909E-0140-8A4C-9622-8D9293B5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cooley/Library/Containers/com.microsoft.Word/Data/Library/Application%20Support/Microsoft/Office/16.0/DTS/en-US%7b80FA438A-E713-8C48-BFC1-25D51DB524BC%7d/%7b32AD05F9-992C-7F48-96D7-DC945BC13B11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8E5D445F720E44B4241D2C1279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2807-F2D3-E441-A120-BF15D6BEB9DF}"/>
      </w:docPartPr>
      <w:docPartBody>
        <w:p w:rsidR="00000000" w:rsidRDefault="00CD480F">
          <w:pPr>
            <w:pStyle w:val="F28E5D445F720E44B4241D2C127907FA"/>
          </w:pPr>
          <w:r>
            <w:t>Skills Summary</w:t>
          </w:r>
        </w:p>
      </w:docPartBody>
    </w:docPart>
    <w:docPart>
      <w:docPartPr>
        <w:name w:val="F5C46BDEEEFCCA4492CEB10F4BA79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58A24-C054-C84A-8F5C-B07075731102}"/>
      </w:docPartPr>
      <w:docPartBody>
        <w:p w:rsidR="00000000" w:rsidRDefault="00CD480F">
          <w:pPr>
            <w:pStyle w:val="F5C46BDEEEFCCA4492CEB10F4BA79AFD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0F"/>
    <w:rsid w:val="00C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F193923F92BF4FAC3C7EC28C942DBC">
    <w:name w:val="FDF193923F92BF4FAC3C7EC28C942DBC"/>
  </w:style>
  <w:style w:type="paragraph" w:customStyle="1" w:styleId="ECAA1BD25499F6438F12329A4C7E70AE">
    <w:name w:val="ECAA1BD25499F6438F12329A4C7E70AE"/>
  </w:style>
  <w:style w:type="paragraph" w:customStyle="1" w:styleId="F28E5D445F720E44B4241D2C127907FA">
    <w:name w:val="F28E5D445F720E44B4241D2C127907FA"/>
  </w:style>
  <w:style w:type="paragraph" w:customStyle="1" w:styleId="B1CD89525CF5784FA06493301C7AD498">
    <w:name w:val="B1CD89525CF5784FA06493301C7AD498"/>
  </w:style>
  <w:style w:type="paragraph" w:customStyle="1" w:styleId="4960B832DF5E0E40A40634822728A01C">
    <w:name w:val="4960B832DF5E0E40A40634822728A01C"/>
  </w:style>
  <w:style w:type="paragraph" w:customStyle="1" w:styleId="37AA55779C451046BC3964A50D00BEA9">
    <w:name w:val="37AA55779C451046BC3964A50D00BEA9"/>
  </w:style>
  <w:style w:type="paragraph" w:customStyle="1" w:styleId="13FEEC130497DB4FBA4CBA4B61AD66D6">
    <w:name w:val="13FEEC130497DB4FBA4CBA4B61AD66D6"/>
  </w:style>
  <w:style w:type="paragraph" w:customStyle="1" w:styleId="F5C46BDEEEFCCA4492CEB10F4BA79AFD">
    <w:name w:val="F5C46BDEEEFCCA4492CEB10F4BA79AFD"/>
  </w:style>
  <w:style w:type="paragraph" w:customStyle="1" w:styleId="79DFE4CAF0A7DA42B5C2B3D3C5CFD03E">
    <w:name w:val="79DFE4CAF0A7DA42B5C2B3D3C5CFD03E"/>
  </w:style>
  <w:style w:type="paragraph" w:customStyle="1" w:styleId="80A80F0178D20A45B4D363408AA2DB35">
    <w:name w:val="80A80F0178D20A45B4D363408AA2DB35"/>
  </w:style>
  <w:style w:type="paragraph" w:customStyle="1" w:styleId="EF09846B739DD74EB622B46FDF88AF7F">
    <w:name w:val="EF09846B739DD74EB622B46FDF88AF7F"/>
  </w:style>
  <w:style w:type="paragraph" w:customStyle="1" w:styleId="673F7D6E54DD194891813FE2AF9EE6AC">
    <w:name w:val="673F7D6E54DD194891813FE2AF9EE6AC"/>
  </w:style>
  <w:style w:type="paragraph" w:customStyle="1" w:styleId="4577681C38AA9748ACA5FB8EB081650A">
    <w:name w:val="4577681C38AA9748ACA5FB8EB081650A"/>
  </w:style>
  <w:style w:type="paragraph" w:customStyle="1" w:styleId="09A87BA6A84B26489A96B0A2F99503B3">
    <w:name w:val="09A87BA6A84B26489A96B0A2F9950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410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Cooley</cp:lastModifiedBy>
  <cp:revision>1</cp:revision>
  <dcterms:created xsi:type="dcterms:W3CDTF">2018-06-27T03:46:00Z</dcterms:created>
  <dcterms:modified xsi:type="dcterms:W3CDTF">2018-07-15T02:19:00Z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