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44" w:type="dxa"/>
          <w:bottom w:w="360" w:type="dxa"/>
          <w:right w:w="144" w:type="dxa"/>
        </w:tblCellMar>
        <w:tblLook w:val="04A0" w:firstRow="1" w:lastRow="0" w:firstColumn="1" w:lastColumn="0" w:noHBand="0" w:noVBand="1"/>
        <w:tblDescription w:val="Resume"/>
      </w:tblPr>
      <w:tblGrid>
        <w:gridCol w:w="2070"/>
        <w:gridCol w:w="7650"/>
      </w:tblGrid>
      <w:tr w:rsidR="003C10A1">
        <w:tc>
          <w:tcPr>
            <w:tcW w:w="2070" w:type="dxa"/>
          </w:tcPr>
          <w:p w:rsidR="003C10A1" w:rsidRDefault="003C10A1" w:rsidP="005C2A60">
            <w:pPr>
              <w:spacing w:line="240" w:lineRule="auto"/>
            </w:pPr>
          </w:p>
        </w:tc>
        <w:tc>
          <w:tcPr>
            <w:tcW w:w="7650" w:type="dxa"/>
            <w:tcMar>
              <w:bottom w:w="576" w:type="dxa"/>
            </w:tcMar>
          </w:tcPr>
          <w:p w:rsidR="003C10A1" w:rsidRDefault="00AE6641" w:rsidP="005C2A60">
            <w:pPr>
              <w:pStyle w:val="Name"/>
            </w:pPr>
            <w:sdt>
              <w:sdtPr>
                <w:rPr>
                  <w:rFonts w:ascii="Times New Roman" w:hAnsi="Times New Roman" w:cs="Times New Roman"/>
                  <w:sz w:val="40"/>
                  <w:szCs w:val="40"/>
                </w:rPr>
                <w:alias w:val="Your Name"/>
                <w:tag w:val=""/>
                <w:id w:val="1197042864"/>
                <w:placeholder>
                  <w:docPart w:val="44D34338034B4AE89C5E7A92EC90FE4F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15:appearance w15:val="hidden"/>
                <w:text/>
              </w:sdtPr>
              <w:sdtEndPr/>
              <w:sdtContent>
                <w:r w:rsidR="005C2A60">
                  <w:rPr>
                    <w:rFonts w:ascii="Times New Roman" w:hAnsi="Times New Roman" w:cs="Times New Roman"/>
                    <w:sz w:val="40"/>
                    <w:szCs w:val="40"/>
                  </w:rPr>
                  <w:t xml:space="preserve">     </w:t>
                </w:r>
                <w:r w:rsidR="002C41AD" w:rsidRPr="005C2A60">
                  <w:rPr>
                    <w:rFonts w:ascii="Times New Roman" w:hAnsi="Times New Roman" w:cs="Times New Roman"/>
                    <w:sz w:val="40"/>
                    <w:szCs w:val="40"/>
                  </w:rPr>
                  <w:t>ALARIC ELLIOTT</w:t>
                </w:r>
              </w:sdtContent>
            </w:sdt>
          </w:p>
          <w:p w:rsidR="005C2A60" w:rsidRDefault="005C2A60" w:rsidP="005C2A6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</w:t>
            </w:r>
            <w:r w:rsidR="003E055D" w:rsidRPr="005C2A60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  <w:r w:rsidR="003E055D" w:rsidRPr="005C2A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 36th Avenue North </w:t>
            </w:r>
          </w:p>
          <w:p w:rsidR="005C2A60" w:rsidRDefault="005C2A60" w:rsidP="005C2A6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</w:t>
            </w:r>
            <w:bookmarkStart w:id="0" w:name="_GoBack"/>
            <w:bookmarkEnd w:id="0"/>
            <w:r w:rsidR="003E055D" w:rsidRPr="005C2A60">
              <w:rPr>
                <w:rFonts w:ascii="Times New Roman" w:hAnsi="Times New Roman" w:cs="Times New Roman"/>
                <w:b/>
                <w:sz w:val="24"/>
                <w:szCs w:val="24"/>
              </w:rPr>
              <w:t>Crystal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E055D" w:rsidRPr="005C2A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MN  </w:t>
            </w:r>
            <w:r w:rsidR="003E055D" w:rsidRPr="005C2A60">
              <w:rPr>
                <w:rFonts w:ascii="Times New Roman" w:hAnsi="Times New Roman" w:cs="Times New Roman"/>
                <w:b/>
                <w:sz w:val="24"/>
                <w:szCs w:val="24"/>
              </w:rPr>
              <w:t>55422</w:t>
            </w:r>
            <w:r w:rsidR="003E055D" w:rsidRPr="005C2A60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  <w:p w:rsidR="003E055D" w:rsidRPr="005C2A60" w:rsidRDefault="00AE6641" w:rsidP="005C2A6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A60">
              <w:rPr>
                <w:rStyle w:val="Emphasis"/>
                <w:rFonts w:ascii="Times New Roman" w:hAnsi="Times New Roman" w:cs="Times New Roman"/>
                <w:b/>
                <w:sz w:val="24"/>
                <w:szCs w:val="24"/>
              </w:rPr>
              <w:t>|</w:t>
            </w:r>
            <w:r w:rsidRPr="005C2A60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5C2A60">
              <w:rPr>
                <w:rFonts w:ascii="Times New Roman" w:hAnsi="Times New Roman" w:cs="Times New Roman"/>
                <w:b/>
                <w:kern w:val="20"/>
                <w:sz w:val="24"/>
                <w:szCs w:val="24"/>
              </w:rPr>
              <w:t> </w:t>
            </w:r>
            <w:r w:rsidR="003E055D" w:rsidRPr="005C2A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AlaricEntertainment@yahoo.com  </w:t>
            </w:r>
            <w:r w:rsidRPr="005C2A60">
              <w:rPr>
                <w:rFonts w:ascii="Times New Roman" w:hAnsi="Times New Roman" w:cs="Times New Roman"/>
                <w:b/>
                <w:sz w:val="24"/>
                <w:szCs w:val="24"/>
              </w:rPr>
              <w:t>  </w:t>
            </w:r>
            <w:r w:rsidRPr="005C2A60">
              <w:rPr>
                <w:rStyle w:val="Emphasis"/>
                <w:rFonts w:ascii="Times New Roman" w:hAnsi="Times New Roman" w:cs="Times New Roman"/>
                <w:b/>
                <w:sz w:val="24"/>
                <w:szCs w:val="24"/>
              </w:rPr>
              <w:t>|</w:t>
            </w:r>
          </w:p>
          <w:p w:rsidR="003C10A1" w:rsidRDefault="00D021FC" w:rsidP="005C2A60">
            <w:pPr>
              <w:pStyle w:val="NoSpacing"/>
            </w:pPr>
            <w:r w:rsidRPr="005C2A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C2A60">
              <w:rPr>
                <w:rFonts w:ascii="Times New Roman" w:hAnsi="Times New Roman" w:cs="Times New Roman"/>
                <w:b/>
                <w:sz w:val="24"/>
                <w:szCs w:val="24"/>
              </w:rPr>
              <w:t>Preferred method of contact:</w:t>
            </w:r>
            <w:r w:rsidRPr="005C2A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3E055D" w:rsidRPr="005C2A60">
              <w:rPr>
                <w:rFonts w:ascii="Times New Roman" w:hAnsi="Times New Roman" w:cs="Times New Roman"/>
                <w:b/>
                <w:sz w:val="24"/>
                <w:szCs w:val="24"/>
              </w:rPr>
              <w:t>(952) 217-9724 or (763) 222- 7750</w:t>
            </w:r>
          </w:p>
        </w:tc>
      </w:tr>
      <w:tr w:rsidR="003C10A1">
        <w:tc>
          <w:tcPr>
            <w:tcW w:w="2070" w:type="dxa"/>
          </w:tcPr>
          <w:p w:rsidR="003C10A1" w:rsidRDefault="00AE6641" w:rsidP="005C2A60">
            <w:pPr>
              <w:pStyle w:val="Heading1"/>
            </w:pPr>
            <w:r>
              <w:t>Objective</w:t>
            </w:r>
          </w:p>
        </w:tc>
        <w:tc>
          <w:tcPr>
            <w:tcW w:w="7650" w:type="dxa"/>
          </w:tcPr>
          <w:p w:rsidR="003C10A1" w:rsidRPr="005C2A60" w:rsidRDefault="003E055D" w:rsidP="005C2A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2A60">
              <w:rPr>
                <w:rFonts w:ascii="Times New Roman" w:hAnsi="Times New Roman" w:cs="Times New Roman"/>
                <w:sz w:val="20"/>
                <w:szCs w:val="20"/>
              </w:rPr>
              <w:t>Looking for the greatest opportunity to work as a machine operator for a reputed company</w:t>
            </w:r>
          </w:p>
        </w:tc>
      </w:tr>
      <w:tr w:rsidR="003C10A1" w:rsidTr="004F36C9">
        <w:tc>
          <w:tcPr>
            <w:tcW w:w="2070" w:type="dxa"/>
          </w:tcPr>
          <w:p w:rsidR="003C10A1" w:rsidRDefault="003E055D" w:rsidP="005C2A60">
            <w:pPr>
              <w:pStyle w:val="Heading1"/>
            </w:pPr>
            <w:r>
              <w:t>EXPERIENCED MANUFACTURING WORKER</w:t>
            </w:r>
          </w:p>
        </w:tc>
        <w:tc>
          <w:tcPr>
            <w:tcW w:w="7650" w:type="dxa"/>
          </w:tcPr>
          <w:p w:rsidR="003C10A1" w:rsidRPr="005C2A60" w:rsidRDefault="003E055D" w:rsidP="005C2A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2A60">
              <w:rPr>
                <w:rFonts w:ascii="Times New Roman" w:hAnsi="Times New Roman" w:cs="Times New Roman"/>
                <w:sz w:val="20"/>
                <w:szCs w:val="20"/>
              </w:rPr>
              <w:t>Dependable and competent machine operator with significant manufacturing experience, management and the ability to work well with others.</w:t>
            </w:r>
          </w:p>
        </w:tc>
      </w:tr>
      <w:tr w:rsidR="003C10A1" w:rsidTr="004F36C9">
        <w:tc>
          <w:tcPr>
            <w:tcW w:w="2070" w:type="dxa"/>
          </w:tcPr>
          <w:p w:rsidR="003C10A1" w:rsidRDefault="00AE6641" w:rsidP="005C2A60">
            <w:pPr>
              <w:pStyle w:val="Heading1"/>
            </w:pPr>
            <w:r>
              <w:t>Experience</w:t>
            </w:r>
          </w:p>
        </w:tc>
        <w:tc>
          <w:tcPr>
            <w:tcW w:w="7650" w:type="dxa"/>
            <w:tcBorders>
              <w:bottom w:val="single" w:sz="4" w:space="0" w:color="auto"/>
            </w:tcBorders>
          </w:tcPr>
          <w:sdt>
            <w:sdtPr>
              <w:rPr>
                <w:b/>
                <w:bCs/>
                <w:caps w:val="0"/>
                <w:color w:val="595959" w:themeColor="text1" w:themeTint="A6"/>
                <w:kern w:val="0"/>
              </w:rPr>
              <w:id w:val="1436861535"/>
              <w15:color w:val="C0C0C0"/>
              <w15:repeatingSection/>
            </w:sdtPr>
            <w:sdtEndPr>
              <w:rPr>
                <w:b w:val="0"/>
                <w:bCs w:val="0"/>
              </w:rPr>
            </w:sdtEndPr>
            <w:sdtContent>
              <w:sdt>
                <w:sdtPr>
                  <w:rPr>
                    <w:rFonts w:ascii="Times New Roman" w:hAnsi="Times New Roman" w:cs="Times New Roman"/>
                    <w:b/>
                    <w:bCs/>
                    <w:caps w:val="0"/>
                    <w:color w:val="595959" w:themeColor="text1" w:themeTint="A6"/>
                    <w:kern w:val="0"/>
                    <w:sz w:val="20"/>
                    <w:szCs w:val="20"/>
                  </w:rPr>
                  <w:id w:val="221802691"/>
                  <w:placeholder>
                    <w:docPart w:val="5B2A4BF995094EFB929D8838BE082523"/>
                  </w:placeholder>
                  <w15:color w:val="C0C0C0"/>
                  <w15:repeatingSectionItem/>
                </w:sdtPr>
                <w:sdtEndPr>
                  <w:rPr>
                    <w:b w:val="0"/>
                    <w:bCs w:val="0"/>
                  </w:rPr>
                </w:sdtEndPr>
                <w:sdtContent>
                  <w:p w:rsidR="003C10A1" w:rsidRPr="005C2A60" w:rsidRDefault="003E055D" w:rsidP="005C2A60">
                    <w:pPr>
                      <w:pStyle w:val="Heading2"/>
                      <w:spacing w:line="240" w:lineRule="auto"/>
                      <w:rPr>
                        <w:rFonts w:ascii="Times New Roman" w:hAnsi="Times New Roman" w:cs="Times New Roman"/>
                        <w:color w:val="auto"/>
                        <w:sz w:val="20"/>
                        <w:szCs w:val="20"/>
                      </w:rPr>
                    </w:pPr>
                    <w:r w:rsidRPr="005C2A60">
                      <w:rPr>
                        <w:rStyle w:val="Strong"/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EVENT CENTER MANAGER   </w:t>
                    </w:r>
                    <w:r w:rsidR="004F36C9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MIRAGE BAR&amp;</w:t>
                    </w:r>
                    <w:r w:rsidRPr="005C2A60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GRILL   </w:t>
                    </w:r>
                    <w:r w:rsidR="004F36C9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NEW BRIGHTon,</w:t>
                    </w:r>
                    <w:r w:rsidR="004F36C9" w:rsidRPr="005C2A60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MN</w:t>
                    </w:r>
                    <w:r w:rsidRPr="005C2A60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</w:t>
                    </w:r>
                  </w:p>
                  <w:p w:rsidR="003C10A1" w:rsidRPr="004F36C9" w:rsidRDefault="003E055D" w:rsidP="005C2A60">
                    <w:pPr>
                      <w:pStyle w:val="Heading3"/>
                      <w:spacing w:line="240" w:lineRule="auto"/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</w:pPr>
                    <w:r w:rsidRPr="004F36C9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  <w:t>1/1/2013 TO PRESENT</w:t>
                    </w:r>
                  </w:p>
                  <w:p w:rsidR="003E055D" w:rsidRPr="005C2A60" w:rsidRDefault="003E055D" w:rsidP="005C2A60">
                    <w:pPr>
                      <w:spacing w:line="240" w:lineRule="auto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5C2A60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Greet guests and schedule tours</w:t>
                    </w:r>
                  </w:p>
                  <w:p w:rsidR="003E055D" w:rsidRPr="005C2A60" w:rsidRDefault="003E055D" w:rsidP="005C2A60">
                    <w:pPr>
                      <w:spacing w:line="240" w:lineRule="auto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5C2A60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Rent event center to individuals looking for space to host baby showers, birthday parties and other special events. </w:t>
                    </w:r>
                  </w:p>
                  <w:p w:rsidR="003E055D" w:rsidRPr="005C2A60" w:rsidRDefault="003E055D" w:rsidP="005C2A60">
                    <w:pPr>
                      <w:spacing w:line="240" w:lineRule="auto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5C2A60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Negotiate event discounts/advantages on behalf of the company</w:t>
                    </w:r>
                  </w:p>
                  <w:p w:rsidR="003E055D" w:rsidRPr="005C2A60" w:rsidRDefault="003E055D" w:rsidP="005C2A60">
                    <w:pPr>
                      <w:spacing w:line="240" w:lineRule="auto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5C2A60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Manage shows/ events for the company</w:t>
                    </w:r>
                  </w:p>
                  <w:p w:rsidR="003C10A1" w:rsidRPr="005C2A60" w:rsidRDefault="003E055D" w:rsidP="005C2A60">
                    <w:pPr>
                      <w:spacing w:line="240" w:lineRule="auto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5C2A60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Manage promotional items for the company</w:t>
                    </w:r>
                  </w:p>
                </w:sdtContent>
              </w:sdt>
              <w:sdt>
                <w:sdtPr>
                  <w:rPr>
                    <w:b/>
                    <w:bCs/>
                    <w:caps w:val="0"/>
                    <w:color w:val="595959" w:themeColor="text1" w:themeTint="A6"/>
                    <w:kern w:val="0"/>
                  </w:rPr>
                  <w:id w:val="68699791"/>
                  <w:placeholder>
                    <w:docPart w:val="5B2A4BF995094EFB929D8838BE082523"/>
                  </w:placeholder>
                  <w15:color w:val="C0C0C0"/>
                  <w15:repeatingSectionItem/>
                </w:sdtPr>
                <w:sdtEndPr>
                  <w:rPr>
                    <w:b w:val="0"/>
                    <w:bCs w:val="0"/>
                  </w:rPr>
                </w:sdtEndPr>
                <w:sdtContent>
                  <w:p w:rsidR="003C10A1" w:rsidRDefault="003E055D" w:rsidP="005C2A60">
                    <w:pPr>
                      <w:pStyle w:val="Heading2"/>
                      <w:spacing w:line="240" w:lineRule="auto"/>
                    </w:pPr>
                    <w:r w:rsidRPr="003E055D">
                      <w:rPr>
                        <w:rStyle w:val="Strong"/>
                      </w:rPr>
                      <w:t xml:space="preserve">PUNCH PRESS OPERATOR      </w:t>
                    </w:r>
                    <w:r w:rsidR="00AE6641">
                      <w:t xml:space="preserve"> </w:t>
                    </w:r>
                    <w:r w:rsidRPr="003E055D">
                      <w:t xml:space="preserve">ATLAS STAFFING    </w:t>
                    </w:r>
                    <w:r>
                      <w:t xml:space="preserve">  BLAINE, MN</w:t>
                    </w:r>
                  </w:p>
                  <w:p w:rsidR="003C10A1" w:rsidRPr="004F36C9" w:rsidRDefault="003E055D" w:rsidP="005C2A60">
                    <w:pPr>
                      <w:pStyle w:val="Heading3"/>
                      <w:spacing w:line="240" w:lineRule="auto"/>
                      <w:rPr>
                        <w:b/>
                      </w:rPr>
                    </w:pPr>
                    <w:r w:rsidRPr="004F36C9">
                      <w:rPr>
                        <w:b/>
                      </w:rPr>
                      <w:t>9/2010-10/2012</w:t>
                    </w:r>
                  </w:p>
                  <w:p w:rsidR="003E055D" w:rsidRPr="005C2A60" w:rsidRDefault="003E055D" w:rsidP="005C2A60">
                    <w:pPr>
                      <w:spacing w:line="240" w:lineRule="auto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5C2A60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Produced parts from metal and plastic using the punch press</w:t>
                    </w:r>
                  </w:p>
                  <w:p w:rsidR="003E055D" w:rsidRPr="005C2A60" w:rsidRDefault="003E055D" w:rsidP="005C2A60">
                    <w:pPr>
                      <w:spacing w:line="240" w:lineRule="auto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5C2A60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Set up and operate</w:t>
                    </w:r>
                    <w:r w:rsidR="005C2A60" w:rsidRPr="005C2A60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d</w:t>
                    </w:r>
                    <w:r w:rsidRPr="005C2A60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power press to trim</w:t>
                    </w:r>
                  </w:p>
                  <w:p w:rsidR="003E055D" w:rsidRDefault="003E055D" w:rsidP="005C2A60">
                    <w:pPr>
                      <w:spacing w:line="240" w:lineRule="auto"/>
                    </w:pPr>
                    <w:r w:rsidRPr="005C2A60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M</w:t>
                    </w:r>
                    <w:r w:rsidR="005C2A60" w:rsidRPr="005C2A60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ad</w:t>
                    </w:r>
                    <w:r w:rsidRPr="005C2A60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e movie parts and CD covers</w:t>
                    </w:r>
                  </w:p>
                </w:sdtContent>
              </w:sdt>
              <w:sdt>
                <w:sdtPr>
                  <w:rPr>
                    <w:b/>
                    <w:bCs/>
                    <w:caps w:val="0"/>
                    <w:color w:val="595959" w:themeColor="text1" w:themeTint="A6"/>
                    <w:kern w:val="0"/>
                  </w:rPr>
                  <w:id w:val="-1919700793"/>
                  <w:placeholder>
                    <w:docPart w:val="A4FE6AC3757143C39A1491B16DBC6D39"/>
                  </w:placeholder>
                  <w15:color w:val="C0C0C0"/>
                  <w15:repeatingSectionItem/>
                </w:sdtPr>
                <w:sdtEndPr>
                  <w:rPr>
                    <w:b w:val="0"/>
                    <w:bCs w:val="0"/>
                  </w:rPr>
                </w:sdtEndPr>
                <w:sdtContent>
                  <w:p w:rsidR="003E055D" w:rsidRDefault="003E055D" w:rsidP="005C2A60">
                    <w:pPr>
                      <w:pStyle w:val="Heading2"/>
                      <w:spacing w:line="240" w:lineRule="auto"/>
                    </w:pPr>
                    <w:r w:rsidRPr="003E055D">
                      <w:rPr>
                        <w:rStyle w:val="Strong"/>
                      </w:rPr>
                      <w:t xml:space="preserve">PRESS OPERATOR   </w:t>
                    </w:r>
                    <w:r>
                      <w:t xml:space="preserve"> </w:t>
                    </w:r>
                    <w:r w:rsidRPr="003E055D">
                      <w:t xml:space="preserve">AWARD STAFFING    </w:t>
                    </w:r>
                    <w:r>
                      <w:t xml:space="preserve">    CRYSTAL, MN</w:t>
                    </w:r>
                  </w:p>
                  <w:p w:rsidR="003E055D" w:rsidRPr="004F36C9" w:rsidRDefault="003E055D" w:rsidP="005C2A60">
                    <w:pPr>
                      <w:pStyle w:val="Heading3"/>
                      <w:spacing w:line="240" w:lineRule="auto"/>
                      <w:rPr>
                        <w:b/>
                      </w:rPr>
                    </w:pPr>
                    <w:r w:rsidRPr="004F36C9">
                      <w:rPr>
                        <w:b/>
                      </w:rPr>
                      <w:t>6/2011-11/2012</w:t>
                    </w:r>
                  </w:p>
                  <w:p w:rsidR="007300EA" w:rsidRPr="004F36C9" w:rsidRDefault="003E055D" w:rsidP="004F36C9">
                    <w:pPr>
                      <w:pStyle w:val="ListParagraph"/>
                      <w:numPr>
                        <w:ilvl w:val="0"/>
                        <w:numId w:val="1"/>
                      </w:numPr>
                      <w:spacing w:line="240" w:lineRule="auto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4F36C9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I operated a punch press to make folders </w:t>
                    </w:r>
                  </w:p>
                  <w:p w:rsidR="003E055D" w:rsidRDefault="003E055D" w:rsidP="004F36C9">
                    <w:pPr>
                      <w:pStyle w:val="ListParagraph"/>
                      <w:numPr>
                        <w:ilvl w:val="0"/>
                        <w:numId w:val="1"/>
                      </w:numPr>
                      <w:spacing w:line="240" w:lineRule="auto"/>
                    </w:pPr>
                    <w:r w:rsidRPr="004F36C9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I inspected finished</w:t>
                    </w:r>
                    <w:r>
                      <w:t xml:space="preserve"> parts</w:t>
                    </w:r>
                    <w:r w:rsidR="007300EA">
                      <w:t>.</w:t>
                    </w:r>
                  </w:p>
                </w:sdtContent>
              </w:sdt>
              <w:sdt>
                <w:sdtPr>
                  <w:rPr>
                    <w:b/>
                    <w:bCs/>
                    <w:caps w:val="0"/>
                    <w:color w:val="595959" w:themeColor="text1" w:themeTint="A6"/>
                    <w:kern w:val="0"/>
                  </w:rPr>
                  <w:id w:val="-390580801"/>
                  <w:placeholder>
                    <w:docPart w:val="2221AB9B81E8499AA1BEEA6752512BA6"/>
                  </w:placeholder>
                  <w15:color w:val="C0C0C0"/>
                  <w15:repeatingSectionItem/>
                </w:sdtPr>
                <w:sdtEndPr>
                  <w:rPr>
                    <w:b w:val="0"/>
                    <w:bCs w:val="0"/>
                  </w:rPr>
                </w:sdtEndPr>
                <w:sdtContent>
                  <w:p w:rsidR="003E055D" w:rsidRDefault="003E055D" w:rsidP="005C2A60">
                    <w:pPr>
                      <w:pStyle w:val="Heading2"/>
                      <w:spacing w:line="240" w:lineRule="auto"/>
                    </w:pPr>
                    <w:r>
                      <w:rPr>
                        <w:rStyle w:val="Strong"/>
                      </w:rPr>
                      <w:t>machine operator and forklift driver</w:t>
                    </w:r>
                    <w:r>
                      <w:t xml:space="preserve">     uponor   apple valley, mn</w:t>
                    </w:r>
                  </w:p>
                  <w:p w:rsidR="003E055D" w:rsidRPr="004F36C9" w:rsidRDefault="003E055D" w:rsidP="005C2A60">
                    <w:pPr>
                      <w:pStyle w:val="Heading3"/>
                      <w:spacing w:line="240" w:lineRule="auto"/>
                      <w:rPr>
                        <w:b/>
                      </w:rPr>
                    </w:pPr>
                    <w:r w:rsidRPr="004F36C9">
                      <w:rPr>
                        <w:b/>
                      </w:rPr>
                      <w:t>7/2004-2/2008</w:t>
                    </w:r>
                  </w:p>
                  <w:p w:rsidR="007300EA" w:rsidRPr="004F36C9" w:rsidRDefault="003E055D" w:rsidP="004F36C9">
                    <w:pPr>
                      <w:pStyle w:val="ListParagraph"/>
                      <w:numPr>
                        <w:ilvl w:val="0"/>
                        <w:numId w:val="2"/>
                      </w:numPr>
                      <w:spacing w:line="240" w:lineRule="auto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4F36C9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I worked as a </w:t>
                    </w:r>
                    <w:proofErr w:type="spellStart"/>
                    <w:r w:rsidRPr="004F36C9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Pex</w:t>
                    </w:r>
                    <w:proofErr w:type="spellEnd"/>
                    <w:r w:rsidRPr="004F36C9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Operator</w:t>
                    </w:r>
                    <w:r w:rsidR="007300EA" w:rsidRPr="004F36C9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 </w:t>
                    </w:r>
                  </w:p>
                  <w:p w:rsidR="003E055D" w:rsidRDefault="007300EA" w:rsidP="004F36C9">
                    <w:pPr>
                      <w:pStyle w:val="ListParagraph"/>
                      <w:numPr>
                        <w:ilvl w:val="0"/>
                        <w:numId w:val="2"/>
                      </w:numPr>
                      <w:spacing w:line="240" w:lineRule="auto"/>
                    </w:pPr>
                    <w:r w:rsidRPr="004F36C9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I operated a forklift to deliver materials to my machine and others</w:t>
                    </w:r>
                    <w:r>
                      <w:t>.</w:t>
                    </w:r>
                  </w:p>
                </w:sdtContent>
              </w:sdt>
              <w:sdt>
                <w:sdtPr>
                  <w:rPr>
                    <w:b/>
                    <w:bCs/>
                    <w:caps w:val="0"/>
                    <w:color w:val="595959" w:themeColor="text1" w:themeTint="A6"/>
                    <w:kern w:val="0"/>
                  </w:rPr>
                  <w:id w:val="-1841843118"/>
                  <w:placeholder>
                    <w:docPart w:val="22849C6949E343BF9516C597A0FF1F0D"/>
                  </w:placeholder>
                  <w15:color w:val="C0C0C0"/>
                  <w15:repeatingSectionItem/>
                </w:sdtPr>
                <w:sdtEndPr>
                  <w:rPr>
                    <w:b w:val="0"/>
                    <w:bCs w:val="0"/>
                  </w:rPr>
                </w:sdtEndPr>
                <w:sdtContent>
                  <w:p w:rsidR="003E055D" w:rsidRDefault="007300EA" w:rsidP="005C2A60">
                    <w:pPr>
                      <w:pStyle w:val="Heading2"/>
                      <w:spacing w:line="240" w:lineRule="auto"/>
                    </w:pPr>
                    <w:r>
                      <w:rPr>
                        <w:rStyle w:val="Strong"/>
                      </w:rPr>
                      <w:t>overnight stock</w:t>
                    </w:r>
                    <w:r>
                      <w:t xml:space="preserve">   walmart      Bloomington, mn</w:t>
                    </w:r>
                  </w:p>
                  <w:p w:rsidR="003E055D" w:rsidRPr="004F36C9" w:rsidRDefault="007300EA" w:rsidP="005C2A60">
                    <w:pPr>
                      <w:pStyle w:val="Heading3"/>
                      <w:spacing w:line="240" w:lineRule="auto"/>
                      <w:rPr>
                        <w:b/>
                      </w:rPr>
                    </w:pPr>
                    <w:r w:rsidRPr="004F36C9">
                      <w:rPr>
                        <w:b/>
                      </w:rPr>
                      <w:t>2/2004-2/2004</w:t>
                    </w:r>
                  </w:p>
                  <w:p w:rsidR="007300EA" w:rsidRPr="004F36C9" w:rsidRDefault="007300EA" w:rsidP="004F36C9">
                    <w:pPr>
                      <w:pStyle w:val="ListParagraph"/>
                      <w:numPr>
                        <w:ilvl w:val="0"/>
                        <w:numId w:val="3"/>
                      </w:numPr>
                      <w:spacing w:line="240" w:lineRule="auto"/>
                      <w:rPr>
                        <w:sz w:val="20"/>
                        <w:szCs w:val="20"/>
                      </w:rPr>
                    </w:pPr>
                    <w:r w:rsidRPr="004F36C9">
                      <w:rPr>
                        <w:sz w:val="20"/>
                        <w:szCs w:val="20"/>
                      </w:rPr>
                      <w:t>I unloaded the delivery trucks</w:t>
                    </w:r>
                  </w:p>
                  <w:p w:rsidR="003E055D" w:rsidRDefault="007300EA" w:rsidP="004F36C9">
                    <w:pPr>
                      <w:pStyle w:val="ListParagraph"/>
                      <w:numPr>
                        <w:ilvl w:val="0"/>
                        <w:numId w:val="3"/>
                      </w:numPr>
                      <w:spacing w:line="240" w:lineRule="auto"/>
                    </w:pPr>
                    <w:r w:rsidRPr="004F36C9">
                      <w:rPr>
                        <w:sz w:val="20"/>
                        <w:szCs w:val="20"/>
                      </w:rPr>
                      <w:t>I replenished finished goods on</w:t>
                    </w:r>
                    <w:r>
                      <w:t xml:space="preserve"> the shelves </w:t>
                    </w:r>
                  </w:p>
                </w:sdtContent>
              </w:sdt>
              <w:sdt>
                <w:sdtPr>
                  <w:rPr>
                    <w:b/>
                    <w:bCs/>
                    <w:caps w:val="0"/>
                    <w:color w:val="595959" w:themeColor="text1" w:themeTint="A6"/>
                    <w:kern w:val="0"/>
                  </w:rPr>
                  <w:id w:val="-236942926"/>
                  <w:placeholder>
                    <w:docPart w:val="2C445E879DDE44DEB2668E985EF3CBB7"/>
                  </w:placeholder>
                  <w15:color w:val="C0C0C0"/>
                  <w15:repeatingSectionItem/>
                </w:sdtPr>
                <w:sdtEndPr>
                  <w:rPr>
                    <w:b w:val="0"/>
                    <w:bCs w:val="0"/>
                  </w:rPr>
                </w:sdtEndPr>
                <w:sdtContent>
                  <w:p w:rsidR="003E055D" w:rsidRDefault="007300EA" w:rsidP="005C2A60">
                    <w:pPr>
                      <w:pStyle w:val="Heading2"/>
                      <w:spacing w:line="240" w:lineRule="auto"/>
                    </w:pPr>
                    <w:r>
                      <w:rPr>
                        <w:rStyle w:val="Strong"/>
                      </w:rPr>
                      <w:t>packaging and receiving</w:t>
                    </w:r>
                    <w:r w:rsidR="003E055D">
                      <w:t xml:space="preserve"> </w:t>
                    </w:r>
                    <w:r>
                      <w:t>express personnel SERVICES      TREVOSE, pa</w:t>
                    </w:r>
                  </w:p>
                  <w:p w:rsidR="003E055D" w:rsidRPr="004F36C9" w:rsidRDefault="007300EA" w:rsidP="005C2A60">
                    <w:pPr>
                      <w:pStyle w:val="Heading3"/>
                      <w:spacing w:line="240" w:lineRule="auto"/>
                      <w:rPr>
                        <w:b/>
                      </w:rPr>
                    </w:pPr>
                    <w:r w:rsidRPr="004F36C9">
                      <w:rPr>
                        <w:b/>
                      </w:rPr>
                      <w:t>4/2002-8/2003</w:t>
                    </w:r>
                  </w:p>
                  <w:p w:rsidR="003C10A1" w:rsidRDefault="007300EA" w:rsidP="005C2A60">
                    <w:pPr>
                      <w:spacing w:line="240" w:lineRule="auto"/>
                    </w:pPr>
                    <w:r w:rsidRPr="005C2A60">
                      <w:rPr>
                        <w:sz w:val="20"/>
                        <w:szCs w:val="20"/>
                      </w:rPr>
                      <w:t>I packaged guitars and I was also responsible for receiving products</w:t>
                    </w:r>
                    <w:r>
                      <w:t>.</w:t>
                    </w:r>
                  </w:p>
                </w:sdtContent>
              </w:sdt>
            </w:sdtContent>
          </w:sdt>
        </w:tc>
      </w:tr>
      <w:tr w:rsidR="003C10A1" w:rsidTr="004F36C9">
        <w:tc>
          <w:tcPr>
            <w:tcW w:w="2070" w:type="dxa"/>
          </w:tcPr>
          <w:p w:rsidR="003C10A1" w:rsidRDefault="00AE6641" w:rsidP="005C2A60">
            <w:pPr>
              <w:pStyle w:val="Heading1"/>
            </w:pPr>
            <w:r>
              <w:t>Education</w:t>
            </w:r>
          </w:p>
        </w:tc>
        <w:tc>
          <w:tcPr>
            <w:tcW w:w="7650" w:type="dxa"/>
            <w:tcBorders>
              <w:top w:val="single" w:sz="4" w:space="0" w:color="auto"/>
            </w:tcBorders>
          </w:tcPr>
          <w:sdt>
            <w:sdtPr>
              <w:rPr>
                <w:caps w:val="0"/>
                <w:color w:val="595959" w:themeColor="text1" w:themeTint="A6"/>
                <w:kern w:val="0"/>
              </w:rPr>
              <w:id w:val="-691765356"/>
              <w15:repeatingSection/>
            </w:sdtPr>
            <w:sdtEndPr/>
            <w:sdtContent>
              <w:sdt>
                <w:sdtPr>
                  <w:rPr>
                    <w:caps w:val="0"/>
                    <w:color w:val="595959" w:themeColor="text1" w:themeTint="A6"/>
                    <w:kern w:val="0"/>
                  </w:rPr>
                  <w:id w:val="-1126388115"/>
                  <w:placeholder>
                    <w:docPart w:val="5B2A4BF995094EFB929D8838BE082523"/>
                  </w:placeholder>
                  <w15:repeatingSectionItem/>
                </w:sdtPr>
                <w:sdtEndPr/>
                <w:sdtContent>
                  <w:p w:rsidR="003C10A1" w:rsidRDefault="007300EA" w:rsidP="005C2A60">
                    <w:pPr>
                      <w:pStyle w:val="Heading2"/>
                      <w:spacing w:line="240" w:lineRule="auto"/>
                    </w:pPr>
                    <w:r>
                      <w:rPr>
                        <w:rStyle w:val="Strong"/>
                      </w:rPr>
                      <w:t>ASSEMBLY OF GOD HIGH SCHOOL</w:t>
                    </w:r>
                    <w:r w:rsidR="004F36C9">
                      <w:t xml:space="preserve">           </w:t>
                    </w:r>
                    <w:r w:rsidR="00AE6641">
                      <w:t xml:space="preserve"> </w:t>
                    </w:r>
                    <w:r>
                      <w:t>MONROVIA, LIBERIA</w:t>
                    </w:r>
                  </w:p>
                  <w:p w:rsidR="003C10A1" w:rsidRDefault="007300EA" w:rsidP="005C2A60">
                    <w:pPr>
                      <w:pStyle w:val="Heading3"/>
                      <w:spacing w:line="240" w:lineRule="auto"/>
                    </w:pPr>
                    <w:r>
                      <w:t>HIGH SCHOOL DIPLOMA</w:t>
                    </w:r>
                  </w:p>
                  <w:p w:rsidR="003C10A1" w:rsidRDefault="007300EA" w:rsidP="005C2A60">
                    <w:pPr>
                      <w:spacing w:line="240" w:lineRule="auto"/>
                    </w:pPr>
                    <w:r w:rsidRPr="005C2A60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I graduated with a GPA of 3.0</w:t>
                    </w:r>
                  </w:p>
                </w:sdtContent>
              </w:sdt>
            </w:sdtContent>
          </w:sdt>
        </w:tc>
      </w:tr>
      <w:tr w:rsidR="003C10A1">
        <w:tc>
          <w:tcPr>
            <w:tcW w:w="2070" w:type="dxa"/>
          </w:tcPr>
          <w:p w:rsidR="003C10A1" w:rsidRDefault="00AE6641" w:rsidP="005C2A60">
            <w:pPr>
              <w:pStyle w:val="Heading1"/>
            </w:pPr>
            <w:r>
              <w:lastRenderedPageBreak/>
              <w:t>Communication</w:t>
            </w:r>
          </w:p>
        </w:tc>
        <w:tc>
          <w:tcPr>
            <w:tcW w:w="7650" w:type="dxa"/>
          </w:tcPr>
          <w:p w:rsidR="003C10A1" w:rsidRDefault="007300EA" w:rsidP="005C2A60">
            <w:pPr>
              <w:spacing w:line="240" w:lineRule="auto"/>
            </w:pPr>
            <w:r w:rsidRPr="005C2A60">
              <w:rPr>
                <w:rFonts w:ascii="Times New Roman" w:hAnsi="Times New Roman" w:cs="Times New Roman"/>
                <w:sz w:val="20"/>
                <w:szCs w:val="20"/>
              </w:rPr>
              <w:t>I am an active listener and I am open to listening and understanding other person</w:t>
            </w:r>
            <w:r w:rsidR="002C41AD" w:rsidRPr="005C2A60">
              <w:rPr>
                <w:rFonts w:ascii="Times New Roman" w:hAnsi="Times New Roman" w:cs="Times New Roman"/>
                <w:sz w:val="20"/>
                <w:szCs w:val="20"/>
              </w:rPr>
              <w:t>’s</w:t>
            </w:r>
            <w:r w:rsidRPr="005C2A60">
              <w:rPr>
                <w:rFonts w:ascii="Times New Roman" w:hAnsi="Times New Roman" w:cs="Times New Roman"/>
                <w:sz w:val="20"/>
                <w:szCs w:val="20"/>
              </w:rPr>
              <w:t xml:space="preserve"> point of view</w:t>
            </w:r>
            <w:r w:rsidR="002C41AD" w:rsidRPr="005C2A60">
              <w:rPr>
                <w:rFonts w:ascii="Times New Roman" w:hAnsi="Times New Roman" w:cs="Times New Roman"/>
                <w:sz w:val="20"/>
                <w:szCs w:val="20"/>
              </w:rPr>
              <w:t>. I respect people and their ideas and can respectfully give and receive feedbacks</w:t>
            </w:r>
            <w:r w:rsidR="002C41AD">
              <w:t>.</w:t>
            </w:r>
          </w:p>
        </w:tc>
      </w:tr>
      <w:tr w:rsidR="003C10A1">
        <w:tc>
          <w:tcPr>
            <w:tcW w:w="2070" w:type="dxa"/>
          </w:tcPr>
          <w:p w:rsidR="003C10A1" w:rsidRDefault="00AE6641" w:rsidP="005C2A60">
            <w:pPr>
              <w:pStyle w:val="Heading1"/>
            </w:pPr>
            <w:r>
              <w:t>References</w:t>
            </w:r>
          </w:p>
        </w:tc>
        <w:tc>
          <w:tcPr>
            <w:tcW w:w="7650" w:type="dxa"/>
          </w:tcPr>
          <w:sdt>
            <w:sdtPr>
              <w:rPr>
                <w:caps w:val="0"/>
                <w:color w:val="595959" w:themeColor="text1" w:themeTint="A6"/>
                <w:kern w:val="0"/>
              </w:rPr>
              <w:id w:val="-1883713024"/>
              <w15:color w:val="C0C0C0"/>
              <w15:repeatingSection/>
            </w:sdtPr>
            <w:sdtContent>
              <w:sdt>
                <w:sdtPr>
                  <w:rPr>
                    <w:caps w:val="0"/>
                    <w:color w:val="595959" w:themeColor="text1" w:themeTint="A6"/>
                    <w:kern w:val="0"/>
                  </w:rPr>
                  <w:id w:val="-1368215953"/>
                  <w:placeholder>
                    <w:docPart w:val="5B2A4BF995094EFB929D8838BE082523"/>
                  </w:placeholder>
                  <w15:color w:val="C0C0C0"/>
                  <w15:repeatingSectionItem/>
                </w:sdtPr>
                <w:sdtEndPr/>
                <w:sdtContent>
                  <w:p w:rsidR="003C10A1" w:rsidRDefault="002C41AD" w:rsidP="005C2A60">
                    <w:pPr>
                      <w:pStyle w:val="Heading2"/>
                      <w:spacing w:line="240" w:lineRule="auto"/>
                      <w:rPr>
                        <w:color w:val="262626" w:themeColor="text1" w:themeTint="D9"/>
                        <w:szCs w:val="16"/>
                      </w:rPr>
                    </w:pPr>
                    <w:r>
                      <w:rPr>
                        <w:rStyle w:val="Strong"/>
                      </w:rPr>
                      <w:t>frank HUTCHINSON,</w:t>
                    </w:r>
                    <w:r>
                      <w:t xml:space="preserve"> </w:t>
                    </w:r>
                    <w:r w:rsidR="005C2A60">
                      <w:t xml:space="preserve">      </w:t>
                    </w:r>
                    <w:r>
                      <w:t>FORMER supervisor</w:t>
                    </w:r>
                  </w:p>
                  <w:p w:rsidR="003C10A1" w:rsidRDefault="002C41AD" w:rsidP="005C2A60">
                    <w:pPr>
                      <w:pStyle w:val="Heading3"/>
                      <w:spacing w:line="240" w:lineRule="auto"/>
                    </w:pPr>
                    <w:r>
                      <w:t>walmart</w:t>
                    </w:r>
                    <w:r w:rsidR="00D021FC">
                      <w:t xml:space="preserve"> bloomington, mn</w:t>
                    </w:r>
                  </w:p>
                  <w:p w:rsidR="002C41AD" w:rsidRDefault="002C41AD" w:rsidP="005C2A60">
                    <w:pPr>
                      <w:spacing w:line="240" w:lineRule="auto"/>
                    </w:pPr>
                    <w:r>
                      <w:t>612-703-1549</w:t>
                    </w:r>
                  </w:p>
                </w:sdtContent>
              </w:sdt>
              <w:sdt>
                <w:sdtPr>
                  <w:rPr>
                    <w:caps w:val="0"/>
                    <w:color w:val="595959" w:themeColor="text1" w:themeTint="A6"/>
                    <w:kern w:val="0"/>
                  </w:rPr>
                  <w:id w:val="-227380896"/>
                  <w:placeholder>
                    <w:docPart w:val="6BA0202C0B194E7A93F5FBB35CCD5B3A"/>
                  </w:placeholder>
                  <w15:color w:val="C0C0C0"/>
                  <w15:repeatingSectionItem/>
                </w:sdtPr>
                <w:sdtContent>
                  <w:p w:rsidR="002C41AD" w:rsidRDefault="00D021FC" w:rsidP="005C2A60">
                    <w:pPr>
                      <w:pStyle w:val="Heading2"/>
                      <w:spacing w:line="240" w:lineRule="auto"/>
                      <w:rPr>
                        <w:color w:val="262626" w:themeColor="text1" w:themeTint="D9"/>
                        <w:szCs w:val="16"/>
                      </w:rPr>
                    </w:pPr>
                    <w:r>
                      <w:rPr>
                        <w:rStyle w:val="Strong"/>
                      </w:rPr>
                      <w:t>joelette doeyou</w:t>
                    </w:r>
                    <w:r w:rsidR="002C41AD">
                      <w:t xml:space="preserve">, </w:t>
                    </w:r>
                    <w:r w:rsidR="005C2A60">
                      <w:t xml:space="preserve">    </w:t>
                    </w:r>
                    <w:r>
                      <w:t>medical assembler</w:t>
                    </w:r>
                  </w:p>
                  <w:p w:rsidR="002C41AD" w:rsidRDefault="00D021FC" w:rsidP="005C2A60">
                    <w:pPr>
                      <w:pStyle w:val="Heading3"/>
                      <w:spacing w:line="240" w:lineRule="auto"/>
                    </w:pPr>
                    <w:r>
                      <w:t>ev3 assembly, mn</w:t>
                    </w:r>
                  </w:p>
                  <w:p w:rsidR="00D021FC" w:rsidRDefault="00D021FC" w:rsidP="005C2A60">
                    <w:pPr>
                      <w:spacing w:line="240" w:lineRule="auto"/>
                    </w:pPr>
                    <w:r>
                      <w:t>763-268-9820</w:t>
                    </w:r>
                  </w:p>
                </w:sdtContent>
              </w:sdt>
              <w:sdt>
                <w:sdtPr>
                  <w:rPr>
                    <w:caps w:val="0"/>
                    <w:color w:val="595959" w:themeColor="text1" w:themeTint="A6"/>
                    <w:kern w:val="0"/>
                  </w:rPr>
                  <w:id w:val="1948732714"/>
                  <w:placeholder>
                    <w:docPart w:val="B2E8E512C8A44AD397B055E2D0612783"/>
                  </w:placeholder>
                  <w15:color w:val="C0C0C0"/>
                  <w15:repeatingSectionItem/>
                </w:sdtPr>
                <w:sdtContent>
                  <w:p w:rsidR="00D021FC" w:rsidRDefault="00D021FC" w:rsidP="005C2A60">
                    <w:pPr>
                      <w:pStyle w:val="Heading2"/>
                      <w:spacing w:line="240" w:lineRule="auto"/>
                      <w:rPr>
                        <w:color w:val="262626" w:themeColor="text1" w:themeTint="D9"/>
                        <w:szCs w:val="16"/>
                      </w:rPr>
                    </w:pPr>
                    <w:r>
                      <w:rPr>
                        <w:rStyle w:val="Strong"/>
                      </w:rPr>
                      <w:t>johnetta sumo</w:t>
                    </w:r>
                    <w:r>
                      <w:t xml:space="preserve">, </w:t>
                    </w:r>
                    <w:r w:rsidR="005C2A60">
                      <w:t xml:space="preserve">     </w:t>
                    </w:r>
                    <w:r>
                      <w:t>certified nursing assistant</w:t>
                    </w:r>
                  </w:p>
                  <w:p w:rsidR="00D021FC" w:rsidRDefault="00D021FC" w:rsidP="005C2A60">
                    <w:pPr>
                      <w:pStyle w:val="Heading3"/>
                      <w:spacing w:line="240" w:lineRule="auto"/>
                    </w:pPr>
                    <w:r>
                      <w:t>northridge masonic home, mn</w:t>
                    </w:r>
                  </w:p>
                  <w:p w:rsidR="003C10A1" w:rsidRDefault="00D021FC" w:rsidP="005C2A60">
                    <w:pPr>
                      <w:spacing w:line="240" w:lineRule="auto"/>
                    </w:pPr>
                    <w:r>
                      <w:t>763-222-7750</w:t>
                    </w:r>
                  </w:p>
                </w:sdtContent>
              </w:sdt>
            </w:sdtContent>
          </w:sdt>
        </w:tc>
      </w:tr>
    </w:tbl>
    <w:p w:rsidR="003C10A1" w:rsidRDefault="003C10A1" w:rsidP="005C2A60">
      <w:pPr>
        <w:spacing w:line="240" w:lineRule="auto"/>
      </w:pPr>
    </w:p>
    <w:sectPr w:rsidR="003C10A1" w:rsidSect="004F36C9">
      <w:footerReference w:type="default" r:id="rId8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641" w:rsidRDefault="00AE6641">
      <w:pPr>
        <w:spacing w:after="0" w:line="240" w:lineRule="auto"/>
      </w:pPr>
      <w:r>
        <w:separator/>
      </w:r>
    </w:p>
  </w:endnote>
  <w:endnote w:type="continuationSeparator" w:id="0">
    <w:p w:rsidR="00AE6641" w:rsidRDefault="00AE6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0A1" w:rsidRDefault="00AE6641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4F36C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641" w:rsidRDefault="00AE6641">
      <w:pPr>
        <w:spacing w:after="0" w:line="240" w:lineRule="auto"/>
      </w:pPr>
      <w:r>
        <w:separator/>
      </w:r>
    </w:p>
  </w:footnote>
  <w:footnote w:type="continuationSeparator" w:id="0">
    <w:p w:rsidR="00AE6641" w:rsidRDefault="00AE66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6483E"/>
    <w:multiLevelType w:val="hybridMultilevel"/>
    <w:tmpl w:val="320EADC8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>
    <w:nsid w:val="05E672D6"/>
    <w:multiLevelType w:val="hybridMultilevel"/>
    <w:tmpl w:val="D0DE6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0025AE"/>
    <w:multiLevelType w:val="hybridMultilevel"/>
    <w:tmpl w:val="9830F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55D"/>
    <w:rsid w:val="002C41AD"/>
    <w:rsid w:val="003C10A1"/>
    <w:rsid w:val="003E055D"/>
    <w:rsid w:val="004F36C9"/>
    <w:rsid w:val="005C2A60"/>
    <w:rsid w:val="007300EA"/>
    <w:rsid w:val="00AE6641"/>
    <w:rsid w:val="00D0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A712ED-D0AE-4C71-8706-4F243F943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en-US" w:eastAsia="ja-JP" w:bidi="ar-SA"/>
      </w:rPr>
    </w:rPrDefault>
    <w:pPrDefault>
      <w:pPr>
        <w:spacing w:after="180"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unhideWhenUsed/>
    <w:qFormat/>
    <w:pPr>
      <w:pBdr>
        <w:right w:val="single" w:sz="8" w:space="4" w:color="7C9E0E" w:themeColor="accent1"/>
      </w:pBdr>
      <w:spacing w:after="0" w:line="240" w:lineRule="auto"/>
      <w:jc w:val="right"/>
      <w:outlineLvl w:val="0"/>
    </w:pPr>
    <w:rPr>
      <w:b/>
      <w:bCs/>
      <w:caps/>
      <w:color w:val="7C9E0E" w:themeColor="accent1"/>
      <w:kern w:val="20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pPr>
      <w:keepNext/>
      <w:keepLines/>
      <w:spacing w:after="0"/>
      <w:outlineLvl w:val="1"/>
    </w:pPr>
    <w:rPr>
      <w:caps/>
      <w:color w:val="000000" w:themeColor="text1"/>
      <w:kern w:val="20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pPr>
      <w:keepNext/>
      <w:keepLines/>
      <w:spacing w:after="80"/>
      <w:outlineLvl w:val="2"/>
    </w:pPr>
    <w:rPr>
      <w:caps/>
      <w:color w:val="7F7F7F" w:themeColor="text1" w:themeTint="80"/>
      <w:sz w:val="17"/>
      <w:szCs w:val="1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Pr>
      <w:b/>
      <w:bCs/>
      <w:caps/>
      <w:color w:val="7C9E0E" w:themeColor="accent1"/>
      <w:kern w:val="20"/>
    </w:rPr>
  </w:style>
  <w:style w:type="character" w:customStyle="1" w:styleId="Heading2Char">
    <w:name w:val="Heading 2 Char"/>
    <w:basedOn w:val="DefaultParagraphFont"/>
    <w:link w:val="Heading2"/>
    <w:uiPriority w:val="1"/>
    <w:rPr>
      <w:caps/>
      <w:color w:val="000000" w:themeColor="text1"/>
      <w:kern w:val="2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customStyle="1" w:styleId="ResumeTable">
    <w:name w:val="Resume Table"/>
    <w:basedOn w:val="TableNormal"/>
    <w:uiPriority w:val="99"/>
    <w:pPr>
      <w:spacing w:before="40" w:line="288" w:lineRule="auto"/>
    </w:pPr>
    <w:rPr>
      <w:color w:val="595959" w:themeColor="text1" w:themeTint="A6"/>
      <w:sz w:val="20"/>
      <w:szCs w:val="20"/>
    </w:rPr>
    <w:tblPr>
      <w:tblInd w:w="0" w:type="dxa"/>
      <w:tblBorders>
        <w:insideH w:val="single" w:sz="4" w:space="0" w:color="7C9E0E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styleId="TableGrid">
    <w:name w:val="Table Grid"/>
    <w:basedOn w:val="TableNormal"/>
    <w:uiPriority w:val="3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3"/>
    <w:qFormat/>
    <w:pPr>
      <w:spacing w:after="0" w:line="240" w:lineRule="auto"/>
    </w:pPr>
  </w:style>
  <w:style w:type="character" w:styleId="Strong">
    <w:name w:val="Strong"/>
    <w:basedOn w:val="DefaultParagraphFont"/>
    <w:uiPriority w:val="1"/>
    <w:qFormat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1"/>
    <w:rPr>
      <w:caps/>
      <w:color w:val="7F7F7F" w:themeColor="text1" w:themeTint="80"/>
      <w:sz w:val="17"/>
      <w:szCs w:val="17"/>
    </w:rPr>
  </w:style>
  <w:style w:type="paragraph" w:customStyle="1" w:styleId="Name">
    <w:name w:val="Name"/>
    <w:basedOn w:val="Normal"/>
    <w:uiPriority w:val="2"/>
    <w:qFormat/>
    <w:pPr>
      <w:spacing w:after="0" w:line="240" w:lineRule="auto"/>
    </w:pPr>
    <w:rPr>
      <w:rFonts w:asciiTheme="majorHAnsi" w:eastAsiaTheme="majorEastAsia" w:hAnsiTheme="majorHAnsi" w:cstheme="majorBidi"/>
      <w:caps/>
      <w:color w:val="7C9E0E" w:themeColor="accent1"/>
      <w:sz w:val="48"/>
      <w:szCs w:val="48"/>
    </w:rPr>
  </w:style>
  <w:style w:type="character" w:styleId="Emphasis">
    <w:name w:val="Emphasis"/>
    <w:basedOn w:val="DefaultParagraphFont"/>
    <w:uiPriority w:val="2"/>
    <w:unhideWhenUsed/>
    <w:qFormat/>
    <w:rPr>
      <w:i w:val="0"/>
      <w:iCs w:val="0"/>
      <w:color w:val="7C9E0E" w:themeColor="accent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before="240" w:after="0" w:line="240" w:lineRule="auto"/>
      <w:jc w:val="right"/>
    </w:pPr>
    <w:rPr>
      <w:b/>
      <w:bCs/>
      <w:caps/>
      <w:color w:val="7C9E0E" w:themeColor="accent1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Pr>
      <w:b/>
      <w:bCs/>
      <w:caps/>
      <w:color w:val="7C9E0E" w:themeColor="accent1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2A60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A60"/>
    <w:rPr>
      <w:rFonts w:ascii="Segoe UI" w:hAnsi="Segoe UI" w:cs="Segoe UI"/>
    </w:rPr>
  </w:style>
  <w:style w:type="paragraph" w:styleId="ListParagraph">
    <w:name w:val="List Paragraph"/>
    <w:basedOn w:val="Normal"/>
    <w:uiPriority w:val="34"/>
    <w:unhideWhenUsed/>
    <w:qFormat/>
    <w:rsid w:val="004F36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ff\AppData\Roaming\Microsoft\Templates\Basic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4D34338034B4AE89C5E7A92EC90FE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ABE25-BA65-43C5-B8A1-D6CBA757D109}"/>
      </w:docPartPr>
      <w:docPartBody>
        <w:p w:rsidR="00000000" w:rsidRDefault="00572C8F">
          <w:pPr>
            <w:pStyle w:val="44D34338034B4AE89C5E7A92EC90FE4F"/>
          </w:pPr>
          <w:r>
            <w:t>[Your Name]</w:t>
          </w:r>
        </w:p>
      </w:docPartBody>
    </w:docPart>
    <w:docPart>
      <w:docPartPr>
        <w:name w:val="5B2A4BF995094EFB929D8838BE0825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841CC2-0CCF-41E9-92A3-39788CB86774}"/>
      </w:docPartPr>
      <w:docPartBody>
        <w:p w:rsidR="00000000" w:rsidRDefault="00572C8F">
          <w:pPr>
            <w:pStyle w:val="5B2A4BF995094EFB929D8838BE082523"/>
          </w:pPr>
          <w:r>
            <w:rPr>
              <w:rStyle w:val="PlaceholderText"/>
            </w:rPr>
            <w:t>Enter any content that you want to repeat, including other content controls. You can also insert this cont</w:t>
          </w:r>
          <w:r>
            <w:rPr>
              <w:rStyle w:val="PlaceholderText"/>
            </w:rPr>
            <w:t>rol around table rows in order to repeat parts of a table.</w:t>
          </w:r>
        </w:p>
      </w:docPartBody>
    </w:docPart>
    <w:docPart>
      <w:docPartPr>
        <w:name w:val="A4FE6AC3757143C39A1491B16DBC6D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65A698-8DF7-410F-BA5E-3E37F8A1F5B1}"/>
      </w:docPartPr>
      <w:docPartBody>
        <w:p w:rsidR="00000000" w:rsidRDefault="00D11CBB" w:rsidP="00D11CBB">
          <w:pPr>
            <w:pStyle w:val="A4FE6AC3757143C39A1491B16DBC6D39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2221AB9B81E8499AA1BEEA6752512B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6663BB-32DE-437B-A76D-226ACFFAF06A}"/>
      </w:docPartPr>
      <w:docPartBody>
        <w:p w:rsidR="00000000" w:rsidRDefault="00D11CBB" w:rsidP="00D11CBB">
          <w:pPr>
            <w:pStyle w:val="2221AB9B81E8499AA1BEEA6752512BA6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22849C6949E343BF9516C597A0FF1F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719FAC-0F61-4541-88DF-828577B42C2E}"/>
      </w:docPartPr>
      <w:docPartBody>
        <w:p w:rsidR="00000000" w:rsidRDefault="00D11CBB" w:rsidP="00D11CBB">
          <w:pPr>
            <w:pStyle w:val="22849C6949E343BF9516C597A0FF1F0D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2C445E879DDE44DEB2668E985EF3C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6F68B8-23F6-4B66-A531-3C760451C854}"/>
      </w:docPartPr>
      <w:docPartBody>
        <w:p w:rsidR="00000000" w:rsidRDefault="00D11CBB" w:rsidP="00D11CBB">
          <w:pPr>
            <w:pStyle w:val="2C445E879DDE44DEB2668E985EF3CBB7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6BA0202C0B194E7A93F5FBB35CCD5B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CB611D-8DAE-4DF0-80EF-BCE6C5E10E66}"/>
      </w:docPartPr>
      <w:docPartBody>
        <w:p w:rsidR="00000000" w:rsidRDefault="00D11CBB" w:rsidP="00D11CBB">
          <w:pPr>
            <w:pStyle w:val="6BA0202C0B194E7A93F5FBB35CCD5B3A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B2E8E512C8A44AD397B055E2D06127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6AD2B-A7E1-4285-BE8B-9D96086919C3}"/>
      </w:docPartPr>
      <w:docPartBody>
        <w:p w:rsidR="00000000" w:rsidRDefault="00D11CBB" w:rsidP="00D11CBB">
          <w:pPr>
            <w:pStyle w:val="B2E8E512C8A44AD397B055E2D0612783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CBB"/>
    <w:rsid w:val="00572C8F"/>
    <w:rsid w:val="00D11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4D34338034B4AE89C5E7A92EC90FE4F">
    <w:name w:val="44D34338034B4AE89C5E7A92EC90FE4F"/>
  </w:style>
  <w:style w:type="paragraph" w:customStyle="1" w:styleId="B88688484892423B9FE15D605670CBEA">
    <w:name w:val="B88688484892423B9FE15D605670CBEA"/>
  </w:style>
  <w:style w:type="paragraph" w:customStyle="1" w:styleId="7301EB331E9441BEAEC7124D1618BD5D">
    <w:name w:val="7301EB331E9441BEAEC7124D1618BD5D"/>
  </w:style>
  <w:style w:type="paragraph" w:customStyle="1" w:styleId="BAEDE68C9654498DA3AF0621E294F05A">
    <w:name w:val="BAEDE68C9654498DA3AF0621E294F05A"/>
  </w:style>
  <w:style w:type="paragraph" w:customStyle="1" w:styleId="391C599EE209430A8775C6E598159140">
    <w:name w:val="391C599EE209430A8775C6E598159140"/>
  </w:style>
  <w:style w:type="paragraph" w:customStyle="1" w:styleId="529A36F60E3D4BAA9E09106A72929A22">
    <w:name w:val="529A36F60E3D4BAA9E09106A72929A22"/>
  </w:style>
  <w:style w:type="character" w:styleId="PlaceholderText">
    <w:name w:val="Placeholder Text"/>
    <w:basedOn w:val="DefaultParagraphFont"/>
    <w:uiPriority w:val="99"/>
    <w:semiHidden/>
    <w:rsid w:val="00D11CBB"/>
    <w:rPr>
      <w:color w:val="808080"/>
    </w:rPr>
  </w:style>
  <w:style w:type="paragraph" w:customStyle="1" w:styleId="5B2A4BF995094EFB929D8838BE082523">
    <w:name w:val="5B2A4BF995094EFB929D8838BE082523"/>
  </w:style>
  <w:style w:type="character" w:styleId="Strong">
    <w:name w:val="Strong"/>
    <w:basedOn w:val="DefaultParagraphFont"/>
    <w:uiPriority w:val="22"/>
    <w:qFormat/>
    <w:rsid w:val="00D11CBB"/>
    <w:rPr>
      <w:b/>
      <w:bCs/>
    </w:rPr>
  </w:style>
  <w:style w:type="paragraph" w:customStyle="1" w:styleId="A6D13BE112C443628F88F63C6EEB71FF">
    <w:name w:val="A6D13BE112C443628F88F63C6EEB71FF"/>
  </w:style>
  <w:style w:type="paragraph" w:customStyle="1" w:styleId="BA01600FBD2448E58EBE7E853899C915">
    <w:name w:val="BA01600FBD2448E58EBE7E853899C915"/>
  </w:style>
  <w:style w:type="paragraph" w:customStyle="1" w:styleId="CEB47687EA6C44499ADF112972DDE173">
    <w:name w:val="CEB47687EA6C44499ADF112972DDE173"/>
  </w:style>
  <w:style w:type="paragraph" w:customStyle="1" w:styleId="676B5D3B1DCC4EB896E6EA26771A1FF1">
    <w:name w:val="676B5D3B1DCC4EB896E6EA26771A1FF1"/>
  </w:style>
  <w:style w:type="paragraph" w:customStyle="1" w:styleId="CE15AF8CBADF4BCEBE4C35236428474C">
    <w:name w:val="CE15AF8CBADF4BCEBE4C35236428474C"/>
  </w:style>
  <w:style w:type="paragraph" w:customStyle="1" w:styleId="3A01773E4139458E9B72C9EDFE6D9D37">
    <w:name w:val="3A01773E4139458E9B72C9EDFE6D9D37"/>
  </w:style>
  <w:style w:type="paragraph" w:customStyle="1" w:styleId="3C47BBD180674F04A539B494F13EBA51">
    <w:name w:val="3C47BBD180674F04A539B494F13EBA51"/>
  </w:style>
  <w:style w:type="paragraph" w:customStyle="1" w:styleId="C76A091707D24F2C916B955EBD2302E7">
    <w:name w:val="C76A091707D24F2C916B955EBD2302E7"/>
  </w:style>
  <w:style w:type="paragraph" w:customStyle="1" w:styleId="5D26578AE5F3452181BBF4E4CCBF6509">
    <w:name w:val="5D26578AE5F3452181BBF4E4CCBF6509"/>
  </w:style>
  <w:style w:type="paragraph" w:customStyle="1" w:styleId="D993A7D33E36438B89D0A325DF0A323D">
    <w:name w:val="D993A7D33E36438B89D0A325DF0A323D"/>
  </w:style>
  <w:style w:type="paragraph" w:customStyle="1" w:styleId="DDE07A91DADB4961BADBA69AE21D039B">
    <w:name w:val="DDE07A91DADB4961BADBA69AE21D039B"/>
  </w:style>
  <w:style w:type="paragraph" w:customStyle="1" w:styleId="AE1B6326DF3948C495D20331747F1C6A">
    <w:name w:val="AE1B6326DF3948C495D20331747F1C6A"/>
  </w:style>
  <w:style w:type="paragraph" w:customStyle="1" w:styleId="DB6AC7EA9F2046E4A3F67ABABDD25025">
    <w:name w:val="DB6AC7EA9F2046E4A3F67ABABDD25025"/>
  </w:style>
  <w:style w:type="paragraph" w:customStyle="1" w:styleId="CBDB11D4FF2645F1A128BA999E58FE22">
    <w:name w:val="CBDB11D4FF2645F1A128BA999E58FE22"/>
  </w:style>
  <w:style w:type="paragraph" w:customStyle="1" w:styleId="A4FE6AC3757143C39A1491B16DBC6D39">
    <w:name w:val="A4FE6AC3757143C39A1491B16DBC6D39"/>
    <w:rsid w:val="00D11CBB"/>
  </w:style>
  <w:style w:type="paragraph" w:customStyle="1" w:styleId="D3E7431B6CA544559CF0D449383EC4F2">
    <w:name w:val="D3E7431B6CA544559CF0D449383EC4F2"/>
    <w:rsid w:val="00D11CBB"/>
  </w:style>
  <w:style w:type="paragraph" w:customStyle="1" w:styleId="C430807B0EBB4C848A9243D137038D65">
    <w:name w:val="C430807B0EBB4C848A9243D137038D65"/>
    <w:rsid w:val="00D11CBB"/>
  </w:style>
  <w:style w:type="paragraph" w:customStyle="1" w:styleId="6DAFD5FB6CFF402BA61E407DB6B71B9E">
    <w:name w:val="6DAFD5FB6CFF402BA61E407DB6B71B9E"/>
    <w:rsid w:val="00D11CBB"/>
  </w:style>
  <w:style w:type="paragraph" w:customStyle="1" w:styleId="6546BBF96A0E4CBEB6B5A7CB7A472F19">
    <w:name w:val="6546BBF96A0E4CBEB6B5A7CB7A472F19"/>
    <w:rsid w:val="00D11CBB"/>
  </w:style>
  <w:style w:type="paragraph" w:customStyle="1" w:styleId="2221AB9B81E8499AA1BEEA6752512BA6">
    <w:name w:val="2221AB9B81E8499AA1BEEA6752512BA6"/>
    <w:rsid w:val="00D11CBB"/>
  </w:style>
  <w:style w:type="paragraph" w:customStyle="1" w:styleId="478195CEB47B44738B24B5CB5B301D6B">
    <w:name w:val="478195CEB47B44738B24B5CB5B301D6B"/>
    <w:rsid w:val="00D11CBB"/>
  </w:style>
  <w:style w:type="paragraph" w:customStyle="1" w:styleId="9B6320D1E8824B0EB9DEA70A55170654">
    <w:name w:val="9B6320D1E8824B0EB9DEA70A55170654"/>
    <w:rsid w:val="00D11CBB"/>
  </w:style>
  <w:style w:type="paragraph" w:customStyle="1" w:styleId="F64CC833713A4526AAFF9CFCC3211D82">
    <w:name w:val="F64CC833713A4526AAFF9CFCC3211D82"/>
    <w:rsid w:val="00D11CBB"/>
  </w:style>
  <w:style w:type="paragraph" w:customStyle="1" w:styleId="EDAD05B636CA46648F153B2F383BBF3C">
    <w:name w:val="EDAD05B636CA46648F153B2F383BBF3C"/>
    <w:rsid w:val="00D11CBB"/>
  </w:style>
  <w:style w:type="paragraph" w:customStyle="1" w:styleId="22849C6949E343BF9516C597A0FF1F0D">
    <w:name w:val="22849C6949E343BF9516C597A0FF1F0D"/>
    <w:rsid w:val="00D11CBB"/>
  </w:style>
  <w:style w:type="paragraph" w:customStyle="1" w:styleId="859952ABE50E49EA870BBC800414E013">
    <w:name w:val="859952ABE50E49EA870BBC800414E013"/>
    <w:rsid w:val="00D11CBB"/>
  </w:style>
  <w:style w:type="paragraph" w:customStyle="1" w:styleId="C79C4DA521484FDC8BFAAC31E37ABBB9">
    <w:name w:val="C79C4DA521484FDC8BFAAC31E37ABBB9"/>
    <w:rsid w:val="00D11CBB"/>
  </w:style>
  <w:style w:type="paragraph" w:customStyle="1" w:styleId="20A236BF563C4CC389EA1B60BD7B338E">
    <w:name w:val="20A236BF563C4CC389EA1B60BD7B338E"/>
    <w:rsid w:val="00D11CBB"/>
  </w:style>
  <w:style w:type="paragraph" w:customStyle="1" w:styleId="1EEF70BA70414B9B8EDF58ED616BE8DF">
    <w:name w:val="1EEF70BA70414B9B8EDF58ED616BE8DF"/>
    <w:rsid w:val="00D11CBB"/>
  </w:style>
  <w:style w:type="paragraph" w:customStyle="1" w:styleId="2C445E879DDE44DEB2668E985EF3CBB7">
    <w:name w:val="2C445E879DDE44DEB2668E985EF3CBB7"/>
    <w:rsid w:val="00D11CBB"/>
  </w:style>
  <w:style w:type="paragraph" w:customStyle="1" w:styleId="6BA773D59EAF404B87567C52D2782A42">
    <w:name w:val="6BA773D59EAF404B87567C52D2782A42"/>
    <w:rsid w:val="00D11CBB"/>
  </w:style>
  <w:style w:type="paragraph" w:customStyle="1" w:styleId="5A13DFFE07D24078BF820E7ED0916F8E">
    <w:name w:val="5A13DFFE07D24078BF820E7ED0916F8E"/>
    <w:rsid w:val="00D11CBB"/>
  </w:style>
  <w:style w:type="paragraph" w:customStyle="1" w:styleId="AB8C96B68E6442CD91B10B815A6935EC">
    <w:name w:val="AB8C96B68E6442CD91B10B815A6935EC"/>
    <w:rsid w:val="00D11CBB"/>
  </w:style>
  <w:style w:type="paragraph" w:customStyle="1" w:styleId="3401B66DF92B445581CEAD17E2A6FF86">
    <w:name w:val="3401B66DF92B445581CEAD17E2A6FF86"/>
    <w:rsid w:val="00D11CBB"/>
  </w:style>
  <w:style w:type="paragraph" w:customStyle="1" w:styleId="E57B70603B534595BA3EA3E8BC3DAA3B">
    <w:name w:val="E57B70603B534595BA3EA3E8BC3DAA3B"/>
    <w:rsid w:val="00D11CBB"/>
  </w:style>
  <w:style w:type="paragraph" w:customStyle="1" w:styleId="5CDDF6A51D5849F3A030CDB05527750B">
    <w:name w:val="5CDDF6A51D5849F3A030CDB05527750B"/>
    <w:rsid w:val="00D11CBB"/>
  </w:style>
  <w:style w:type="paragraph" w:customStyle="1" w:styleId="615634BEFD4847F19E34D33C50F7D8E0">
    <w:name w:val="615634BEFD4847F19E34D33C50F7D8E0"/>
    <w:rsid w:val="00D11CBB"/>
  </w:style>
  <w:style w:type="paragraph" w:customStyle="1" w:styleId="E133AA56DF784480B5EE26DCB1E6DF0D">
    <w:name w:val="E133AA56DF784480B5EE26DCB1E6DF0D"/>
    <w:rsid w:val="00D11CBB"/>
  </w:style>
  <w:style w:type="paragraph" w:customStyle="1" w:styleId="6BA0202C0B194E7A93F5FBB35CCD5B3A">
    <w:name w:val="6BA0202C0B194E7A93F5FBB35CCD5B3A"/>
    <w:rsid w:val="00D11CBB"/>
  </w:style>
  <w:style w:type="paragraph" w:customStyle="1" w:styleId="87697F014E9B43FFAE558FBA22ECF1C9">
    <w:name w:val="87697F014E9B43FFAE558FBA22ECF1C9"/>
    <w:rsid w:val="00D11CBB"/>
  </w:style>
  <w:style w:type="paragraph" w:customStyle="1" w:styleId="546EAE0B7BDC404EA5887646DCE36152">
    <w:name w:val="546EAE0B7BDC404EA5887646DCE36152"/>
    <w:rsid w:val="00D11CBB"/>
  </w:style>
  <w:style w:type="paragraph" w:customStyle="1" w:styleId="D88E65625C3848DEB67D2B8D1102F46C">
    <w:name w:val="D88E65625C3848DEB67D2B8D1102F46C"/>
    <w:rsid w:val="00D11CBB"/>
  </w:style>
  <w:style w:type="paragraph" w:customStyle="1" w:styleId="B2E8E512C8A44AD397B055E2D0612783">
    <w:name w:val="B2E8E512C8A44AD397B055E2D0612783"/>
    <w:rsid w:val="00D11C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231F20"/>
      </a:dk2>
      <a:lt2>
        <a:srgbClr val="F0F0F0"/>
      </a:lt2>
      <a:accent1>
        <a:srgbClr val="7C9E0E"/>
      </a:accent1>
      <a:accent2>
        <a:srgbClr val="4D4D4D"/>
      </a:accent2>
      <a:accent3>
        <a:srgbClr val="3C6478"/>
      </a:accent3>
      <a:accent4>
        <a:srgbClr val="6D5535"/>
      </a:accent4>
      <a:accent5>
        <a:srgbClr val="8D3F4C"/>
      </a:accent5>
      <a:accent6>
        <a:srgbClr val="654C7A"/>
      </a:accent6>
      <a:hlink>
        <a:srgbClr val="8EB610"/>
      </a:hlink>
      <a:folHlink>
        <a:srgbClr val="F7921E"/>
      </a:folHlink>
    </a:clrScheme>
    <a:fontScheme name="Resume">
      <a:majorFont>
        <a:latin typeface="Franklin Gothic Medium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A8D473F2-88E6-472D-8B39-3543FF8333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resume</Template>
  <TotalTime>60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    ALARIC ELLIOTT</dc:creator>
  <cp:keywords/>
  <dc:description/>
  <cp:lastModifiedBy>betsy sherman</cp:lastModifiedBy>
  <cp:revision>2</cp:revision>
  <cp:lastPrinted>2014-01-24T04:14:00Z</cp:lastPrinted>
  <dcterms:created xsi:type="dcterms:W3CDTF">2014-01-24T03:17:00Z</dcterms:created>
  <dcterms:modified xsi:type="dcterms:W3CDTF">2014-01-24T04:23:00Z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TC034566219991</vt:lpwstr>
  </property>
</Properties>
</file>