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18" w:rsidRDefault="0046401E">
      <w:pPr>
        <w:pStyle w:val="Name"/>
      </w:pPr>
      <w:bookmarkStart w:id="0" w:name="_GoBack"/>
      <w:bookmarkEnd w:id="0"/>
      <w:r>
        <w:t>Emily Elkins</w:t>
      </w:r>
    </w:p>
    <w:p w:rsidR="003B1618" w:rsidRDefault="0046401E">
      <w:pPr>
        <w:pStyle w:val="Address"/>
      </w:pPr>
      <w:r>
        <w:t xml:space="preserve">1332 </w:t>
      </w:r>
      <w:proofErr w:type="spellStart"/>
      <w:r>
        <w:t>Kanemoto</w:t>
      </w:r>
      <w:proofErr w:type="spellEnd"/>
      <w:r>
        <w:t xml:space="preserve"> Way</w:t>
      </w:r>
      <w:r w:rsidR="00D22318">
        <w:t xml:space="preserve"> </w:t>
      </w:r>
      <w:r w:rsidR="00D22318">
        <w:rPr>
          <w:szCs w:val="14"/>
        </w:rPr>
        <w:sym w:font="Wingdings" w:char="F06C"/>
      </w:r>
      <w:r>
        <w:t xml:space="preserve">  Erie</w:t>
      </w:r>
      <w:r w:rsidR="00D22318">
        <w:t xml:space="preserve">, </w:t>
      </w:r>
      <w:r>
        <w:t>Colorado, 80516</w:t>
      </w:r>
      <w:r w:rsidR="00D22318">
        <w:t xml:space="preserve"> </w:t>
      </w:r>
      <w:r w:rsidR="00D22318">
        <w:rPr>
          <w:szCs w:val="14"/>
        </w:rPr>
        <w:sym w:font="Wingdings" w:char="F06C"/>
      </w:r>
      <w:r>
        <w:t xml:space="preserve">  720-215-0316</w:t>
      </w:r>
      <w:r w:rsidR="00D22318">
        <w:t xml:space="preserve"> </w:t>
      </w:r>
      <w:r w:rsidR="00D22318">
        <w:rPr>
          <w:szCs w:val="14"/>
        </w:rPr>
        <w:sym w:font="Wingdings" w:char="F06C"/>
      </w:r>
      <w:r>
        <w:t xml:space="preserve">  eelkins1@gmail.com</w:t>
      </w:r>
    </w:p>
    <w:p w:rsidR="00E904C7" w:rsidRDefault="00E904C7">
      <w:pPr>
        <w:pStyle w:val="Address"/>
      </w:pPr>
      <w:r>
        <w:t xml:space="preserve">My objective is to accumulate experience </w:t>
      </w:r>
      <w:r w:rsidR="00726FAC">
        <w:t>focused on a</w:t>
      </w:r>
      <w:r>
        <w:t xml:space="preserve"> </w:t>
      </w:r>
      <w:r w:rsidR="00726FAC">
        <w:t>teaching</w:t>
      </w:r>
      <w:r>
        <w:t xml:space="preserve"> credential while I pursue my BA in teaching. </w:t>
      </w:r>
      <w:r w:rsidR="00726FAC">
        <w:t>I have a passion for the learning process and enjoy seeing my students achieve their goals.</w:t>
      </w:r>
    </w:p>
    <w:p w:rsidR="003B1618" w:rsidRDefault="00D22318">
      <w:pPr>
        <w:pStyle w:val="ResumeHeadings"/>
        <w:rPr>
          <w:szCs w:val="18"/>
        </w:rPr>
      </w:pPr>
      <w:r>
        <w:t>Personal Profile</w:t>
      </w:r>
    </w:p>
    <w:p w:rsidR="003B1618" w:rsidRDefault="0046401E">
      <w:pPr>
        <w:pStyle w:val="Overviewbullets"/>
      </w:pPr>
      <w:r>
        <w:rPr>
          <w:rFonts w:eastAsia="MS Mincho"/>
        </w:rPr>
        <w:t>Achieved a GPA of 3.5 throughout high school</w:t>
      </w:r>
    </w:p>
    <w:p w:rsidR="003B1618" w:rsidRPr="00E1008C" w:rsidRDefault="0046401E">
      <w:pPr>
        <w:pStyle w:val="Overviewbullets"/>
      </w:pPr>
      <w:r>
        <w:rPr>
          <w:rFonts w:eastAsia="MS Mincho"/>
        </w:rPr>
        <w:t xml:space="preserve">Working towards </w:t>
      </w:r>
      <w:r w:rsidR="00E1008C">
        <w:rPr>
          <w:rFonts w:eastAsia="MS Mincho"/>
        </w:rPr>
        <w:t>a bachelor’s degree in elementary education with aspirations</w:t>
      </w:r>
      <w:r w:rsidR="00A30E01">
        <w:rPr>
          <w:rFonts w:eastAsia="MS Mincho"/>
        </w:rPr>
        <w:t xml:space="preserve"> to get a </w:t>
      </w:r>
      <w:proofErr w:type="spellStart"/>
      <w:r w:rsidR="00A30E01">
        <w:rPr>
          <w:rFonts w:eastAsia="MS Mincho"/>
        </w:rPr>
        <w:t>M</w:t>
      </w:r>
      <w:r w:rsidR="00E1008C">
        <w:rPr>
          <w:rFonts w:eastAsia="MS Mincho"/>
        </w:rPr>
        <w:t>asters</w:t>
      </w:r>
      <w:proofErr w:type="spellEnd"/>
      <w:r w:rsidR="00E1008C">
        <w:rPr>
          <w:rFonts w:eastAsia="MS Mincho"/>
        </w:rPr>
        <w:t xml:space="preserve"> degree</w:t>
      </w:r>
    </w:p>
    <w:p w:rsidR="00E1008C" w:rsidRDefault="00BF586B">
      <w:pPr>
        <w:pStyle w:val="Overviewbullets"/>
      </w:pPr>
      <w:r>
        <w:t>Disciplined</w:t>
      </w:r>
      <w:r w:rsidR="00E1008C">
        <w:t xml:space="preserve"> Cross country runner, placed 15</w:t>
      </w:r>
      <w:r w:rsidR="00E1008C" w:rsidRPr="00E1008C">
        <w:rPr>
          <w:vertAlign w:val="superscript"/>
        </w:rPr>
        <w:t>th</w:t>
      </w:r>
      <w:r w:rsidR="00A30E01">
        <w:t xml:space="preserve"> in the bo</w:t>
      </w:r>
      <w:r w:rsidR="00E1008C">
        <w:t xml:space="preserve">lder boulder </w:t>
      </w:r>
    </w:p>
    <w:p w:rsidR="00B753A1" w:rsidRDefault="00B753A1" w:rsidP="00B753A1">
      <w:pPr>
        <w:pStyle w:val="Overviewbullets"/>
      </w:pPr>
      <w:r>
        <w:t xml:space="preserve">Certified in First Aid, CPR, and AED, </w:t>
      </w:r>
    </w:p>
    <w:p w:rsidR="003B1618" w:rsidRDefault="00D22318">
      <w:pPr>
        <w:pStyle w:val="ResumeHeadings"/>
      </w:pPr>
      <w:r>
        <w:t>Education</w:t>
      </w:r>
    </w:p>
    <w:p w:rsidR="003B1618" w:rsidRDefault="00E1008C">
      <w:pPr>
        <w:pStyle w:val="OrganizationName"/>
      </w:pPr>
      <w:r>
        <w:t xml:space="preserve">Erie High School – </w:t>
      </w:r>
      <w:r w:rsidR="008E686B">
        <w:t>Erie</w:t>
      </w:r>
      <w:r>
        <w:t>, Colorado</w:t>
      </w:r>
    </w:p>
    <w:p w:rsidR="003B1618" w:rsidRDefault="00E1008C">
      <w:pPr>
        <w:pStyle w:val="Location"/>
      </w:pPr>
      <w:r>
        <w:t xml:space="preserve">High school diploma </w:t>
      </w:r>
    </w:p>
    <w:p w:rsidR="003B1618" w:rsidRDefault="00E1008C">
      <w:pPr>
        <w:pStyle w:val="OrganizationName"/>
      </w:pPr>
      <w:r>
        <w:t>Front Range Community College – Longmont, Colorado</w:t>
      </w:r>
    </w:p>
    <w:p w:rsidR="008E686B" w:rsidRDefault="00BF586B" w:rsidP="00BF586B">
      <w:pPr>
        <w:pStyle w:val="Location"/>
      </w:pPr>
      <w:r>
        <w:t xml:space="preserve">Pursuing </w:t>
      </w:r>
      <w:r w:rsidR="008E686B">
        <w:t xml:space="preserve">Associates </w:t>
      </w:r>
      <w:r>
        <w:t>D</w:t>
      </w:r>
      <w:r w:rsidR="008E686B">
        <w:t>egree</w:t>
      </w:r>
      <w:r>
        <w:t>, aspirations of a Masters Degree</w:t>
      </w:r>
    </w:p>
    <w:p w:rsidR="003B1618" w:rsidRDefault="00D22318">
      <w:pPr>
        <w:pStyle w:val="ResumeHeadings"/>
      </w:pPr>
      <w:r>
        <w:t>Experience</w:t>
      </w:r>
    </w:p>
    <w:p w:rsidR="003B1618" w:rsidRDefault="00D22318">
      <w:pPr>
        <w:pStyle w:val="JobTitlebold"/>
        <w:rPr>
          <w:rFonts w:eastAsia="MS Mincho"/>
        </w:rPr>
      </w:pPr>
      <w:r>
        <w:rPr>
          <w:rFonts w:eastAsia="MS Mincho"/>
        </w:rPr>
        <w:t>Professional Experience</w:t>
      </w:r>
    </w:p>
    <w:p w:rsidR="003B1618" w:rsidRDefault="008E686B">
      <w:pPr>
        <w:pStyle w:val="OrganizationName"/>
        <w:rPr>
          <w:rFonts w:eastAsia="MS Mincho"/>
        </w:rPr>
      </w:pPr>
      <w:r>
        <w:rPr>
          <w:rFonts w:eastAsia="MS Mincho"/>
        </w:rPr>
        <w:t>Town of Erie, August 2010-present</w:t>
      </w:r>
    </w:p>
    <w:p w:rsidR="003B1618" w:rsidRDefault="00072D1F">
      <w:pPr>
        <w:pStyle w:val="Overviewbullets"/>
        <w:rPr>
          <w:rFonts w:eastAsia="MS Mincho"/>
        </w:rPr>
      </w:pPr>
      <w:r>
        <w:rPr>
          <w:rFonts w:eastAsia="MS Mincho"/>
        </w:rPr>
        <w:t>Assistant teacher, Caring for up to 35 children ranging from 6 months to 6 years</w:t>
      </w:r>
    </w:p>
    <w:p w:rsidR="003B1618" w:rsidRDefault="00072D1F">
      <w:pPr>
        <w:pStyle w:val="Overviewbullets"/>
        <w:rPr>
          <w:rFonts w:eastAsia="MS Mincho"/>
        </w:rPr>
      </w:pPr>
      <w:r>
        <w:rPr>
          <w:rFonts w:eastAsia="MS Mincho"/>
        </w:rPr>
        <w:t xml:space="preserve">Guest services, trained to run the front desk and other greeting duties </w:t>
      </w:r>
    </w:p>
    <w:p w:rsidR="003B1618" w:rsidRDefault="00D22318">
      <w:pPr>
        <w:pStyle w:val="JobTitlebold"/>
        <w:rPr>
          <w:rFonts w:eastAsia="MS Mincho"/>
        </w:rPr>
      </w:pPr>
      <w:r>
        <w:rPr>
          <w:rFonts w:eastAsia="MS Mincho"/>
        </w:rPr>
        <w:t>Pro</w:t>
      </w:r>
      <w:r>
        <w:rPr>
          <w:rFonts w:eastAsia="MS Mincho"/>
        </w:rPr>
        <w:t>fessional Experience</w:t>
      </w:r>
    </w:p>
    <w:p w:rsidR="003B1618" w:rsidRDefault="00072D1F">
      <w:pPr>
        <w:pStyle w:val="OrganizationName"/>
        <w:rPr>
          <w:rFonts w:eastAsia="MS Mincho"/>
        </w:rPr>
      </w:pPr>
      <w:r>
        <w:rPr>
          <w:rFonts w:eastAsia="MS Mincho"/>
        </w:rPr>
        <w:t xml:space="preserve">Safe Way, </w:t>
      </w:r>
      <w:r w:rsidR="00B82E7A">
        <w:rPr>
          <w:rFonts w:eastAsia="MS Mincho"/>
        </w:rPr>
        <w:t>June 2010-september 2010</w:t>
      </w:r>
    </w:p>
    <w:p w:rsidR="003B1618" w:rsidRDefault="00B82E7A">
      <w:pPr>
        <w:pStyle w:val="Overviewbullets"/>
        <w:rPr>
          <w:rFonts w:eastAsia="MS Mincho"/>
        </w:rPr>
      </w:pPr>
      <w:r>
        <w:rPr>
          <w:rFonts w:eastAsia="MS Mincho"/>
        </w:rPr>
        <w:t xml:space="preserve">Baking Assistant, taking orders from the bakery manager, baking cookies, unpacking boxes of foods  </w:t>
      </w:r>
    </w:p>
    <w:p w:rsidR="003B1618" w:rsidRDefault="00EF7714">
      <w:pPr>
        <w:pStyle w:val="JobTitlebold"/>
      </w:pPr>
      <w:r>
        <w:t xml:space="preserve">Volunteer </w:t>
      </w:r>
    </w:p>
    <w:p w:rsidR="00B82E7A" w:rsidRPr="00EF7714" w:rsidRDefault="00EF7714">
      <w:pPr>
        <w:pStyle w:val="JobTitlebold"/>
        <w:rPr>
          <w:b w:val="0"/>
        </w:rPr>
      </w:pPr>
      <w:r>
        <w:rPr>
          <w:b w:val="0"/>
        </w:rPr>
        <w:t>Calvary church, June 2009- September 2010</w:t>
      </w:r>
    </w:p>
    <w:p w:rsidR="003B1618" w:rsidRDefault="00EF7714">
      <w:pPr>
        <w:pStyle w:val="Overviewbullets"/>
        <w:rPr>
          <w:rFonts w:eastAsia="MS Mincho"/>
        </w:rPr>
      </w:pPr>
      <w:r>
        <w:rPr>
          <w:rFonts w:eastAsia="MS Mincho"/>
        </w:rPr>
        <w:t xml:space="preserve">Youth leader, guided middle school students activities and learning exercise </w:t>
      </w:r>
    </w:p>
    <w:p w:rsidR="003B1618" w:rsidRDefault="00D22318">
      <w:pPr>
        <w:pStyle w:val="ResumeHeadings"/>
      </w:pPr>
      <w:r>
        <w:t>Activities</w:t>
      </w:r>
    </w:p>
    <w:p w:rsidR="003B1618" w:rsidRDefault="001425B5">
      <w:pPr>
        <w:pStyle w:val="Overviewbullets"/>
        <w:rPr>
          <w:rFonts w:eastAsia="MS Mincho"/>
        </w:rPr>
      </w:pPr>
      <w:r>
        <w:rPr>
          <w:rFonts w:eastAsia="MS Mincho"/>
        </w:rPr>
        <w:t>Ran c</w:t>
      </w:r>
      <w:r w:rsidR="00EF7714">
        <w:rPr>
          <w:rFonts w:eastAsia="MS Mincho"/>
        </w:rPr>
        <w:t xml:space="preserve">ross </w:t>
      </w:r>
      <w:r>
        <w:rPr>
          <w:rFonts w:eastAsia="MS Mincho"/>
        </w:rPr>
        <w:t>country</w:t>
      </w:r>
      <w:r w:rsidR="00EF7714">
        <w:rPr>
          <w:rFonts w:eastAsia="MS Mincho"/>
        </w:rPr>
        <w:t xml:space="preserve"> from 2008-2011</w:t>
      </w:r>
    </w:p>
    <w:p w:rsidR="003B1618" w:rsidRDefault="001425B5">
      <w:pPr>
        <w:pStyle w:val="Overviewbullets"/>
        <w:rPr>
          <w:rFonts w:eastAsia="MS Mincho"/>
        </w:rPr>
      </w:pPr>
      <w:r>
        <w:rPr>
          <w:rFonts w:eastAsia="MS Mincho"/>
        </w:rPr>
        <w:t xml:space="preserve">Played softball for a state championship </w:t>
      </w:r>
      <w:r w:rsidR="00BF586B">
        <w:rPr>
          <w:rFonts w:eastAsia="MS Mincho"/>
        </w:rPr>
        <w:t xml:space="preserve">school </w:t>
      </w:r>
      <w:r>
        <w:rPr>
          <w:rFonts w:eastAsia="MS Mincho"/>
        </w:rPr>
        <w:t>2010-2011</w:t>
      </w:r>
    </w:p>
    <w:p w:rsidR="003B1618" w:rsidRDefault="001425B5">
      <w:pPr>
        <w:pStyle w:val="Overviewbullets"/>
        <w:rPr>
          <w:rFonts w:eastAsia="MS Mincho"/>
        </w:rPr>
      </w:pPr>
      <w:r>
        <w:rPr>
          <w:rFonts w:eastAsia="MS Mincho"/>
        </w:rPr>
        <w:t>Helped special needs kids in school related activities and speech development</w:t>
      </w:r>
    </w:p>
    <w:sectPr w:rsidR="003B1618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18" w:rsidRDefault="00D22318">
      <w:r>
        <w:separator/>
      </w:r>
    </w:p>
  </w:endnote>
  <w:endnote w:type="continuationSeparator" w:id="0">
    <w:p w:rsidR="00D22318" w:rsidRDefault="00D2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18" w:rsidRDefault="00D22318">
      <w:r>
        <w:separator/>
      </w:r>
    </w:p>
  </w:footnote>
  <w:footnote w:type="continuationSeparator" w:id="0">
    <w:p w:rsidR="00D22318" w:rsidRDefault="00D2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1E"/>
    <w:rsid w:val="00072D1F"/>
    <w:rsid w:val="001425B5"/>
    <w:rsid w:val="003B1618"/>
    <w:rsid w:val="0046401E"/>
    <w:rsid w:val="00726FAC"/>
    <w:rsid w:val="008E686B"/>
    <w:rsid w:val="00A30E01"/>
    <w:rsid w:val="00B753A1"/>
    <w:rsid w:val="00B82E7A"/>
    <w:rsid w:val="00BF586B"/>
    <w:rsid w:val="00D22318"/>
    <w:rsid w:val="00E1008C"/>
    <w:rsid w:val="00E904C7"/>
    <w:rsid w:val="00EF7714"/>
    <w:rsid w:val="00F3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1432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2012-02-07T02:01:00Z</dcterms:created>
  <dcterms:modified xsi:type="dcterms:W3CDTF">2012-02-07T03:45:00Z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