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7022C6C5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3F80D104" w14:textId="697FA6D6" w:rsidR="00692703" w:rsidRPr="00CF1A49" w:rsidRDefault="004E4569" w:rsidP="00913946">
            <w:pPr>
              <w:pStyle w:val="Title"/>
            </w:pPr>
            <w:r>
              <w:t>eddie MCintosh</w:t>
            </w:r>
          </w:p>
          <w:p w14:paraId="4BDF5C2C" w14:textId="35AB141A" w:rsidR="00692703" w:rsidRPr="00CF1A49" w:rsidRDefault="004E4569" w:rsidP="00913946">
            <w:pPr>
              <w:pStyle w:val="ContactInfo"/>
              <w:contextualSpacing w:val="0"/>
            </w:pPr>
            <w:r>
              <w:t>301 Malley Dr, Northglenn, CO, 80233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467B9DF6BDF2424E9297BAE804C5EEDB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720-810-8040</w:t>
            </w:r>
          </w:p>
          <w:p w14:paraId="52DFD608" w14:textId="02C6C733" w:rsidR="00692703" w:rsidRPr="00CF1A49" w:rsidRDefault="004E4569" w:rsidP="00913946">
            <w:pPr>
              <w:pStyle w:val="ContactInfoEmphasis"/>
              <w:contextualSpacing w:val="0"/>
            </w:pPr>
            <w:r>
              <w:t>Elijordanvigil33@gmail.com</w:t>
            </w:r>
          </w:p>
        </w:tc>
      </w:tr>
      <w:tr w:rsidR="009571D8" w:rsidRPr="00CF1A49" w14:paraId="3BC1D3B6" w14:textId="77777777" w:rsidTr="00692703">
        <w:tc>
          <w:tcPr>
            <w:tcW w:w="9360" w:type="dxa"/>
            <w:tcMar>
              <w:top w:w="432" w:type="dxa"/>
            </w:tcMar>
          </w:tcPr>
          <w:p w14:paraId="013079EB" w14:textId="25199140" w:rsidR="001755A8" w:rsidRPr="008B234B" w:rsidRDefault="004E4569" w:rsidP="00913946">
            <w:pPr>
              <w:contextualSpacing w:val="0"/>
              <w:rPr>
                <w:sz w:val="24"/>
                <w:szCs w:val="24"/>
              </w:rPr>
            </w:pPr>
            <w:r w:rsidRPr="008B234B">
              <w:rPr>
                <w:sz w:val="24"/>
                <w:szCs w:val="24"/>
              </w:rPr>
              <w:t xml:space="preserve">My name is Eddie Mcintosh as I </w:t>
            </w:r>
            <w:r w:rsidR="00417677" w:rsidRPr="008B234B">
              <w:rPr>
                <w:sz w:val="24"/>
                <w:szCs w:val="24"/>
              </w:rPr>
              <w:t>do not</w:t>
            </w:r>
            <w:r w:rsidRPr="008B234B">
              <w:rPr>
                <w:sz w:val="24"/>
                <w:szCs w:val="24"/>
              </w:rPr>
              <w:t xml:space="preserve"> have much work experience, I do have an open mind to gaining skills in </w:t>
            </w:r>
            <w:r w:rsidR="008B234B">
              <w:rPr>
                <w:sz w:val="24"/>
                <w:szCs w:val="24"/>
              </w:rPr>
              <w:t>a new workspace</w:t>
            </w:r>
            <w:r w:rsidRPr="008B234B">
              <w:rPr>
                <w:sz w:val="24"/>
                <w:szCs w:val="24"/>
              </w:rPr>
              <w:t xml:space="preserve">! </w:t>
            </w:r>
            <w:r w:rsidR="00417677" w:rsidRPr="008B234B">
              <w:rPr>
                <w:sz w:val="24"/>
                <w:szCs w:val="24"/>
              </w:rPr>
              <w:t>Currently in school to get my associates degree in criminal just</w:t>
            </w:r>
            <w:r w:rsidR="008B234B">
              <w:rPr>
                <w:sz w:val="24"/>
                <w:szCs w:val="24"/>
              </w:rPr>
              <w:t>ice</w:t>
            </w:r>
            <w:r w:rsidR="00417677" w:rsidRPr="008B234B">
              <w:rPr>
                <w:sz w:val="24"/>
                <w:szCs w:val="24"/>
              </w:rPr>
              <w:t>, this will not affect my work ethic being that I am online only!</w:t>
            </w:r>
          </w:p>
        </w:tc>
      </w:tr>
    </w:tbl>
    <w:p w14:paraId="15E3AE75" w14:textId="77777777" w:rsidR="004E01EB" w:rsidRPr="00CF1A49" w:rsidRDefault="00500D81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4419AD1AB2B0423D9A449B0F981150F5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769F2513" w14:textId="77777777" w:rsidTr="00D66A52">
        <w:tc>
          <w:tcPr>
            <w:tcW w:w="9355" w:type="dxa"/>
          </w:tcPr>
          <w:p w14:paraId="5AA88C6E" w14:textId="056F14DB" w:rsidR="001D0BF1" w:rsidRPr="00CF1A49" w:rsidRDefault="004E4569" w:rsidP="001D0BF1">
            <w:pPr>
              <w:pStyle w:val="Heading3"/>
              <w:contextualSpacing w:val="0"/>
              <w:outlineLvl w:val="2"/>
            </w:pPr>
            <w:r>
              <w:t>may,2016</w:t>
            </w:r>
            <w:r w:rsidR="001D0BF1" w:rsidRPr="00CF1A49">
              <w:t xml:space="preserve"> – </w:t>
            </w:r>
            <w:r w:rsidR="00417677">
              <w:t>MArch 2020</w:t>
            </w:r>
          </w:p>
          <w:p w14:paraId="0F202E35" w14:textId="511B869E" w:rsidR="001D0BF1" w:rsidRPr="00CF1A49" w:rsidRDefault="004E4569" w:rsidP="001D0BF1">
            <w:pPr>
              <w:pStyle w:val="Heading2"/>
              <w:contextualSpacing w:val="0"/>
              <w:outlineLvl w:val="1"/>
            </w:pPr>
            <w:r>
              <w:t>cleaning specialist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Ousley Premier cleaning</w:t>
            </w:r>
          </w:p>
          <w:p w14:paraId="60995D5A" w14:textId="1DB20A26" w:rsidR="001E3120" w:rsidRPr="00CF1A49" w:rsidRDefault="004E4569" w:rsidP="001D0BF1">
            <w:pPr>
              <w:contextualSpacing w:val="0"/>
            </w:pPr>
            <w:r>
              <w:t>My responsibility was to clean commercial buildings with my team, ensuring that the cleaning services we offered was to our customers satisfactory</w:t>
            </w:r>
            <w:r w:rsidR="00417677">
              <w:t>. Also, occasional moving of objects to trash, or stash in storage.</w:t>
            </w:r>
          </w:p>
        </w:tc>
      </w:tr>
      <w:tr w:rsidR="00F61DF9" w:rsidRPr="00CF1A49" w14:paraId="760B6DD9" w14:textId="77777777" w:rsidTr="00F61DF9">
        <w:tc>
          <w:tcPr>
            <w:tcW w:w="9355" w:type="dxa"/>
            <w:tcMar>
              <w:top w:w="216" w:type="dxa"/>
            </w:tcMar>
          </w:tcPr>
          <w:p w14:paraId="525E52DF" w14:textId="33A10D99" w:rsidR="00F61DF9" w:rsidRPr="00CF1A49" w:rsidRDefault="00417677" w:rsidP="00F61DF9">
            <w:pPr>
              <w:pStyle w:val="Heading3"/>
              <w:contextualSpacing w:val="0"/>
              <w:outlineLvl w:val="2"/>
            </w:pPr>
            <w:r>
              <w:t>June2015</w:t>
            </w:r>
            <w:r w:rsidR="00F61DF9" w:rsidRPr="00CF1A49">
              <w:t xml:space="preserve">– </w:t>
            </w:r>
            <w:r>
              <w:t>may2016</w:t>
            </w:r>
          </w:p>
          <w:p w14:paraId="079E105A" w14:textId="1B2EB5C9" w:rsidR="00F61DF9" w:rsidRPr="00CF1A49" w:rsidRDefault="008B234B" w:rsidP="00F61DF9">
            <w:pPr>
              <w:pStyle w:val="Heading2"/>
              <w:contextualSpacing w:val="0"/>
              <w:outlineLvl w:val="1"/>
            </w:pPr>
            <w:r>
              <w:t>Crew member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Taco bell/KFc</w:t>
            </w:r>
          </w:p>
          <w:p w14:paraId="55E61048" w14:textId="56E1B38D" w:rsidR="00F61DF9" w:rsidRDefault="008B234B" w:rsidP="00F61DF9">
            <w:r>
              <w:t>Greet customers, wipe down dinning area for sanitation for next guest, take customer orders, handle cash ensuring they get the correct change, making drinks for drive thru orders.</w:t>
            </w:r>
          </w:p>
        </w:tc>
      </w:tr>
    </w:tbl>
    <w:sdt>
      <w:sdtPr>
        <w:alias w:val="Education:"/>
        <w:tag w:val="Education:"/>
        <w:id w:val="-1908763273"/>
        <w:placeholder>
          <w:docPart w:val="FD9CBE9FAD744C37BB02F70E4F780BA9"/>
        </w:placeholder>
        <w:temporary/>
        <w:showingPlcHdr/>
        <w15:appearance w15:val="hidden"/>
      </w:sdtPr>
      <w:sdtEndPr/>
      <w:sdtContent>
        <w:p w14:paraId="2F8219EA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74B62DBF" w14:textId="77777777" w:rsidTr="00D66A52">
        <w:tc>
          <w:tcPr>
            <w:tcW w:w="9355" w:type="dxa"/>
          </w:tcPr>
          <w:p w14:paraId="2D28F80E" w14:textId="300EFF4E" w:rsidR="001D0BF1" w:rsidRPr="00CF1A49" w:rsidRDefault="008B234B" w:rsidP="001D0BF1">
            <w:pPr>
              <w:pStyle w:val="Heading3"/>
              <w:contextualSpacing w:val="0"/>
              <w:outlineLvl w:val="2"/>
            </w:pPr>
            <w:proofErr w:type="gramStart"/>
            <w:r>
              <w:t>DECEMBER ,</w:t>
            </w:r>
            <w:proofErr w:type="gramEnd"/>
            <w:r w:rsidR="00417677">
              <w:t xml:space="preserve"> 2016</w:t>
            </w:r>
          </w:p>
          <w:p w14:paraId="17C106F5" w14:textId="3C43F7D6" w:rsidR="001D0BF1" w:rsidRPr="008B234B" w:rsidRDefault="00417677" w:rsidP="001D0BF1">
            <w:pPr>
              <w:pStyle w:val="Heading2"/>
              <w:contextualSpacing w:val="0"/>
              <w:outlineLvl w:val="1"/>
              <w:rPr>
                <w:sz w:val="28"/>
                <w:szCs w:val="28"/>
              </w:rPr>
            </w:pPr>
            <w:r w:rsidRPr="008B234B">
              <w:rPr>
                <w:sz w:val="28"/>
                <w:szCs w:val="28"/>
              </w:rPr>
              <w:t>ged</w:t>
            </w:r>
            <w:r w:rsidR="001D0BF1" w:rsidRPr="008B234B">
              <w:rPr>
                <w:sz w:val="28"/>
                <w:szCs w:val="28"/>
              </w:rPr>
              <w:t xml:space="preserve">, </w:t>
            </w:r>
            <w:r w:rsidRPr="008B234B">
              <w:rPr>
                <w:rStyle w:val="SubtleReference"/>
                <w:sz w:val="28"/>
                <w:szCs w:val="28"/>
              </w:rPr>
              <w:t>Community college of denver</w:t>
            </w:r>
          </w:p>
          <w:p w14:paraId="63349E9F" w14:textId="71BF6A1F" w:rsidR="007538DC" w:rsidRPr="00CF1A49" w:rsidRDefault="00417677" w:rsidP="007538DC">
            <w:pPr>
              <w:contextualSpacing w:val="0"/>
            </w:pPr>
            <w:r>
              <w:t>General study</w:t>
            </w:r>
          </w:p>
        </w:tc>
      </w:tr>
      <w:tr w:rsidR="00F61DF9" w:rsidRPr="00CF1A49" w14:paraId="52A94B18" w14:textId="77777777" w:rsidTr="00F61DF9">
        <w:tc>
          <w:tcPr>
            <w:tcW w:w="9355" w:type="dxa"/>
            <w:tcMar>
              <w:top w:w="216" w:type="dxa"/>
            </w:tcMar>
          </w:tcPr>
          <w:p w14:paraId="0C05FF7C" w14:textId="2D292E0C" w:rsidR="00F61DF9" w:rsidRPr="00CF1A49" w:rsidRDefault="00417677" w:rsidP="00F61DF9">
            <w:pPr>
              <w:pStyle w:val="Heading3"/>
              <w:contextualSpacing w:val="0"/>
              <w:outlineLvl w:val="2"/>
            </w:pPr>
            <w:r>
              <w:t>march 2020-currently</w:t>
            </w:r>
          </w:p>
          <w:p w14:paraId="5D26FEB4" w14:textId="074E1238" w:rsidR="00F61DF9" w:rsidRPr="008B234B" w:rsidRDefault="00417677" w:rsidP="00F61DF9">
            <w:pPr>
              <w:pStyle w:val="Heading2"/>
              <w:contextualSpacing w:val="0"/>
              <w:outlineLvl w:val="1"/>
              <w:rPr>
                <w:sz w:val="28"/>
                <w:szCs w:val="28"/>
              </w:rPr>
            </w:pPr>
            <w:r w:rsidRPr="008B234B">
              <w:rPr>
                <w:sz w:val="28"/>
                <w:szCs w:val="28"/>
              </w:rPr>
              <w:t>Associates in criminal justice</w:t>
            </w:r>
            <w:r w:rsidR="00F61DF9" w:rsidRPr="008B234B">
              <w:rPr>
                <w:sz w:val="28"/>
                <w:szCs w:val="28"/>
              </w:rPr>
              <w:t xml:space="preserve">, </w:t>
            </w:r>
            <w:r w:rsidRPr="008B234B">
              <w:rPr>
                <w:rStyle w:val="SubtleReference"/>
                <w:sz w:val="28"/>
                <w:szCs w:val="28"/>
              </w:rPr>
              <w:t xml:space="preserve">university of phoenix </w:t>
            </w:r>
          </w:p>
          <w:p w14:paraId="3C06243F" w14:textId="226C9819" w:rsidR="00F61DF9" w:rsidRPr="008B234B" w:rsidRDefault="00417677" w:rsidP="00F61DF9">
            <w:pPr>
              <w:rPr>
                <w:sz w:val="24"/>
                <w:szCs w:val="24"/>
              </w:rPr>
            </w:pPr>
            <w:r w:rsidRPr="008B234B">
              <w:rPr>
                <w:sz w:val="24"/>
                <w:szCs w:val="24"/>
              </w:rPr>
              <w:t>Currently maintain a 3.0 G</w:t>
            </w:r>
            <w:r w:rsidR="008B234B">
              <w:rPr>
                <w:sz w:val="24"/>
                <w:szCs w:val="24"/>
              </w:rPr>
              <w:t xml:space="preserve"> </w:t>
            </w:r>
            <w:r w:rsidRPr="008B234B">
              <w:rPr>
                <w:sz w:val="24"/>
                <w:szCs w:val="24"/>
              </w:rPr>
              <w:t>p</w:t>
            </w:r>
            <w:r w:rsidR="008B234B">
              <w:rPr>
                <w:sz w:val="24"/>
                <w:szCs w:val="24"/>
              </w:rPr>
              <w:t xml:space="preserve"> </w:t>
            </w:r>
            <w:r w:rsidRPr="008B234B">
              <w:rPr>
                <w:sz w:val="24"/>
                <w:szCs w:val="24"/>
              </w:rPr>
              <w:t xml:space="preserve">a in criminal justice via online to maintain associate degree in criminal justice. </w:t>
            </w:r>
          </w:p>
        </w:tc>
      </w:tr>
    </w:tbl>
    <w:sdt>
      <w:sdtPr>
        <w:alias w:val="Skills:"/>
        <w:tag w:val="Skills:"/>
        <w:id w:val="-1392877668"/>
        <w:placeholder>
          <w:docPart w:val="FCB06A549D2F4B33A42754C64DD64DC5"/>
        </w:placeholder>
        <w:temporary/>
        <w:showingPlcHdr/>
        <w15:appearance w15:val="hidden"/>
      </w:sdtPr>
      <w:sdtEndPr/>
      <w:sdtContent>
        <w:p w14:paraId="43B2B920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3B055ED0" w14:textId="77777777" w:rsidTr="00CF1A49">
        <w:tc>
          <w:tcPr>
            <w:tcW w:w="4675" w:type="dxa"/>
          </w:tcPr>
          <w:p w14:paraId="3A74DF8F" w14:textId="2A32A2A3" w:rsidR="001E3120" w:rsidRPr="008B234B" w:rsidRDefault="00417677" w:rsidP="006E1507">
            <w:pPr>
              <w:pStyle w:val="ListBullet"/>
              <w:contextualSpacing w:val="0"/>
              <w:rPr>
                <w:sz w:val="28"/>
                <w:szCs w:val="28"/>
              </w:rPr>
            </w:pPr>
            <w:r w:rsidRPr="008B234B">
              <w:rPr>
                <w:sz w:val="28"/>
                <w:szCs w:val="28"/>
              </w:rPr>
              <w:t>Customer service skills</w:t>
            </w:r>
          </w:p>
          <w:p w14:paraId="30B1501C" w14:textId="2D8924CF" w:rsidR="001F4E6D" w:rsidRPr="006E1507" w:rsidRDefault="00417677" w:rsidP="006E1507">
            <w:pPr>
              <w:pStyle w:val="ListBullet"/>
              <w:contextualSpacing w:val="0"/>
            </w:pPr>
            <w:r w:rsidRPr="008B234B">
              <w:rPr>
                <w:sz w:val="28"/>
                <w:szCs w:val="28"/>
              </w:rPr>
              <w:t>Cash handling</w:t>
            </w:r>
          </w:p>
        </w:tc>
        <w:tc>
          <w:tcPr>
            <w:tcW w:w="4675" w:type="dxa"/>
            <w:tcMar>
              <w:left w:w="360" w:type="dxa"/>
            </w:tcMar>
          </w:tcPr>
          <w:p w14:paraId="1D5B0FE0" w14:textId="206FA5DC" w:rsidR="003A0632" w:rsidRPr="008B234B" w:rsidRDefault="00417677" w:rsidP="006E1507">
            <w:pPr>
              <w:pStyle w:val="ListBullet"/>
              <w:contextualSpacing w:val="0"/>
              <w:rPr>
                <w:sz w:val="28"/>
                <w:szCs w:val="28"/>
              </w:rPr>
            </w:pPr>
            <w:r w:rsidRPr="008B234B">
              <w:rPr>
                <w:sz w:val="28"/>
                <w:szCs w:val="28"/>
              </w:rPr>
              <w:t>Food handling</w:t>
            </w:r>
          </w:p>
          <w:p w14:paraId="497CC5B6" w14:textId="5FAFBD27" w:rsidR="001E3120" w:rsidRPr="008B234B" w:rsidRDefault="00417677" w:rsidP="006E1507">
            <w:pPr>
              <w:pStyle w:val="ListBullet"/>
              <w:contextualSpacing w:val="0"/>
              <w:rPr>
                <w:sz w:val="28"/>
                <w:szCs w:val="28"/>
              </w:rPr>
            </w:pPr>
            <w:r w:rsidRPr="008B234B">
              <w:rPr>
                <w:sz w:val="28"/>
                <w:szCs w:val="28"/>
              </w:rPr>
              <w:t xml:space="preserve">Housekeeping </w:t>
            </w:r>
          </w:p>
          <w:p w14:paraId="52B9BFF1" w14:textId="631D0F76" w:rsidR="001E3120" w:rsidRPr="006E1507" w:rsidRDefault="00417677" w:rsidP="006E1507">
            <w:pPr>
              <w:pStyle w:val="ListBullet"/>
              <w:contextualSpacing w:val="0"/>
            </w:pPr>
            <w:r w:rsidRPr="008B234B">
              <w:rPr>
                <w:sz w:val="28"/>
                <w:szCs w:val="28"/>
              </w:rPr>
              <w:t>Time management</w:t>
            </w:r>
          </w:p>
        </w:tc>
      </w:tr>
    </w:tbl>
    <w:p w14:paraId="6F9AC0F0" w14:textId="7715CE34"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AF4F2" w14:textId="77777777" w:rsidR="00500D81" w:rsidRDefault="00500D81" w:rsidP="0068194B">
      <w:r>
        <w:separator/>
      </w:r>
    </w:p>
    <w:p w14:paraId="2303E39F" w14:textId="77777777" w:rsidR="00500D81" w:rsidRDefault="00500D81"/>
    <w:p w14:paraId="67402067" w14:textId="77777777" w:rsidR="00500D81" w:rsidRDefault="00500D81"/>
  </w:endnote>
  <w:endnote w:type="continuationSeparator" w:id="0">
    <w:p w14:paraId="73B5D1E8" w14:textId="77777777" w:rsidR="00500D81" w:rsidRDefault="00500D81" w:rsidP="0068194B">
      <w:r>
        <w:continuationSeparator/>
      </w:r>
    </w:p>
    <w:p w14:paraId="2142B741" w14:textId="77777777" w:rsidR="00500D81" w:rsidRDefault="00500D81"/>
    <w:p w14:paraId="177D09C3" w14:textId="77777777" w:rsidR="00500D81" w:rsidRDefault="00500D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05B740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D1B17" w14:textId="77777777" w:rsidR="00500D81" w:rsidRDefault="00500D81" w:rsidP="0068194B">
      <w:r>
        <w:separator/>
      </w:r>
    </w:p>
    <w:p w14:paraId="3825120E" w14:textId="77777777" w:rsidR="00500D81" w:rsidRDefault="00500D81"/>
    <w:p w14:paraId="01326E9E" w14:textId="77777777" w:rsidR="00500D81" w:rsidRDefault="00500D81"/>
  </w:footnote>
  <w:footnote w:type="continuationSeparator" w:id="0">
    <w:p w14:paraId="1BFD9AD8" w14:textId="77777777" w:rsidR="00500D81" w:rsidRDefault="00500D81" w:rsidP="0068194B">
      <w:r>
        <w:continuationSeparator/>
      </w:r>
    </w:p>
    <w:p w14:paraId="6B2A0900" w14:textId="77777777" w:rsidR="00500D81" w:rsidRDefault="00500D81"/>
    <w:p w14:paraId="46A833DB" w14:textId="77777777" w:rsidR="00500D81" w:rsidRDefault="00500D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A89DB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755E6F" wp14:editId="2CB48D6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F6E25BD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69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17677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E4569"/>
    <w:rsid w:val="00500D81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B234B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64E23"/>
  <w15:chartTrackingRefBased/>
  <w15:docId w15:val="{6F350567-BA53-41B0-8AC4-A3B64139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204\AppData\Local\Microsoft\Office\16.0\DTS\en-US%7b74835040-89E6-4617-82C5-BE6997A266F0%7d\%7b6D1F9FE1-B88B-4E3A-B4D7-6AD63BBD729E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67B9DF6BDF2424E9297BAE804C5E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CACA4-BAD3-4D07-A8A5-815FDA8FF293}"/>
      </w:docPartPr>
      <w:docPartBody>
        <w:p w:rsidR="00000000" w:rsidRDefault="00EB2E4B">
          <w:pPr>
            <w:pStyle w:val="467B9DF6BDF2424E9297BAE804C5EEDB"/>
          </w:pPr>
          <w:r w:rsidRPr="00CF1A49">
            <w:t>·</w:t>
          </w:r>
        </w:p>
      </w:docPartBody>
    </w:docPart>
    <w:docPart>
      <w:docPartPr>
        <w:name w:val="4419AD1AB2B0423D9A449B0F98115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EF3E-3A53-4A1E-A830-A4FA584A5FAF}"/>
      </w:docPartPr>
      <w:docPartBody>
        <w:p w:rsidR="00000000" w:rsidRDefault="00EB2E4B">
          <w:pPr>
            <w:pStyle w:val="4419AD1AB2B0423D9A449B0F981150F5"/>
          </w:pPr>
          <w:r w:rsidRPr="00CF1A49">
            <w:t>Experience</w:t>
          </w:r>
        </w:p>
      </w:docPartBody>
    </w:docPart>
    <w:docPart>
      <w:docPartPr>
        <w:name w:val="FD9CBE9FAD744C37BB02F70E4F780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97C62-19AF-4BBF-8E50-86D7417FCE1B}"/>
      </w:docPartPr>
      <w:docPartBody>
        <w:p w:rsidR="00000000" w:rsidRDefault="00EB2E4B">
          <w:pPr>
            <w:pStyle w:val="FD9CBE9FAD744C37BB02F70E4F780BA9"/>
          </w:pPr>
          <w:r w:rsidRPr="00CF1A49">
            <w:t>Education</w:t>
          </w:r>
        </w:p>
      </w:docPartBody>
    </w:docPart>
    <w:docPart>
      <w:docPartPr>
        <w:name w:val="FCB06A549D2F4B33A42754C64DD64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DDF30-4AA7-492C-B876-24BBA7CE8F09}"/>
      </w:docPartPr>
      <w:docPartBody>
        <w:p w:rsidR="00000000" w:rsidRDefault="00EB2E4B">
          <w:pPr>
            <w:pStyle w:val="FCB06A549D2F4B33A42754C64DD64DC5"/>
          </w:pPr>
          <w:r w:rsidRPr="00CF1A49">
            <w:t>Skil</w:t>
          </w:r>
          <w:r w:rsidRPr="00CF1A49">
            <w:t>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4B"/>
    <w:rsid w:val="00EB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DE980E843B47E7A0CC8E6C95CB2967">
    <w:name w:val="B6DE980E843B47E7A0CC8E6C95CB2967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6E7F532F87654A83B259616070B1B785">
    <w:name w:val="6E7F532F87654A83B259616070B1B785"/>
  </w:style>
  <w:style w:type="paragraph" w:customStyle="1" w:styleId="F52C3BE116E14F6B83CA73D995D61991">
    <w:name w:val="F52C3BE116E14F6B83CA73D995D61991"/>
  </w:style>
  <w:style w:type="paragraph" w:customStyle="1" w:styleId="467B9DF6BDF2424E9297BAE804C5EEDB">
    <w:name w:val="467B9DF6BDF2424E9297BAE804C5EEDB"/>
  </w:style>
  <w:style w:type="paragraph" w:customStyle="1" w:styleId="3EB4353C08A9419BAAF247F960BEE12E">
    <w:name w:val="3EB4353C08A9419BAAF247F960BEE12E"/>
  </w:style>
  <w:style w:type="paragraph" w:customStyle="1" w:styleId="FABA0D344C1D4760B339A31D29E1DBE0">
    <w:name w:val="FABA0D344C1D4760B339A31D29E1DBE0"/>
  </w:style>
  <w:style w:type="paragraph" w:customStyle="1" w:styleId="0558ACD9BFA14525B01B9AD914965E6B">
    <w:name w:val="0558ACD9BFA14525B01B9AD914965E6B"/>
  </w:style>
  <w:style w:type="paragraph" w:customStyle="1" w:styleId="DC5F5C7C60E64E648A29215673C6F0B2">
    <w:name w:val="DC5F5C7C60E64E648A29215673C6F0B2"/>
  </w:style>
  <w:style w:type="paragraph" w:customStyle="1" w:styleId="03503426DA164A11A1C4F2BD78E06179">
    <w:name w:val="03503426DA164A11A1C4F2BD78E06179"/>
  </w:style>
  <w:style w:type="paragraph" w:customStyle="1" w:styleId="CDD4A1D64D4849D29C5211DB17BA2D33">
    <w:name w:val="CDD4A1D64D4849D29C5211DB17BA2D33"/>
  </w:style>
  <w:style w:type="paragraph" w:customStyle="1" w:styleId="D78E4E51D58746459A8F34AD27B450C0">
    <w:name w:val="D78E4E51D58746459A8F34AD27B450C0"/>
  </w:style>
  <w:style w:type="paragraph" w:customStyle="1" w:styleId="4419AD1AB2B0423D9A449B0F981150F5">
    <w:name w:val="4419AD1AB2B0423D9A449B0F981150F5"/>
  </w:style>
  <w:style w:type="paragraph" w:customStyle="1" w:styleId="6612743557004D6C83B1A60D7BF5B9C7">
    <w:name w:val="6612743557004D6C83B1A60D7BF5B9C7"/>
  </w:style>
  <w:style w:type="paragraph" w:customStyle="1" w:styleId="4171366D3A794827816D90F986E3047B">
    <w:name w:val="4171366D3A794827816D90F986E3047B"/>
  </w:style>
  <w:style w:type="paragraph" w:customStyle="1" w:styleId="34B5855C6D2A4DF9AB7AB08B32453017">
    <w:name w:val="34B5855C6D2A4DF9AB7AB08B32453017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29ACB327EECE4B0082C402116726CB22">
    <w:name w:val="29ACB327EECE4B0082C402116726CB22"/>
  </w:style>
  <w:style w:type="paragraph" w:customStyle="1" w:styleId="28421E7EFBE246718B42DBC80549EC8E">
    <w:name w:val="28421E7EFBE246718B42DBC80549EC8E"/>
  </w:style>
  <w:style w:type="paragraph" w:customStyle="1" w:styleId="D53103B0726A4A78A07B6420819E0B9D">
    <w:name w:val="D53103B0726A4A78A07B6420819E0B9D"/>
  </w:style>
  <w:style w:type="paragraph" w:customStyle="1" w:styleId="9C6AB37B4B354B95A09B32561F8DCC1C">
    <w:name w:val="9C6AB37B4B354B95A09B32561F8DCC1C"/>
  </w:style>
  <w:style w:type="paragraph" w:customStyle="1" w:styleId="29DABA36DF404ACABA2C06592DD91AB3">
    <w:name w:val="29DABA36DF404ACABA2C06592DD91AB3"/>
  </w:style>
  <w:style w:type="paragraph" w:customStyle="1" w:styleId="E5FA621D34A04954AD10F01278A47CDA">
    <w:name w:val="E5FA621D34A04954AD10F01278A47CDA"/>
  </w:style>
  <w:style w:type="paragraph" w:customStyle="1" w:styleId="A37B6D94CF5D47349C5998FC30C174F2">
    <w:name w:val="A37B6D94CF5D47349C5998FC30C174F2"/>
  </w:style>
  <w:style w:type="paragraph" w:customStyle="1" w:styleId="FD9CBE9FAD744C37BB02F70E4F780BA9">
    <w:name w:val="FD9CBE9FAD744C37BB02F70E4F780BA9"/>
  </w:style>
  <w:style w:type="paragraph" w:customStyle="1" w:styleId="39C2AC26BBB34496AC674A65F879D41F">
    <w:name w:val="39C2AC26BBB34496AC674A65F879D41F"/>
  </w:style>
  <w:style w:type="paragraph" w:customStyle="1" w:styleId="4F2CD4CC90664CAB92A91282425BB4FA">
    <w:name w:val="4F2CD4CC90664CAB92A91282425BB4FA"/>
  </w:style>
  <w:style w:type="paragraph" w:customStyle="1" w:styleId="629562CCBE74450793B7B2A5FAB91C66">
    <w:name w:val="629562CCBE74450793B7B2A5FAB91C66"/>
  </w:style>
  <w:style w:type="paragraph" w:customStyle="1" w:styleId="8EEB5305D0E54533AD31BEB795873F11">
    <w:name w:val="8EEB5305D0E54533AD31BEB795873F11"/>
  </w:style>
  <w:style w:type="paragraph" w:customStyle="1" w:styleId="C844BDDE57EE4B938B7B3B0ABF1A76DB">
    <w:name w:val="C844BDDE57EE4B938B7B3B0ABF1A76DB"/>
  </w:style>
  <w:style w:type="paragraph" w:customStyle="1" w:styleId="CD01AAB63C884E9BA85085AFEE0B5951">
    <w:name w:val="CD01AAB63C884E9BA85085AFEE0B5951"/>
  </w:style>
  <w:style w:type="paragraph" w:customStyle="1" w:styleId="4A9FEE5243D0422EBBEA67217C678F06">
    <w:name w:val="4A9FEE5243D0422EBBEA67217C678F06"/>
  </w:style>
  <w:style w:type="paragraph" w:customStyle="1" w:styleId="9565207F202D4AA6BB7F9C5A4C7C0221">
    <w:name w:val="9565207F202D4AA6BB7F9C5A4C7C0221"/>
  </w:style>
  <w:style w:type="paragraph" w:customStyle="1" w:styleId="C00E2C2B87DE458BAD534907770CEEAA">
    <w:name w:val="C00E2C2B87DE458BAD534907770CEEAA"/>
  </w:style>
  <w:style w:type="paragraph" w:customStyle="1" w:styleId="40F373A333384E58849ACC49717C08BC">
    <w:name w:val="40F373A333384E58849ACC49717C08BC"/>
  </w:style>
  <w:style w:type="paragraph" w:customStyle="1" w:styleId="FCB06A549D2F4B33A42754C64DD64DC5">
    <w:name w:val="FCB06A549D2F4B33A42754C64DD64DC5"/>
  </w:style>
  <w:style w:type="paragraph" w:customStyle="1" w:styleId="FA4FA6A3F0054D1C9BA2F1102580058B">
    <w:name w:val="FA4FA6A3F0054D1C9BA2F1102580058B"/>
  </w:style>
  <w:style w:type="paragraph" w:customStyle="1" w:styleId="E436D1CB0DD547D6AEB02DA14A628465">
    <w:name w:val="E436D1CB0DD547D6AEB02DA14A628465"/>
  </w:style>
  <w:style w:type="paragraph" w:customStyle="1" w:styleId="D3407C3107E44F80819E912F3F718E12">
    <w:name w:val="D3407C3107E44F80819E912F3F718E12"/>
  </w:style>
  <w:style w:type="paragraph" w:customStyle="1" w:styleId="3F66D5DD739F43CB9DD95B4F8A728EC9">
    <w:name w:val="3F66D5DD739F43CB9DD95B4F8A728EC9"/>
  </w:style>
  <w:style w:type="paragraph" w:customStyle="1" w:styleId="ADCC34635C8E47DAA389504C0518DC21">
    <w:name w:val="ADCC34635C8E47DAA389504C0518DC21"/>
  </w:style>
  <w:style w:type="paragraph" w:customStyle="1" w:styleId="7AE24F86F915460EA936C2FD9362F8DA">
    <w:name w:val="7AE24F86F915460EA936C2FD9362F8DA"/>
  </w:style>
  <w:style w:type="paragraph" w:customStyle="1" w:styleId="A1CCCEA3539741DFB05BF9C1A7D356E0">
    <w:name w:val="A1CCCEA3539741DFB05BF9C1A7D356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{6D1F9FE1-B88B-4E3A-B4D7-6AD63BBD729E}tf16402488_win32</Template>
  <TotalTime>30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17204</dc:creator>
  <cp:keywords/>
  <dc:description/>
  <cp:lastModifiedBy>Aaliyah Johnson</cp:lastModifiedBy>
  <cp:revision>1</cp:revision>
  <dcterms:created xsi:type="dcterms:W3CDTF">2020-10-22T04:27:00Z</dcterms:created>
  <dcterms:modified xsi:type="dcterms:W3CDTF">2020-10-22T04:57:00Z</dcterms:modified>
  <cp:category/>
</cp:coreProperties>
</file>