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9" w:rsidRDefault="009B11DB">
      <w:pPr>
        <w:pStyle w:val="Name"/>
      </w:pPr>
      <w:r>
        <w:t>Alexis Egan</w:t>
      </w:r>
    </w:p>
    <w:p w:rsidR="00597C19" w:rsidRDefault="009B11DB">
      <w:pPr>
        <w:pStyle w:val="Address"/>
      </w:pPr>
      <w:r>
        <w:t>1917 Terry St. #5</w:t>
      </w:r>
    </w:p>
    <w:p w:rsidR="00597C19" w:rsidRDefault="009B11DB">
      <w:pPr>
        <w:pStyle w:val="Address"/>
      </w:pPr>
      <w:r>
        <w:t>Longmont, CO 80501</w:t>
      </w:r>
    </w:p>
    <w:p w:rsidR="00597C19" w:rsidRDefault="007932B6" w:rsidP="004B5CAE">
      <w:pPr>
        <w:pStyle w:val="Address"/>
        <w:tabs>
          <w:tab w:val="left" w:pos="4545"/>
          <w:tab w:val="center" w:pos="5220"/>
        </w:tabs>
      </w:pPr>
      <w:hyperlink r:id="rId10" w:history="1">
        <w:r w:rsidR="004B5CAE" w:rsidRPr="008E539E">
          <w:rPr>
            <w:rStyle w:val="Hyperlink"/>
          </w:rPr>
          <w:t>11a29m91e@gmail.com</w:t>
        </w:r>
      </w:hyperlink>
      <w:r w:rsidR="004B5CAE">
        <w:t xml:space="preserve"> 720-240-8620</w:t>
      </w:r>
    </w:p>
    <w:p w:rsidR="00597C19" w:rsidRDefault="005D7B53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97C19">
        <w:tc>
          <w:tcPr>
            <w:tcW w:w="5328" w:type="dxa"/>
          </w:tcPr>
          <w:p w:rsidR="00597C19" w:rsidRDefault="0031098E" w:rsidP="002F171C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RC Special Events</w:t>
            </w:r>
          </w:p>
        </w:tc>
        <w:tc>
          <w:tcPr>
            <w:tcW w:w="5328" w:type="dxa"/>
          </w:tcPr>
          <w:p w:rsidR="00597C19" w:rsidRDefault="0031098E" w:rsidP="002F171C">
            <w:pPr>
              <w:pStyle w:val="EmpDate"/>
              <w:spacing w:before="0"/>
            </w:pPr>
            <w:r>
              <w:t>05/2012 to Present</w:t>
            </w:r>
          </w:p>
        </w:tc>
      </w:tr>
    </w:tbl>
    <w:p w:rsidR="00597C19" w:rsidRDefault="0031098E" w:rsidP="002F171C">
      <w:pPr>
        <w:pStyle w:val="Jobtitle"/>
        <w:spacing w:before="0"/>
      </w:pPr>
      <w:r>
        <w:t>Soft Goods Representative</w:t>
      </w:r>
    </w:p>
    <w:p w:rsidR="00597C19" w:rsidRDefault="004B5CAE" w:rsidP="002F171C">
      <w:pPr>
        <w:pStyle w:val="Overviewbullets"/>
        <w:numPr>
          <w:ilvl w:val="0"/>
          <w:numId w:val="0"/>
        </w:numPr>
        <w:ind w:left="720"/>
        <w:rPr>
          <w:rFonts w:eastAsia="MS Mincho"/>
        </w:rPr>
      </w:pPr>
      <w:r w:rsidRPr="004B5CAE">
        <w:rPr>
          <w:rFonts w:eastAsia="MS Mincho"/>
        </w:rPr>
        <w:t xml:space="preserve">Prepared linens, dishes, tables, and chairs for special events. Pulled orders for delivery and for customer </w:t>
      </w:r>
      <w:r w:rsidR="002F171C" w:rsidRPr="004B5CAE">
        <w:rPr>
          <w:rFonts w:eastAsia="MS Mincho"/>
        </w:rPr>
        <w:t>pickups</w:t>
      </w:r>
      <w:r w:rsidRPr="004B5CAE">
        <w:rPr>
          <w:rFonts w:eastAsia="MS Mincho"/>
        </w:rPr>
        <w:t xml:space="preserve">. Served over </w:t>
      </w:r>
      <w:r w:rsidR="00331A17">
        <w:rPr>
          <w:rFonts w:eastAsia="MS Mincho"/>
        </w:rPr>
        <w:t>twenty five</w:t>
      </w:r>
      <w:r w:rsidRPr="004B5CAE">
        <w:rPr>
          <w:rFonts w:eastAsia="MS Mincho"/>
        </w:rPr>
        <w:t xml:space="preserve"> customers a day.</w:t>
      </w:r>
      <w:r w:rsidR="002F171C">
        <w:rPr>
          <w:rFonts w:eastAsia="MS Mincho"/>
        </w:rPr>
        <w:t xml:space="preserve"> Washed over 100 linens per day.</w:t>
      </w:r>
      <w:r w:rsidR="002F171C" w:rsidRPr="002F171C">
        <w:t xml:space="preserve"> </w:t>
      </w:r>
      <w:r w:rsidR="002F171C" w:rsidRPr="002F171C">
        <w:rPr>
          <w:rFonts w:eastAsia="MS Mincho"/>
        </w:rPr>
        <w:t>Assisted in setting up over twenty five different events</w:t>
      </w:r>
      <w:r w:rsidR="002F171C">
        <w:rPr>
          <w:rFonts w:eastAsia="MS Mincho"/>
        </w:rPr>
        <w:t>,</w:t>
      </w:r>
      <w:r w:rsidR="002F171C" w:rsidRPr="002F171C">
        <w:t xml:space="preserve"> </w:t>
      </w:r>
      <w:r w:rsidR="00331A17">
        <w:rPr>
          <w:rFonts w:eastAsia="MS Mincho"/>
        </w:rPr>
        <w:t>sanitized</w:t>
      </w:r>
      <w:r w:rsidR="002F171C" w:rsidRPr="002F171C">
        <w:rPr>
          <w:rFonts w:eastAsia="MS Mincho"/>
        </w:rPr>
        <w:t xml:space="preserve"> over </w:t>
      </w:r>
      <w:r w:rsidR="00331A17">
        <w:rPr>
          <w:rFonts w:eastAsia="MS Mincho"/>
        </w:rPr>
        <w:t>two hundred</w:t>
      </w:r>
      <w:r w:rsidR="002F171C" w:rsidRPr="002F171C">
        <w:rPr>
          <w:rFonts w:eastAsia="MS Mincho"/>
        </w:rPr>
        <w:t xml:space="preserve"> different items</w:t>
      </w:r>
      <w:r w:rsidR="002F171C">
        <w:rPr>
          <w:rFonts w:eastAsia="MS Mincho"/>
        </w:rPr>
        <w:t>, w</w:t>
      </w:r>
      <w:r w:rsidR="002F171C" w:rsidRPr="002F171C">
        <w:rPr>
          <w:rFonts w:eastAsia="MS Mincho"/>
        </w:rPr>
        <w:t>orked as a team member to accomplish event goals by their deadline</w:t>
      </w:r>
      <w:r w:rsidR="002F171C">
        <w:rPr>
          <w:rFonts w:eastAsia="MS Mincho"/>
        </w:rPr>
        <w:t>.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400"/>
      </w:tblGrid>
      <w:tr w:rsidR="00597C19" w:rsidTr="00DE4F01">
        <w:tc>
          <w:tcPr>
            <w:tcW w:w="5328" w:type="dxa"/>
          </w:tcPr>
          <w:p w:rsidR="00597C19" w:rsidRDefault="0031098E" w:rsidP="002F171C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Front Range Community College</w:t>
            </w:r>
          </w:p>
        </w:tc>
        <w:tc>
          <w:tcPr>
            <w:tcW w:w="5400" w:type="dxa"/>
          </w:tcPr>
          <w:p w:rsidR="00597C19" w:rsidRDefault="00597C19" w:rsidP="002F171C">
            <w:pPr>
              <w:pStyle w:val="EmpDate"/>
              <w:spacing w:before="0"/>
            </w:pPr>
          </w:p>
        </w:tc>
      </w:tr>
    </w:tbl>
    <w:p w:rsidR="00AB3801" w:rsidRDefault="00AB3801" w:rsidP="00AB3801">
      <w:pPr>
        <w:pStyle w:val="Jobtitle"/>
        <w:spacing w:before="0"/>
      </w:pPr>
      <w:r>
        <w:t xml:space="preserve">Call Center/ Information Desk Representative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E4F01">
        <w:rPr>
          <w:i w:val="0"/>
        </w:rPr>
        <w:t>10/2011 to Present</w:t>
      </w:r>
    </w:p>
    <w:p w:rsidR="00AB3801" w:rsidRDefault="00AB3801" w:rsidP="00AB3801">
      <w:pPr>
        <w:pStyle w:val="Overviewbullets"/>
        <w:numPr>
          <w:ilvl w:val="0"/>
          <w:numId w:val="0"/>
        </w:numPr>
        <w:ind w:left="720"/>
        <w:rPr>
          <w:rFonts w:eastAsia="MS Mincho"/>
        </w:rPr>
      </w:pPr>
      <w:proofErr w:type="gramStart"/>
      <w:r w:rsidRPr="002F171C">
        <w:rPr>
          <w:rFonts w:eastAsia="MS Mincho"/>
        </w:rPr>
        <w:t>As</w:t>
      </w:r>
      <w:r>
        <w:rPr>
          <w:rFonts w:eastAsia="MS Mincho"/>
        </w:rPr>
        <w:t>sisted students by phone and in person</w:t>
      </w:r>
      <w:r w:rsidRPr="002F171C">
        <w:rPr>
          <w:rFonts w:eastAsia="MS Mincho"/>
        </w:rPr>
        <w:t>.</w:t>
      </w:r>
      <w:proofErr w:type="gramEnd"/>
      <w:r w:rsidRPr="002F171C">
        <w:rPr>
          <w:rFonts w:eastAsia="MS Mincho"/>
        </w:rPr>
        <w:t xml:space="preserve"> </w:t>
      </w:r>
      <w:r>
        <w:rPr>
          <w:rFonts w:eastAsia="MS Mincho"/>
        </w:rPr>
        <w:t>Resolv</w:t>
      </w:r>
      <w:r w:rsidRPr="002F171C">
        <w:rPr>
          <w:rFonts w:eastAsia="MS Mincho"/>
        </w:rPr>
        <w:t>ed issues involving technical and school prob</w:t>
      </w:r>
      <w:r>
        <w:rPr>
          <w:rFonts w:eastAsia="MS Mincho"/>
        </w:rPr>
        <w:t xml:space="preserve">lems. </w:t>
      </w:r>
      <w:proofErr w:type="gramStart"/>
      <w:r w:rsidRPr="002F171C">
        <w:rPr>
          <w:rFonts w:eastAsia="MS Mincho"/>
        </w:rPr>
        <w:t xml:space="preserve">Notified </w:t>
      </w:r>
      <w:r>
        <w:rPr>
          <w:rFonts w:eastAsia="MS Mincho"/>
        </w:rPr>
        <w:t>student</w:t>
      </w:r>
      <w:r w:rsidRPr="002F171C">
        <w:rPr>
          <w:rFonts w:eastAsia="MS Mincho"/>
        </w:rPr>
        <w:t>s of cancelled classes and campus changes.</w:t>
      </w:r>
      <w:proofErr w:type="gramEnd"/>
      <w:r>
        <w:rPr>
          <w:rFonts w:eastAsia="MS Mincho"/>
        </w:rPr>
        <w:t xml:space="preserve"> Helped over fifty students a day, placed over sixty five outbound calls a day, and entered data weekly.</w:t>
      </w:r>
    </w:p>
    <w:p w:rsidR="00DE4F01" w:rsidRDefault="00DE4F01" w:rsidP="00AB3801">
      <w:pPr>
        <w:pStyle w:val="Jobtitle"/>
        <w:spacing w:before="0"/>
        <w:ind w:left="0" w:firstLine="720"/>
      </w:pPr>
      <w:r>
        <w:t>Office Assistant to the Dean of Student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807">
        <w:rPr>
          <w:i w:val="0"/>
        </w:rPr>
        <w:t xml:space="preserve"> </w:t>
      </w:r>
      <w:r w:rsidRPr="00DE4F01">
        <w:rPr>
          <w:i w:val="0"/>
        </w:rPr>
        <w:t xml:space="preserve">05/2012 to </w:t>
      </w:r>
      <w:r w:rsidR="00FA1807">
        <w:rPr>
          <w:i w:val="0"/>
        </w:rPr>
        <w:t>08/2012</w:t>
      </w:r>
    </w:p>
    <w:p w:rsidR="00436D10" w:rsidRPr="00436D10" w:rsidRDefault="00436D10" w:rsidP="002F171C">
      <w:pPr>
        <w:pStyle w:val="Jobtitle"/>
        <w:spacing w:before="0"/>
        <w:rPr>
          <w:b w:val="0"/>
          <w:i w:val="0"/>
        </w:rPr>
      </w:pPr>
      <w:r>
        <w:rPr>
          <w:b w:val="0"/>
          <w:i w:val="0"/>
        </w:rPr>
        <w:t xml:space="preserve">Assisted the dean: Took messages, entered data, answered phones, filed important documents, </w:t>
      </w:r>
    </w:p>
    <w:p w:rsidR="00436D10" w:rsidRDefault="00436D10" w:rsidP="002F171C">
      <w:pPr>
        <w:pStyle w:val="Jobtitle"/>
        <w:spacing w:before="0"/>
      </w:pPr>
    </w:p>
    <w:tbl>
      <w:tblPr>
        <w:tblStyle w:val="TableGrid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AB3801" w:rsidTr="00AB3801">
        <w:trPr>
          <w:trHeight w:val="270"/>
        </w:trPr>
        <w:tc>
          <w:tcPr>
            <w:tcW w:w="5328" w:type="dxa"/>
          </w:tcPr>
          <w:p w:rsidR="00AB3801" w:rsidRDefault="00AB3801" w:rsidP="00AB3801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The Cleaning Fairies </w:t>
            </w:r>
          </w:p>
        </w:tc>
        <w:tc>
          <w:tcPr>
            <w:tcW w:w="5328" w:type="dxa"/>
          </w:tcPr>
          <w:p w:rsidR="00AB3801" w:rsidRDefault="00AB3801" w:rsidP="00AB3801">
            <w:pPr>
              <w:pStyle w:val="EmpDate"/>
              <w:spacing w:before="0"/>
            </w:pPr>
            <w:r>
              <w:t>08/2011 to 01/2012</w:t>
            </w:r>
          </w:p>
        </w:tc>
      </w:tr>
    </w:tbl>
    <w:p w:rsidR="00597C19" w:rsidRDefault="0031098E" w:rsidP="00AB3801">
      <w:pPr>
        <w:pStyle w:val="Jobtitle"/>
        <w:spacing w:before="0"/>
        <w:ind w:left="0" w:firstLine="720"/>
      </w:pPr>
      <w:r>
        <w:t>Professional Cleaner</w:t>
      </w:r>
    </w:p>
    <w:p w:rsidR="0031098E" w:rsidRDefault="002F171C" w:rsidP="00CA7230">
      <w:pPr>
        <w:pStyle w:val="Overviewbullets"/>
        <w:numPr>
          <w:ilvl w:val="0"/>
          <w:numId w:val="0"/>
        </w:numPr>
        <w:ind w:left="720"/>
        <w:rPr>
          <w:rFonts w:eastAsia="MS Mincho"/>
        </w:rPr>
      </w:pPr>
      <w:r>
        <w:rPr>
          <w:rFonts w:eastAsia="MS Mincho"/>
        </w:rPr>
        <w:t xml:space="preserve">Cleaned residential houses, commercial cleans, move in cleans, move out cleans, and </w:t>
      </w:r>
      <w:r w:rsidR="00CA7230">
        <w:rPr>
          <w:rFonts w:eastAsia="MS Mincho"/>
        </w:rPr>
        <w:t xml:space="preserve">special occasion cleans. </w:t>
      </w:r>
      <w:proofErr w:type="gramStart"/>
      <w:r w:rsidR="00CA7230">
        <w:rPr>
          <w:rFonts w:eastAsia="MS Mincho"/>
        </w:rPr>
        <w:t>Cleaned over thirty different accounts a week.</w:t>
      </w:r>
      <w:proofErr w:type="gramEnd"/>
      <w:r w:rsidR="00CA7230">
        <w:rPr>
          <w:rFonts w:eastAsia="MS Mincho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31098E" w:rsidTr="0031098E">
        <w:trPr>
          <w:trHeight w:val="477"/>
        </w:trPr>
        <w:tc>
          <w:tcPr>
            <w:tcW w:w="5328" w:type="dxa"/>
          </w:tcPr>
          <w:p w:rsidR="0031098E" w:rsidRPr="00407B54" w:rsidRDefault="0031098E" w:rsidP="00407B54">
            <w:pPr>
              <w:pStyle w:val="BusinessName"/>
              <w:spacing w:before="0"/>
              <w:rPr>
                <w:rFonts w:eastAsia="MS Mincho"/>
              </w:rPr>
            </w:pPr>
            <w:proofErr w:type="spellStart"/>
            <w:r w:rsidRPr="0031098E">
              <w:rPr>
                <w:rFonts w:eastAsia="MS Mincho"/>
              </w:rPr>
              <w:t>Bissonnette</w:t>
            </w:r>
            <w:proofErr w:type="spellEnd"/>
            <w:r>
              <w:rPr>
                <w:rFonts w:eastAsia="MS Mincho"/>
              </w:rPr>
              <w:t xml:space="preserve"> Funding </w:t>
            </w:r>
          </w:p>
        </w:tc>
        <w:tc>
          <w:tcPr>
            <w:tcW w:w="5328" w:type="dxa"/>
          </w:tcPr>
          <w:p w:rsidR="0031098E" w:rsidRDefault="0031098E" w:rsidP="00C14150">
            <w:pPr>
              <w:pStyle w:val="EmpDate"/>
              <w:spacing w:before="0"/>
            </w:pPr>
            <w:r>
              <w:t>10/2010 to 2/2011</w:t>
            </w:r>
          </w:p>
        </w:tc>
      </w:tr>
    </w:tbl>
    <w:p w:rsidR="0031098E" w:rsidRDefault="0031098E" w:rsidP="00407B54">
      <w:pPr>
        <w:pStyle w:val="Jobtitle"/>
        <w:spacing w:before="0"/>
        <w:ind w:left="0" w:firstLine="720"/>
      </w:pPr>
      <w:r>
        <w:t>Office Clerk</w:t>
      </w:r>
    </w:p>
    <w:p w:rsidR="0031098E" w:rsidRDefault="00CA7230" w:rsidP="00C14150">
      <w:pPr>
        <w:pStyle w:val="Overviewbullets"/>
        <w:numPr>
          <w:ilvl w:val="0"/>
          <w:numId w:val="0"/>
        </w:numPr>
        <w:spacing w:before="0"/>
        <w:ind w:left="720"/>
        <w:rPr>
          <w:rFonts w:eastAsia="MS Mincho"/>
        </w:rPr>
      </w:pPr>
      <w:r>
        <w:rPr>
          <w:rFonts w:eastAsia="MS Mincho"/>
        </w:rPr>
        <w:t>Researched over three hundred different start-up companies, entered data daily and assisted the owner/</w:t>
      </w:r>
      <w:r w:rsidR="00331A17">
        <w:rPr>
          <w:rFonts w:eastAsia="MS Mincho"/>
        </w:rPr>
        <w:t>CEO</w:t>
      </w:r>
      <w:r>
        <w:rPr>
          <w:rFonts w:eastAsia="MS Mincho"/>
        </w:rPr>
        <w:t xml:space="preserve"> in finding new clients.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31098E" w:rsidTr="002244F2">
        <w:tc>
          <w:tcPr>
            <w:tcW w:w="5328" w:type="dxa"/>
          </w:tcPr>
          <w:p w:rsidR="0031098E" w:rsidRDefault="0031098E" w:rsidP="00C14150">
            <w:pPr>
              <w:pStyle w:val="BusinessName"/>
              <w:spacing w:before="0"/>
              <w:rPr>
                <w:rFonts w:eastAsia="MS Mincho"/>
              </w:rPr>
            </w:pPr>
            <w:bookmarkStart w:id="0" w:name="_GoBack"/>
            <w:r>
              <w:rPr>
                <w:rFonts w:eastAsia="MS Mincho"/>
              </w:rPr>
              <w:t xml:space="preserve">University of Northern Colorado Holmes Dining Hall </w:t>
            </w:r>
          </w:p>
        </w:tc>
        <w:tc>
          <w:tcPr>
            <w:tcW w:w="5328" w:type="dxa"/>
          </w:tcPr>
          <w:p w:rsidR="0031098E" w:rsidRDefault="0031098E" w:rsidP="00C14150">
            <w:pPr>
              <w:pStyle w:val="EmpDate"/>
              <w:spacing w:before="0"/>
            </w:pPr>
            <w:r>
              <w:t>10/2009 to 12/2009</w:t>
            </w:r>
          </w:p>
        </w:tc>
      </w:tr>
    </w:tbl>
    <w:bookmarkEnd w:id="0"/>
    <w:p w:rsidR="0031098E" w:rsidRDefault="0031098E" w:rsidP="00CA7230">
      <w:pPr>
        <w:pStyle w:val="Jobtitle"/>
        <w:spacing w:before="0"/>
      </w:pPr>
      <w:r>
        <w:t>Kitchen Staff</w:t>
      </w:r>
    </w:p>
    <w:p w:rsidR="0031098E" w:rsidRDefault="00331A17" w:rsidP="00C14150">
      <w:pPr>
        <w:pStyle w:val="Overviewbullets"/>
        <w:numPr>
          <w:ilvl w:val="0"/>
          <w:numId w:val="0"/>
        </w:numPr>
        <w:spacing w:before="0"/>
        <w:ind w:left="720"/>
        <w:rPr>
          <w:rFonts w:eastAsia="MS Mincho"/>
        </w:rPr>
      </w:pPr>
      <w:r>
        <w:rPr>
          <w:rFonts w:eastAsia="MS Mincho"/>
        </w:rPr>
        <w:t>Prepared food, s</w:t>
      </w:r>
      <w:r w:rsidR="006105B7">
        <w:rPr>
          <w:rFonts w:eastAsia="MS Mincho"/>
        </w:rPr>
        <w:t xml:space="preserve">erved food, washed dishes, </w:t>
      </w:r>
      <w:r w:rsidR="00CA7230">
        <w:rPr>
          <w:rFonts w:eastAsia="MS Mincho"/>
        </w:rPr>
        <w:t>cleaned dining areas, and helped over one thousand students daily.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31098E" w:rsidTr="002244F2">
        <w:tc>
          <w:tcPr>
            <w:tcW w:w="5328" w:type="dxa"/>
          </w:tcPr>
          <w:p w:rsidR="0031098E" w:rsidRDefault="0031098E" w:rsidP="00C14150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King </w:t>
            </w:r>
            <w:proofErr w:type="spellStart"/>
            <w:r>
              <w:rPr>
                <w:rFonts w:eastAsia="MS Mincho"/>
              </w:rPr>
              <w:t>Soopers</w:t>
            </w:r>
            <w:proofErr w:type="spellEnd"/>
            <w:r>
              <w:rPr>
                <w:rFonts w:eastAsia="MS Mincho"/>
              </w:rPr>
              <w:t xml:space="preserve"> </w:t>
            </w:r>
          </w:p>
        </w:tc>
        <w:tc>
          <w:tcPr>
            <w:tcW w:w="5328" w:type="dxa"/>
          </w:tcPr>
          <w:p w:rsidR="0031098E" w:rsidRDefault="0031098E" w:rsidP="00C14150">
            <w:pPr>
              <w:pStyle w:val="EmpDate"/>
              <w:spacing w:before="0"/>
            </w:pPr>
            <w:r>
              <w:t>04/2008 to 05/2008</w:t>
            </w:r>
          </w:p>
        </w:tc>
      </w:tr>
    </w:tbl>
    <w:p w:rsidR="0031098E" w:rsidRDefault="0031098E" w:rsidP="00CA7230">
      <w:pPr>
        <w:pStyle w:val="Jobtitle"/>
        <w:spacing w:before="0"/>
      </w:pPr>
      <w:r>
        <w:t>Courtesy Clerk</w:t>
      </w:r>
    </w:p>
    <w:p w:rsidR="00597C19" w:rsidRDefault="00C14150" w:rsidP="00436D10">
      <w:pPr>
        <w:pStyle w:val="Overviewbullets"/>
        <w:numPr>
          <w:ilvl w:val="0"/>
          <w:numId w:val="0"/>
        </w:numPr>
        <w:spacing w:after="0"/>
        <w:ind w:left="720"/>
        <w:rPr>
          <w:rFonts w:eastAsia="MS Mincho"/>
        </w:rPr>
      </w:pPr>
      <w:r>
        <w:rPr>
          <w:rFonts w:eastAsia="MS Mincho"/>
        </w:rPr>
        <w:t xml:space="preserve">Bagged groceries, assisted over fifty </w:t>
      </w:r>
      <w:r w:rsidR="00436D10">
        <w:rPr>
          <w:rFonts w:eastAsia="MS Mincho"/>
        </w:rPr>
        <w:t>customers’</w:t>
      </w:r>
      <w:r>
        <w:rPr>
          <w:rFonts w:eastAsia="MS Mincho"/>
        </w:rPr>
        <w:t xml:space="preserve"> daily, stocked supplies, collected carts, cleaned shopping areas, and followed head clerk’s orders.</w:t>
      </w:r>
    </w:p>
    <w:p w:rsidR="00597C19" w:rsidRDefault="005D7B53" w:rsidP="00C14150">
      <w:pPr>
        <w:pStyle w:val="ResumeHeadings"/>
        <w:spacing w:before="0"/>
      </w:pPr>
      <w:r>
        <w:t>Education</w:t>
      </w:r>
    </w:p>
    <w:tbl>
      <w:tblPr>
        <w:tblStyle w:val="TableGrid"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5655"/>
      </w:tblGrid>
      <w:tr w:rsidR="00597C19" w:rsidTr="00436D10">
        <w:trPr>
          <w:trHeight w:val="701"/>
        </w:trPr>
        <w:tc>
          <w:tcPr>
            <w:tcW w:w="5313" w:type="dxa"/>
          </w:tcPr>
          <w:p w:rsidR="009B11DB" w:rsidRDefault="009B11DB" w:rsidP="00436D10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Front Range Community College</w:t>
            </w:r>
          </w:p>
          <w:p w:rsidR="009B11DB" w:rsidRDefault="009B11DB" w:rsidP="00436D10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Career Development Center</w:t>
            </w:r>
            <w:r w:rsidR="0031098E">
              <w:rPr>
                <w:rFonts w:eastAsia="MS Mincho"/>
              </w:rPr>
              <w:t xml:space="preserve">  </w:t>
            </w:r>
          </w:p>
          <w:p w:rsidR="009B11DB" w:rsidRDefault="009B11DB" w:rsidP="00436D10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Longmont High School</w:t>
            </w:r>
          </w:p>
        </w:tc>
        <w:tc>
          <w:tcPr>
            <w:tcW w:w="5655" w:type="dxa"/>
          </w:tcPr>
          <w:p w:rsidR="00436D10" w:rsidRPr="00C35CE5" w:rsidRDefault="00436D10" w:rsidP="00436D10">
            <w:pPr>
              <w:jc w:val="center"/>
              <w:rPr>
                <w:rFonts w:ascii="AvantGarde" w:hAnsi="AvantGarde" w:cs="Courier New"/>
                <w:bCs/>
                <w:sz w:val="19"/>
                <w:szCs w:val="19"/>
              </w:rPr>
            </w:pPr>
            <w:r>
              <w:t xml:space="preserve">                                       </w:t>
            </w:r>
            <w:r w:rsidR="00C35CE5">
              <w:t xml:space="preserve"> </w:t>
            </w:r>
            <w:r>
              <w:t xml:space="preserve"> </w:t>
            </w:r>
            <w:r w:rsidR="00C35CE5">
              <w:rPr>
                <w:rFonts w:ascii="AvantGarde" w:hAnsi="AvantGarde" w:cs="Courier New"/>
                <w:bCs/>
                <w:sz w:val="19"/>
                <w:szCs w:val="19"/>
              </w:rPr>
              <w:t xml:space="preserve">Jan </w:t>
            </w:r>
            <w:r w:rsidRPr="00C35CE5">
              <w:rPr>
                <w:rFonts w:ascii="AvantGarde" w:hAnsi="AvantGarde" w:cs="Courier New"/>
                <w:bCs/>
                <w:sz w:val="19"/>
                <w:szCs w:val="19"/>
              </w:rPr>
              <w:t>11</w:t>
            </w:r>
            <w:r w:rsidR="00C35CE5">
              <w:rPr>
                <w:rFonts w:ascii="AvantGarde" w:hAnsi="AvantGarde" w:cs="Courier New"/>
                <w:bCs/>
                <w:sz w:val="19"/>
                <w:szCs w:val="19"/>
              </w:rPr>
              <w:t>’</w:t>
            </w:r>
            <w:r w:rsidRPr="00C35CE5">
              <w:rPr>
                <w:rFonts w:ascii="AvantGarde" w:hAnsi="AvantGarde" w:cs="Courier New"/>
                <w:bCs/>
                <w:sz w:val="19"/>
                <w:szCs w:val="19"/>
              </w:rPr>
              <w:t>-Present</w:t>
            </w:r>
          </w:p>
          <w:p w:rsidR="00436D10" w:rsidRPr="00C35CE5" w:rsidRDefault="00436D10" w:rsidP="00436D10">
            <w:pPr>
              <w:tabs>
                <w:tab w:val="left" w:pos="3180"/>
              </w:tabs>
              <w:rPr>
                <w:rFonts w:ascii="AvantGarde" w:hAnsi="AvantGarde" w:cs="Courier New"/>
                <w:bCs/>
                <w:sz w:val="19"/>
                <w:szCs w:val="19"/>
              </w:rPr>
            </w:pPr>
            <w:r w:rsidRPr="00C35CE5">
              <w:rPr>
                <w:rFonts w:ascii="AvantGarde" w:hAnsi="AvantGarde" w:cs="Courier New"/>
                <w:bCs/>
                <w:sz w:val="19"/>
                <w:szCs w:val="19"/>
              </w:rPr>
              <w:t xml:space="preserve">                                                </w:t>
            </w:r>
            <w:r w:rsidR="00C35CE5">
              <w:rPr>
                <w:rFonts w:ascii="AvantGarde" w:hAnsi="AvantGarde" w:cs="Courier New"/>
                <w:bCs/>
                <w:sz w:val="19"/>
                <w:szCs w:val="19"/>
              </w:rPr>
              <w:t xml:space="preserve">                   </w:t>
            </w:r>
            <w:r w:rsidRPr="00C35CE5">
              <w:rPr>
                <w:rFonts w:ascii="AvantGarde" w:hAnsi="AvantGarde" w:cs="Courier New"/>
                <w:bCs/>
                <w:sz w:val="19"/>
                <w:szCs w:val="19"/>
              </w:rPr>
              <w:t>Aug 06’-May 09’</w:t>
            </w:r>
          </w:p>
          <w:p w:rsidR="0031098E" w:rsidRPr="00C35CE5" w:rsidRDefault="00436D10" w:rsidP="00436D10">
            <w:pPr>
              <w:rPr>
                <w:rFonts w:ascii="AvantGarde" w:hAnsi="AvantGarde" w:cs="Courier New"/>
                <w:bCs/>
                <w:sz w:val="19"/>
                <w:szCs w:val="19"/>
              </w:rPr>
            </w:pPr>
            <w:r w:rsidRPr="00C35CE5">
              <w:rPr>
                <w:rFonts w:ascii="AvantGarde" w:hAnsi="AvantGarde" w:cs="Courier New"/>
                <w:bCs/>
                <w:sz w:val="19"/>
                <w:szCs w:val="19"/>
              </w:rPr>
              <w:tab/>
              <w:t xml:space="preserve">                                      </w:t>
            </w:r>
            <w:r w:rsidR="00C35CE5">
              <w:rPr>
                <w:rFonts w:ascii="AvantGarde" w:hAnsi="AvantGarde" w:cs="Courier New"/>
                <w:bCs/>
                <w:sz w:val="19"/>
                <w:szCs w:val="19"/>
              </w:rPr>
              <w:t xml:space="preserve">               </w:t>
            </w:r>
            <w:r w:rsidRPr="00C35CE5">
              <w:rPr>
                <w:rFonts w:ascii="AvantGarde" w:hAnsi="AvantGarde" w:cs="Courier New"/>
                <w:bCs/>
                <w:sz w:val="19"/>
                <w:szCs w:val="19"/>
              </w:rPr>
              <w:t xml:space="preserve">Aug 05’-May 09’      </w:t>
            </w:r>
          </w:p>
          <w:p w:rsidR="00436D10" w:rsidRPr="0031098E" w:rsidRDefault="0031098E" w:rsidP="00436D10">
            <w:pPr>
              <w:jc w:val="center"/>
            </w:pPr>
            <w:r>
              <w:t xml:space="preserve">       </w:t>
            </w:r>
            <w:r w:rsidR="00436D10">
              <w:t xml:space="preserve">                               </w:t>
            </w:r>
            <w:r>
              <w:t xml:space="preserve"> </w:t>
            </w:r>
          </w:p>
          <w:p w:rsidR="00597C19" w:rsidRPr="0031098E" w:rsidRDefault="00597C19" w:rsidP="00436D10">
            <w:pPr>
              <w:tabs>
                <w:tab w:val="left" w:pos="3180"/>
              </w:tabs>
            </w:pPr>
          </w:p>
        </w:tc>
      </w:tr>
    </w:tbl>
    <w:p w:rsidR="00597C19" w:rsidRDefault="005D7B53" w:rsidP="00C14150">
      <w:pPr>
        <w:pStyle w:val="ResumeHeadings"/>
        <w:spacing w:before="0"/>
      </w:pPr>
      <w:r>
        <w:t>Skills</w:t>
      </w:r>
    </w:p>
    <w:p w:rsidR="00C14150" w:rsidRDefault="00C14150">
      <w:pPr>
        <w:pStyle w:val="Overviewbullets"/>
        <w:sectPr w:rsidR="00C14150" w:rsidSect="00597C19"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9B11DB" w:rsidRDefault="009B11DB" w:rsidP="00AB3801">
      <w:pPr>
        <w:pStyle w:val="Overviewbullets"/>
        <w:spacing w:before="0" w:after="0"/>
      </w:pPr>
      <w:r>
        <w:lastRenderedPageBreak/>
        <w:t>Intranet/Internet</w:t>
      </w:r>
    </w:p>
    <w:p w:rsidR="00597C19" w:rsidRDefault="009B11DB" w:rsidP="00AB3801">
      <w:pPr>
        <w:pStyle w:val="Overviewbullets"/>
        <w:spacing w:before="0" w:after="0"/>
      </w:pPr>
      <w:r>
        <w:t>Microsoft Office</w:t>
      </w:r>
    </w:p>
    <w:p w:rsidR="00597C19" w:rsidRDefault="009B11DB" w:rsidP="00AB3801">
      <w:pPr>
        <w:pStyle w:val="Overviewbullets"/>
        <w:spacing w:before="0" w:after="0"/>
      </w:pPr>
      <w:r>
        <w:t>Cisco Phone Systems</w:t>
      </w:r>
    </w:p>
    <w:p w:rsidR="009B11DB" w:rsidRDefault="009B11DB" w:rsidP="00AB3801">
      <w:pPr>
        <w:pStyle w:val="Overviewbullets"/>
        <w:spacing w:before="0" w:after="0"/>
      </w:pPr>
      <w:proofErr w:type="spellStart"/>
      <w:r>
        <w:lastRenderedPageBreak/>
        <w:t>Sars</w:t>
      </w:r>
      <w:proofErr w:type="spellEnd"/>
      <w:r>
        <w:t xml:space="preserve"> Schedule Grid</w:t>
      </w:r>
    </w:p>
    <w:p w:rsidR="009B11DB" w:rsidRDefault="009B11DB" w:rsidP="00AB3801">
      <w:pPr>
        <w:pStyle w:val="Overviewbullets"/>
        <w:spacing w:before="0" w:after="0"/>
      </w:pPr>
      <w:r>
        <w:t>Typing Speed: 40 wpm</w:t>
      </w:r>
    </w:p>
    <w:p w:rsidR="00436D10" w:rsidRDefault="009271D8" w:rsidP="00AB3801">
      <w:pPr>
        <w:pStyle w:val="Overviewbullets"/>
        <w:spacing w:before="0" w:after="0"/>
      </w:pPr>
      <w:r>
        <w:t>Oracle/Banner/Quickbooks</w:t>
      </w:r>
    </w:p>
    <w:sectPr w:rsidR="00436D10" w:rsidSect="00C14150">
      <w:type w:val="continuous"/>
      <w:pgSz w:w="12240" w:h="15840"/>
      <w:pgMar w:top="792" w:right="900" w:bottom="720" w:left="900" w:header="18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DB" w:rsidRDefault="009B11DB">
      <w:r>
        <w:separator/>
      </w:r>
    </w:p>
  </w:endnote>
  <w:endnote w:type="continuationSeparator" w:id="0">
    <w:p w:rsidR="009B11DB" w:rsidRDefault="009B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DB" w:rsidRDefault="009B11DB">
      <w:r>
        <w:separator/>
      </w:r>
    </w:p>
  </w:footnote>
  <w:footnote w:type="continuationSeparator" w:id="0">
    <w:p w:rsidR="009B11DB" w:rsidRDefault="009B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7EDA147C"/>
    <w:lvl w:ilvl="0" w:tplc="343AE954">
      <w:start w:val="1"/>
      <w:numFmt w:val="bullet"/>
      <w:pStyle w:val="Overviewbullets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DB"/>
    <w:rsid w:val="002F171C"/>
    <w:rsid w:val="0031098E"/>
    <w:rsid w:val="00331A17"/>
    <w:rsid w:val="00407B54"/>
    <w:rsid w:val="00436D10"/>
    <w:rsid w:val="004B5CAE"/>
    <w:rsid w:val="00597C19"/>
    <w:rsid w:val="005D7B53"/>
    <w:rsid w:val="006105B7"/>
    <w:rsid w:val="00633F9C"/>
    <w:rsid w:val="00784AD3"/>
    <w:rsid w:val="009271D8"/>
    <w:rsid w:val="00955B63"/>
    <w:rsid w:val="009B11DB"/>
    <w:rsid w:val="009C53FB"/>
    <w:rsid w:val="00AB3801"/>
    <w:rsid w:val="00B03172"/>
    <w:rsid w:val="00C14150"/>
    <w:rsid w:val="00C35CE5"/>
    <w:rsid w:val="00CA7230"/>
    <w:rsid w:val="00DE4F01"/>
    <w:rsid w:val="00EC1472"/>
    <w:rsid w:val="00F233DD"/>
    <w:rsid w:val="00FA1807"/>
    <w:rsid w:val="00FA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19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97C1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97C1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97C1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97C1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97C1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97C1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97C1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97C19"/>
    <w:rPr>
      <w:rFonts w:ascii="Courier New" w:hAnsi="Courier New" w:cs="Courier New"/>
    </w:rPr>
  </w:style>
  <w:style w:type="paragraph" w:styleId="Title">
    <w:name w:val="Title"/>
    <w:basedOn w:val="Normal"/>
    <w:qFormat/>
    <w:rsid w:val="00597C19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97C19"/>
    <w:rPr>
      <w:color w:val="0000FF"/>
      <w:u w:val="single"/>
    </w:rPr>
  </w:style>
  <w:style w:type="paragraph" w:styleId="BodyText">
    <w:name w:val="Body Text"/>
    <w:basedOn w:val="Normal"/>
    <w:semiHidden/>
    <w:rsid w:val="00597C19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97C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C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C19"/>
    <w:rPr>
      <w:sz w:val="24"/>
      <w:szCs w:val="24"/>
    </w:rPr>
  </w:style>
  <w:style w:type="paragraph" w:customStyle="1" w:styleId="Name">
    <w:name w:val="Name"/>
    <w:basedOn w:val="PlainText"/>
    <w:autoRedefine/>
    <w:rsid w:val="00597C19"/>
    <w:pPr>
      <w:spacing w:before="360" w:after="80"/>
      <w:jc w:val="center"/>
    </w:pPr>
    <w:rPr>
      <w:rFonts w:ascii="AvantGarde" w:hAnsi="AvantGarde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97C1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97C1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97C19"/>
    <w:pPr>
      <w:numPr>
        <w:numId w:val="11"/>
      </w:numPr>
      <w:tabs>
        <w:tab w:val="clear" w:pos="1620"/>
        <w:tab w:val="num" w:pos="360"/>
      </w:tabs>
      <w:spacing w:before="60" w:after="180"/>
      <w:ind w:left="1440"/>
      <w:jc w:val="both"/>
    </w:pPr>
    <w:rPr>
      <w:rFonts w:ascii="AvantGarde" w:hAnsi="AvantGarde"/>
      <w:bCs/>
      <w:sz w:val="19"/>
      <w:szCs w:val="19"/>
    </w:rPr>
  </w:style>
  <w:style w:type="paragraph" w:customStyle="1" w:styleId="Address">
    <w:name w:val="Address"/>
    <w:basedOn w:val="Overviewbullets"/>
    <w:rsid w:val="00597C19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597C1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97C1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97C1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97C19"/>
    <w:pPr>
      <w:pBdr>
        <w:bottom w:val="single" w:sz="18" w:space="1" w:color="auto"/>
      </w:pBdr>
      <w:spacing w:before="600" w:after="120"/>
    </w:pPr>
    <w:rPr>
      <w:rFonts w:ascii="AvantGarde" w:hAnsi="AvantGarde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97C1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97C1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97C1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97C1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C1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97C19"/>
    <w:pPr>
      <w:spacing w:before="240"/>
    </w:pPr>
    <w:rPr>
      <w:rFonts w:ascii="AvantGarde" w:hAnsi="AvantGarde"/>
      <w:b/>
    </w:rPr>
  </w:style>
  <w:style w:type="table" w:styleId="TableGrid">
    <w:name w:val="Table Grid"/>
    <w:basedOn w:val="TableNormal"/>
    <w:uiPriority w:val="59"/>
    <w:rsid w:val="00597C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Date">
    <w:name w:val="Emp Date"/>
    <w:basedOn w:val="BusinessName"/>
    <w:qFormat/>
    <w:rsid w:val="00597C19"/>
    <w:pPr>
      <w:jc w:val="right"/>
    </w:pPr>
    <w:rPr>
      <w:rFonts w:eastAsia="MS Mincho"/>
    </w:rPr>
  </w:style>
  <w:style w:type="paragraph" w:customStyle="1" w:styleId="Jobtitle">
    <w:name w:val="Job title"/>
    <w:basedOn w:val="BodyText"/>
    <w:qFormat/>
    <w:rsid w:val="00597C19"/>
    <w:pPr>
      <w:spacing w:before="240"/>
      <w:ind w:left="720"/>
    </w:pPr>
    <w:rPr>
      <w:rFonts w:ascii="AvantGarde" w:eastAsia="MS Mincho" w:hAnsi="AvantGarde"/>
      <w:b/>
      <w:i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19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97C1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97C1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97C1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97C1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97C1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97C1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97C1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97C19"/>
    <w:rPr>
      <w:rFonts w:ascii="Courier New" w:hAnsi="Courier New" w:cs="Courier New"/>
    </w:rPr>
  </w:style>
  <w:style w:type="paragraph" w:styleId="Title">
    <w:name w:val="Title"/>
    <w:basedOn w:val="Normal"/>
    <w:qFormat/>
    <w:rsid w:val="00597C19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97C19"/>
    <w:rPr>
      <w:color w:val="0000FF"/>
      <w:u w:val="single"/>
    </w:rPr>
  </w:style>
  <w:style w:type="paragraph" w:styleId="BodyText">
    <w:name w:val="Body Text"/>
    <w:basedOn w:val="Normal"/>
    <w:semiHidden/>
    <w:rsid w:val="00597C19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97C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C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7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C19"/>
    <w:rPr>
      <w:sz w:val="24"/>
      <w:szCs w:val="24"/>
    </w:rPr>
  </w:style>
  <w:style w:type="paragraph" w:customStyle="1" w:styleId="Name">
    <w:name w:val="Name"/>
    <w:basedOn w:val="PlainText"/>
    <w:autoRedefine/>
    <w:rsid w:val="00597C19"/>
    <w:pPr>
      <w:spacing w:before="360" w:after="80"/>
      <w:jc w:val="center"/>
    </w:pPr>
    <w:rPr>
      <w:rFonts w:ascii="AvantGarde" w:hAnsi="AvantGarde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97C1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97C1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97C19"/>
    <w:pPr>
      <w:numPr>
        <w:numId w:val="11"/>
      </w:numPr>
      <w:tabs>
        <w:tab w:val="clear" w:pos="1620"/>
        <w:tab w:val="num" w:pos="360"/>
      </w:tabs>
      <w:spacing w:before="60" w:after="180"/>
      <w:ind w:left="1440"/>
      <w:jc w:val="both"/>
    </w:pPr>
    <w:rPr>
      <w:rFonts w:ascii="AvantGarde" w:hAnsi="AvantGarde"/>
      <w:bCs/>
      <w:sz w:val="19"/>
      <w:szCs w:val="19"/>
    </w:rPr>
  </w:style>
  <w:style w:type="paragraph" w:customStyle="1" w:styleId="Address">
    <w:name w:val="Address"/>
    <w:basedOn w:val="Overviewbullets"/>
    <w:rsid w:val="00597C19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597C1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97C1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97C1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97C19"/>
    <w:pPr>
      <w:pBdr>
        <w:bottom w:val="single" w:sz="18" w:space="1" w:color="auto"/>
      </w:pBdr>
      <w:spacing w:before="600" w:after="120"/>
    </w:pPr>
    <w:rPr>
      <w:rFonts w:ascii="AvantGarde" w:hAnsi="AvantGarde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97C1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97C1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97C1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97C1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C1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97C19"/>
    <w:pPr>
      <w:spacing w:before="240"/>
    </w:pPr>
    <w:rPr>
      <w:rFonts w:ascii="AvantGarde" w:hAnsi="AvantGarde"/>
      <w:b/>
    </w:rPr>
  </w:style>
  <w:style w:type="table" w:styleId="TableGrid">
    <w:name w:val="Table Grid"/>
    <w:basedOn w:val="TableNormal"/>
    <w:uiPriority w:val="59"/>
    <w:rsid w:val="00597C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Date">
    <w:name w:val="Emp Date"/>
    <w:basedOn w:val="BusinessName"/>
    <w:qFormat/>
    <w:rsid w:val="00597C19"/>
    <w:pPr>
      <w:jc w:val="right"/>
    </w:pPr>
    <w:rPr>
      <w:rFonts w:eastAsia="MS Mincho"/>
    </w:rPr>
  </w:style>
  <w:style w:type="paragraph" w:customStyle="1" w:styleId="Jobtitle">
    <w:name w:val="Job title"/>
    <w:basedOn w:val="BodyText"/>
    <w:qFormat/>
    <w:rsid w:val="00597C19"/>
    <w:pPr>
      <w:spacing w:before="240"/>
      <w:ind w:left="720"/>
    </w:pPr>
    <w:rPr>
      <w:rFonts w:ascii="AvantGarde" w:eastAsia="MS Mincho" w:hAnsi="AvantGarde"/>
      <w:b/>
      <w:i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11a29m91e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is.egan\AppData\Roaming\Microsoft\Templates\High%20School%20Graduate%20Templat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B95AFBD9-7C2F-4914-B97B-0FB0E73ED3A0</TemplateGUID>
    <TemplateBuildVersion>9</TemplateBuildVersion>
    <TemplateBuildDate>2011-04-08T14:40:11.0619157-04:00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8EF604C-B581-4E86-806A-E2FC6BD1481B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C4A691-2060-48CF-88AC-871C1971B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 School Graduate Template(2).dotm</Template>
  <TotalTime>57</TotalTime>
  <Pages>1</Pages>
  <Words>303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Graduate Template</vt:lpstr>
    </vt:vector>
  </TitlesOfParts>
  <Company/>
  <LinksUpToDate>false</LinksUpToDate>
  <CharactersWithSpaces>2368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Graduate Template</dc:title>
  <dc:creator>Egan, Alexis</dc:creator>
  <cp:lastModifiedBy>Egan, Alexis</cp:lastModifiedBy>
  <cp:revision>12</cp:revision>
  <cp:lastPrinted>2012-06-25T18:00:00Z</cp:lastPrinted>
  <dcterms:created xsi:type="dcterms:W3CDTF">2012-06-25T18:35:00Z</dcterms:created>
  <dcterms:modified xsi:type="dcterms:W3CDTF">2012-09-05T19:24:00Z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TC027170529991</vt:lpwstr>
  </property>
</Properties>
</file>