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13" w:type="pct"/>
        <w:jc w:val="center"/>
        <w:tblLook w:val="01E0" w:firstRow="1" w:lastRow="1" w:firstColumn="1" w:lastColumn="1" w:noHBand="0" w:noVBand="0"/>
      </w:tblPr>
      <w:tblGrid>
        <w:gridCol w:w="10512"/>
        <w:gridCol w:w="222"/>
      </w:tblGrid>
      <w:tr w:rsidR="006527BC" w:rsidRPr="00A31716" w:rsidTr="00E938F7">
        <w:trPr>
          <w:trHeight w:val="2606"/>
          <w:jc w:val="center"/>
        </w:trPr>
        <w:tc>
          <w:tcPr>
            <w:tcW w:w="10513" w:type="dxa"/>
            <w:shd w:val="clear" w:color="auto" w:fill="auto"/>
          </w:tcPr>
          <w:p w:rsidR="00E25FC4" w:rsidRPr="003261B5" w:rsidRDefault="003261B5" w:rsidP="0085644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8"/>
                <w:szCs w:val="28"/>
              </w:rPr>
            </w:pPr>
            <w:bookmarkStart w:id="0" w:name="_GoBack"/>
            <w:r w:rsidRPr="003261B5">
              <w:rPr>
                <w:rFonts w:ascii="Trebuchet MS" w:hAnsi="Trebuchet MS"/>
                <w:b/>
                <w:color w:val="000000"/>
                <w:sz w:val="28"/>
                <w:szCs w:val="28"/>
              </w:rPr>
              <w:t xml:space="preserve">EDWIN A. </w:t>
            </w:r>
            <w:r>
              <w:rPr>
                <w:rFonts w:ascii="Trebuchet MS" w:hAnsi="Trebuchet MS"/>
                <w:b/>
                <w:color w:val="000000"/>
                <w:sz w:val="28"/>
                <w:szCs w:val="28"/>
              </w:rPr>
              <w:t>BARRETO HERNANDEZ</w:t>
            </w:r>
          </w:p>
          <w:bookmarkEnd w:id="0"/>
          <w:p w:rsidR="00CE2319" w:rsidRPr="003261B5" w:rsidRDefault="006527BC" w:rsidP="00856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6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143 Jackson </w:t>
            </w:r>
            <w:r w:rsidRPr="00A317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Avenue</w:t>
            </w:r>
          </w:p>
          <w:p w:rsidR="006527BC" w:rsidRPr="003261B5" w:rsidRDefault="006527BC" w:rsidP="00856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317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Buffalo</w:t>
            </w:r>
            <w:r w:rsidRPr="00326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NY 14212</w:t>
            </w:r>
          </w:p>
          <w:p w:rsidR="00E25FC4" w:rsidRPr="003261B5" w:rsidRDefault="0016739C" w:rsidP="0085644E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716-544-7375</w:t>
            </w:r>
            <w:r w:rsidR="00137079" w:rsidRPr="00326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37079" w:rsidRPr="001370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</w:t>
            </w:r>
            <w:r w:rsidR="00137079" w:rsidRPr="00326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716-322-9195</w:t>
            </w:r>
          </w:p>
          <w:tbl>
            <w:tblPr>
              <w:tblpPr w:leftFromText="141" w:rightFromText="141" w:vertAnchor="text" w:horzAnchor="margin" w:tblpY="1322"/>
              <w:tblW w:w="10296" w:type="dxa"/>
              <w:tblLook w:val="01E0" w:firstRow="1" w:lastRow="1" w:firstColumn="1" w:lastColumn="1" w:noHBand="0" w:noVBand="0"/>
            </w:tblPr>
            <w:tblGrid>
              <w:gridCol w:w="2234"/>
              <w:gridCol w:w="8062"/>
            </w:tblGrid>
            <w:tr w:rsidR="00277106" w:rsidRPr="00403F2A" w:rsidTr="0085644E">
              <w:tc>
                <w:tcPr>
                  <w:tcW w:w="2234" w:type="dxa"/>
                  <w:shd w:val="clear" w:color="auto" w:fill="auto"/>
                </w:tcPr>
                <w:p w:rsidR="00277106" w:rsidRPr="003261B5" w:rsidRDefault="00DB0609" w:rsidP="0085644E">
                  <w:pPr>
                    <w:pStyle w:val="Section"/>
                    <w:framePr w:hSpace="0" w:wrap="auto" w:hAnchor="text" w:xAlign="left" w:yAlign="inline"/>
                    <w:rPr>
                      <w:color w:val="000000"/>
                    </w:rPr>
                  </w:pPr>
                  <w:r w:rsidRPr="00A31716">
                    <w:rPr>
                      <w:color w:val="000000"/>
                    </w:rPr>
                    <w:t>Objective</w:t>
                  </w:r>
                </w:p>
              </w:tc>
              <w:tc>
                <w:tcPr>
                  <w:tcW w:w="8062" w:type="dxa"/>
                  <w:shd w:val="clear" w:color="auto" w:fill="auto"/>
                </w:tcPr>
                <w:p w:rsidR="00277106" w:rsidRPr="00403F2A" w:rsidRDefault="001754C5" w:rsidP="0085644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Seeking a Full-Time or Part-Time position where I can acquire new skills </w:t>
                  </w:r>
                  <w:r w:rsidR="00403F2A" w:rsidRPr="00403F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and grow as a person and professional. Work in areas where I can develop my skills, abilities, knowledge and experience.</w:t>
                  </w:r>
                </w:p>
                <w:p w:rsidR="00277106" w:rsidRPr="00403F2A" w:rsidRDefault="00277106" w:rsidP="0085644E">
                  <w:pPr>
                    <w:spacing w:after="0" w:line="240" w:lineRule="auto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  <w:tr w:rsidR="00277106" w:rsidRPr="00A31716" w:rsidTr="0085644E">
              <w:tc>
                <w:tcPr>
                  <w:tcW w:w="2234" w:type="dxa"/>
                  <w:shd w:val="clear" w:color="auto" w:fill="auto"/>
                </w:tcPr>
                <w:p w:rsidR="00277106" w:rsidRPr="00A31716" w:rsidRDefault="00DB0609" w:rsidP="0085644E">
                  <w:pPr>
                    <w:pStyle w:val="Section"/>
                    <w:framePr w:hSpace="0" w:wrap="auto" w:hAnchor="text" w:xAlign="left" w:yAlign="inline"/>
                    <w:rPr>
                      <w:color w:val="000000"/>
                    </w:rPr>
                  </w:pPr>
                  <w:r w:rsidRPr="00A31716">
                    <w:rPr>
                      <w:color w:val="000000"/>
                    </w:rPr>
                    <w:t>Skills</w:t>
                  </w:r>
                </w:p>
              </w:tc>
              <w:tc>
                <w:tcPr>
                  <w:tcW w:w="8062" w:type="dxa"/>
                  <w:shd w:val="clear" w:color="auto" w:fill="auto"/>
                </w:tcPr>
                <w:p w:rsidR="00277106" w:rsidRPr="00403F2A" w:rsidRDefault="00403F2A" w:rsidP="002B7AE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3F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• Customer Service</w:t>
                  </w:r>
                </w:p>
                <w:p w:rsidR="00277106" w:rsidRPr="00403F2A" w:rsidRDefault="00403F2A" w:rsidP="002B7AE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3F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• Work Under Pressure</w:t>
                  </w:r>
                </w:p>
                <w:p w:rsidR="00277106" w:rsidRPr="00403F2A" w:rsidRDefault="00277106" w:rsidP="002B7AE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3F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• </w:t>
                  </w:r>
                  <w:r w:rsidR="00403F2A" w:rsidRPr="00403F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Teamwork</w:t>
                  </w:r>
                </w:p>
                <w:p w:rsidR="00277106" w:rsidRPr="00403F2A" w:rsidRDefault="00403F2A" w:rsidP="002B7AE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03F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• Computer Knowledge</w:t>
                  </w:r>
                </w:p>
                <w:p w:rsidR="00277106" w:rsidRPr="00A31716" w:rsidRDefault="00277106" w:rsidP="002B7AE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17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• </w:t>
                  </w:r>
                  <w:r w:rsidR="00403F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Dyna</w:t>
                  </w:r>
                  <w:r w:rsidRPr="00403F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mic</w:t>
                  </w:r>
                </w:p>
                <w:p w:rsidR="00277106" w:rsidRPr="00A31716" w:rsidRDefault="00277106" w:rsidP="002B7AE8">
                  <w:pPr>
                    <w:pStyle w:val="NoSpacing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17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• </w:t>
                  </w:r>
                  <w:r w:rsidR="00403F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Responsible</w:t>
                  </w:r>
                </w:p>
                <w:p w:rsidR="00277106" w:rsidRPr="00A31716" w:rsidRDefault="00277106" w:rsidP="00381B13">
                  <w:pPr>
                    <w:pStyle w:val="ListBullet"/>
                    <w:numPr>
                      <w:ilvl w:val="0"/>
                      <w:numId w:val="0"/>
                    </w:numPr>
                    <w:rPr>
                      <w:b/>
                      <w:color w:val="000000"/>
                    </w:rPr>
                  </w:pPr>
                </w:p>
              </w:tc>
            </w:tr>
            <w:tr w:rsidR="00277106" w:rsidRPr="00A31716" w:rsidTr="0085644E">
              <w:tc>
                <w:tcPr>
                  <w:tcW w:w="2234" w:type="dxa"/>
                  <w:tcBorders>
                    <w:top w:val="nil"/>
                  </w:tcBorders>
                  <w:shd w:val="clear" w:color="auto" w:fill="auto"/>
                </w:tcPr>
                <w:p w:rsidR="00277106" w:rsidRPr="00A31716" w:rsidRDefault="00277106" w:rsidP="0085644E">
                  <w:pPr>
                    <w:pStyle w:val="Section"/>
                    <w:framePr w:hSpace="0" w:wrap="auto" w:hAnchor="text" w:xAlign="left" w:yAlign="inline"/>
                    <w:rPr>
                      <w:color w:val="000000"/>
                    </w:rPr>
                  </w:pPr>
                </w:p>
              </w:tc>
              <w:tc>
                <w:tcPr>
                  <w:tcW w:w="8062" w:type="dxa"/>
                  <w:tcBorders>
                    <w:top w:val="nil"/>
                  </w:tcBorders>
                  <w:shd w:val="clear" w:color="auto" w:fill="auto"/>
                </w:tcPr>
                <w:p w:rsidR="00277106" w:rsidRPr="00A31716" w:rsidRDefault="00277106" w:rsidP="0085644E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277106" w:rsidRPr="00A31716" w:rsidTr="0085644E">
              <w:tc>
                <w:tcPr>
                  <w:tcW w:w="2234" w:type="dxa"/>
                  <w:shd w:val="clear" w:color="auto" w:fill="auto"/>
                </w:tcPr>
                <w:p w:rsidR="00277106" w:rsidRPr="00A31716" w:rsidRDefault="00381B13" w:rsidP="00D365C5">
                  <w:pPr>
                    <w:pStyle w:val="Section"/>
                    <w:framePr w:hSpace="0" w:wrap="auto" w:hAnchor="text" w:xAlign="left" w:yAlign="inlin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</w:t>
                  </w:r>
                  <w:r w:rsidR="00277106" w:rsidRPr="00A31716">
                    <w:rPr>
                      <w:color w:val="000000"/>
                    </w:rPr>
                    <w:t>duca</w:t>
                  </w:r>
                  <w:r w:rsidR="00D365C5" w:rsidRPr="00A31716">
                    <w:rPr>
                      <w:color w:val="000000"/>
                    </w:rPr>
                    <w:t>tio</w:t>
                  </w:r>
                  <w:r w:rsidR="00277106" w:rsidRPr="00A31716">
                    <w:rPr>
                      <w:color w:val="000000"/>
                    </w:rPr>
                    <w:t>n</w:t>
                  </w:r>
                </w:p>
              </w:tc>
              <w:tc>
                <w:tcPr>
                  <w:tcW w:w="8062" w:type="dxa"/>
                  <w:shd w:val="clear" w:color="auto" w:fill="auto"/>
                </w:tcPr>
                <w:p w:rsidR="00277106" w:rsidRPr="00A31716" w:rsidRDefault="001616E1" w:rsidP="0085644E">
                  <w:pPr>
                    <w:pStyle w:val="ListBullet"/>
                    <w:numPr>
                      <w:ilvl w:val="0"/>
                      <w:numId w:val="0"/>
                    </w:num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PR"/>
                    </w:rPr>
                  </w:pPr>
                  <w:r w:rsidRPr="001616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Interamerican</w:t>
                  </w:r>
                  <w:r w:rsidRPr="001616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PR"/>
                    </w:rPr>
                    <w:t xml:space="preserve"> </w:t>
                  </w:r>
                  <w:r w:rsidRPr="001616E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University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PR"/>
                    </w:rPr>
                    <w:t xml:space="preserve"> (</w:t>
                  </w:r>
                  <w:r w:rsidR="003261B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PR"/>
                    </w:rPr>
                    <w:t>1996 – 2003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PR"/>
                    </w:rPr>
                    <w:t>)</w:t>
                  </w:r>
                </w:p>
                <w:p w:rsidR="00277106" w:rsidRPr="00A31716" w:rsidRDefault="003261B5" w:rsidP="0085644E">
                  <w:pPr>
                    <w:pStyle w:val="ListBullet"/>
                    <w:numPr>
                      <w:ilvl w:val="0"/>
                      <w:numId w:val="0"/>
                    </w:numPr>
                    <w:ind w:left="360" w:hanging="36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P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PR"/>
                    </w:rPr>
                    <w:t>Ponce</w:t>
                  </w:r>
                  <w:r w:rsidR="00277106" w:rsidRPr="00A3171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PR"/>
                    </w:rPr>
                    <w:t>, P.R.</w:t>
                  </w:r>
                </w:p>
                <w:p w:rsidR="00277106" w:rsidRPr="003261B5" w:rsidRDefault="003261B5" w:rsidP="003261B5">
                  <w:pPr>
                    <w:pStyle w:val="ListBullet"/>
                    <w:numPr>
                      <w:ilvl w:val="0"/>
                      <w:numId w:val="22"/>
                    </w:num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261B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Degree in Elementary Education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4-6</w:t>
                  </w:r>
                </w:p>
                <w:p w:rsidR="00277106" w:rsidRPr="003261B5" w:rsidRDefault="00277106" w:rsidP="0085644E">
                  <w:pPr>
                    <w:pStyle w:val="ListBullet"/>
                    <w:numPr>
                      <w:ilvl w:val="0"/>
                      <w:numId w:val="0"/>
                    </w:numPr>
                    <w:rPr>
                      <w:color w:val="000000"/>
                    </w:rPr>
                  </w:pPr>
                </w:p>
                <w:p w:rsidR="00277106" w:rsidRPr="002A54C5" w:rsidRDefault="003261B5" w:rsidP="0085644E">
                  <w:pPr>
                    <w:pStyle w:val="Subsection"/>
                    <w:framePr w:hSpace="0" w:wrap="auto" w:hAnchor="text" w:xAlign="left" w:yAlign="in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Ponce High School </w:t>
                  </w:r>
                  <w:r w:rsidR="001616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="00E67B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1994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1997</w:t>
                  </w:r>
                  <w:r w:rsidR="001616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  <w:p w:rsidR="00277106" w:rsidRPr="00A31716" w:rsidRDefault="003261B5" w:rsidP="0085644E">
                  <w:pPr>
                    <w:pStyle w:val="Subsection"/>
                    <w:framePr w:hSpace="0" w:wrap="auto" w:hAnchor="text" w:xAlign="left" w:yAlign="inline"/>
                    <w:rPr>
                      <w:color w:val="000000"/>
                      <w:lang w:val="es-P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PR"/>
                    </w:rPr>
                    <w:t>Ponce</w:t>
                  </w:r>
                  <w:r w:rsidR="00277106" w:rsidRPr="00A317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PR"/>
                    </w:rPr>
                    <w:t>, P.R.</w:t>
                  </w:r>
                </w:p>
                <w:p w:rsidR="00277106" w:rsidRDefault="002A54C5" w:rsidP="0085644E">
                  <w:pPr>
                    <w:pStyle w:val="ListBullet"/>
                    <w:numPr>
                      <w:ilvl w:val="0"/>
                      <w:numId w:val="22"/>
                    </w:num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P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PR"/>
                    </w:rPr>
                    <w:t xml:space="preserve">High </w:t>
                  </w:r>
                  <w:r w:rsidRPr="002A54C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School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PR"/>
                    </w:rPr>
                    <w:t xml:space="preserve"> Diploma</w:t>
                  </w:r>
                </w:p>
                <w:p w:rsidR="003261B5" w:rsidRPr="00403F2A" w:rsidRDefault="003261B5" w:rsidP="0085644E">
                  <w:pPr>
                    <w:pStyle w:val="ListBullet"/>
                    <w:numPr>
                      <w:ilvl w:val="0"/>
                      <w:numId w:val="22"/>
                    </w:num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P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s-PR"/>
                    </w:rPr>
                    <w:t xml:space="preserve">General </w:t>
                  </w:r>
                  <w:r w:rsidRPr="003261B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Course</w:t>
                  </w:r>
                </w:p>
              </w:tc>
            </w:tr>
            <w:tr w:rsidR="00277106" w:rsidRPr="00A31716" w:rsidTr="0085644E">
              <w:tc>
                <w:tcPr>
                  <w:tcW w:w="2234" w:type="dxa"/>
                  <w:shd w:val="clear" w:color="auto" w:fill="auto"/>
                  <w:vAlign w:val="bottom"/>
                </w:tcPr>
                <w:p w:rsidR="00277106" w:rsidRPr="00A31716" w:rsidRDefault="00277106" w:rsidP="0085644E">
                  <w:pPr>
                    <w:pStyle w:val="Section"/>
                    <w:framePr w:hSpace="0" w:wrap="auto" w:hAnchor="text" w:xAlign="left" w:yAlign="inline"/>
                    <w:rPr>
                      <w:color w:val="000000"/>
                      <w:lang w:val="es-PR"/>
                    </w:rPr>
                  </w:pPr>
                </w:p>
              </w:tc>
              <w:tc>
                <w:tcPr>
                  <w:tcW w:w="8062" w:type="dxa"/>
                  <w:shd w:val="clear" w:color="auto" w:fill="auto"/>
                  <w:vAlign w:val="bottom"/>
                </w:tcPr>
                <w:p w:rsidR="00277106" w:rsidRPr="00A31716" w:rsidRDefault="00277106" w:rsidP="0085644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277106" w:rsidRPr="003261B5" w:rsidTr="0085644E">
              <w:tc>
                <w:tcPr>
                  <w:tcW w:w="2234" w:type="dxa"/>
                  <w:shd w:val="clear" w:color="auto" w:fill="auto"/>
                </w:tcPr>
                <w:p w:rsidR="00277106" w:rsidRPr="00A31716" w:rsidRDefault="00277106" w:rsidP="0085644E">
                  <w:pPr>
                    <w:pStyle w:val="Section"/>
                    <w:framePr w:hSpace="0" w:wrap="auto" w:hAnchor="text" w:xAlign="left" w:yAlign="inline"/>
                    <w:rPr>
                      <w:color w:val="000000"/>
                      <w:lang w:val="es-PR"/>
                    </w:rPr>
                  </w:pPr>
                  <w:r w:rsidRPr="005864AE">
                    <w:rPr>
                      <w:color w:val="000000"/>
                    </w:rPr>
                    <w:t>Experienc</w:t>
                  </w:r>
                  <w:r w:rsidR="00D365C5" w:rsidRPr="005864AE">
                    <w:rPr>
                      <w:color w:val="000000"/>
                    </w:rPr>
                    <w:t>e</w:t>
                  </w:r>
                </w:p>
                <w:p w:rsidR="00277106" w:rsidRPr="00A31716" w:rsidRDefault="00277106" w:rsidP="0085644E">
                  <w:pPr>
                    <w:pStyle w:val="Section"/>
                    <w:framePr w:hSpace="0" w:wrap="auto" w:hAnchor="text" w:xAlign="left" w:yAlign="inline"/>
                    <w:rPr>
                      <w:color w:val="000000"/>
                      <w:lang w:val="es-PR"/>
                    </w:rPr>
                  </w:pPr>
                </w:p>
              </w:tc>
              <w:tc>
                <w:tcPr>
                  <w:tcW w:w="8062" w:type="dxa"/>
                  <w:shd w:val="clear" w:color="auto" w:fill="auto"/>
                </w:tcPr>
                <w:p w:rsidR="004D5239" w:rsidRDefault="00364C4E" w:rsidP="00DC08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Markin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Tubing</w:t>
                  </w:r>
                  <w:r w:rsidR="002F4C7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(SPS Temporaries),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Lackawanna, NY</w:t>
                  </w:r>
                </w:p>
                <w:p w:rsidR="004D5239" w:rsidRPr="002A54C5" w:rsidRDefault="004D5239" w:rsidP="00DC08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(</w:t>
                  </w:r>
                  <w:r w:rsidR="00364C4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July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201</w:t>
                  </w:r>
                  <w:r w:rsidR="00364C4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6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– </w:t>
                  </w:r>
                  <w:r w:rsidR="00364C4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Present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Day</w:t>
                  </w:r>
                  <w:r w:rsidRPr="002A54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  <w:p w:rsidR="001E0A35" w:rsidRPr="004D5239" w:rsidRDefault="004D5239" w:rsidP="0085644E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Machine Operator</w:t>
                  </w:r>
                </w:p>
                <w:p w:rsidR="001E0A35" w:rsidRDefault="001E0A35" w:rsidP="0085644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E67BF7" w:rsidRDefault="003261B5" w:rsidP="0085644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Puma Gas Station, Juana Diaz</w:t>
                  </w:r>
                  <w:r w:rsidR="00277106" w:rsidRPr="002A54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, P.R.</w:t>
                  </w:r>
                </w:p>
                <w:p w:rsidR="00277106" w:rsidRPr="002A54C5" w:rsidRDefault="002D091B" w:rsidP="0085644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(January</w:t>
                  </w:r>
                  <w:r w:rsidR="0013707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 – March 2016</w:t>
                  </w:r>
                  <w:r w:rsidR="00CE2319" w:rsidRPr="002A54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  <w:p w:rsidR="00277106" w:rsidRPr="003261B5" w:rsidRDefault="002D091B" w:rsidP="002D091B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Cashier</w:t>
                  </w:r>
                </w:p>
                <w:p w:rsidR="00277106" w:rsidRPr="003261B5" w:rsidRDefault="00277106" w:rsidP="0085644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E67BF7" w:rsidRDefault="002D091B" w:rsidP="0085644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Hernandez Service Station, Juana Diaz</w:t>
                  </w:r>
                  <w:r w:rsidR="00277106" w:rsidRPr="002A54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, P.R.</w:t>
                  </w:r>
                </w:p>
                <w:p w:rsidR="00277106" w:rsidRPr="002A54C5" w:rsidRDefault="002A54C5" w:rsidP="0085644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A54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(</w:t>
                  </w:r>
                  <w:r w:rsidR="002D091B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May 2009 – January 2015</w:t>
                  </w:r>
                  <w:r w:rsidR="00CE2319" w:rsidRPr="002A54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  <w:p w:rsidR="00277106" w:rsidRDefault="002D091B" w:rsidP="002D091B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Cashier</w:t>
                  </w:r>
                </w:p>
                <w:p w:rsidR="002D091B" w:rsidRPr="00E67BF7" w:rsidRDefault="002D091B" w:rsidP="0085644E">
                  <w:pPr>
                    <w:spacing w:after="0" w:line="240" w:lineRule="auto"/>
                    <w:rPr>
                      <w:color w:val="000000"/>
                    </w:rPr>
                  </w:pPr>
                </w:p>
                <w:p w:rsidR="00E67BF7" w:rsidRDefault="002D091B" w:rsidP="0085644E">
                  <w:pPr>
                    <w:pStyle w:val="Subsection"/>
                    <w:framePr w:hSpace="0" w:wrap="auto" w:hAnchor="text" w:xAlign="left" w:yAlign="in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Walmart, Ponce</w:t>
                  </w:r>
                  <w:r w:rsidR="00277106" w:rsidRPr="002A54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P.R.</w:t>
                  </w:r>
                </w:p>
                <w:p w:rsidR="00277106" w:rsidRPr="002A54C5" w:rsidRDefault="002A54C5" w:rsidP="0085644E">
                  <w:pPr>
                    <w:pStyle w:val="Subsection"/>
                    <w:framePr w:hSpace="0" w:wrap="auto" w:hAnchor="text" w:xAlign="left" w:yAlign="inline"/>
                    <w:rPr>
                      <w:color w:val="000000"/>
                    </w:rPr>
                  </w:pPr>
                  <w:r w:rsidRPr="002A54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="002D09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March 2008 – November 2009</w:t>
                  </w:r>
                  <w:r w:rsidR="00CE2319" w:rsidRPr="002A54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  <w:p w:rsidR="00277106" w:rsidRDefault="002D091B" w:rsidP="002D091B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Bakery Associate</w:t>
                  </w:r>
                </w:p>
                <w:p w:rsidR="00381B13" w:rsidRDefault="00381B13" w:rsidP="00381B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:rsidR="00E67BF7" w:rsidRDefault="00E67BF7" w:rsidP="00381B1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Walmart, Caguas, P.R.</w:t>
                  </w:r>
                </w:p>
                <w:p w:rsidR="00381B13" w:rsidRDefault="00381B13" w:rsidP="00381B1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(September 2006 – March 2008</w:t>
                  </w:r>
                  <w:r w:rsidRPr="00381B1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  <w:p w:rsidR="00381B13" w:rsidRPr="00E67BF7" w:rsidRDefault="00381B13" w:rsidP="00E67BF7">
                  <w:pPr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81B13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CSM (Customer Service Manager)</w:t>
                  </w:r>
                </w:p>
                <w:p w:rsidR="00381B13" w:rsidRPr="009A5EC6" w:rsidRDefault="00381B13" w:rsidP="009A5EC6">
                  <w:pPr>
                    <w:spacing w:after="0" w:line="240" w:lineRule="auto"/>
                    <w:ind w:left="720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25FC4" w:rsidRPr="00A31716" w:rsidRDefault="003261B5" w:rsidP="00856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ebarreto0913</w:t>
            </w:r>
            <w:r w:rsidR="009977BE" w:rsidRPr="00A317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@g</w:t>
            </w:r>
            <w:r w:rsidR="00E25FC4" w:rsidRPr="00A317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mail.com</w:t>
            </w:r>
          </w:p>
        </w:tc>
        <w:tc>
          <w:tcPr>
            <w:tcW w:w="222" w:type="dxa"/>
            <w:tcBorders>
              <w:left w:val="nil"/>
            </w:tcBorders>
            <w:shd w:val="clear" w:color="auto" w:fill="auto"/>
          </w:tcPr>
          <w:p w:rsidR="00E25FC4" w:rsidRPr="003261B5" w:rsidRDefault="00E25FC4" w:rsidP="0085644E">
            <w:pPr>
              <w:spacing w:after="0" w:line="240" w:lineRule="auto"/>
              <w:rPr>
                <w:rFonts w:ascii="Trebuchet MS" w:hAnsi="Trebuchet MS"/>
                <w:color w:val="000000"/>
                <w:sz w:val="32"/>
                <w:szCs w:val="32"/>
              </w:rPr>
            </w:pPr>
          </w:p>
        </w:tc>
      </w:tr>
    </w:tbl>
    <w:p w:rsidR="00BC3E72" w:rsidRPr="003261B5" w:rsidRDefault="00BC3E72" w:rsidP="00277106">
      <w:pPr>
        <w:tabs>
          <w:tab w:val="left" w:pos="2266"/>
        </w:tabs>
        <w:rPr>
          <w:color w:val="000000"/>
        </w:rPr>
      </w:pPr>
    </w:p>
    <w:sectPr w:rsidR="00BC3E72" w:rsidRPr="003261B5" w:rsidSect="00BC3E72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061" w:rsidRDefault="001F2061">
      <w:pPr>
        <w:spacing w:after="0" w:line="240" w:lineRule="auto"/>
      </w:pPr>
      <w:r>
        <w:separator/>
      </w:r>
    </w:p>
  </w:endnote>
  <w:endnote w:type="continuationSeparator" w:id="0">
    <w:p w:rsidR="001F2061" w:rsidRDefault="001F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E72" w:rsidRDefault="00BC3E72"/>
  <w:p w:rsidR="00BC3E72" w:rsidRDefault="00D74988">
    <w:r>
      <w:fldChar w:fldCharType="begin"/>
    </w:r>
    <w:r>
      <w:instrText xml:space="preserve"> PAGE   \* MERGEFORMAT </w:instrText>
    </w:r>
    <w:r>
      <w:fldChar w:fldCharType="separate"/>
    </w:r>
    <w:r w:rsidR="00E67BF7">
      <w:rPr>
        <w:noProof/>
      </w:rPr>
      <w:t>2</w:t>
    </w:r>
    <w:r>
      <w:rPr>
        <w:noProof/>
      </w:rPr>
      <w:fldChar w:fldCharType="end"/>
    </w:r>
    <w:r w:rsidR="005C5016">
      <w:t xml:space="preserve"> </w:t>
    </w:r>
    <w:r w:rsidR="005C5016" w:rsidRPr="0085644E">
      <w:rPr>
        <w:color w:val="A04DA3"/>
      </w:rPr>
      <w:sym w:font="Wingdings 2" w:char="F097"/>
    </w:r>
    <w:r w:rsidR="005C5016">
      <w:t xml:space="preserve"> </w:t>
    </w:r>
  </w:p>
  <w:p w:rsidR="00BC3E72" w:rsidRDefault="00D36FC3">
    <w:r>
      <w:rPr>
        <w:noProof/>
      </w:rPr>
      <mc:AlternateContent>
        <mc:Choice Requires="wpg">
          <w:drawing>
            <wp:inline distT="0" distB="0" distL="0" distR="0">
              <wp:extent cx="2327910" cy="45085"/>
              <wp:effectExtent l="0" t="0" r="0" b="0"/>
              <wp:docPr id="4" name="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5" name=" 18"/>
                      <wps:cNvCnPr>
                        <a:cxnSpLocks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 19"/>
                      <wps:cNvCnPr>
                        <a:cxnSpLocks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1E61C4D" id=" 17" o:spid="_x0000_s1026" style="width:183.3pt;height:3.55pt;mso-position-horizontal-relative:char;mso-position-vertical-relative:line" coordorigin="1804,15122" coordsize="3666,7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8" o:spid="_x0000_s1027" type="#_x0000_t32" style="position:absolute;left:1804;top:15122;width:2723;height:0;rotation:1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" strokecolor="#438086" strokeweight="1.5pt">
                <o:lock v:ext="edit" shapetype="f"/>
              </v:shape>
              <v:shape id=" 19" o:spid="_x0000_s1028" type="#_x0000_t32" style="position:absolute;left:1804;top:15193;width:3666;height:0;rotation:1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" strokecolor="#438086" strokeweight=".25pt">
                <o:lock v:ext="edit" shapetype="f"/>
              </v:shape>
              <w10:anchorlock/>
            </v:group>
          </w:pict>
        </mc:Fallback>
      </mc:AlternateContent>
    </w:r>
  </w:p>
  <w:p w:rsidR="00BC3E72" w:rsidRDefault="00BC3E72">
    <w:pPr>
      <w:pStyle w:val="NoSpacing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E72" w:rsidRDefault="00BC3E72">
    <w:pPr>
      <w:jc w:val="right"/>
    </w:pPr>
  </w:p>
  <w:p w:rsidR="00BC3E72" w:rsidRDefault="00D74988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5016">
      <w:rPr>
        <w:noProof/>
      </w:rPr>
      <w:t>3</w:t>
    </w:r>
    <w:r>
      <w:rPr>
        <w:noProof/>
      </w:rPr>
      <w:fldChar w:fldCharType="end"/>
    </w:r>
    <w:r w:rsidR="005C5016">
      <w:t xml:space="preserve"> </w:t>
    </w:r>
    <w:r w:rsidR="005C5016" w:rsidRPr="0085644E">
      <w:rPr>
        <w:color w:val="A04DA3"/>
      </w:rPr>
      <w:sym w:font="Wingdings 2" w:char="F097"/>
    </w:r>
    <w:r w:rsidR="005C5016">
      <w:t xml:space="preserve"> </w:t>
    </w:r>
  </w:p>
  <w:p w:rsidR="00BC3E72" w:rsidRDefault="00D36FC3">
    <w:pPr>
      <w:jc w:val="right"/>
    </w:pPr>
    <w:r>
      <w:rPr>
        <w:noProof/>
      </w:rPr>
      <mc:AlternateContent>
        <mc:Choice Requires="wpg">
          <w:drawing>
            <wp:inline distT="0" distB="0" distL="0" distR="0">
              <wp:extent cx="2327910" cy="45085"/>
              <wp:effectExtent l="0" t="0" r="0" b="0"/>
              <wp:docPr id="1" name="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2" name=" 21"/>
                      <wps:cNvCnPr>
                        <a:cxnSpLocks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 22"/>
                      <wps:cNvCnPr>
                        <a:cxnSpLocks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9BC5AF1" id=" 20" o:spid="_x0000_s1026" style="width:183.3pt;height:3.55pt;mso-position-horizontal-relative:char;mso-position-vertical-relative:line" coordorigin="7606,15084" coordsize="3666,7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1" o:spid="_x0000_s1027" type="#_x0000_t32" style="position:absolute;left:8548;top:15084;width:2723;height:0;rotation:1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" strokecolor="#438086" strokeweight="1.5pt">
                <o:lock v:ext="edit" shapetype="f"/>
              </v:shape>
              <v:shape id=" 22" o:spid="_x0000_s1028" type="#_x0000_t32" style="position:absolute;left:7606;top:15155;width:3666;height:0;rotation:18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" strokecolor="#438086" strokeweight=".25pt">
                <o:lock v:ext="edit" shapetype="f"/>
              </v:shape>
              <w10:anchorlock/>
            </v:group>
          </w:pict>
        </mc:Fallback>
      </mc:AlternateContent>
    </w:r>
  </w:p>
  <w:p w:rsidR="00BC3E72" w:rsidRDefault="00BC3E72">
    <w:pPr>
      <w:pStyle w:val="NoSpacing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061" w:rsidRDefault="001F2061">
      <w:pPr>
        <w:spacing w:after="0" w:line="240" w:lineRule="auto"/>
      </w:pPr>
      <w:r>
        <w:separator/>
      </w:r>
    </w:p>
  </w:footnote>
  <w:footnote w:type="continuationSeparator" w:id="0">
    <w:p w:rsidR="001F2061" w:rsidRDefault="001F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E72" w:rsidRDefault="00237E81">
    <w:pPr>
      <w:pStyle w:val="Header"/>
      <w:pBdr>
        <w:bottom w:val="single" w:sz="4" w:space="0" w:color="auto"/>
      </w:pBdr>
    </w:pPr>
    <w:r>
      <w:t>KARLOS H. BALDAGUEZ RESTO</w:t>
    </w:r>
  </w:p>
  <w:p w:rsidR="00BC3E72" w:rsidRDefault="00BC3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E72" w:rsidRDefault="00237E81">
    <w:pPr>
      <w:pStyle w:val="Header"/>
      <w:pBdr>
        <w:bottom w:val="single" w:sz="4" w:space="0" w:color="auto"/>
      </w:pBdr>
      <w:jc w:val="right"/>
    </w:pPr>
    <w:r>
      <w:t>KARLOS H. BALDAGUEZ RESTO</w:t>
    </w:r>
  </w:p>
  <w:p w:rsidR="00BC3E72" w:rsidRDefault="00BC3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BD14871_"/>
      </v:shape>
    </w:pict>
  </w:numPicBullet>
  <w:numPicBullet w:numPicBulletId="1">
    <w:pict>
      <v:shape id="_x0000_i1031" type="#_x0000_t75" style="width:8.25pt;height:8.25pt" o:bullet="t">
        <v:imagedata r:id="rId2" o:title="BD21344_"/>
      </v:shape>
    </w:pict>
  </w:numPicBullet>
  <w:abstractNum w:abstractNumId="0" w15:restartNumberingAfterBreak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74F46"/>
    <w:multiLevelType w:val="hybridMultilevel"/>
    <w:tmpl w:val="E1DE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="Georgia" w:hAnsi="Georgia" w:hint="default"/>
        <w:i w:val="0"/>
        <w:color w:val="A04DA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="Georgia" w:hAnsi="Georgia" w:hint="default"/>
        <w:b w:val="0"/>
        <w:i w:val="0"/>
        <w:color w:val="438086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="Georgia" w:hAnsi="Georgia" w:hint="default"/>
        <w:b w:val="0"/>
        <w:i w:val="0"/>
        <w:color w:val="53548A"/>
        <w:sz w:val="20"/>
      </w:rPr>
    </w:lvl>
  </w:abstractNum>
  <w:abstractNum w:abstractNumId="12" w15:restartNumberingAfterBreak="0">
    <w:nsid w:val="216D0D90"/>
    <w:multiLevelType w:val="hybridMultilevel"/>
    <w:tmpl w:val="004E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9133C"/>
    <w:multiLevelType w:val="hybridMultilevel"/>
    <w:tmpl w:val="EDDE0412"/>
    <w:lvl w:ilvl="0" w:tplc="D0E69858">
      <w:numFmt w:val="bullet"/>
      <w:lvlText w:val="•"/>
      <w:lvlJc w:val="left"/>
      <w:pPr>
        <w:ind w:left="780" w:hanging="42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16454"/>
    <w:multiLevelType w:val="hybridMultilevel"/>
    <w:tmpl w:val="93E6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D6A6B"/>
    <w:multiLevelType w:val="hybridMultilevel"/>
    <w:tmpl w:val="BF7C89D2"/>
    <w:lvl w:ilvl="0" w:tplc="17D828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17" w15:restartNumberingAfterBreak="0">
    <w:nsid w:val="49545351"/>
    <w:multiLevelType w:val="hybridMultilevel"/>
    <w:tmpl w:val="16343630"/>
    <w:lvl w:ilvl="0" w:tplc="7BFAC7F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26EF3"/>
    <w:multiLevelType w:val="hybridMultilevel"/>
    <w:tmpl w:val="15F4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3F28B8"/>
    <w:multiLevelType w:val="hybridMultilevel"/>
    <w:tmpl w:val="8710D5A6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1"/>
  </w:num>
  <w:num w:numId="17">
    <w:abstractNumId w:val="15"/>
  </w:num>
  <w:num w:numId="18">
    <w:abstractNumId w:val="17"/>
  </w:num>
  <w:num w:numId="19">
    <w:abstractNumId w:val="12"/>
  </w:num>
  <w:num w:numId="20">
    <w:abstractNumId w:val="13"/>
  </w:num>
  <w:num w:numId="21">
    <w:abstractNumId w:val="20"/>
  </w:num>
  <w:num w:numId="22">
    <w:abstractNumId w:val="14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FF"/>
    <w:rsid w:val="000037D5"/>
    <w:rsid w:val="00007A48"/>
    <w:rsid w:val="000A4D41"/>
    <w:rsid w:val="00137079"/>
    <w:rsid w:val="001616E1"/>
    <w:rsid w:val="0016739C"/>
    <w:rsid w:val="001754C5"/>
    <w:rsid w:val="00185D1D"/>
    <w:rsid w:val="001C77C6"/>
    <w:rsid w:val="001D07B3"/>
    <w:rsid w:val="001E0A35"/>
    <w:rsid w:val="001E726A"/>
    <w:rsid w:val="001F2061"/>
    <w:rsid w:val="00200BEC"/>
    <w:rsid w:val="00231CBA"/>
    <w:rsid w:val="00237E81"/>
    <w:rsid w:val="00245852"/>
    <w:rsid w:val="00276440"/>
    <w:rsid w:val="00277106"/>
    <w:rsid w:val="002A54C5"/>
    <w:rsid w:val="002B7AE8"/>
    <w:rsid w:val="002D091B"/>
    <w:rsid w:val="002F4C70"/>
    <w:rsid w:val="003261B5"/>
    <w:rsid w:val="00355F80"/>
    <w:rsid w:val="0036433F"/>
    <w:rsid w:val="00364C4E"/>
    <w:rsid w:val="00365A86"/>
    <w:rsid w:val="00381B13"/>
    <w:rsid w:val="003B00B8"/>
    <w:rsid w:val="00403F2A"/>
    <w:rsid w:val="0040675B"/>
    <w:rsid w:val="004B7DB8"/>
    <w:rsid w:val="004D5239"/>
    <w:rsid w:val="0051384E"/>
    <w:rsid w:val="0054746E"/>
    <w:rsid w:val="005545FF"/>
    <w:rsid w:val="0056289A"/>
    <w:rsid w:val="005864AE"/>
    <w:rsid w:val="005C4E91"/>
    <w:rsid w:val="005C5016"/>
    <w:rsid w:val="005D21F0"/>
    <w:rsid w:val="00612E91"/>
    <w:rsid w:val="006527BC"/>
    <w:rsid w:val="006A1FB6"/>
    <w:rsid w:val="006D0ED9"/>
    <w:rsid w:val="007B03B2"/>
    <w:rsid w:val="0085644E"/>
    <w:rsid w:val="0088472F"/>
    <w:rsid w:val="008E6C4C"/>
    <w:rsid w:val="00911772"/>
    <w:rsid w:val="00922319"/>
    <w:rsid w:val="00923AC9"/>
    <w:rsid w:val="00981509"/>
    <w:rsid w:val="00986A6B"/>
    <w:rsid w:val="009977BE"/>
    <w:rsid w:val="009A5EC6"/>
    <w:rsid w:val="009A694E"/>
    <w:rsid w:val="009E2FFC"/>
    <w:rsid w:val="009E64DB"/>
    <w:rsid w:val="00A05513"/>
    <w:rsid w:val="00A27DD3"/>
    <w:rsid w:val="00A31716"/>
    <w:rsid w:val="00A70E26"/>
    <w:rsid w:val="00A8430D"/>
    <w:rsid w:val="00BC3E72"/>
    <w:rsid w:val="00BD3142"/>
    <w:rsid w:val="00BE107F"/>
    <w:rsid w:val="00BE7129"/>
    <w:rsid w:val="00BF69CB"/>
    <w:rsid w:val="00C37F0B"/>
    <w:rsid w:val="00CE2319"/>
    <w:rsid w:val="00D365C5"/>
    <w:rsid w:val="00D36FC3"/>
    <w:rsid w:val="00D73CBD"/>
    <w:rsid w:val="00D74988"/>
    <w:rsid w:val="00DB0609"/>
    <w:rsid w:val="00DE14B3"/>
    <w:rsid w:val="00E20B6C"/>
    <w:rsid w:val="00E25FC4"/>
    <w:rsid w:val="00E67BF7"/>
    <w:rsid w:val="00E938F7"/>
    <w:rsid w:val="00EC4E26"/>
    <w:rsid w:val="00F632B7"/>
    <w:rsid w:val="00FA1423"/>
    <w:rsid w:val="00FF30D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5C70916-2594-7241-8FC3-A7DA6000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Georgi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11" w:qFormat="1"/>
    <w:lsdException w:name="Intense Reference" w:uiPriority="1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E72"/>
    <w:pPr>
      <w:spacing w:after="200" w:line="276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BC3E72"/>
    <w:pPr>
      <w:pBdr>
        <w:bottom w:val="single" w:sz="4" w:space="2" w:color="438086"/>
      </w:pBdr>
      <w:spacing w:before="360" w:after="80"/>
      <w:outlineLvl w:val="0"/>
    </w:pPr>
    <w:rPr>
      <w:rFonts w:ascii="Trebuchet MS" w:hAnsi="Trebuchet MS"/>
      <w:color w:val="43808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C3E72"/>
    <w:pPr>
      <w:spacing w:after="0"/>
      <w:outlineLvl w:val="1"/>
    </w:pPr>
    <w:rPr>
      <w:rFonts w:ascii="Trebuchet MS" w:hAnsi="Trebuchet MS"/>
      <w:color w:val="43808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3E72"/>
    <w:pPr>
      <w:spacing w:after="0"/>
      <w:outlineLvl w:val="2"/>
    </w:pPr>
    <w:rPr>
      <w:rFonts w:ascii="Trebuchet MS" w:hAnsi="Trebuchet MS"/>
      <w:color w:val="43808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E72"/>
    <w:pPr>
      <w:spacing w:after="0"/>
      <w:outlineLvl w:val="3"/>
    </w:pPr>
    <w:rPr>
      <w:rFonts w:ascii="Trebuchet MS" w:hAnsi="Trebuchet MS"/>
      <w:i/>
      <w:color w:val="43808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E72"/>
    <w:pPr>
      <w:spacing w:after="0"/>
      <w:outlineLvl w:val="4"/>
    </w:pPr>
    <w:rPr>
      <w:rFonts w:ascii="Trebuchet MS" w:hAnsi="Trebuchet MS"/>
      <w:b/>
      <w:color w:val="325F6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E72"/>
    <w:pPr>
      <w:spacing w:after="0"/>
      <w:outlineLvl w:val="5"/>
    </w:pPr>
    <w:rPr>
      <w:rFonts w:ascii="Trebuchet MS" w:hAnsi="Trebuchet MS"/>
      <w:b/>
      <w:i/>
      <w:color w:val="325F6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E72"/>
    <w:pPr>
      <w:spacing w:after="0"/>
      <w:outlineLvl w:val="6"/>
    </w:pPr>
    <w:rPr>
      <w:rFonts w:ascii="Trebuchet MS" w:hAnsi="Trebuchet MS"/>
      <w:b/>
      <w:color w:val="53548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E72"/>
    <w:pPr>
      <w:spacing w:after="0"/>
      <w:outlineLvl w:val="7"/>
    </w:pPr>
    <w:rPr>
      <w:rFonts w:ascii="Trebuchet MS" w:hAnsi="Trebuchet MS"/>
      <w:b/>
      <w:i/>
      <w:color w:val="53548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E72"/>
    <w:pPr>
      <w:spacing w:after="0"/>
      <w:outlineLvl w:val="8"/>
    </w:pPr>
    <w:rPr>
      <w:rFonts w:ascii="Trebuchet MS" w:hAnsi="Trebuchet MS"/>
      <w:b/>
      <w:color w:val="3132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C3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3E72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BC3E72"/>
    <w:pPr>
      <w:spacing w:before="400"/>
    </w:pPr>
    <w:rPr>
      <w:rFonts w:ascii="Trebuchet MS" w:hAnsi="Trebuchet MS"/>
      <w:color w:val="53548A"/>
      <w:sz w:val="56"/>
      <w:szCs w:val="56"/>
    </w:rPr>
  </w:style>
  <w:style w:type="character" w:customStyle="1" w:styleId="TitleChar">
    <w:name w:val="Title Char"/>
    <w:link w:val="Title"/>
    <w:uiPriority w:val="10"/>
    <w:rsid w:val="00BC3E72"/>
    <w:rPr>
      <w:rFonts w:ascii="Trebuchet MS" w:hAnsi="Trebuchet MS"/>
      <w:color w:val="53548A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BC3E72"/>
    <w:rPr>
      <w:i/>
      <w:color w:val="424456"/>
      <w:sz w:val="24"/>
      <w:szCs w:val="24"/>
    </w:rPr>
  </w:style>
  <w:style w:type="character" w:customStyle="1" w:styleId="SubtitleChar">
    <w:name w:val="Subtitle Char"/>
    <w:link w:val="Subtitle"/>
    <w:uiPriority w:val="11"/>
    <w:rsid w:val="00BC3E72"/>
    <w:rPr>
      <w:i/>
      <w:color w:val="424456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BC3E72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BC3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E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C3E72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C3E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C3E72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BC3E72"/>
    <w:pPr>
      <w:framePr w:hSpace="187" w:wrap="around" w:hAnchor="margin" w:xAlign="center" w:y="721"/>
      <w:spacing w:after="0" w:line="240" w:lineRule="auto"/>
    </w:pPr>
    <w:rPr>
      <w:rFonts w:ascii="Trebuchet MS" w:hAnsi="Trebuchet MS"/>
      <w:b/>
      <w:color w:val="438086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BC3E72"/>
    <w:pPr>
      <w:framePr w:hSpace="187" w:wrap="around" w:hAnchor="margin" w:xAlign="center" w:y="721"/>
      <w:spacing w:after="0" w:line="240" w:lineRule="auto"/>
    </w:pPr>
    <w:rPr>
      <w:b/>
      <w:color w:val="424456"/>
    </w:rPr>
  </w:style>
  <w:style w:type="character" w:styleId="BookTitle">
    <w:name w:val="Book Title"/>
    <w:uiPriority w:val="33"/>
    <w:qFormat/>
    <w:rsid w:val="00BC3E72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BC3E72"/>
    <w:rPr>
      <w:rFonts w:ascii="Georgia" w:hAnsi="Georgia"/>
      <w:b/>
      <w:color w:val="438086"/>
      <w:spacing w:val="10"/>
    </w:rPr>
  </w:style>
  <w:style w:type="character" w:customStyle="1" w:styleId="Heading1Char">
    <w:name w:val="Heading 1 Char"/>
    <w:link w:val="Heading1"/>
    <w:uiPriority w:val="9"/>
    <w:semiHidden/>
    <w:rsid w:val="00BC3E72"/>
    <w:rPr>
      <w:rFonts w:ascii="Trebuchet MS" w:hAnsi="Trebuchet MS"/>
      <w:color w:val="438086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sid w:val="00BC3E72"/>
    <w:rPr>
      <w:rFonts w:ascii="Trebuchet MS" w:hAnsi="Trebuchet MS"/>
      <w:color w:val="438086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"/>
    <w:semiHidden/>
    <w:rsid w:val="00BC3E72"/>
    <w:rPr>
      <w:rFonts w:ascii="Trebuchet MS" w:hAnsi="Trebuchet MS"/>
      <w:color w:val="438086"/>
      <w:sz w:val="24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sid w:val="00BC3E72"/>
    <w:rPr>
      <w:rFonts w:ascii="Trebuchet MS" w:hAnsi="Trebuchet MS"/>
      <w:i/>
      <w:color w:val="438086"/>
      <w:lang w:eastAsia="ja-JP"/>
    </w:rPr>
  </w:style>
  <w:style w:type="character" w:customStyle="1" w:styleId="Heading5Char">
    <w:name w:val="Heading 5 Char"/>
    <w:link w:val="Heading5"/>
    <w:uiPriority w:val="9"/>
    <w:semiHidden/>
    <w:rsid w:val="00BC3E72"/>
    <w:rPr>
      <w:rFonts w:ascii="Trebuchet MS" w:hAnsi="Trebuchet MS"/>
      <w:b/>
      <w:color w:val="325F64"/>
      <w:sz w:val="20"/>
      <w:szCs w:val="20"/>
      <w:lang w:eastAsia="ja-JP"/>
    </w:rPr>
  </w:style>
  <w:style w:type="character" w:customStyle="1" w:styleId="Heading6Char">
    <w:name w:val="Heading 6 Char"/>
    <w:link w:val="Heading6"/>
    <w:uiPriority w:val="9"/>
    <w:semiHidden/>
    <w:rsid w:val="00BC3E72"/>
    <w:rPr>
      <w:rFonts w:ascii="Trebuchet MS" w:hAnsi="Trebuchet MS"/>
      <w:b/>
      <w:i/>
      <w:color w:val="325F64"/>
      <w:sz w:val="20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sid w:val="00BC3E72"/>
    <w:rPr>
      <w:rFonts w:ascii="Trebuchet MS" w:hAnsi="Trebuchet MS"/>
      <w:b/>
      <w:color w:val="53548A"/>
      <w:sz w:val="20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sid w:val="00BC3E72"/>
    <w:rPr>
      <w:rFonts w:ascii="Trebuchet MS" w:hAnsi="Trebuchet MS"/>
      <w:b/>
      <w:i/>
      <w:color w:val="53548A"/>
      <w:sz w:val="20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sid w:val="00BC3E72"/>
    <w:rPr>
      <w:rFonts w:ascii="Trebuchet MS" w:hAnsi="Trebuchet MS"/>
      <w:b/>
      <w:color w:val="313240"/>
      <w:sz w:val="20"/>
      <w:szCs w:val="20"/>
      <w:lang w:eastAsia="ja-JP"/>
    </w:rPr>
  </w:style>
  <w:style w:type="character" w:styleId="IntenseEmphasis">
    <w:name w:val="Intense Emphasis"/>
    <w:uiPriority w:val="21"/>
    <w:qFormat/>
    <w:rsid w:val="00BC3E72"/>
    <w:rPr>
      <w:rFonts w:ascii="Georgia" w:hAnsi="Georgia" w:cs="Georgia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BC3E72"/>
    <w:pPr>
      <w:pBdr>
        <w:top w:val="threeDEngrave" w:sz="6" w:space="10" w:color="438086"/>
        <w:bottom w:val="single" w:sz="4" w:space="10" w:color="438086"/>
      </w:pBdr>
      <w:spacing w:before="360" w:after="360" w:line="324" w:lineRule="auto"/>
      <w:ind w:left="1080" w:right="1080"/>
    </w:pPr>
    <w:rPr>
      <w:i/>
      <w:color w:val="438086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BC3E72"/>
    <w:rPr>
      <w:i/>
      <w:color w:val="438086"/>
      <w:lang w:eastAsia="ja-JP"/>
    </w:rPr>
  </w:style>
  <w:style w:type="character" w:styleId="IntenseReference">
    <w:name w:val="Intense Reference"/>
    <w:uiPriority w:val="32"/>
    <w:qFormat/>
    <w:rsid w:val="00BC3E72"/>
    <w:rPr>
      <w:rFonts w:ascii="Georgia" w:hAnsi="Georgia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BC3E72"/>
    <w:pPr>
      <w:ind w:left="720"/>
      <w:contextualSpacing/>
    </w:pPr>
  </w:style>
  <w:style w:type="character" w:styleId="Strong">
    <w:name w:val="Strong"/>
    <w:uiPriority w:val="8"/>
    <w:qFormat/>
    <w:rsid w:val="00BC3E72"/>
    <w:rPr>
      <w:b/>
      <w:bCs/>
    </w:rPr>
  </w:style>
  <w:style w:type="character" w:styleId="SubtleEmphasis">
    <w:name w:val="Subtle Emphasis"/>
    <w:uiPriority w:val="19"/>
    <w:qFormat/>
    <w:rsid w:val="00BC3E72"/>
    <w:rPr>
      <w:rFonts w:ascii="Georgia" w:hAnsi="Georgia"/>
      <w:i/>
      <w:color w:val="006666"/>
    </w:rPr>
  </w:style>
  <w:style w:type="character" w:styleId="SubtleReference">
    <w:name w:val="Subtle Reference"/>
    <w:uiPriority w:val="31"/>
    <w:qFormat/>
    <w:rsid w:val="00BC3E72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BC3E72"/>
    <w:pPr>
      <w:numPr>
        <w:numId w:val="2"/>
      </w:numPr>
    </w:pPr>
  </w:style>
  <w:style w:type="numbering" w:customStyle="1" w:styleId="UrbanNumberedList">
    <w:name w:val="Urban Numbered List"/>
    <w:uiPriority w:val="99"/>
    <w:rsid w:val="00BC3E72"/>
    <w:pPr>
      <w:numPr>
        <w:numId w:val="3"/>
      </w:numPr>
    </w:pPr>
  </w:style>
  <w:style w:type="character" w:styleId="PlaceholderText">
    <w:name w:val="Placeholder Text"/>
    <w:uiPriority w:val="99"/>
    <w:unhideWhenUsed/>
    <w:rsid w:val="00BC3E72"/>
    <w:rPr>
      <w:color w:val="808080"/>
    </w:rPr>
  </w:style>
  <w:style w:type="paragraph" w:styleId="ListBullet">
    <w:name w:val="List Bullet"/>
    <w:basedOn w:val="NormalIndent"/>
    <w:uiPriority w:val="3"/>
    <w:qFormat/>
    <w:rsid w:val="00BC3E72"/>
    <w:pPr>
      <w:numPr>
        <w:numId w:val="14"/>
      </w:numPr>
      <w:spacing w:after="0" w:line="240" w:lineRule="auto"/>
    </w:pPr>
    <w:rPr>
      <w:color w:val="213F43"/>
    </w:rPr>
  </w:style>
  <w:style w:type="paragraph" w:customStyle="1" w:styleId="Category">
    <w:name w:val="Category"/>
    <w:basedOn w:val="Normal"/>
    <w:link w:val="CategoryChar"/>
    <w:qFormat/>
    <w:rsid w:val="00BC3E72"/>
    <w:pPr>
      <w:framePr w:hSpace="187" w:wrap="around" w:hAnchor="margin" w:xAlign="center" w:y="721"/>
      <w:spacing w:after="0" w:line="240" w:lineRule="auto"/>
    </w:pPr>
    <w:rPr>
      <w:rFonts w:cs="Times New Roman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BC3E72"/>
    <w:pPr>
      <w:framePr w:hSpace="187" w:wrap="around" w:hAnchor="margin" w:xAlign="center" w:y="721"/>
      <w:spacing w:before="320" w:after="0" w:line="240" w:lineRule="auto"/>
    </w:pPr>
    <w:rPr>
      <w:rFonts w:cs="Times New Roman"/>
      <w:b/>
      <w:sz w:val="22"/>
      <w:szCs w:val="22"/>
    </w:rPr>
  </w:style>
  <w:style w:type="character" w:customStyle="1" w:styleId="CategoryChar">
    <w:name w:val="Category Char"/>
    <w:link w:val="Category"/>
    <w:rsid w:val="00BC3E72"/>
    <w:rPr>
      <w:rFonts w:cs="Times New Roman"/>
      <w:caps/>
      <w:lang w:eastAsia="ja-JP"/>
    </w:rPr>
  </w:style>
  <w:style w:type="character" w:customStyle="1" w:styleId="CommentsChar">
    <w:name w:val="Comments Char"/>
    <w:link w:val="Comments"/>
    <w:rsid w:val="00BC3E72"/>
    <w:rPr>
      <w:rFonts w:cs="Times New Roman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BC3E72"/>
    <w:pPr>
      <w:spacing w:before="960" w:after="960"/>
      <w:ind w:left="4320"/>
    </w:pPr>
  </w:style>
  <w:style w:type="character" w:customStyle="1" w:styleId="ClosingChar">
    <w:name w:val="Closing Char"/>
    <w:link w:val="Closing"/>
    <w:uiPriority w:val="3"/>
    <w:rsid w:val="00BC3E72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BC3E72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/>
      <w:szCs w:val="22"/>
    </w:rPr>
  </w:style>
  <w:style w:type="character" w:customStyle="1" w:styleId="SalutationChar">
    <w:name w:val="Salutation Char"/>
    <w:link w:val="Salutation"/>
    <w:uiPriority w:val="3"/>
    <w:rsid w:val="00BC3E72"/>
    <w:rPr>
      <w:b/>
      <w:color w:val="438086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BC3E72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BC3E72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BC3E72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link w:val="Signature"/>
    <w:uiPriority w:val="99"/>
    <w:rsid w:val="00BC3E72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BC3E72"/>
    <w:pPr>
      <w:spacing w:after="200" w:line="276" w:lineRule="auto"/>
    </w:pPr>
  </w:style>
  <w:style w:type="paragraph" w:customStyle="1" w:styleId="PersonalName">
    <w:name w:val="Personal Name"/>
    <w:basedOn w:val="Normal"/>
    <w:next w:val="Normal"/>
    <w:uiPriority w:val="2"/>
    <w:qFormat/>
    <w:rsid w:val="00BC3E72"/>
    <w:pPr>
      <w:spacing w:after="0" w:line="240" w:lineRule="auto"/>
    </w:pPr>
    <w:rPr>
      <w:rFonts w:ascii="Trebuchet MS" w:hAnsi="Trebuchet MS"/>
      <w:b/>
      <w:color w:val="325F64"/>
      <w:sz w:val="28"/>
      <w:szCs w:val="28"/>
    </w:rPr>
  </w:style>
  <w:style w:type="paragraph" w:customStyle="1" w:styleId="CommentsText">
    <w:name w:val="Comments Text"/>
    <w:basedOn w:val="Normal"/>
    <w:qFormat/>
    <w:rsid w:val="00BC3E72"/>
    <w:pPr>
      <w:spacing w:after="120" w:line="288" w:lineRule="auto"/>
    </w:pPr>
    <w:rPr>
      <w:szCs w:val="22"/>
    </w:rPr>
  </w:style>
  <w:style w:type="character" w:styleId="Hyperlink">
    <w:name w:val="Hyperlink"/>
    <w:uiPriority w:val="99"/>
    <w:unhideWhenUsed/>
    <w:rsid w:val="00237E81"/>
    <w:rPr>
      <w:color w:val="67AFB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520Files\Microsoft%2520Office\Templates\1033\Urba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C8172934-C77D-4240-B09D-F7182F41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KARLOS H. BALDAGUEZ RESTO</dc:creator>
  <cp:keywords/>
  <cp:lastModifiedBy>cmg</cp:lastModifiedBy>
  <cp:revision>2</cp:revision>
  <dcterms:created xsi:type="dcterms:W3CDTF">2018-07-25T15:22:00Z</dcterms:created>
  <dcterms:modified xsi:type="dcterms:W3CDTF">2018-07-25T15:22:00Z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