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41FC0E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55B3754" w14:textId="51E04C89" w:rsidR="00692703" w:rsidRPr="00CF1A49" w:rsidRDefault="00CB191B" w:rsidP="00913946">
            <w:pPr>
              <w:pStyle w:val="Title"/>
            </w:pPr>
            <w:r>
              <w:t>Edgar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Galvan</w:t>
            </w:r>
          </w:p>
          <w:p w14:paraId="47667F6F" w14:textId="5A334B00" w:rsidR="00692703" w:rsidRPr="00CF1A49" w:rsidRDefault="00CB191B" w:rsidP="00913946">
            <w:pPr>
              <w:pStyle w:val="ContactInfo"/>
              <w:contextualSpacing w:val="0"/>
            </w:pPr>
            <w:r>
              <w:t>4690</w:t>
            </w:r>
            <w:r>
              <w:rPr>
                <w:spacing w:val="14"/>
              </w:rPr>
              <w:t xml:space="preserve"> </w:t>
            </w:r>
            <w:r>
              <w:t>w</w:t>
            </w:r>
            <w:r>
              <w:rPr>
                <w:spacing w:val="15"/>
              </w:rPr>
              <w:t xml:space="preserve"> </w:t>
            </w:r>
            <w:r>
              <w:t>Gill</w:t>
            </w:r>
            <w:r>
              <w:rPr>
                <w:spacing w:val="14"/>
              </w:rPr>
              <w:t xml:space="preserve"> </w:t>
            </w:r>
            <w:r>
              <w:t>pl,</w:t>
            </w:r>
            <w:r>
              <w:rPr>
                <w:spacing w:val="15"/>
              </w:rPr>
              <w:t xml:space="preserve"> </w:t>
            </w:r>
            <w:r>
              <w:t>Denver,</w:t>
            </w:r>
            <w:r>
              <w:rPr>
                <w:spacing w:val="14"/>
              </w:rPr>
              <w:t xml:space="preserve"> </w:t>
            </w:r>
            <w:r>
              <w:t>80219,</w:t>
            </w:r>
            <w:r>
              <w:rPr>
                <w:spacing w:val="10"/>
              </w:rPr>
              <w:t xml:space="preserve"> </w:t>
            </w:r>
            <w:r>
              <w:t>CO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93769DF8FA8466AAE077855D02A1BB1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7202578239</w:t>
            </w:r>
          </w:p>
          <w:p w14:paraId="4233B125" w14:textId="03577384" w:rsidR="00692703" w:rsidRPr="00CF1A49" w:rsidRDefault="00CB191B" w:rsidP="00913946">
            <w:pPr>
              <w:pStyle w:val="ContactInfoEmphasis"/>
              <w:contextualSpacing w:val="0"/>
            </w:pPr>
            <w:hyperlink r:id="rId7">
              <w:r>
                <w:rPr>
                  <w:spacing w:val="-2"/>
                </w:rPr>
                <w:t>Edga</w:t>
              </w:r>
            </w:hyperlink>
            <w:hyperlink r:id="rId8">
              <w:r>
                <w:rPr>
                  <w:spacing w:val="-2"/>
                </w:rPr>
                <w:t>rgalvan22491.eg@gmail.com</w:t>
              </w:r>
            </w:hyperlink>
          </w:p>
        </w:tc>
      </w:tr>
      <w:tr w:rsidR="009571D8" w:rsidRPr="00CF1A49" w14:paraId="34B15816" w14:textId="77777777" w:rsidTr="00692703">
        <w:tc>
          <w:tcPr>
            <w:tcW w:w="9360" w:type="dxa"/>
            <w:tcMar>
              <w:top w:w="432" w:type="dxa"/>
            </w:tcMar>
          </w:tcPr>
          <w:p w14:paraId="6137CC9C" w14:textId="21F5D8D2" w:rsidR="001755A8" w:rsidRPr="00CF1A49" w:rsidRDefault="007A5535" w:rsidP="00913946">
            <w:pPr>
              <w:contextualSpacing w:val="0"/>
            </w:pPr>
            <w:r>
              <w:t>Given the opportunity I plan to use</w:t>
            </w:r>
            <w:r w:rsidR="00237C2E">
              <w:t xml:space="preserve"> the skills I’ve gained in my</w:t>
            </w:r>
            <w:r>
              <w:t xml:space="preserve"> 10+ years of experience as </w:t>
            </w:r>
            <w:r w:rsidR="00237C2E">
              <w:t xml:space="preserve">a </w:t>
            </w:r>
            <w:r>
              <w:t>store manager to become an asset to your team. I’m able to grasp new concepts quickly and I can excel in any position. I am</w:t>
            </w:r>
            <w:r w:rsidR="00237C2E">
              <w:t xml:space="preserve"> completely</w:t>
            </w:r>
            <w:r>
              <w:t xml:space="preserve"> capable of operating various types of </w:t>
            </w:r>
            <w:r w:rsidR="00237C2E">
              <w:t xml:space="preserve">warehouse </w:t>
            </w:r>
            <w:r>
              <w:t>equipment</w:t>
            </w:r>
            <w:r w:rsidR="00237C2E">
              <w:t xml:space="preserve"> (forklifts, pallet jacks, and reach trucks). I am committed to creating an environment that is conducive to achieving team goals and completing projects before deadlines. I am highly organized </w:t>
            </w:r>
            <w:r w:rsidR="003C14FF">
              <w:t xml:space="preserve">and detail oriented and believe these amongst my other skills make me a great candidate. </w:t>
            </w:r>
          </w:p>
        </w:tc>
      </w:tr>
    </w:tbl>
    <w:p w14:paraId="128D0E8D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F659519437746FBA77350AAF55697B1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17EBD51" w14:textId="77777777" w:rsidTr="00D66A52">
        <w:tc>
          <w:tcPr>
            <w:tcW w:w="9355" w:type="dxa"/>
          </w:tcPr>
          <w:p w14:paraId="4873E06F" w14:textId="0BBEC784" w:rsidR="001D0BF1" w:rsidRPr="00CF1A49" w:rsidRDefault="00CB191B" w:rsidP="001D0BF1">
            <w:pPr>
              <w:pStyle w:val="Heading3"/>
              <w:contextualSpacing w:val="0"/>
              <w:outlineLvl w:val="2"/>
            </w:pPr>
            <w:r>
              <w:t>nov 2009</w:t>
            </w:r>
            <w:r w:rsidR="001D0BF1" w:rsidRPr="00CF1A49">
              <w:t xml:space="preserve"> – </w:t>
            </w:r>
            <w:r>
              <w:t>jan 2023</w:t>
            </w:r>
          </w:p>
          <w:p w14:paraId="2075D86B" w14:textId="22B14686" w:rsidR="001D0BF1" w:rsidRPr="00CF1A49" w:rsidRDefault="00F07E45" w:rsidP="001D0BF1">
            <w:pPr>
              <w:pStyle w:val="Heading2"/>
              <w:contextualSpacing w:val="0"/>
              <w:outlineLvl w:val="1"/>
            </w:pPr>
            <w:r>
              <w:t>loss prevention/</w:t>
            </w:r>
            <w:r w:rsidR="00CB191B">
              <w:t>Store manager</w:t>
            </w:r>
            <w:r w:rsidR="001D0BF1" w:rsidRPr="00CF1A49">
              <w:t xml:space="preserve">, </w:t>
            </w:r>
            <w:r w:rsidR="00CB191B">
              <w:rPr>
                <w:rStyle w:val="SubtleReference"/>
              </w:rPr>
              <w:t>rue 21</w:t>
            </w:r>
          </w:p>
          <w:p w14:paraId="5F01E5AD" w14:textId="767893FA" w:rsidR="001E3120" w:rsidRDefault="00CB191B" w:rsidP="001D0BF1">
            <w:pPr>
              <w:contextualSpacing w:val="0"/>
            </w:pPr>
            <w:r>
              <w:t xml:space="preserve">As a Store Manager my responsibilities included maintaining a schedule and payroll for my team. I continually analyzed our store metrics to strategize a successful and profitable year. I was also in charge of tracking inventory and conducting audits to insure minimal losses through the year. A large part of my job included hiring and training new employees. </w:t>
            </w:r>
          </w:p>
          <w:p w14:paraId="1830F2EF" w14:textId="77777777" w:rsidR="00CB191B" w:rsidRDefault="00CB191B" w:rsidP="001D0BF1">
            <w:pPr>
              <w:contextualSpacing w:val="0"/>
            </w:pPr>
          </w:p>
          <w:p w14:paraId="63FC4F65" w14:textId="41369106" w:rsidR="00CB191B" w:rsidRPr="00CF1A49" w:rsidRDefault="00CB191B" w:rsidP="001D0BF1">
            <w:pPr>
              <w:contextualSpacing w:val="0"/>
            </w:pPr>
            <w:r>
              <w:t>I was able to achieve 10% growth in sales year after year</w:t>
            </w:r>
            <w:r w:rsidR="003C14FF">
              <w:t xml:space="preserve"> by executing my production plans</w:t>
            </w:r>
            <w:r>
              <w:t xml:space="preserve"> and I pride myself in having opened 30 new stores throughout the country</w:t>
            </w:r>
            <w:r w:rsidR="00F07E45">
              <w:t xml:space="preserve">. I kept morale high and was able to create an atmosphere where turnover was at a minimum. </w:t>
            </w:r>
          </w:p>
        </w:tc>
      </w:tr>
      <w:tr w:rsidR="00F61DF9" w:rsidRPr="00CF1A49" w14:paraId="69FC209F" w14:textId="77777777" w:rsidTr="00F61DF9">
        <w:tc>
          <w:tcPr>
            <w:tcW w:w="9355" w:type="dxa"/>
            <w:tcMar>
              <w:top w:w="216" w:type="dxa"/>
            </w:tcMar>
          </w:tcPr>
          <w:p w14:paraId="5631AE48" w14:textId="515DB2CB" w:rsidR="00F61DF9" w:rsidRPr="00CF1A49" w:rsidRDefault="00AC0EF5" w:rsidP="00F61DF9">
            <w:pPr>
              <w:pStyle w:val="Heading3"/>
              <w:contextualSpacing w:val="0"/>
              <w:outlineLvl w:val="2"/>
            </w:pPr>
            <w:r>
              <w:t>Feb 2019</w:t>
            </w:r>
            <w:r w:rsidR="00F61DF9" w:rsidRPr="00CF1A49">
              <w:t xml:space="preserve"> – </w:t>
            </w:r>
            <w:r>
              <w:t xml:space="preserve">currently employeed </w:t>
            </w:r>
          </w:p>
          <w:p w14:paraId="4AF7E289" w14:textId="147F1FA5" w:rsidR="00F61DF9" w:rsidRPr="00CF1A49" w:rsidRDefault="00F07E45" w:rsidP="00F61DF9">
            <w:pPr>
              <w:pStyle w:val="Heading2"/>
              <w:contextualSpacing w:val="0"/>
              <w:outlineLvl w:val="1"/>
            </w:pPr>
            <w:r>
              <w:t>door Supervisor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reelworks event center</w:t>
            </w:r>
          </w:p>
          <w:p w14:paraId="22BA8E91" w14:textId="3D3515CF" w:rsidR="007A5535" w:rsidRDefault="00F07E45" w:rsidP="00F61DF9">
            <w:r>
              <w:t xml:space="preserve">I am responsible for effectively and efficiently providing a safe environment for all of my coworkers and patrons. I am constantly executing high level critical thinking in order to ensure all policies and procedures are followed in high stress situations. I prepare all reports for any incidents or accidents that occur all while planning new strategies to prevent future issues. </w:t>
            </w:r>
          </w:p>
        </w:tc>
      </w:tr>
    </w:tbl>
    <w:sdt>
      <w:sdtPr>
        <w:alias w:val="Education:"/>
        <w:tag w:val="Education:"/>
        <w:id w:val="-1908763273"/>
        <w:placeholder>
          <w:docPart w:val="A617805C6799441C8745F40CE01FCBC5"/>
        </w:placeholder>
        <w:temporary/>
        <w:showingPlcHdr/>
        <w15:appearance w15:val="hidden"/>
      </w:sdtPr>
      <w:sdtContent>
        <w:p w14:paraId="087C6CB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381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132"/>
      </w:tblGrid>
      <w:tr w:rsidR="001D0BF1" w:rsidRPr="00CF1A49" w14:paraId="4005C1A2" w14:textId="77777777" w:rsidTr="003C14FF">
        <w:trPr>
          <w:trHeight w:val="319"/>
        </w:trPr>
        <w:tc>
          <w:tcPr>
            <w:tcW w:w="7131" w:type="dxa"/>
          </w:tcPr>
          <w:p w14:paraId="2862C8F3" w14:textId="32E14158" w:rsidR="001D0BF1" w:rsidRPr="00CF1A49" w:rsidRDefault="007A5535" w:rsidP="001D0BF1">
            <w:pPr>
              <w:pStyle w:val="Heading3"/>
              <w:contextualSpacing w:val="0"/>
              <w:outlineLvl w:val="2"/>
            </w:pPr>
            <w:r>
              <w:t>2009</w:t>
            </w:r>
          </w:p>
          <w:p w14:paraId="23DF13C2" w14:textId="4061A8C5" w:rsidR="007538DC" w:rsidRPr="00CF1A49" w:rsidRDefault="007A5535" w:rsidP="003C14FF">
            <w:pPr>
              <w:pStyle w:val="Heading2"/>
              <w:contextualSpacing w:val="0"/>
            </w:pPr>
            <w:r>
              <w:t>DIPLOMA,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 xml:space="preserve">Abraham lincoln high school </w:t>
            </w:r>
          </w:p>
        </w:tc>
      </w:tr>
      <w:tr w:rsidR="00F61DF9" w:rsidRPr="00CF1A49" w14:paraId="4B74DFBE" w14:textId="77777777" w:rsidTr="003C14FF">
        <w:trPr>
          <w:trHeight w:val="22"/>
        </w:trPr>
        <w:tc>
          <w:tcPr>
            <w:tcW w:w="7131" w:type="dxa"/>
            <w:tcMar>
              <w:top w:w="216" w:type="dxa"/>
            </w:tcMar>
          </w:tcPr>
          <w:p w14:paraId="10CAB455" w14:textId="663E1BE5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03D11B3AEFFB41C3AB6C0643223EA59C"/>
        </w:placeholder>
        <w:temporary/>
        <w:showingPlcHdr/>
        <w15:appearance w15:val="hidden"/>
      </w:sdtPr>
      <w:sdtContent>
        <w:p w14:paraId="5DB8651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69E219FF" w14:textId="77777777" w:rsidTr="00CF1A49">
        <w:tc>
          <w:tcPr>
            <w:tcW w:w="4675" w:type="dxa"/>
          </w:tcPr>
          <w:p w14:paraId="060A56B5" w14:textId="254FB9DE" w:rsidR="001E3120" w:rsidRPr="006E1507" w:rsidRDefault="007A5535" w:rsidP="006E1507">
            <w:pPr>
              <w:pStyle w:val="ListBullet"/>
              <w:contextualSpacing w:val="0"/>
            </w:pPr>
            <w:r>
              <w:t>CRITICAL THINKING</w:t>
            </w:r>
          </w:p>
          <w:p w14:paraId="01EF27C3" w14:textId="662A3E1B" w:rsidR="001F4E6D" w:rsidRDefault="003C14FF" w:rsidP="006E1507">
            <w:pPr>
              <w:pStyle w:val="ListBullet"/>
              <w:contextualSpacing w:val="0"/>
            </w:pPr>
            <w:r>
              <w:t>TEAMWORK</w:t>
            </w:r>
            <w:r w:rsidR="007A5535">
              <w:t xml:space="preserve"> </w:t>
            </w:r>
          </w:p>
          <w:p w14:paraId="7F7A9DC7" w14:textId="77777777" w:rsidR="007A5535" w:rsidRDefault="007A5535" w:rsidP="006E1507">
            <w:pPr>
              <w:pStyle w:val="ListBullet"/>
              <w:contextualSpacing w:val="0"/>
            </w:pPr>
            <w:r>
              <w:t>COMMUNICATION</w:t>
            </w:r>
          </w:p>
          <w:p w14:paraId="55AD1832" w14:textId="54E34176" w:rsidR="007A5535" w:rsidRPr="006E1507" w:rsidRDefault="007A5535" w:rsidP="006E1507">
            <w:pPr>
              <w:pStyle w:val="ListBullet"/>
              <w:contextualSpacing w:val="0"/>
            </w:pPr>
            <w:r>
              <w:t>TIME MANAGEMENT</w:t>
            </w:r>
          </w:p>
        </w:tc>
        <w:tc>
          <w:tcPr>
            <w:tcW w:w="4675" w:type="dxa"/>
            <w:tcMar>
              <w:left w:w="360" w:type="dxa"/>
            </w:tcMar>
          </w:tcPr>
          <w:p w14:paraId="6C862A13" w14:textId="67D6692B" w:rsidR="003A0632" w:rsidRPr="006E1507" w:rsidRDefault="007A5535" w:rsidP="006E1507">
            <w:pPr>
              <w:pStyle w:val="ListBullet"/>
              <w:contextualSpacing w:val="0"/>
            </w:pPr>
            <w:r>
              <w:t>MS OFFICE</w:t>
            </w:r>
          </w:p>
          <w:p w14:paraId="72091B07" w14:textId="4465E146" w:rsidR="001E3120" w:rsidRPr="006E1507" w:rsidRDefault="007A5535" w:rsidP="006E1507">
            <w:pPr>
              <w:pStyle w:val="ListBullet"/>
              <w:contextualSpacing w:val="0"/>
            </w:pPr>
            <w:r>
              <w:t>ORGANIZATIONAL SKILLS</w:t>
            </w:r>
          </w:p>
          <w:p w14:paraId="625ECCC2" w14:textId="4500F822" w:rsidR="001E3120" w:rsidRPr="006E1507" w:rsidRDefault="001E3120" w:rsidP="007A553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4AC97FAB" w14:textId="513C11FB" w:rsidR="00B51D1B" w:rsidRPr="006E1507" w:rsidRDefault="00B51D1B" w:rsidP="007A5535"/>
    <w:sectPr w:rsidR="00B51D1B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A658" w14:textId="77777777" w:rsidR="00453A85" w:rsidRDefault="00453A85" w:rsidP="0068194B">
      <w:r>
        <w:separator/>
      </w:r>
    </w:p>
    <w:p w14:paraId="6EC7460C" w14:textId="77777777" w:rsidR="00453A85" w:rsidRDefault="00453A85"/>
    <w:p w14:paraId="6DD73085" w14:textId="77777777" w:rsidR="00453A85" w:rsidRDefault="00453A85"/>
  </w:endnote>
  <w:endnote w:type="continuationSeparator" w:id="0">
    <w:p w14:paraId="42A54A89" w14:textId="77777777" w:rsidR="00453A85" w:rsidRDefault="00453A85" w:rsidP="0068194B">
      <w:r>
        <w:continuationSeparator/>
      </w:r>
    </w:p>
    <w:p w14:paraId="5A292F14" w14:textId="77777777" w:rsidR="00453A85" w:rsidRDefault="00453A85"/>
    <w:p w14:paraId="78FFECC7" w14:textId="77777777" w:rsidR="00453A85" w:rsidRDefault="00453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8F0E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8FA7" w14:textId="77777777" w:rsidR="00453A85" w:rsidRDefault="00453A85" w:rsidP="0068194B">
      <w:r>
        <w:separator/>
      </w:r>
    </w:p>
    <w:p w14:paraId="36E9CA5E" w14:textId="77777777" w:rsidR="00453A85" w:rsidRDefault="00453A85"/>
    <w:p w14:paraId="420543AD" w14:textId="77777777" w:rsidR="00453A85" w:rsidRDefault="00453A85"/>
  </w:footnote>
  <w:footnote w:type="continuationSeparator" w:id="0">
    <w:p w14:paraId="6FC3B466" w14:textId="77777777" w:rsidR="00453A85" w:rsidRDefault="00453A85" w:rsidP="0068194B">
      <w:r>
        <w:continuationSeparator/>
      </w:r>
    </w:p>
    <w:p w14:paraId="41ECA6D0" w14:textId="77777777" w:rsidR="00453A85" w:rsidRDefault="00453A85"/>
    <w:p w14:paraId="2EC859D9" w14:textId="77777777" w:rsidR="00453A85" w:rsidRDefault="00453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877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0D9C" wp14:editId="00D5EF3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4C72891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73001584">
    <w:abstractNumId w:val="9"/>
  </w:num>
  <w:num w:numId="2" w16cid:durableId="1670525366">
    <w:abstractNumId w:val="8"/>
  </w:num>
  <w:num w:numId="3" w16cid:durableId="960844248">
    <w:abstractNumId w:val="7"/>
  </w:num>
  <w:num w:numId="4" w16cid:durableId="1024868560">
    <w:abstractNumId w:val="6"/>
  </w:num>
  <w:num w:numId="5" w16cid:durableId="261189749">
    <w:abstractNumId w:val="10"/>
  </w:num>
  <w:num w:numId="6" w16cid:durableId="1014500971">
    <w:abstractNumId w:val="3"/>
  </w:num>
  <w:num w:numId="7" w16cid:durableId="452671247">
    <w:abstractNumId w:val="11"/>
  </w:num>
  <w:num w:numId="8" w16cid:durableId="963391313">
    <w:abstractNumId w:val="2"/>
  </w:num>
  <w:num w:numId="9" w16cid:durableId="1877425884">
    <w:abstractNumId w:val="12"/>
  </w:num>
  <w:num w:numId="10" w16cid:durableId="725181004">
    <w:abstractNumId w:val="5"/>
  </w:num>
  <w:num w:numId="11" w16cid:durableId="719982357">
    <w:abstractNumId w:val="4"/>
  </w:num>
  <w:num w:numId="12" w16cid:durableId="307125872">
    <w:abstractNumId w:val="1"/>
  </w:num>
  <w:num w:numId="13" w16cid:durableId="2287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B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37C2E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C14FF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3A8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5535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0EF5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191B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7E45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7E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alvan22491.e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gargalvan22491.eg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g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769DF8FA8466AAE077855D02A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40EA-63FA-4E76-8C20-5F6E463ACDCF}"/>
      </w:docPartPr>
      <w:docPartBody>
        <w:p w:rsidR="00000000" w:rsidRDefault="00000000">
          <w:pPr>
            <w:pStyle w:val="993769DF8FA8466AAE077855D02A1BB1"/>
          </w:pPr>
          <w:r w:rsidRPr="00CF1A49">
            <w:t>·</w:t>
          </w:r>
        </w:p>
      </w:docPartBody>
    </w:docPart>
    <w:docPart>
      <w:docPartPr>
        <w:name w:val="CF659519437746FBA77350AAF556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EB52-8482-4957-B4D9-A4FC6FF9F1DE}"/>
      </w:docPartPr>
      <w:docPartBody>
        <w:p w:rsidR="00000000" w:rsidRDefault="00000000">
          <w:pPr>
            <w:pStyle w:val="CF659519437746FBA77350AAF55697B1"/>
          </w:pPr>
          <w:r w:rsidRPr="00CF1A49">
            <w:t>Experience</w:t>
          </w:r>
        </w:p>
      </w:docPartBody>
    </w:docPart>
    <w:docPart>
      <w:docPartPr>
        <w:name w:val="A617805C6799441C8745F40CE01F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BE25-3342-4685-99B5-38A376B0EA4F}"/>
      </w:docPartPr>
      <w:docPartBody>
        <w:p w:rsidR="00000000" w:rsidRDefault="00000000">
          <w:pPr>
            <w:pStyle w:val="A617805C6799441C8745F40CE01FCBC5"/>
          </w:pPr>
          <w:r w:rsidRPr="00CF1A49">
            <w:t>Education</w:t>
          </w:r>
        </w:p>
      </w:docPartBody>
    </w:docPart>
    <w:docPart>
      <w:docPartPr>
        <w:name w:val="03D11B3AEFFB41C3AB6C0643223E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F1BE-F302-45A9-B83B-31447D770CC0}"/>
      </w:docPartPr>
      <w:docPartBody>
        <w:p w:rsidR="00000000" w:rsidRDefault="00000000">
          <w:pPr>
            <w:pStyle w:val="03D11B3AEFFB41C3AB6C0643223EA59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B2"/>
    <w:rsid w:val="002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F0B741B5A482496235AB4D2CDCCEF">
    <w:name w:val="F51F0B741B5A482496235AB4D2CDCCE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818D1C252DA4F24B21C19040542D407">
    <w:name w:val="2818D1C252DA4F24B21C19040542D407"/>
  </w:style>
  <w:style w:type="paragraph" w:customStyle="1" w:styleId="EA20239A4B8C4B22936A2111348D235E">
    <w:name w:val="EA20239A4B8C4B22936A2111348D235E"/>
  </w:style>
  <w:style w:type="paragraph" w:customStyle="1" w:styleId="993769DF8FA8466AAE077855D02A1BB1">
    <w:name w:val="993769DF8FA8466AAE077855D02A1BB1"/>
  </w:style>
  <w:style w:type="paragraph" w:customStyle="1" w:styleId="0E6731BC3C3D418C90AA5B73CB7AF6AE">
    <w:name w:val="0E6731BC3C3D418C90AA5B73CB7AF6AE"/>
  </w:style>
  <w:style w:type="paragraph" w:customStyle="1" w:styleId="3FF34685547343D183421003A9339AA5">
    <w:name w:val="3FF34685547343D183421003A9339AA5"/>
  </w:style>
  <w:style w:type="paragraph" w:customStyle="1" w:styleId="921DB8642BA64D32B4A7D6FA8C81D79B">
    <w:name w:val="921DB8642BA64D32B4A7D6FA8C81D79B"/>
  </w:style>
  <w:style w:type="paragraph" w:customStyle="1" w:styleId="6C96111E242C426EB1E584FF63704DD6">
    <w:name w:val="6C96111E242C426EB1E584FF63704DD6"/>
  </w:style>
  <w:style w:type="paragraph" w:customStyle="1" w:styleId="10089B69075548039703AD7EA7E1FB8E">
    <w:name w:val="10089B69075548039703AD7EA7E1FB8E"/>
  </w:style>
  <w:style w:type="paragraph" w:customStyle="1" w:styleId="22A5CA79CBE541718385D947F08464A3">
    <w:name w:val="22A5CA79CBE541718385D947F08464A3"/>
  </w:style>
  <w:style w:type="paragraph" w:customStyle="1" w:styleId="6DDF305A71E14D839A7D1389D7A49441">
    <w:name w:val="6DDF305A71E14D839A7D1389D7A49441"/>
  </w:style>
  <w:style w:type="paragraph" w:customStyle="1" w:styleId="CF659519437746FBA77350AAF55697B1">
    <w:name w:val="CF659519437746FBA77350AAF55697B1"/>
  </w:style>
  <w:style w:type="paragraph" w:customStyle="1" w:styleId="2B99C23FBC0E49E59637FFD05B41C2E0">
    <w:name w:val="2B99C23FBC0E49E59637FFD05B41C2E0"/>
  </w:style>
  <w:style w:type="paragraph" w:customStyle="1" w:styleId="57AA7392D2994D6A8031ED4ECE6A7F69">
    <w:name w:val="57AA7392D2994D6A8031ED4ECE6A7F69"/>
  </w:style>
  <w:style w:type="paragraph" w:customStyle="1" w:styleId="DAF3A5D0E64A4A5EA8DE3AE519D2F76D">
    <w:name w:val="DAF3A5D0E64A4A5EA8DE3AE519D2F76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9503C9AED724DCB95D30A37BA9B53DD">
    <w:name w:val="49503C9AED724DCB95D30A37BA9B53DD"/>
  </w:style>
  <w:style w:type="paragraph" w:customStyle="1" w:styleId="FF13B004D91A445388D64FD230F264CD">
    <w:name w:val="FF13B004D91A445388D64FD230F264CD"/>
  </w:style>
  <w:style w:type="paragraph" w:customStyle="1" w:styleId="5ED309E25A0C4167B8A607A6D60275FA">
    <w:name w:val="5ED309E25A0C4167B8A607A6D60275FA"/>
  </w:style>
  <w:style w:type="paragraph" w:customStyle="1" w:styleId="CF1CD633FEAC44B3B7A233A9B52A0889">
    <w:name w:val="CF1CD633FEAC44B3B7A233A9B52A0889"/>
  </w:style>
  <w:style w:type="paragraph" w:customStyle="1" w:styleId="855E3276FA664CB2A3A884A65F4BF372">
    <w:name w:val="855E3276FA664CB2A3A884A65F4BF372"/>
  </w:style>
  <w:style w:type="paragraph" w:customStyle="1" w:styleId="33B0049171B449408025F51200B3890B">
    <w:name w:val="33B0049171B449408025F51200B3890B"/>
  </w:style>
  <w:style w:type="paragraph" w:customStyle="1" w:styleId="15EB75DBCC9440B5A3901C940828DEC4">
    <w:name w:val="15EB75DBCC9440B5A3901C940828DEC4"/>
  </w:style>
  <w:style w:type="paragraph" w:customStyle="1" w:styleId="A617805C6799441C8745F40CE01FCBC5">
    <w:name w:val="A617805C6799441C8745F40CE01FCBC5"/>
  </w:style>
  <w:style w:type="paragraph" w:customStyle="1" w:styleId="8B36CE8A624E4908B66EC8F1B6BF0F9A">
    <w:name w:val="8B36CE8A624E4908B66EC8F1B6BF0F9A"/>
  </w:style>
  <w:style w:type="paragraph" w:customStyle="1" w:styleId="19837012E8394C1BA2C73BF5144EC0D3">
    <w:name w:val="19837012E8394C1BA2C73BF5144EC0D3"/>
  </w:style>
  <w:style w:type="paragraph" w:customStyle="1" w:styleId="BBFA419C3F78470B828159A224E031C5">
    <w:name w:val="BBFA419C3F78470B828159A224E031C5"/>
  </w:style>
  <w:style w:type="paragraph" w:customStyle="1" w:styleId="A0C4108C1F9D4D83A5F76095B41110F9">
    <w:name w:val="A0C4108C1F9D4D83A5F76095B41110F9"/>
  </w:style>
  <w:style w:type="paragraph" w:customStyle="1" w:styleId="FA844337A88E467ABF8B23F4233E2DD4">
    <w:name w:val="FA844337A88E467ABF8B23F4233E2DD4"/>
  </w:style>
  <w:style w:type="paragraph" w:customStyle="1" w:styleId="31B734468F9145E2828794AAA038ADFE">
    <w:name w:val="31B734468F9145E2828794AAA038ADFE"/>
  </w:style>
  <w:style w:type="paragraph" w:customStyle="1" w:styleId="0AA44877AE864A28A4ED697558ACA06E">
    <w:name w:val="0AA44877AE864A28A4ED697558ACA06E"/>
  </w:style>
  <w:style w:type="paragraph" w:customStyle="1" w:styleId="8FF4B8E3D537499B8263CFA6E878EB18">
    <w:name w:val="8FF4B8E3D537499B8263CFA6E878EB18"/>
  </w:style>
  <w:style w:type="paragraph" w:customStyle="1" w:styleId="DD838FF8AA9F40C5977E5A720AC0A2AF">
    <w:name w:val="DD838FF8AA9F40C5977E5A720AC0A2AF"/>
  </w:style>
  <w:style w:type="paragraph" w:customStyle="1" w:styleId="A89703FAC4A44EB4BBFB0B906014FE57">
    <w:name w:val="A89703FAC4A44EB4BBFB0B906014FE57"/>
  </w:style>
  <w:style w:type="paragraph" w:customStyle="1" w:styleId="03D11B3AEFFB41C3AB6C0643223EA59C">
    <w:name w:val="03D11B3AEFFB41C3AB6C0643223EA59C"/>
  </w:style>
  <w:style w:type="paragraph" w:customStyle="1" w:styleId="FFE2873754E2448DAA2D0356D56605E6">
    <w:name w:val="FFE2873754E2448DAA2D0356D56605E6"/>
  </w:style>
  <w:style w:type="paragraph" w:customStyle="1" w:styleId="C42B1E6776F34854BCBBA537FA447105">
    <w:name w:val="C42B1E6776F34854BCBBA537FA447105"/>
  </w:style>
  <w:style w:type="paragraph" w:customStyle="1" w:styleId="38A65310378046BDBD6DA0FD102D33EC">
    <w:name w:val="38A65310378046BDBD6DA0FD102D33EC"/>
  </w:style>
  <w:style w:type="paragraph" w:customStyle="1" w:styleId="FA6EA47E90B443EDA38B21EE1EAEB280">
    <w:name w:val="FA6EA47E90B443EDA38B21EE1EAEB280"/>
  </w:style>
  <w:style w:type="paragraph" w:customStyle="1" w:styleId="21D373C24BAC4BF583577197CEE9D5D7">
    <w:name w:val="21D373C24BAC4BF583577197CEE9D5D7"/>
  </w:style>
  <w:style w:type="paragraph" w:customStyle="1" w:styleId="E7DDC930EC8345FA906DBF8CAE55FD82">
    <w:name w:val="E7DDC930EC8345FA906DBF8CAE55FD82"/>
  </w:style>
  <w:style w:type="paragraph" w:customStyle="1" w:styleId="23270BEDF3414365AAFF9845F3200209">
    <w:name w:val="23270BEDF3414365AAFF9845F3200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2023-01-19T01:55:00Z</dcterms:created>
  <dcterms:modified xsi:type="dcterms:W3CDTF">2023-01-19T02:50:00Z</dcterms:modified>
  <cp:category/>
</cp:coreProperties>
</file>