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99" w:rsidRDefault="00865A52">
      <w:pPr>
        <w:pStyle w:val="Title"/>
      </w:pPr>
      <w:r>
        <w:t>‍‍</w:t>
      </w:r>
      <w:bookmarkStart w:id="0" w:name="_GoBack"/>
      <w:sdt>
        <w:sdtPr>
          <w:alias w:val="Your Name"/>
          <w:tag w:val=""/>
          <w:id w:val="1246310863"/>
          <w:placeholder>
            <w:docPart w:val="7D17FD483568473C98A7AFAD7552B9F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780B3C">
            <w:t xml:space="preserve">Eddie Lee </w:t>
          </w:r>
          <w:proofErr w:type="spellStart"/>
          <w:r w:rsidR="00780B3C">
            <w:t>Byas</w:t>
          </w:r>
          <w:proofErr w:type="spellEnd"/>
        </w:sdtContent>
      </w:sdt>
      <w:bookmarkEnd w:id="0"/>
    </w:p>
    <w:p w:rsidR="00702E99" w:rsidRDefault="00780B3C">
      <w:r>
        <w:t>6232 65</w:t>
      </w:r>
      <w:r w:rsidRPr="00780B3C">
        <w:rPr>
          <w:vertAlign w:val="superscript"/>
        </w:rPr>
        <w:t>th</w:t>
      </w:r>
      <w:r>
        <w:t xml:space="preserve"> </w:t>
      </w:r>
      <w:proofErr w:type="spellStart"/>
      <w:r>
        <w:t>ave</w:t>
      </w:r>
      <w:proofErr w:type="spellEnd"/>
      <w:r>
        <w:t xml:space="preserve"> n APT </w:t>
      </w:r>
      <w:r w:rsidR="009C31A0">
        <w:t>207 Brooklyn Park, MN 55429</w:t>
      </w:r>
      <w:r>
        <w:t xml:space="preserve">        (612)756-5177     </w:t>
      </w:r>
      <w:sdt>
        <w:sdtPr>
          <w:alias w:val="Email"/>
          <w:tag w:val=""/>
          <w:id w:val="-391963670"/>
          <w:placeholder>
            <w:docPart w:val="575D32C687EE4C509D76A3C42865FA0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>
            <w:t>Mrbyas78@gmail.com</w:t>
          </w:r>
        </w:sdtContent>
      </w:sdt>
    </w:p>
    <w:p w:rsidR="00702E99" w:rsidRDefault="00865A52">
      <w:pPr>
        <w:pStyle w:val="SectionHeading"/>
        <w:spacing w:before="720"/>
      </w:pPr>
      <w:r>
        <w:t>Objective</w:t>
      </w:r>
    </w:p>
    <w:p w:rsidR="008438FC" w:rsidRDefault="00780B3C" w:rsidP="008438FC">
      <w:pPr>
        <w:rPr>
          <w:rFonts w:ascii="Calibri" w:hAnsi="Calibri"/>
        </w:rPr>
      </w:pPr>
      <w:r>
        <w:rPr>
          <w:rFonts w:ascii="Calibri" w:hAnsi="Calibri"/>
        </w:rPr>
        <w:t>To obtain a position in production, assembly or machine operation, requiring a strong manufacturing background and a solid track record for successful work.</w:t>
      </w:r>
      <w:r w:rsidR="008438FC">
        <w:rPr>
          <w:rFonts w:ascii="Calibri" w:hAnsi="Calibri"/>
        </w:rPr>
        <w:t xml:space="preserve"> Strong communication skills to bring valuable teamwork. I am accurate, tolerant, vigilant, responsible, quick and alert with a profound ability to operate and maintain machines. I am able to follow and carry out instructions. I am also a highly skilled forklift operator with expert ability to use a variety of automatic and manual machines.</w:t>
      </w:r>
    </w:p>
    <w:p w:rsidR="00702E99" w:rsidRPr="005349DD" w:rsidRDefault="008438FC" w:rsidP="005349DD">
      <w:pPr>
        <w:rPr>
          <w:rFonts w:ascii="Calibri" w:hAnsi="Calibri"/>
        </w:rPr>
      </w:pPr>
      <w:r>
        <w:rPr>
          <w:rFonts w:ascii="Calibri" w:hAnsi="Calibri"/>
        </w:rPr>
        <w:t>Able to control the automatic procedure and temperature for making products</w:t>
      </w:r>
      <w:r w:rsidR="005349DD">
        <w:rPr>
          <w:rFonts w:ascii="Calibri" w:hAnsi="Calibri"/>
        </w:rPr>
        <w:t>, e</w:t>
      </w:r>
      <w:r>
        <w:rPr>
          <w:rFonts w:ascii="Calibri" w:hAnsi="Calibri"/>
        </w:rPr>
        <w:t>xcellent knowledge of health and safety regulations</w:t>
      </w:r>
      <w:r w:rsidR="005349DD">
        <w:rPr>
          <w:rFonts w:ascii="Calibri" w:hAnsi="Calibri"/>
        </w:rPr>
        <w:t xml:space="preserve"> with a g</w:t>
      </w:r>
      <w:r>
        <w:rPr>
          <w:rFonts w:ascii="Calibri" w:hAnsi="Calibri"/>
        </w:rPr>
        <w:t>reat aptitude to comprehend quality control methods</w:t>
      </w:r>
      <w:r w:rsidR="005349DD">
        <w:rPr>
          <w:rFonts w:ascii="Calibri" w:hAnsi="Calibri"/>
        </w:rPr>
        <w:t>.</w:t>
      </w:r>
    </w:p>
    <w:p w:rsidR="00702E99" w:rsidRDefault="00865A52">
      <w:pPr>
        <w:pStyle w:val="SectionHeading"/>
      </w:pPr>
      <w:r>
        <w:t>Education</w:t>
      </w:r>
    </w:p>
    <w:p w:rsidR="00702E99" w:rsidRDefault="00FD15A5">
      <w:pPr>
        <w:pStyle w:val="Subsection"/>
        <w:spacing w:before="100"/>
      </w:pPr>
      <w:r>
        <w:t>High School Diploma</w:t>
      </w:r>
      <w:r w:rsidR="00865A52">
        <w:t> | </w:t>
      </w:r>
      <w:r>
        <w:t>1996</w:t>
      </w:r>
      <w:r w:rsidR="00865A52">
        <w:t> | </w:t>
      </w:r>
      <w:r>
        <w:t>Gentry High School</w:t>
      </w:r>
    </w:p>
    <w:p w:rsidR="00702E99" w:rsidRDefault="00FD15A5" w:rsidP="00FD15A5">
      <w:pPr>
        <w:pStyle w:val="ListBullet"/>
      </w:pPr>
      <w:r>
        <w:t>High School Diploma</w:t>
      </w:r>
    </w:p>
    <w:p w:rsidR="00702E99" w:rsidRDefault="00854E7A">
      <w:pPr>
        <w:pStyle w:val="SectionHeading"/>
      </w:pPr>
      <w:r>
        <w:t>Experience</w:t>
      </w:r>
    </w:p>
    <w:p w:rsidR="00BA38DD" w:rsidRDefault="00FD15A5">
      <w:pPr>
        <w:pStyle w:val="Subsection"/>
        <w:spacing w:before="100"/>
      </w:pPr>
      <w:r>
        <w:t>Conductive Containers (</w:t>
      </w:r>
      <w:r w:rsidR="00BA38DD">
        <w:t xml:space="preserve">Set-up / operator) </w:t>
      </w:r>
      <w:r w:rsidR="0063633E">
        <w:t>(</w:t>
      </w:r>
      <w:r w:rsidR="00BA38DD">
        <w:t>September 2015- March 2016</w:t>
      </w:r>
      <w:r w:rsidR="0063633E">
        <w:t>)</w:t>
      </w:r>
    </w:p>
    <w:p w:rsidR="00FD15A5" w:rsidRDefault="00FD15A5">
      <w:pPr>
        <w:pStyle w:val="Subsection"/>
        <w:spacing w:before="100"/>
      </w:pPr>
    </w:p>
    <w:p w:rsidR="00702E99" w:rsidRDefault="00BA38DD">
      <w:pPr>
        <w:pStyle w:val="ListBullet"/>
      </w:pPr>
      <w:r>
        <w:t>Set- up Zed machines and did operator duties as well</w:t>
      </w:r>
    </w:p>
    <w:p w:rsidR="00702E99" w:rsidRDefault="00854E7A">
      <w:pPr>
        <w:pStyle w:val="Subsection"/>
      </w:pPr>
      <w:r>
        <w:t xml:space="preserve">REO Plastics (Plastic injection mold operator) </w:t>
      </w:r>
      <w:r w:rsidR="0063633E">
        <w:t>(</w:t>
      </w:r>
      <w:r>
        <w:t>may 2015- september 2015</w:t>
      </w:r>
      <w:r w:rsidR="0063633E">
        <w:t>)</w:t>
      </w:r>
    </w:p>
    <w:p w:rsidR="00702E99" w:rsidRDefault="00854E7A" w:rsidP="00854E7A">
      <w:pPr>
        <w:pStyle w:val="ListBullet"/>
      </w:pPr>
      <w:r>
        <w:t>Operated plastic injection molding press</w:t>
      </w:r>
    </w:p>
    <w:p w:rsidR="00854E7A" w:rsidRDefault="00854E7A" w:rsidP="00854E7A">
      <w:pPr>
        <w:pStyle w:val="ListBullet"/>
      </w:pPr>
      <w:r>
        <w:t>Inspected parts for defects</w:t>
      </w:r>
    </w:p>
    <w:p w:rsidR="00854E7A" w:rsidRDefault="00854E7A" w:rsidP="00854E7A">
      <w:pPr>
        <w:pStyle w:val="ListBullet"/>
      </w:pPr>
      <w:r>
        <w:t xml:space="preserve">Boxed and labeled parts accordingly </w:t>
      </w:r>
    </w:p>
    <w:p w:rsidR="00702E99" w:rsidRDefault="00854E7A">
      <w:pPr>
        <w:pStyle w:val="Subsection"/>
      </w:pPr>
      <w:r>
        <w:t>Applegate Supply</w:t>
      </w:r>
      <w:r w:rsidR="00C7429F">
        <w:t xml:space="preserve"> (Picker/ packager</w:t>
      </w:r>
      <w:r>
        <w:t xml:space="preserve"> (new hope</w:t>
      </w:r>
      <w:r w:rsidR="0063633E">
        <w:t>, mn</w:t>
      </w:r>
      <w:r>
        <w:t>) july 2014-suptember 2014</w:t>
      </w:r>
    </w:p>
    <w:p w:rsidR="00702E99" w:rsidRDefault="00865A52">
      <w:pPr>
        <w:pStyle w:val="ListBullet"/>
      </w:pPr>
      <w:r>
        <w:t xml:space="preserve"> </w:t>
      </w:r>
      <w:r w:rsidR="00854E7A">
        <w:t xml:space="preserve">Located, collected and packaged products for warehouse distribution </w:t>
      </w:r>
    </w:p>
    <w:p w:rsidR="00702E99" w:rsidRDefault="00854E7A">
      <w:pPr>
        <w:pStyle w:val="Subsection"/>
      </w:pPr>
      <w:r>
        <w:t xml:space="preserve">rao metal manufacturing </w:t>
      </w:r>
      <w:r w:rsidR="0063633E">
        <w:t>(FRIDLEY</w:t>
      </w:r>
      <w:r>
        <w:t>, MN</w:t>
      </w:r>
      <w:r w:rsidR="0063633E">
        <w:t>) (PUNCH</w:t>
      </w:r>
      <w:r>
        <w:t xml:space="preserve"> press set-up/ operator/ forklift operator</w:t>
      </w:r>
      <w:r w:rsidR="0063633E">
        <w:t>)</w:t>
      </w:r>
      <w:r>
        <w:t xml:space="preserve"> </w:t>
      </w:r>
      <w:r w:rsidR="00C7429F">
        <w:t>(</w:t>
      </w:r>
      <w:r>
        <w:t xml:space="preserve">march </w:t>
      </w:r>
      <w:r w:rsidR="0063633E">
        <w:t>2010</w:t>
      </w:r>
      <w:r w:rsidR="00C7429F">
        <w:t>-july2014)</w:t>
      </w:r>
    </w:p>
    <w:p w:rsidR="00702E99" w:rsidRDefault="00865A5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t xml:space="preserve"> </w:t>
      </w:r>
      <w:r w:rsidR="00232442">
        <w:rPr>
          <w:rFonts w:ascii="Calibri" w:hAnsi="Calibri"/>
        </w:rPr>
        <w:t>Used blueprints to produce parts from sheet metal, and other materials using a punch p</w:t>
      </w:r>
      <w:r w:rsidR="00232442" w:rsidRPr="00247DBF">
        <w:rPr>
          <w:rFonts w:ascii="Calibri" w:hAnsi="Calibri"/>
        </w:rPr>
        <w:t>ress.  I've worked on a lot of different machines such as;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75 ton bliss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 xml:space="preserve"> 60 ton Cincinnati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150 ton bliss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400 ton bliss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100 ton hydraulic press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 xml:space="preserve"> 440 punch press</w:t>
      </w:r>
    </w:p>
    <w:p w:rsidR="00232442" w:rsidRDefault="00232442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232442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330 minster press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E85F6D">
        <w:rPr>
          <w:rFonts w:ascii="Calibri" w:hAnsi="Calibri"/>
        </w:rPr>
        <w:t xml:space="preserve"> </w:t>
      </w:r>
      <w:r>
        <w:rPr>
          <w:rFonts w:ascii="Calibri" w:hAnsi="Calibri"/>
        </w:rPr>
        <w:t>P</w:t>
      </w:r>
      <w:r w:rsidRPr="00247DBF">
        <w:rPr>
          <w:rFonts w:ascii="Calibri" w:hAnsi="Calibri"/>
        </w:rPr>
        <w:t>recision presses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E85F6D">
        <w:rPr>
          <w:rFonts w:ascii="Calibri" w:hAnsi="Calibri"/>
        </w:rPr>
        <w:t xml:space="preserve"> </w:t>
      </w:r>
      <w:r>
        <w:rPr>
          <w:rFonts w:ascii="Calibri" w:hAnsi="Calibri"/>
        </w:rPr>
        <w:t>Grinding and D</w:t>
      </w:r>
      <w:r w:rsidRPr="00247DBF">
        <w:rPr>
          <w:rFonts w:ascii="Calibri" w:hAnsi="Calibri"/>
        </w:rPr>
        <w:t>eburring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E85F6D">
        <w:rPr>
          <w:rFonts w:ascii="Calibri" w:hAnsi="Calibri"/>
        </w:rPr>
        <w:t xml:space="preserve"> </w:t>
      </w:r>
      <w:r>
        <w:rPr>
          <w:rFonts w:ascii="Calibri" w:hAnsi="Calibri"/>
        </w:rPr>
        <w:t>L</w:t>
      </w:r>
      <w:r w:rsidRPr="00247DBF">
        <w:rPr>
          <w:rFonts w:ascii="Calibri" w:hAnsi="Calibri"/>
        </w:rPr>
        <w:t>ight assembly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lastRenderedPageBreak/>
        <w:t>.</w:t>
      </w:r>
      <w:r w:rsidRPr="00E85F6D">
        <w:rPr>
          <w:rFonts w:ascii="Calibri" w:hAnsi="Calibri"/>
        </w:rPr>
        <w:t xml:space="preserve"> </w:t>
      </w:r>
      <w:r>
        <w:rPr>
          <w:rFonts w:ascii="Calibri" w:hAnsi="Calibri"/>
        </w:rPr>
        <w:t>L</w:t>
      </w:r>
      <w:r w:rsidRPr="00247DBF">
        <w:rPr>
          <w:rFonts w:ascii="Calibri" w:hAnsi="Calibri"/>
        </w:rPr>
        <w:t>aser cutting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E85F6D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>APT press</w:t>
      </w:r>
    </w:p>
    <w:p w:rsidR="00E85F6D" w:rsidRDefault="00E85F6D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  <w:r>
        <w:rPr>
          <w:rFonts w:ascii="Calibri" w:hAnsi="Calibri"/>
        </w:rPr>
        <w:t>.</w:t>
      </w:r>
      <w:r w:rsidRPr="00E85F6D">
        <w:rPr>
          <w:rFonts w:ascii="Calibri" w:hAnsi="Calibri"/>
        </w:rPr>
        <w:t xml:space="preserve"> </w:t>
      </w:r>
      <w:r w:rsidRPr="00247DBF">
        <w:rPr>
          <w:rFonts w:ascii="Calibri" w:hAnsi="Calibri"/>
        </w:rPr>
        <w:t xml:space="preserve"> and other various punch press machines with different varieties of force. </w:t>
      </w:r>
      <w:r>
        <w:rPr>
          <w:rFonts w:ascii="Calibri" w:hAnsi="Calibri"/>
        </w:rPr>
        <w:t>I have also m</w:t>
      </w:r>
      <w:r w:rsidRPr="00247DBF">
        <w:rPr>
          <w:rFonts w:ascii="Calibri" w:hAnsi="Calibri"/>
        </w:rPr>
        <w:t>oved materials around the facto</w:t>
      </w:r>
      <w:r>
        <w:rPr>
          <w:rFonts w:ascii="Calibri" w:hAnsi="Calibri"/>
        </w:rPr>
        <w:t xml:space="preserve">ry/ warehouse using a forklift along with being </w:t>
      </w:r>
      <w:r w:rsidRPr="00247DBF">
        <w:rPr>
          <w:rFonts w:ascii="Calibri" w:hAnsi="Calibri"/>
        </w:rPr>
        <w:t>on the safety committee.</w:t>
      </w:r>
    </w:p>
    <w:p w:rsidR="008438FC" w:rsidRPr="00232442" w:rsidRDefault="008438FC" w:rsidP="00232442">
      <w:pPr>
        <w:pStyle w:val="NoSpacing"/>
        <w:tabs>
          <w:tab w:val="left" w:pos="1845"/>
          <w:tab w:val="left" w:pos="2280"/>
        </w:tabs>
        <w:rPr>
          <w:rFonts w:ascii="Calibri" w:hAnsi="Calibri"/>
        </w:rPr>
      </w:pPr>
    </w:p>
    <w:p w:rsidR="00702E99" w:rsidRDefault="008438FC">
      <w:pPr>
        <w:pStyle w:val="Subsection"/>
        <w:spacing w:before="100"/>
      </w:pPr>
      <w:r>
        <w:rPr>
          <w:rFonts w:ascii="Calibri" w:hAnsi="Calibri"/>
        </w:rPr>
        <w:t>appleton Electric</w:t>
      </w:r>
      <w:r>
        <w:t> (ductile operator) (sough milwaukee, wi) july 2008-june 2009</w:t>
      </w:r>
    </w:p>
    <w:p w:rsidR="00702E99" w:rsidRDefault="008438FC">
      <w:pPr>
        <w:pStyle w:val="ListBullet"/>
      </w:pPr>
      <w:r>
        <w:t xml:space="preserve">Set- up </w:t>
      </w:r>
    </w:p>
    <w:p w:rsidR="008438FC" w:rsidRDefault="008438FC">
      <w:pPr>
        <w:pStyle w:val="ListBullet"/>
      </w:pPr>
      <w:r>
        <w:t>Operated</w:t>
      </w:r>
    </w:p>
    <w:p w:rsidR="008438FC" w:rsidRDefault="008438FC">
      <w:pPr>
        <w:pStyle w:val="ListBullet"/>
      </w:pPr>
      <w:r>
        <w:t>And  tended heating equipment to temperature</w:t>
      </w:r>
    </w:p>
    <w:p w:rsidR="008438FC" w:rsidRDefault="008438FC">
      <w:pPr>
        <w:pStyle w:val="ListBullet"/>
      </w:pPr>
      <w:r>
        <w:t xml:space="preserve">Heat treated metal and plastic parts </w:t>
      </w:r>
    </w:p>
    <w:sdt>
      <w:sdtPr>
        <w:rPr>
          <w:b w:val="0"/>
          <w:bCs w:val="0"/>
          <w:caps w:val="0"/>
          <w:color w:val="404040" w:themeColor="text1" w:themeTint="BF"/>
        </w:rPr>
        <w:id w:val="417760904"/>
        <w15:repeatingSection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</w:rPr>
            <w:id w:val="-1773932447"/>
            <w:placeholder>
              <w:docPart w:val="24DD7E1632604722A90791DFAAD7E9FC"/>
            </w:placeholder>
            <w15:repeatingSectionItem/>
          </w:sdtPr>
          <w:sdtEndPr/>
          <w:sdtContent>
            <w:p w:rsidR="00702E99" w:rsidRDefault="008438FC">
              <w:pPr>
                <w:pStyle w:val="Subsection"/>
              </w:pPr>
              <w:r>
                <w:t>sells Printing (pocket feeder operator)</w:t>
              </w:r>
              <w:r w:rsidR="00865A52">
                <w:t> </w:t>
              </w:r>
              <w:r>
                <w:t>(new berlin, wi) june 2007-january 2008</w:t>
              </w:r>
            </w:p>
            <w:p w:rsidR="00702E99" w:rsidRDefault="008438FC">
              <w:pPr>
                <w:pStyle w:val="ListBullet"/>
              </w:pPr>
              <w:r>
                <w:rPr>
                  <w:rFonts w:ascii="Calibri" w:hAnsi="Calibri"/>
                </w:rPr>
                <w:t>Feed machines that automatically perform operations to fold cut printed sheets in a specified sequence, or wire stitch or glue sheets to form books, magazines, and catalogs</w:t>
              </w:r>
            </w:p>
          </w:sdtContent>
        </w:sdt>
      </w:sdtContent>
    </w:sdt>
    <w:sectPr w:rsidR="00702E99">
      <w:footerReference w:type="default" r:id="rId9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40C" w:rsidRDefault="0039340C">
      <w:pPr>
        <w:spacing w:after="0"/>
      </w:pPr>
      <w:r>
        <w:separator/>
      </w:r>
    </w:p>
  </w:endnote>
  <w:endnote w:type="continuationSeparator" w:id="0">
    <w:p w:rsidR="0039340C" w:rsidRDefault="003934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E99" w:rsidRDefault="00865A5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94CF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40C" w:rsidRDefault="0039340C">
      <w:pPr>
        <w:spacing w:after="0"/>
      </w:pPr>
      <w:r>
        <w:separator/>
      </w:r>
    </w:p>
  </w:footnote>
  <w:footnote w:type="continuationSeparator" w:id="0">
    <w:p w:rsidR="0039340C" w:rsidRDefault="003934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2EC62592"/>
    <w:multiLevelType w:val="hybridMultilevel"/>
    <w:tmpl w:val="2C38D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0003"/>
    <w:multiLevelType w:val="hybridMultilevel"/>
    <w:tmpl w:val="60D8A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3C"/>
    <w:rsid w:val="00232442"/>
    <w:rsid w:val="0039340C"/>
    <w:rsid w:val="005349DD"/>
    <w:rsid w:val="0063633E"/>
    <w:rsid w:val="00702E99"/>
    <w:rsid w:val="00780B3C"/>
    <w:rsid w:val="008438FC"/>
    <w:rsid w:val="00854E7A"/>
    <w:rsid w:val="00865A52"/>
    <w:rsid w:val="009C31A0"/>
    <w:rsid w:val="00A94CF5"/>
    <w:rsid w:val="00BA38DD"/>
    <w:rsid w:val="00C663E3"/>
    <w:rsid w:val="00C7429F"/>
    <w:rsid w:val="00E85F6D"/>
    <w:rsid w:val="00F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F8B49-CFDD-4A7A-BEBA-1D19ACB5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39A5B7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39A5B7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39A5B7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39A5B7" w:themeColor="accent1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1"/>
    <w:rPr>
      <w:b/>
      <w:bCs/>
      <w:color w:val="0D0D0D" w:themeColor="text1" w:themeTint="F2"/>
    </w:rPr>
  </w:style>
  <w:style w:type="paragraph" w:customStyle="1" w:styleId="Address">
    <w:name w:val="Address"/>
    <w:basedOn w:val="Normal"/>
    <w:uiPriority w:val="1"/>
    <w:qFormat/>
    <w:pPr>
      <w:spacing w:line="336" w:lineRule="auto"/>
      <w:contextualSpacing/>
    </w:pPr>
  </w:style>
  <w:style w:type="paragraph" w:styleId="Salutation">
    <w:name w:val="Salutation"/>
    <w:basedOn w:val="Normal"/>
    <w:next w:val="Normal"/>
    <w:link w:val="SalutationChar"/>
    <w:uiPriority w:val="2"/>
    <w:unhideWhenUsed/>
    <w:qFormat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2"/>
    <w:rPr>
      <w:b/>
      <w:bCs/>
      <w:color w:val="0D0D0D" w:themeColor="text1" w:themeTint="F2"/>
    </w:rPr>
  </w:style>
  <w:style w:type="paragraph" w:styleId="Closing">
    <w:name w:val="Closing"/>
    <w:basedOn w:val="Normal"/>
    <w:next w:val="Signature"/>
    <w:link w:val="ClosingChar"/>
    <w:uiPriority w:val="2"/>
    <w:unhideWhenUsed/>
    <w:qFormat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2"/>
    <w:rPr>
      <w:b/>
      <w:bCs/>
      <w:color w:val="0D0D0D" w:themeColor="text1" w:themeTint="F2"/>
    </w:rPr>
  </w:style>
  <w:style w:type="paragraph" w:styleId="Signature">
    <w:name w:val="Signature"/>
    <w:basedOn w:val="Normal"/>
    <w:link w:val="SignatureChar"/>
    <w:uiPriority w:val="2"/>
    <w:unhideWhenUsed/>
    <w:qFormat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2"/>
    <w:rPr>
      <w:b/>
      <w:bCs/>
      <w:color w:val="0D0D0D" w:themeColor="text1" w:themeTint="F2"/>
    </w:rPr>
  </w:style>
  <w:style w:type="paragraph" w:styleId="NoSpacing">
    <w:name w:val="No Spacing"/>
    <w:basedOn w:val="Normal"/>
    <w:link w:val="NoSpacingChar"/>
    <w:uiPriority w:val="99"/>
    <w:qFormat/>
    <w:rsid w:val="00232442"/>
    <w:pPr>
      <w:spacing w:after="0"/>
    </w:pPr>
    <w:rPr>
      <w:rFonts w:ascii="Gill Sans MT" w:eastAsia="Gill Sans MT" w:hAnsi="Times New Roman" w:cs="Times New Roman"/>
      <w:color w:val="000000"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rsid w:val="00232442"/>
    <w:rPr>
      <w:rFonts w:ascii="Gill Sans MT" w:eastAsia="Gill Sans MT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ffers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7FD483568473C98A7AFAD7552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9874-FD0D-4811-8209-FE2968BE7952}"/>
      </w:docPartPr>
      <w:docPartBody>
        <w:p w:rsidR="0095070D" w:rsidRDefault="00467B4F">
          <w:pPr>
            <w:pStyle w:val="7D17FD483568473C98A7AFAD7552B9F2"/>
          </w:pPr>
          <w:r>
            <w:t>[Your Name]</w:t>
          </w:r>
        </w:p>
      </w:docPartBody>
    </w:docPart>
    <w:docPart>
      <w:docPartPr>
        <w:name w:val="575D32C687EE4C509D76A3C42865F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BEF1-6086-4232-904D-B83EA17F6BC6}"/>
      </w:docPartPr>
      <w:docPartBody>
        <w:p w:rsidR="0095070D" w:rsidRDefault="00467B4F">
          <w:pPr>
            <w:pStyle w:val="575D32C687EE4C509D76A3C42865FA06"/>
          </w:pPr>
          <w:r>
            <w:t>[Email]</w:t>
          </w:r>
        </w:p>
      </w:docPartBody>
    </w:docPart>
    <w:docPart>
      <w:docPartPr>
        <w:name w:val="24DD7E1632604722A90791DFAAD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FB0E4-059A-46C3-BF12-D52552CC83EF}"/>
      </w:docPartPr>
      <w:docPartBody>
        <w:p w:rsidR="0095070D" w:rsidRDefault="00467B4F">
          <w:pPr>
            <w:pStyle w:val="24DD7E1632604722A90791DFAAD7E9FC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4F"/>
    <w:rsid w:val="00467B4F"/>
    <w:rsid w:val="0095070D"/>
    <w:rsid w:val="00AE02E5"/>
    <w:rsid w:val="00B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17FD483568473C98A7AFAD7552B9F2">
    <w:name w:val="7D17FD483568473C98A7AFAD7552B9F2"/>
  </w:style>
  <w:style w:type="paragraph" w:customStyle="1" w:styleId="070EAA10AE8F453FB57C8854FA9CECE3">
    <w:name w:val="070EAA10AE8F453FB57C8854FA9CECE3"/>
  </w:style>
  <w:style w:type="paragraph" w:customStyle="1" w:styleId="566A6D70B77949A5B5EDFAF6BAD2969F">
    <w:name w:val="566A6D70B77949A5B5EDFAF6BAD2969F"/>
  </w:style>
  <w:style w:type="paragraph" w:customStyle="1" w:styleId="575D32C687EE4C509D76A3C42865FA06">
    <w:name w:val="575D32C687EE4C509D76A3C42865FA06"/>
  </w:style>
  <w:style w:type="paragraph" w:customStyle="1" w:styleId="A312D692E14A4DA5AE05503B54DE733B">
    <w:name w:val="A312D692E14A4DA5AE05503B54DE733B"/>
  </w:style>
  <w:style w:type="paragraph" w:customStyle="1" w:styleId="BB4E2E0EAFDF4E3AB8A3472875F6F0BC">
    <w:name w:val="BB4E2E0EAFDF4E3AB8A3472875F6F0BC"/>
  </w:style>
  <w:style w:type="paragraph" w:customStyle="1" w:styleId="3F2A7387B4DD41D0936C1FC1C5169E4C">
    <w:name w:val="3F2A7387B4DD41D0936C1FC1C5169E4C"/>
  </w:style>
  <w:style w:type="paragraph" w:customStyle="1" w:styleId="27B4CF53690146A0929B7ADDEDEF14EA">
    <w:name w:val="27B4CF53690146A0929B7ADDEDEF14EA"/>
  </w:style>
  <w:style w:type="paragraph" w:customStyle="1" w:styleId="0C5A2F670B964A79BC399806ACE9CA62">
    <w:name w:val="0C5A2F670B964A79BC399806ACE9CA6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DD7E1632604722A90791DFAAD7E9FC">
    <w:name w:val="24DD7E1632604722A90791DFAAD7E9FC"/>
  </w:style>
  <w:style w:type="paragraph" w:customStyle="1" w:styleId="9D00E82EE34A42A383D497C439D148B5">
    <w:name w:val="9D00E82EE34A42A383D497C439D148B5"/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95F98D76A6E141919985488EFA2BDC54">
    <w:name w:val="95F98D76A6E141919985488EFA2BDC54"/>
  </w:style>
  <w:style w:type="paragraph" w:customStyle="1" w:styleId="6EEFAC0EA79D4671BDF0BD2DBBA47F10">
    <w:name w:val="6EEFAC0EA79D4671BDF0BD2DBBA47F10"/>
  </w:style>
  <w:style w:type="paragraph" w:customStyle="1" w:styleId="60B22BA3E56741D0B2DB995032122EDF">
    <w:name w:val="60B22BA3E56741D0B2DB995032122EDF"/>
  </w:style>
  <w:style w:type="paragraph" w:customStyle="1" w:styleId="98608CA927B64F2DBDD30D7C190E0817">
    <w:name w:val="98608CA927B64F2DBDD30D7C190E0817"/>
  </w:style>
  <w:style w:type="paragraph" w:customStyle="1" w:styleId="F6784434DBC5466A8FD2CFBD931747EB">
    <w:name w:val="F6784434DBC5466A8FD2CFBD931747EB"/>
  </w:style>
  <w:style w:type="paragraph" w:customStyle="1" w:styleId="9FD4C5B5C48C4E309CAC21993730A30A">
    <w:name w:val="9FD4C5B5C48C4E309CAC21993730A30A"/>
  </w:style>
  <w:style w:type="paragraph" w:customStyle="1" w:styleId="9F5EC1FA407C403197D56A01FFF57E8C">
    <w:name w:val="9F5EC1FA407C403197D56A01FFF57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Mrbyas78@gmail.com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431C3B-1C29-4CFE-8693-96D0EE286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Eddie Lee Byas</dc:creator>
  <cp:keywords/>
  <cp:lastModifiedBy>cmg</cp:lastModifiedBy>
  <cp:revision>2</cp:revision>
  <dcterms:created xsi:type="dcterms:W3CDTF">2017-06-29T14:25:00Z</dcterms:created>
  <dcterms:modified xsi:type="dcterms:W3CDTF">2017-06-29T14:25:00Z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