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/>
      </w:tblPr>
      <w:tblGrid>
        <w:gridCol w:w="1782"/>
        <w:gridCol w:w="7758"/>
      </w:tblGrid>
      <w:tr w:rsidR="00971E9D" w:rsidRPr="0021599F">
        <w:trPr>
          <w:trHeight w:hRule="exact" w:val="288"/>
          <w:tblHeader/>
        </w:trPr>
        <w:tc>
          <w:tcPr>
            <w:tcW w:w="9540" w:type="dxa"/>
            <w:gridSpan w:val="2"/>
            <w:vAlign w:val="bottom"/>
          </w:tcPr>
          <w:p w:rsidR="00971E9D" w:rsidRPr="001F24DC" w:rsidRDefault="001B188F" w:rsidP="00971E9D">
            <w:pPr>
              <w:pStyle w:val="ContactInfo"/>
            </w:pPr>
            <w:r>
              <w:t>10785 East Exposition Ave C318</w:t>
            </w:r>
          </w:p>
        </w:tc>
      </w:tr>
      <w:tr w:rsidR="009E3648" w:rsidRPr="0021599F">
        <w:trPr>
          <w:trHeight w:hRule="exact" w:val="288"/>
          <w:tblHeader/>
        </w:trPr>
        <w:tc>
          <w:tcPr>
            <w:tcW w:w="9540" w:type="dxa"/>
            <w:gridSpan w:val="2"/>
            <w:vAlign w:val="bottom"/>
          </w:tcPr>
          <w:p w:rsidR="009E3648" w:rsidRDefault="009E3648" w:rsidP="00971E9D">
            <w:pPr>
              <w:pStyle w:val="ContactInfo"/>
            </w:pPr>
            <w:r>
              <w:t>303-656-0843</w:t>
            </w:r>
          </w:p>
          <w:p w:rsidR="009E3648" w:rsidRPr="009E3648" w:rsidRDefault="009E3648" w:rsidP="009E3648"/>
        </w:tc>
      </w:tr>
      <w:tr w:rsidR="009E3648" w:rsidRPr="0021599F">
        <w:trPr>
          <w:trHeight w:hRule="exact" w:val="288"/>
          <w:tblHeader/>
        </w:trPr>
        <w:tc>
          <w:tcPr>
            <w:tcW w:w="9540" w:type="dxa"/>
            <w:gridSpan w:val="2"/>
            <w:vAlign w:val="bottom"/>
          </w:tcPr>
          <w:p w:rsidR="009E3648" w:rsidRDefault="009E3648" w:rsidP="00971E9D">
            <w:pPr>
              <w:pStyle w:val="ContactInfo"/>
            </w:pPr>
            <w:r>
              <w:t>sylvestereaves540@yahoo.com</w:t>
            </w:r>
          </w:p>
        </w:tc>
      </w:tr>
      <w:tr w:rsidR="00971E9D" w:rsidRPr="00DC1DF3">
        <w:trPr>
          <w:trHeight w:hRule="exact" w:val="720"/>
          <w:tblHeader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bottom"/>
          </w:tcPr>
          <w:p w:rsidR="00971E9D" w:rsidRPr="003126B2" w:rsidRDefault="001B188F" w:rsidP="00971E9D">
            <w:pPr>
              <w:pStyle w:val="YourName"/>
            </w:pPr>
            <w:r>
              <w:t>Sylvester Eaves</w:t>
            </w:r>
          </w:p>
        </w:tc>
      </w:tr>
      <w:tr w:rsidR="00971E9D" w:rsidTr="00B43C94">
        <w:tc>
          <w:tcPr>
            <w:tcW w:w="1782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58" w:type="dxa"/>
            <w:tcBorders>
              <w:top w:val="single" w:sz="4" w:space="0" w:color="auto"/>
            </w:tcBorders>
            <w:vAlign w:val="bottom"/>
          </w:tcPr>
          <w:p w:rsidR="00971E9D" w:rsidRPr="0070617C" w:rsidRDefault="001B188F" w:rsidP="00971E9D">
            <w:pPr>
              <w:pStyle w:val="BodyText"/>
            </w:pPr>
            <w:r>
              <w:t xml:space="preserve">Bring an atmosphere of change that will promote a winning team and contribute to increasing sales and growth. </w:t>
            </w:r>
          </w:p>
        </w:tc>
      </w:tr>
      <w:tr w:rsidR="00135752" w:rsidTr="00B43C94">
        <w:trPr>
          <w:trHeight w:val="1110"/>
        </w:trPr>
        <w:tc>
          <w:tcPr>
            <w:tcW w:w="1782" w:type="dxa"/>
          </w:tcPr>
          <w:p w:rsidR="00135752" w:rsidRPr="003126B2" w:rsidRDefault="001B188F" w:rsidP="00135752">
            <w:pPr>
              <w:pStyle w:val="Heading1"/>
            </w:pPr>
            <w:r>
              <w:t>Achievements</w:t>
            </w:r>
          </w:p>
        </w:tc>
        <w:tc>
          <w:tcPr>
            <w:tcW w:w="7758" w:type="dxa"/>
            <w:vAlign w:val="bottom"/>
          </w:tcPr>
          <w:p w:rsidR="00135752" w:rsidRDefault="00135752" w:rsidP="00346ABB">
            <w:pPr>
              <w:pStyle w:val="Heading2"/>
            </w:pPr>
          </w:p>
          <w:p w:rsidR="001B188F" w:rsidRDefault="001B188F" w:rsidP="00821698">
            <w:pPr>
              <w:pStyle w:val="BulletedListItem"/>
            </w:pPr>
            <w:r>
              <w:t>Contributed to sales increase by 5 to 8 percent per quarter</w:t>
            </w:r>
          </w:p>
          <w:p w:rsidR="001B188F" w:rsidRDefault="00632C03" w:rsidP="00821698">
            <w:pPr>
              <w:pStyle w:val="BulletedListItem"/>
            </w:pPr>
            <w:r>
              <w:t xml:space="preserve">Improved sales losses by 10 percent organizing the companies standards on product and location </w:t>
            </w:r>
          </w:p>
          <w:p w:rsidR="00135752" w:rsidRDefault="00632C03" w:rsidP="00821698">
            <w:pPr>
              <w:pStyle w:val="BulletedListItem"/>
            </w:pPr>
            <w:r>
              <w:t>Improved employee moral with customer service</w:t>
            </w:r>
          </w:p>
          <w:p w:rsidR="00632C03" w:rsidRPr="00632C03" w:rsidRDefault="00632C03" w:rsidP="00632C03">
            <w:pPr>
              <w:pStyle w:val="BulletedListItem1"/>
              <w:numPr>
                <w:ilvl w:val="0"/>
                <w:numId w:val="3"/>
              </w:numPr>
            </w:pPr>
            <w:r>
              <w:t>Improved company standards on performing with team work.</w:t>
            </w:r>
          </w:p>
          <w:p w:rsidR="00AE6341" w:rsidRPr="00632C03" w:rsidRDefault="00632C03" w:rsidP="00AE6341">
            <w:pPr>
              <w:pStyle w:val="Heading2"/>
              <w:rPr>
                <w:u w:val="single"/>
              </w:rPr>
            </w:pPr>
            <w:r w:rsidRPr="00632C03">
              <w:rPr>
                <w:u w:val="single"/>
              </w:rPr>
              <w:t>Manage People and Projects</w:t>
            </w:r>
          </w:p>
          <w:p w:rsidR="00AE6341" w:rsidRPr="00821698" w:rsidRDefault="00632C03" w:rsidP="00AE6341">
            <w:pPr>
              <w:pStyle w:val="BulletedListItem"/>
            </w:pPr>
            <w:r>
              <w:t>Assisted team in analyzing areas with profit loss</w:t>
            </w:r>
          </w:p>
          <w:p w:rsidR="00346ABB" w:rsidRDefault="00632C03" w:rsidP="00AE6341">
            <w:pPr>
              <w:pStyle w:val="BulletedListItem"/>
            </w:pPr>
            <w:r>
              <w:t>Successfully Implemented employee laws and eco lab standards</w:t>
            </w:r>
          </w:p>
          <w:p w:rsidR="008E1232" w:rsidRPr="008E1232" w:rsidRDefault="008E1232" w:rsidP="008E1232">
            <w:pPr>
              <w:pStyle w:val="BodyText"/>
            </w:pPr>
            <w:r>
              <w:t xml:space="preserve"> New safety standards finding lope holes that losses sales and profit</w:t>
            </w:r>
          </w:p>
          <w:p w:rsidR="00AE6341" w:rsidRDefault="003960E0" w:rsidP="00AE6341">
            <w:pPr>
              <w:pStyle w:val="Heading2"/>
            </w:pPr>
            <w:r>
              <w:t>Extrapolate Essential Data</w:t>
            </w:r>
          </w:p>
          <w:p w:rsidR="00AE6341" w:rsidRDefault="003960E0" w:rsidP="00EC4E86">
            <w:pPr>
              <w:pStyle w:val="BulletedListItem"/>
              <w:numPr>
                <w:ilvl w:val="0"/>
                <w:numId w:val="5"/>
              </w:numPr>
            </w:pPr>
            <w:r>
              <w:t xml:space="preserve">Proved sales losses were not from product delivery or product </w:t>
            </w:r>
            <w:r w:rsidR="009C37C1">
              <w:t xml:space="preserve">recovering sales </w:t>
            </w:r>
            <w:r>
              <w:t xml:space="preserve"> </w:t>
            </w:r>
          </w:p>
          <w:p w:rsidR="009C37C1" w:rsidRDefault="009C37C1" w:rsidP="00EC4E86">
            <w:pPr>
              <w:pStyle w:val="BodyText"/>
              <w:numPr>
                <w:ilvl w:val="0"/>
                <w:numId w:val="4"/>
              </w:numPr>
            </w:pPr>
            <w:r w:rsidRPr="00EC4E86">
              <w:t xml:space="preserve">Evaluated </w:t>
            </w:r>
            <w:r w:rsidRPr="009C37C1">
              <w:t xml:space="preserve">Dilemmas in the </w:t>
            </w:r>
            <w:r>
              <w:t xml:space="preserve">store that where flawed and showed new ways of innovating technology that would change profits and the management of the store. </w:t>
            </w:r>
          </w:p>
          <w:p w:rsidR="00B13558" w:rsidRDefault="00B13558" w:rsidP="00EC4E86">
            <w:pPr>
              <w:pStyle w:val="BodyText"/>
              <w:numPr>
                <w:ilvl w:val="0"/>
                <w:numId w:val="4"/>
              </w:numPr>
            </w:pPr>
            <w:r>
              <w:t>Evaluated exciting old and new ways of profiting for the company</w:t>
            </w:r>
          </w:p>
          <w:p w:rsidR="00EC4E86" w:rsidRPr="008B623B" w:rsidRDefault="00EC4E86" w:rsidP="009C37C1">
            <w:pPr>
              <w:pStyle w:val="BodyText"/>
              <w:rPr>
                <w:b/>
                <w:u w:val="single"/>
              </w:rPr>
            </w:pPr>
            <w:r w:rsidRPr="008B623B">
              <w:rPr>
                <w:b/>
                <w:u w:val="single"/>
              </w:rPr>
              <w:t>Utilize Subject Matter Expertise to Influence Management Decisions</w:t>
            </w:r>
          </w:p>
          <w:p w:rsidR="008B623B" w:rsidRDefault="008B623B" w:rsidP="008B623B">
            <w:pPr>
              <w:pStyle w:val="BodyText"/>
              <w:numPr>
                <w:ilvl w:val="0"/>
                <w:numId w:val="6"/>
              </w:numPr>
            </w:pPr>
            <w:r>
              <w:t xml:space="preserve">Determined </w:t>
            </w:r>
            <w:proofErr w:type="gramStart"/>
            <w:r>
              <w:t>If</w:t>
            </w:r>
            <w:proofErr w:type="gramEnd"/>
            <w:r>
              <w:t xml:space="preserve"> the company would improve its ordering system and shrink program it would save 200k or more per year.</w:t>
            </w:r>
          </w:p>
          <w:p w:rsidR="008B623B" w:rsidRDefault="008B623B" w:rsidP="008B623B">
            <w:pPr>
              <w:pStyle w:val="BodyText"/>
              <w:numPr>
                <w:ilvl w:val="0"/>
                <w:numId w:val="6"/>
              </w:numPr>
            </w:pPr>
            <w:r>
              <w:t xml:space="preserve">Created new cleaning systems and programs to rotate product properly in order to improve the customer’s experience. </w:t>
            </w:r>
          </w:p>
          <w:p w:rsidR="008B623B" w:rsidRDefault="008B623B" w:rsidP="008B623B">
            <w:pPr>
              <w:pStyle w:val="BodyText"/>
              <w:ind w:left="720"/>
              <w:rPr>
                <w:b/>
                <w:u w:val="single"/>
              </w:rPr>
            </w:pPr>
            <w:r w:rsidRPr="008B623B">
              <w:rPr>
                <w:b/>
                <w:u w:val="single"/>
              </w:rPr>
              <w:t>Effective Communication throughout the organization</w:t>
            </w:r>
          </w:p>
          <w:p w:rsidR="008B623B" w:rsidRDefault="008B623B" w:rsidP="008B623B">
            <w:pPr>
              <w:pStyle w:val="BodyText"/>
              <w:ind w:left="720"/>
            </w:pPr>
            <w:r>
              <w:t>Implemented</w:t>
            </w:r>
            <w:r w:rsidR="005D3D01">
              <w:t xml:space="preserve"> safety related information to senior staff, peers, and subordinates</w:t>
            </w:r>
          </w:p>
          <w:p w:rsidR="005D3D01" w:rsidRDefault="005D3D01" w:rsidP="008B623B">
            <w:pPr>
              <w:pStyle w:val="BodyText"/>
              <w:ind w:left="720"/>
            </w:pPr>
            <w:r>
              <w:t>Frequently requested to explain processing issues involving receiving shipment and scanning product.</w:t>
            </w:r>
          </w:p>
          <w:p w:rsidR="005D3D01" w:rsidRPr="008B623B" w:rsidRDefault="005D3D01" w:rsidP="008B623B">
            <w:pPr>
              <w:pStyle w:val="BodyText"/>
              <w:ind w:left="720"/>
            </w:pPr>
            <w:r>
              <w:t>Provided pricing issues with management and new ways of organizing departments</w:t>
            </w:r>
          </w:p>
          <w:p w:rsidR="00EC4E86" w:rsidRPr="009C37C1" w:rsidRDefault="00EC4E86" w:rsidP="009C37C1">
            <w:pPr>
              <w:pStyle w:val="BodyText"/>
            </w:pPr>
          </w:p>
          <w:p w:rsidR="00A625D1" w:rsidRPr="00A625D1" w:rsidRDefault="00A625D1" w:rsidP="00EC4E86">
            <w:pPr>
              <w:pStyle w:val="BulletedListItem"/>
              <w:numPr>
                <w:ilvl w:val="0"/>
                <w:numId w:val="0"/>
              </w:numPr>
              <w:ind w:left="245"/>
            </w:pPr>
          </w:p>
        </w:tc>
      </w:tr>
    </w:tbl>
    <w:p w:rsidR="00274CD6" w:rsidRDefault="00B43C94" w:rsidP="00AB451F">
      <w:pPr>
        <w:rPr>
          <w:b/>
          <w:u w:val="single"/>
        </w:rPr>
      </w:pPr>
      <w:r w:rsidRPr="00B43C94">
        <w:rPr>
          <w:b/>
          <w:u w:val="single"/>
        </w:rPr>
        <w:lastRenderedPageBreak/>
        <w:t>Experience</w:t>
      </w:r>
    </w:p>
    <w:p w:rsidR="00B43C94" w:rsidRDefault="00B43C94" w:rsidP="00AB451F">
      <w:pPr>
        <w:rPr>
          <w:b/>
        </w:rPr>
      </w:pPr>
    </w:p>
    <w:p w:rsidR="00B43C94" w:rsidRDefault="00B43C94" w:rsidP="00AB451F">
      <w:pPr>
        <w:rPr>
          <w:b/>
        </w:rPr>
      </w:pPr>
      <w:r>
        <w:rPr>
          <w:b/>
        </w:rPr>
        <w:t>Wal-Mart/ Sales Associate/ Night Stocker 2011-2013</w:t>
      </w:r>
    </w:p>
    <w:p w:rsidR="00B43C94" w:rsidRDefault="00B43C94" w:rsidP="00AB451F">
      <w:pPr>
        <w:rPr>
          <w:b/>
        </w:rPr>
      </w:pPr>
    </w:p>
    <w:p w:rsidR="00B43C94" w:rsidRDefault="00B43C94" w:rsidP="00AB451F">
      <w:pPr>
        <w:rPr>
          <w:b/>
        </w:rPr>
      </w:pPr>
      <w:r>
        <w:rPr>
          <w:b/>
        </w:rPr>
        <w:t>Farmers Insurance</w:t>
      </w:r>
      <w:r w:rsidR="00EE214B">
        <w:rPr>
          <w:b/>
        </w:rPr>
        <w:t>/ Sales Agent 2010-2011</w:t>
      </w:r>
    </w:p>
    <w:p w:rsidR="00EE214B" w:rsidRDefault="00EE214B" w:rsidP="00AB451F">
      <w:pPr>
        <w:rPr>
          <w:b/>
        </w:rPr>
      </w:pPr>
    </w:p>
    <w:p w:rsidR="00EE214B" w:rsidRDefault="00DD63C3" w:rsidP="00AB451F">
      <w:pPr>
        <w:rPr>
          <w:b/>
        </w:rPr>
      </w:pPr>
      <w:r>
        <w:rPr>
          <w:b/>
        </w:rPr>
        <w:t>Kroger</w:t>
      </w:r>
      <w:r w:rsidR="00EE214B">
        <w:rPr>
          <w:b/>
        </w:rPr>
        <w:t xml:space="preserve"> Merchandising Manager 2000-2007</w:t>
      </w:r>
    </w:p>
    <w:p w:rsidR="00EE214B" w:rsidRDefault="00EE214B" w:rsidP="00AB451F">
      <w:pPr>
        <w:rPr>
          <w:b/>
        </w:rPr>
      </w:pPr>
    </w:p>
    <w:p w:rsidR="00EE214B" w:rsidRPr="00EE214B" w:rsidRDefault="00EE214B" w:rsidP="00AB451F">
      <w:pPr>
        <w:rPr>
          <w:b/>
          <w:u w:val="single"/>
        </w:rPr>
      </w:pPr>
      <w:r w:rsidRPr="00EE214B">
        <w:rPr>
          <w:b/>
          <w:u w:val="single"/>
        </w:rPr>
        <w:t>Education</w:t>
      </w:r>
    </w:p>
    <w:p w:rsidR="00B43C94" w:rsidRDefault="00B43C94" w:rsidP="00AB451F">
      <w:pPr>
        <w:rPr>
          <w:b/>
          <w:u w:val="single"/>
        </w:rPr>
      </w:pPr>
    </w:p>
    <w:p w:rsidR="00EE214B" w:rsidRDefault="00EE214B" w:rsidP="00AB451F">
      <w:pPr>
        <w:rPr>
          <w:b/>
        </w:rPr>
      </w:pPr>
      <w:r w:rsidRPr="00EE214B">
        <w:rPr>
          <w:b/>
        </w:rPr>
        <w:t>Kaplan</w:t>
      </w:r>
      <w:r w:rsidR="00C254C4">
        <w:rPr>
          <w:b/>
        </w:rPr>
        <w:t xml:space="preserve"> College 2010</w:t>
      </w:r>
    </w:p>
    <w:p w:rsidR="00C254C4" w:rsidRDefault="00C254C4" w:rsidP="00AB451F">
      <w:r>
        <w:t xml:space="preserve">Las Vegas Nevada- Graduated Diploma </w:t>
      </w:r>
    </w:p>
    <w:p w:rsidR="00C254C4" w:rsidRDefault="00C254C4" w:rsidP="00AB451F"/>
    <w:p w:rsidR="00C254C4" w:rsidRDefault="00C254C4" w:rsidP="00AB451F">
      <w:pPr>
        <w:rPr>
          <w:b/>
          <w:u w:val="single"/>
        </w:rPr>
      </w:pPr>
      <w:r w:rsidRPr="00AF52D7">
        <w:rPr>
          <w:b/>
          <w:u w:val="single"/>
        </w:rPr>
        <w:t>Graduate Level Employment with Emphasis in Business Management</w:t>
      </w:r>
    </w:p>
    <w:p w:rsidR="00AF52D7" w:rsidRPr="00AF52D7" w:rsidRDefault="00AF52D7" w:rsidP="00AB451F">
      <w:pPr>
        <w:rPr>
          <w:b/>
          <w:u w:val="single"/>
        </w:rPr>
      </w:pPr>
      <w:r>
        <w:rPr>
          <w:b/>
          <w:u w:val="single"/>
        </w:rPr>
        <w:t>Community College of Aurora</w:t>
      </w:r>
    </w:p>
    <w:p w:rsidR="00EE214B" w:rsidRDefault="00B649F8">
      <w:r>
        <w:t xml:space="preserve">Organizational Communication, the environment of management ethics &amp; management with ten years of training in, strategic management, management seminars and workshops community college training and social training. </w:t>
      </w:r>
    </w:p>
    <w:p w:rsidR="006F1F11" w:rsidRDefault="006F1F11"/>
    <w:p w:rsidR="006F1F11" w:rsidRDefault="006F1F11">
      <w:pPr>
        <w:rPr>
          <w:b/>
          <w:u w:val="single"/>
        </w:rPr>
      </w:pPr>
      <w:r w:rsidRPr="006F1F11">
        <w:rPr>
          <w:b/>
          <w:u w:val="single"/>
        </w:rPr>
        <w:t>Professional Development</w:t>
      </w:r>
      <w:r>
        <w:rPr>
          <w:b/>
          <w:u w:val="single"/>
        </w:rPr>
        <w:t xml:space="preserve"> Kroger Training Programs</w:t>
      </w:r>
    </w:p>
    <w:p w:rsidR="006F1F11" w:rsidRDefault="006F1F11">
      <w:pPr>
        <w:rPr>
          <w:b/>
          <w:u w:val="single"/>
        </w:rPr>
      </w:pPr>
    </w:p>
    <w:p w:rsidR="006F1F11" w:rsidRDefault="006F1F11">
      <w:r w:rsidRPr="006F1F11">
        <w:rPr>
          <w:b/>
        </w:rPr>
        <w:t>2013</w:t>
      </w:r>
      <w:r>
        <w:rPr>
          <w:b/>
        </w:rPr>
        <w:t>- Managing Employee behaviors-</w:t>
      </w:r>
      <w:r>
        <w:t xml:space="preserve"> Aurora Colorado</w:t>
      </w:r>
    </w:p>
    <w:p w:rsidR="006F1F11" w:rsidRDefault="006F1F11">
      <w:r w:rsidRPr="006F1F11">
        <w:rPr>
          <w:b/>
        </w:rPr>
        <w:t>2004- Communicating Effectively</w:t>
      </w:r>
      <w:r>
        <w:rPr>
          <w:b/>
        </w:rPr>
        <w:t xml:space="preserve">- </w:t>
      </w:r>
      <w:r>
        <w:t>Aurora Colorado</w:t>
      </w:r>
    </w:p>
    <w:p w:rsidR="006F1F11" w:rsidRDefault="006F1F11">
      <w:r w:rsidRPr="006F1F11">
        <w:rPr>
          <w:b/>
        </w:rPr>
        <w:t>2005-</w:t>
      </w:r>
      <w:r>
        <w:t xml:space="preserve"> </w:t>
      </w:r>
      <w:r w:rsidRPr="006F1F11">
        <w:rPr>
          <w:b/>
        </w:rPr>
        <w:t>Dealing with Behavioral Employees</w:t>
      </w:r>
      <w:r>
        <w:rPr>
          <w:b/>
        </w:rPr>
        <w:t xml:space="preserve">- </w:t>
      </w:r>
      <w:r>
        <w:t>Denver Colorado</w:t>
      </w:r>
    </w:p>
    <w:p w:rsidR="006F1F11" w:rsidRPr="006F1F11" w:rsidRDefault="006F1F11">
      <w:r>
        <w:rPr>
          <w:b/>
        </w:rPr>
        <w:t xml:space="preserve">2006- Employee Moral- </w:t>
      </w:r>
      <w:r>
        <w:t>Denver Colorado</w:t>
      </w:r>
    </w:p>
    <w:p w:rsidR="006F1F11" w:rsidRPr="006F1F11" w:rsidRDefault="006F1F11"/>
    <w:sectPr w:rsidR="006F1F11" w:rsidRPr="006F1F11" w:rsidSect="00450D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1A1"/>
    <w:multiLevelType w:val="hybridMultilevel"/>
    <w:tmpl w:val="BACCCCFA"/>
    <w:lvl w:ilvl="0" w:tplc="04090005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2B1FF3"/>
    <w:multiLevelType w:val="hybridMultilevel"/>
    <w:tmpl w:val="DF2A0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A7BEE"/>
    <w:multiLevelType w:val="hybridMultilevel"/>
    <w:tmpl w:val="6860B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27CE5C8C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142606"/>
    <w:multiLevelType w:val="hybridMultilevel"/>
    <w:tmpl w:val="DB60B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1B188F"/>
    <w:rsid w:val="001014A0"/>
    <w:rsid w:val="00135752"/>
    <w:rsid w:val="001B188F"/>
    <w:rsid w:val="00231FE4"/>
    <w:rsid w:val="00274CD6"/>
    <w:rsid w:val="002802E5"/>
    <w:rsid w:val="002B0060"/>
    <w:rsid w:val="002B084E"/>
    <w:rsid w:val="00346ABB"/>
    <w:rsid w:val="003506C8"/>
    <w:rsid w:val="00365AEA"/>
    <w:rsid w:val="003960E0"/>
    <w:rsid w:val="004007D8"/>
    <w:rsid w:val="004467E5"/>
    <w:rsid w:val="00450D08"/>
    <w:rsid w:val="004D0956"/>
    <w:rsid w:val="00536728"/>
    <w:rsid w:val="005D3D01"/>
    <w:rsid w:val="006049F3"/>
    <w:rsid w:val="00632C03"/>
    <w:rsid w:val="006F1F11"/>
    <w:rsid w:val="007116BB"/>
    <w:rsid w:val="00727993"/>
    <w:rsid w:val="007B6BD2"/>
    <w:rsid w:val="007C7FA3"/>
    <w:rsid w:val="00821698"/>
    <w:rsid w:val="008B623B"/>
    <w:rsid w:val="008E1232"/>
    <w:rsid w:val="008F2DEA"/>
    <w:rsid w:val="0093635A"/>
    <w:rsid w:val="00971E9D"/>
    <w:rsid w:val="009C37C1"/>
    <w:rsid w:val="009E3648"/>
    <w:rsid w:val="00A625D1"/>
    <w:rsid w:val="00A74E92"/>
    <w:rsid w:val="00A978C5"/>
    <w:rsid w:val="00AB451F"/>
    <w:rsid w:val="00AD63E4"/>
    <w:rsid w:val="00AE6341"/>
    <w:rsid w:val="00AF52D7"/>
    <w:rsid w:val="00B13558"/>
    <w:rsid w:val="00B43C94"/>
    <w:rsid w:val="00B5218C"/>
    <w:rsid w:val="00B649F8"/>
    <w:rsid w:val="00BB2FAB"/>
    <w:rsid w:val="00C254C4"/>
    <w:rsid w:val="00C31B9D"/>
    <w:rsid w:val="00C5369F"/>
    <w:rsid w:val="00C8736B"/>
    <w:rsid w:val="00CB34AA"/>
    <w:rsid w:val="00D73271"/>
    <w:rsid w:val="00DD63C3"/>
    <w:rsid w:val="00E86DD2"/>
    <w:rsid w:val="00EC4E86"/>
    <w:rsid w:val="00ED7C6A"/>
    <w:rsid w:val="00EE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blic\Application%20Data\Microsoft\Templates\Function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resume(2).dot</Template>
  <TotalTime>48</TotalTime>
  <Pages>2</Pages>
  <Words>336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</dc:creator>
  <cp:keywords/>
  <dc:description/>
  <cp:lastModifiedBy>COA</cp:lastModifiedBy>
  <cp:revision>21</cp:revision>
  <cp:lastPrinted>2002-07-26T15:34:00Z</cp:lastPrinted>
  <dcterms:created xsi:type="dcterms:W3CDTF">2013-08-24T22:34:00Z</dcterms:created>
  <dcterms:modified xsi:type="dcterms:W3CDTF">2013-08-29T19:26:00Z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