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BC" w:rsidRDefault="008A3B63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4E0934BA66344AB1B3AD76BB85782DBF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2734E6">
            <w:t>1032 Midland Street</w:t>
          </w:r>
        </w:sdtContent>
      </w:sdt>
    </w:p>
    <w:sdt>
      <w:sdtPr>
        <w:alias w:val="Category"/>
        <w:tag w:val=""/>
        <w:id w:val="1543715586"/>
        <w:placeholder>
          <w:docPart w:val="C69C521597DC4D909C59331BE6DDC1B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2734E6">
          <w:pPr>
            <w:pStyle w:val="ContactInfo"/>
          </w:pPr>
          <w:r>
            <w:t>Brighton, Colorado 80260</w:t>
          </w:r>
        </w:p>
      </w:sdtContent>
    </w:sdt>
    <w:p w:rsidR="002C42BC" w:rsidRDefault="008A3B63">
      <w:pPr>
        <w:pStyle w:val="ContactInfo"/>
      </w:pPr>
      <w:sdt>
        <w:sdtPr>
          <w:alias w:val="Telephone"/>
          <w:tag w:val="Telephone"/>
          <w:id w:val="599758962"/>
          <w:placeholder>
            <w:docPart w:val="6FAE50BF93E94F92854D262D52F39D4B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CA0D4D">
            <w:t>720-</w:t>
          </w:r>
          <w:r w:rsidR="0021495B">
            <w:t>447-5872</w:t>
          </w:r>
        </w:sdtContent>
      </w:sdt>
    </w:p>
    <w:sdt>
      <w:sdtPr>
        <w:rPr>
          <w:rStyle w:val="Emphasis"/>
          <w:color w:val="auto"/>
        </w:rPr>
        <w:alias w:val="Email"/>
        <w:tag w:val=""/>
        <w:id w:val="1889536063"/>
        <w:placeholder>
          <w:docPart w:val="17C3B04B862C42F2AED50CB9E466F810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425685">
          <w:pPr>
            <w:pStyle w:val="ContactInfo"/>
            <w:rPr>
              <w:rStyle w:val="Emphasis"/>
            </w:rPr>
          </w:pPr>
          <w:r>
            <w:rPr>
              <w:rStyle w:val="Emphasis"/>
              <w:color w:val="auto"/>
            </w:rPr>
            <w:t>JRDEARLEY</w:t>
          </w:r>
          <w:r w:rsidR="002734E6">
            <w:rPr>
              <w:rStyle w:val="Emphasis"/>
              <w:color w:val="auto"/>
            </w:rPr>
            <w:t>@gmail.com</w:t>
          </w:r>
        </w:p>
      </w:sdtContent>
    </w:sdt>
    <w:p w:rsidR="002C42BC" w:rsidRDefault="008A3B63">
      <w:pPr>
        <w:pStyle w:val="Name"/>
      </w:pPr>
      <w:sdt>
        <w:sdtPr>
          <w:alias w:val="Your Name"/>
          <w:tag w:val=""/>
          <w:id w:val="1197042864"/>
          <w:placeholder>
            <w:docPart w:val="48F47E3EC29B4AF2B9DCEFB3AE39D93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D0A7D">
            <w:t xml:space="preserve">Joseph </w:t>
          </w:r>
          <w:r w:rsidR="002734E6">
            <w:t>Earley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652"/>
        <w:gridCol w:w="7650"/>
      </w:tblGrid>
      <w:tr w:rsidR="002C42BC" w:rsidTr="003A440C">
        <w:tc>
          <w:tcPr>
            <w:tcW w:w="1778" w:type="dxa"/>
          </w:tcPr>
          <w:p w:rsidR="007977D4" w:rsidRDefault="007977D4">
            <w:pPr>
              <w:pStyle w:val="Heading1"/>
            </w:pPr>
          </w:p>
          <w:p w:rsidR="002C42BC" w:rsidRDefault="00004868" w:rsidP="00004868">
            <w:pPr>
              <w:pStyle w:val="Heading1"/>
              <w:jc w:val="center"/>
            </w:pPr>
            <w:r>
              <w:t xml:space="preserve"> </w:t>
            </w:r>
            <w:r w:rsidR="00414819">
              <w:t>Skills &amp; Abilities</w:t>
            </w:r>
          </w:p>
        </w:tc>
        <w:tc>
          <w:tcPr>
            <w:tcW w:w="652" w:type="dxa"/>
          </w:tcPr>
          <w:p w:rsidR="002C42BC" w:rsidRDefault="002C42BC"/>
        </w:tc>
        <w:tc>
          <w:tcPr>
            <w:tcW w:w="7650" w:type="dxa"/>
          </w:tcPr>
          <w:p w:rsidR="007977D4" w:rsidRDefault="007977D4" w:rsidP="003A440C">
            <w:pPr>
              <w:pStyle w:val="ResumeBullets"/>
              <w:numPr>
                <w:ilvl w:val="0"/>
                <w:numId w:val="0"/>
              </w:numPr>
              <w:ind w:left="360" w:hanging="360"/>
              <w:jc w:val="left"/>
              <w:rPr>
                <w:rFonts w:ascii="Cambria" w:hAnsi="Cambria"/>
              </w:rPr>
            </w:pPr>
          </w:p>
          <w:p w:rsidR="003A440C" w:rsidRPr="00CA0D4D" w:rsidRDefault="003A440C" w:rsidP="003A440C">
            <w:pPr>
              <w:pStyle w:val="ResumeBullets"/>
              <w:numPr>
                <w:ilvl w:val="0"/>
                <w:numId w:val="0"/>
              </w:numPr>
              <w:ind w:left="360" w:hanging="360"/>
              <w:jc w:val="left"/>
              <w:rPr>
                <w:rFonts w:ascii="Cambria" w:hAnsi="Cambria"/>
              </w:rPr>
            </w:pPr>
            <w:r w:rsidRPr="00CA0D4D">
              <w:rPr>
                <w:rFonts w:ascii="Cambria" w:hAnsi="Cambria"/>
              </w:rPr>
              <w:t>Excellent</w:t>
            </w:r>
            <w:r w:rsidR="00425685">
              <w:rPr>
                <w:rFonts w:ascii="Cambria" w:hAnsi="Cambria"/>
              </w:rPr>
              <w:t xml:space="preserve"> </w:t>
            </w:r>
            <w:r w:rsidRPr="00CA0D4D">
              <w:rPr>
                <w:rFonts w:ascii="Cambria" w:hAnsi="Cambria"/>
              </w:rPr>
              <w:t xml:space="preserve">communication and relationship-building skills. </w:t>
            </w:r>
          </w:p>
          <w:p w:rsidR="003A440C" w:rsidRPr="00CA0D4D" w:rsidRDefault="00425685" w:rsidP="003A440C">
            <w:pPr>
              <w:pStyle w:val="ResumeBullets"/>
              <w:numPr>
                <w:ilvl w:val="0"/>
                <w:numId w:val="0"/>
              </w:numPr>
              <w:ind w:left="360" w:hanging="360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Emphasis on organization and</w:t>
            </w:r>
            <w:r w:rsidR="003A440C" w:rsidRPr="00CA0D4D">
              <w:rPr>
                <w:rFonts w:ascii="Cambria" w:hAnsi="Cambria"/>
              </w:rPr>
              <w:t xml:space="preserve"> the ability to multi-task.</w:t>
            </w:r>
          </w:p>
          <w:p w:rsidR="003A440C" w:rsidRDefault="00425685" w:rsidP="003A440C">
            <w:pPr>
              <w:pStyle w:val="ResumeBullets"/>
              <w:numPr>
                <w:ilvl w:val="0"/>
                <w:numId w:val="0"/>
              </w:numPr>
              <w:ind w:left="360" w:hanging="360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Training and leading fellow </w:t>
            </w:r>
            <w:r w:rsidRPr="00CA0D4D">
              <w:rPr>
                <w:rFonts w:ascii="Cambria" w:hAnsi="Cambria"/>
              </w:rPr>
              <w:t>employees</w:t>
            </w:r>
            <w:r w:rsidR="00004868">
              <w:rPr>
                <w:rFonts w:ascii="Cambria" w:hAnsi="Cambria"/>
              </w:rPr>
              <w:t>.</w:t>
            </w:r>
          </w:p>
          <w:p w:rsidR="00CA0D4D" w:rsidRPr="00CA0D4D" w:rsidRDefault="00CA0D4D" w:rsidP="003A440C">
            <w:pPr>
              <w:pStyle w:val="ResumeBullets"/>
              <w:numPr>
                <w:ilvl w:val="0"/>
                <w:numId w:val="0"/>
              </w:numPr>
              <w:ind w:left="360" w:hanging="360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Abili</w:t>
            </w:r>
            <w:r w:rsidR="00425685">
              <w:rPr>
                <w:rFonts w:ascii="Cambria" w:hAnsi="Cambria"/>
              </w:rPr>
              <w:t>ty to work in a team environment</w:t>
            </w:r>
            <w:r>
              <w:rPr>
                <w:rFonts w:ascii="Cambria" w:hAnsi="Cambria"/>
              </w:rPr>
              <w:t xml:space="preserve"> as well as independently.</w:t>
            </w:r>
          </w:p>
          <w:p w:rsidR="003A440C" w:rsidRDefault="003A440C" w:rsidP="003A440C">
            <w:pPr>
              <w:pStyle w:val="ResumeBullets"/>
              <w:numPr>
                <w:ilvl w:val="0"/>
                <w:numId w:val="0"/>
              </w:numPr>
              <w:ind w:left="360" w:hanging="360"/>
              <w:jc w:val="left"/>
              <w:rPr>
                <w:rFonts w:ascii="Cambria" w:hAnsi="Cambria"/>
              </w:rPr>
            </w:pPr>
            <w:r w:rsidRPr="00CA0D4D">
              <w:rPr>
                <w:rFonts w:ascii="Cambria" w:hAnsi="Cambria"/>
              </w:rPr>
              <w:t>Listens attentively, communicates persuasively and follows through diligently.</w:t>
            </w:r>
          </w:p>
          <w:p w:rsidR="00004868" w:rsidRPr="00CA0D4D" w:rsidRDefault="00004868" w:rsidP="003A440C">
            <w:pPr>
              <w:pStyle w:val="ResumeBullets"/>
              <w:numPr>
                <w:ilvl w:val="0"/>
                <w:numId w:val="0"/>
              </w:numPr>
              <w:ind w:left="360" w:hanging="360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Experience in Microsoft Word Suite.</w:t>
            </w:r>
          </w:p>
          <w:p w:rsidR="002C42BC" w:rsidRDefault="002C42BC" w:rsidP="003A440C">
            <w:pPr>
              <w:pStyle w:val="ResumeBullets"/>
              <w:numPr>
                <w:ilvl w:val="0"/>
                <w:numId w:val="0"/>
              </w:numPr>
              <w:ind w:left="360"/>
              <w:jc w:val="left"/>
            </w:pPr>
          </w:p>
        </w:tc>
      </w:tr>
      <w:tr w:rsidR="002C42BC" w:rsidTr="00592A54">
        <w:trPr>
          <w:trHeight w:val="4148"/>
        </w:trPr>
        <w:tc>
          <w:tcPr>
            <w:tcW w:w="1778" w:type="dxa"/>
          </w:tcPr>
          <w:p w:rsidR="007977D4" w:rsidRDefault="007977D4">
            <w:pPr>
              <w:pStyle w:val="Heading1"/>
            </w:pPr>
          </w:p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652" w:type="dxa"/>
          </w:tcPr>
          <w:p w:rsidR="002C42BC" w:rsidRDefault="002C42BC"/>
        </w:tc>
        <w:tc>
          <w:tcPr>
            <w:tcW w:w="765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</w:sdtPr>
                <w:sdtEndPr/>
                <w:sdtContent>
                  <w:p w:rsidR="007977D4" w:rsidRDefault="007977D4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</w:pPr>
                  </w:p>
                  <w:p w:rsidR="002C42BC" w:rsidRDefault="001D0A7D">
                    <w:pPr>
                      <w:pStyle w:val="Heading2"/>
                    </w:pPr>
                    <w:r>
                      <w:t>Lead Merchandiser, team lead -</w:t>
                    </w:r>
                    <w:r w:rsidR="003A440C">
                      <w:t xml:space="preserve"> Acosta Sales &amp; Marketing</w:t>
                    </w:r>
                  </w:p>
                  <w:p w:rsidR="002C42BC" w:rsidRDefault="00CB6BA0">
                    <w:pPr>
                      <w:pStyle w:val="ResumeText"/>
                    </w:pPr>
                    <w:r>
                      <w:t>2005</w:t>
                    </w:r>
                    <w:r w:rsidR="00CA0D4D">
                      <w:t xml:space="preserve"> - </w:t>
                    </w:r>
                    <w:r>
                      <w:t>2013</w:t>
                    </w:r>
                  </w:p>
                  <w:p w:rsidR="002C42BC" w:rsidRDefault="003A440C">
                    <w:r>
                      <w:t>Completed assignments in the CPG industry.  Trained new associates.  Provided feedback to Supervisor on all issues and concerns.</w:t>
                    </w:r>
                  </w:p>
                </w:sdtContent>
              </w:sdt>
              <w:p w:rsidR="007977D4" w:rsidRDefault="007977D4">
                <w:pPr>
                  <w:pStyle w:val="Heading2"/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</w:pPr>
              </w:p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</w:sdtPr>
                <w:sdtEndPr>
                  <w:rPr>
                    <w:rFonts w:eastAsiaTheme="minorHAnsi"/>
                  </w:rPr>
                </w:sdtEndPr>
                <w:sdtContent>
                  <w:p w:rsidR="002C42BC" w:rsidRDefault="001D0A7D">
                    <w:pPr>
                      <w:pStyle w:val="Heading2"/>
                    </w:pPr>
                    <w:r>
                      <w:t>cashier, associate - conoco</w:t>
                    </w:r>
                  </w:p>
                  <w:p w:rsidR="002C42BC" w:rsidRDefault="001D0A7D">
                    <w:pPr>
                      <w:pStyle w:val="ResumeText"/>
                    </w:pPr>
                    <w:r>
                      <w:t>2004 - 2005</w:t>
                    </w:r>
                  </w:p>
                  <w:p w:rsidR="002C42BC" w:rsidRDefault="001D0A7D" w:rsidP="00592A54">
                    <w:r>
                      <w:t>Customer service, retail merchandising, ability to work a varied schedule, associated duties.</w:t>
                    </w:r>
                  </w:p>
                </w:sdtContent>
              </w:sdt>
            </w:sdtContent>
          </w:sdt>
          <w:p w:rsidR="00592A54" w:rsidRDefault="00592A54" w:rsidP="00592A54">
            <w:pPr>
              <w:pStyle w:val="Heading2"/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</w:p>
          <w:p w:rsidR="00592A54" w:rsidRDefault="00592A54" w:rsidP="00592A54">
            <w:pPr>
              <w:pStyle w:val="Heading2"/>
            </w:pPr>
            <w:r>
              <w:t>self employed vending and merchandising specialist</w:t>
            </w:r>
          </w:p>
          <w:p w:rsidR="00592A54" w:rsidRDefault="00592A54" w:rsidP="00592A54">
            <w:r>
              <w:t>1999 – 2004</w:t>
            </w:r>
          </w:p>
          <w:p w:rsidR="00592A54" w:rsidRPr="00592A54" w:rsidRDefault="00592A54" w:rsidP="00592A54">
            <w:r>
              <w:t xml:space="preserve">Secured and executed contracts from multiple companies. Duties varied widely in many retail settings, including Safeway, King </w:t>
            </w:r>
            <w:proofErr w:type="spellStart"/>
            <w:r>
              <w:t>Soopers</w:t>
            </w:r>
            <w:proofErr w:type="spellEnd"/>
            <w:r>
              <w:t>, Walmart, Bed Bath &amp; Beyond, Home Depot, Best Buy and many others.</w:t>
            </w:r>
          </w:p>
        </w:tc>
      </w:tr>
      <w:tr w:rsidR="002C42BC" w:rsidTr="001D0A7D">
        <w:trPr>
          <w:trHeight w:val="1493"/>
        </w:trPr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Education</w:t>
            </w:r>
          </w:p>
        </w:tc>
        <w:tc>
          <w:tcPr>
            <w:tcW w:w="652" w:type="dxa"/>
          </w:tcPr>
          <w:p w:rsidR="002C42BC" w:rsidRDefault="002C42BC"/>
        </w:tc>
        <w:tc>
          <w:tcPr>
            <w:tcW w:w="765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</w:sdtPr>
                <w:sdtEndPr/>
                <w:sdtContent>
                  <w:p w:rsidR="002C42BC" w:rsidRDefault="003A440C">
                    <w:pPr>
                      <w:pStyle w:val="Heading2"/>
                    </w:pPr>
                    <w:r>
                      <w:t>Fro</w:t>
                    </w:r>
                    <w:r w:rsidR="00CA0D4D">
                      <w:t xml:space="preserve">nt Range Community </w:t>
                    </w:r>
                    <w:proofErr w:type="gramStart"/>
                    <w:r w:rsidR="00CA0D4D">
                      <w:t>College  2007</w:t>
                    </w:r>
                    <w:proofErr w:type="gramEnd"/>
                    <w:r>
                      <w:t xml:space="preserve"> - Current</w:t>
                    </w:r>
                  </w:p>
                  <w:p w:rsidR="002C42BC" w:rsidRDefault="00CA0D4D" w:rsidP="00CA0D4D">
                    <w:pPr>
                      <w:rPr>
                        <w:rFonts w:eastAsiaTheme="minorEastAsia"/>
                      </w:rPr>
                    </w:pPr>
                    <w:r>
                      <w:t>3.7</w:t>
                    </w:r>
                    <w:r w:rsidR="00004868">
                      <w:t>5 GPA  Working on B</w:t>
                    </w:r>
                    <w:r>
                      <w:t>A degree</w:t>
                    </w:r>
                  </w:p>
                </w:sdtContent>
              </w:sdt>
            </w:sdtContent>
          </w:sdt>
          <w:p w:rsidR="001D0A7D" w:rsidRDefault="00592A54" w:rsidP="00592A54">
            <w:pPr>
              <w:pStyle w:val="Heading2"/>
            </w:pPr>
            <w:r>
              <w:t>iver c. ranum high school 1995-1999</w:t>
            </w:r>
          </w:p>
          <w:p w:rsidR="00592A54" w:rsidRPr="00592A54" w:rsidRDefault="00592A54" w:rsidP="00592A54">
            <w:r>
              <w:t>Diploma received with 3.5 GPA</w:t>
            </w:r>
          </w:p>
        </w:tc>
      </w:tr>
    </w:tbl>
    <w:p w:rsidR="00004868" w:rsidRDefault="00004868" w:rsidP="00004868">
      <w:pPr>
        <w:pStyle w:val="Heading2"/>
      </w:pPr>
    </w:p>
    <w:sectPr w:rsidR="00004868">
      <w:footerReference w:type="default" r:id="rId11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63" w:rsidRDefault="008A3B63">
      <w:pPr>
        <w:spacing w:before="0" w:after="0" w:line="240" w:lineRule="auto"/>
      </w:pPr>
      <w:r>
        <w:separator/>
      </w:r>
    </w:p>
  </w:endnote>
  <w:endnote w:type="continuationSeparator" w:id="0">
    <w:p w:rsidR="008A3B63" w:rsidRDefault="008A3B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0486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63" w:rsidRDefault="008A3B63">
      <w:pPr>
        <w:spacing w:before="0" w:after="0" w:line="240" w:lineRule="auto"/>
      </w:pPr>
      <w:r>
        <w:separator/>
      </w:r>
    </w:p>
  </w:footnote>
  <w:footnote w:type="continuationSeparator" w:id="0">
    <w:p w:rsidR="008A3B63" w:rsidRDefault="008A3B6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B6BE8"/>
    <w:multiLevelType w:val="hybridMultilevel"/>
    <w:tmpl w:val="EE76DBA6"/>
    <w:lvl w:ilvl="0" w:tplc="0A829DBC">
      <w:start w:val="1"/>
      <w:numFmt w:val="bullet"/>
      <w:pStyle w:val="Resume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0C"/>
    <w:rsid w:val="00004868"/>
    <w:rsid w:val="000F1843"/>
    <w:rsid w:val="001D0A7D"/>
    <w:rsid w:val="0021495B"/>
    <w:rsid w:val="002734E6"/>
    <w:rsid w:val="002C42BC"/>
    <w:rsid w:val="003A440C"/>
    <w:rsid w:val="003F6944"/>
    <w:rsid w:val="00414819"/>
    <w:rsid w:val="00425685"/>
    <w:rsid w:val="005104FC"/>
    <w:rsid w:val="00592A54"/>
    <w:rsid w:val="005B4488"/>
    <w:rsid w:val="007977D4"/>
    <w:rsid w:val="007F5F51"/>
    <w:rsid w:val="008A3B63"/>
    <w:rsid w:val="00C13CC4"/>
    <w:rsid w:val="00CA0D4D"/>
    <w:rsid w:val="00CB6BA0"/>
    <w:rsid w:val="00CB7F1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customStyle="1" w:styleId="ResumeBullets">
    <w:name w:val="Resume Bullets"/>
    <w:basedOn w:val="Normal"/>
    <w:rsid w:val="003A440C"/>
    <w:pPr>
      <w:numPr>
        <w:numId w:val="1"/>
      </w:numPr>
      <w:autoSpaceDE w:val="0"/>
      <w:autoSpaceDN w:val="0"/>
      <w:adjustRightInd w:val="0"/>
      <w:spacing w:before="120" w:after="0" w:line="240" w:lineRule="auto"/>
      <w:jc w:val="both"/>
    </w:pPr>
    <w:rPr>
      <w:rFonts w:ascii="Book Antiqua" w:eastAsia="Times New Roman" w:hAnsi="Book Antiqua" w:cs="Times New Roman"/>
      <w:bCs/>
      <w:iCs/>
      <w:color w:val="auto"/>
      <w:kern w:val="0"/>
      <w:szCs w:val="1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A7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A7D"/>
    <w:rPr>
      <w:rFonts w:ascii="Tahoma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customStyle="1" w:styleId="ResumeBullets">
    <w:name w:val="Resume Bullets"/>
    <w:basedOn w:val="Normal"/>
    <w:rsid w:val="003A440C"/>
    <w:pPr>
      <w:numPr>
        <w:numId w:val="1"/>
      </w:numPr>
      <w:autoSpaceDE w:val="0"/>
      <w:autoSpaceDN w:val="0"/>
      <w:adjustRightInd w:val="0"/>
      <w:spacing w:before="120" w:after="0" w:line="240" w:lineRule="auto"/>
      <w:jc w:val="both"/>
    </w:pPr>
    <w:rPr>
      <w:rFonts w:ascii="Book Antiqua" w:eastAsia="Times New Roman" w:hAnsi="Book Antiqua" w:cs="Times New Roman"/>
      <w:bCs/>
      <w:iCs/>
      <w:color w:val="auto"/>
      <w:kern w:val="0"/>
      <w:szCs w:val="1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A7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A7D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i%20Q\AppData\Roaming\Microsoft\Templates\Basic%20resum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0934BA66344AB1B3AD76BB85782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4A98-0690-4192-940F-EE006AC19BBF}"/>
      </w:docPartPr>
      <w:docPartBody>
        <w:p w:rsidR="0030160F" w:rsidRDefault="00C705AE">
          <w:pPr>
            <w:pStyle w:val="4E0934BA66344AB1B3AD76BB85782DBF"/>
          </w:pPr>
          <w:r>
            <w:t>[Street Address]</w:t>
          </w:r>
        </w:p>
      </w:docPartBody>
    </w:docPart>
    <w:docPart>
      <w:docPartPr>
        <w:name w:val="C69C521597DC4D909C59331BE6DDC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59F7D-8FCD-4C3F-B939-008A42E9BB29}"/>
      </w:docPartPr>
      <w:docPartBody>
        <w:p w:rsidR="0030160F" w:rsidRDefault="00C705AE">
          <w:pPr>
            <w:pStyle w:val="C69C521597DC4D909C59331BE6DDC1B6"/>
          </w:pPr>
          <w:r>
            <w:t>[City, ST ZIP Code]</w:t>
          </w:r>
        </w:p>
      </w:docPartBody>
    </w:docPart>
    <w:docPart>
      <w:docPartPr>
        <w:name w:val="6FAE50BF93E94F92854D262D52F39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8A9C-1998-4C78-AE67-912B0D56D7BA}"/>
      </w:docPartPr>
      <w:docPartBody>
        <w:p w:rsidR="0030160F" w:rsidRDefault="00C705AE">
          <w:pPr>
            <w:pStyle w:val="6FAE50BF93E94F92854D262D52F39D4B"/>
          </w:pPr>
          <w:r>
            <w:t>[Telephone]</w:t>
          </w:r>
        </w:p>
      </w:docPartBody>
    </w:docPart>
    <w:docPart>
      <w:docPartPr>
        <w:name w:val="17C3B04B862C42F2AED50CB9E466F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31525-0B31-4CD7-B814-AEF1A43ABCDF}"/>
      </w:docPartPr>
      <w:docPartBody>
        <w:p w:rsidR="0030160F" w:rsidRDefault="00C705AE">
          <w:pPr>
            <w:pStyle w:val="17C3B04B862C42F2AED50CB9E466F810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48F47E3EC29B4AF2B9DCEFB3AE39D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C649C-8B95-432A-86B1-EF34AD5F077D}"/>
      </w:docPartPr>
      <w:docPartBody>
        <w:p w:rsidR="0030160F" w:rsidRDefault="00C705AE">
          <w:pPr>
            <w:pStyle w:val="48F47E3EC29B4AF2B9DCEFB3AE39D934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AE"/>
    <w:rsid w:val="0030160F"/>
    <w:rsid w:val="004940BB"/>
    <w:rsid w:val="005D4039"/>
    <w:rsid w:val="005E7046"/>
    <w:rsid w:val="008D09C2"/>
    <w:rsid w:val="00C7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0934BA66344AB1B3AD76BB85782DBF">
    <w:name w:val="4E0934BA66344AB1B3AD76BB85782DBF"/>
  </w:style>
  <w:style w:type="paragraph" w:customStyle="1" w:styleId="C69C521597DC4D909C59331BE6DDC1B6">
    <w:name w:val="C69C521597DC4D909C59331BE6DDC1B6"/>
  </w:style>
  <w:style w:type="paragraph" w:customStyle="1" w:styleId="6FAE50BF93E94F92854D262D52F39D4B">
    <w:name w:val="6FAE50BF93E94F92854D262D52F39D4B"/>
  </w:style>
  <w:style w:type="paragraph" w:customStyle="1" w:styleId="6FB9691E69824D4EBB23BC1AD882102A">
    <w:name w:val="6FB9691E69824D4EBB23BC1AD882102A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17C3B04B862C42F2AED50CB9E466F810">
    <w:name w:val="17C3B04B862C42F2AED50CB9E466F810"/>
  </w:style>
  <w:style w:type="paragraph" w:customStyle="1" w:styleId="48F47E3EC29B4AF2B9DCEFB3AE39D934">
    <w:name w:val="48F47E3EC29B4AF2B9DCEFB3AE39D934"/>
  </w:style>
  <w:style w:type="paragraph" w:customStyle="1" w:styleId="AD6FD08FB1534259BB21798F61FAE3FA">
    <w:name w:val="AD6FD08FB1534259BB21798F61FAE3FA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0AE0AF9E9C134B0E8142B8E322D73831">
    <w:name w:val="0AE0AF9E9C134B0E8142B8E322D7383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A7561F859DB40048A71DA9396E08589">
    <w:name w:val="BA7561F859DB40048A71DA9396E08589"/>
  </w:style>
  <w:style w:type="paragraph" w:customStyle="1" w:styleId="5A5C91E9D58D4F81AE74311E55B39D4A">
    <w:name w:val="5A5C91E9D58D4F81AE74311E55B39D4A"/>
  </w:style>
  <w:style w:type="paragraph" w:customStyle="1" w:styleId="0D74E8BCDA02458B83EA33B50A12E438">
    <w:name w:val="0D74E8BCDA02458B83EA33B50A12E438"/>
  </w:style>
  <w:style w:type="paragraph" w:customStyle="1" w:styleId="2BAF72C1615447F5937546D265C00D8A">
    <w:name w:val="2BAF72C1615447F5937546D265C00D8A"/>
  </w:style>
  <w:style w:type="paragraph" w:customStyle="1" w:styleId="2C642EFEFA694B95B8484EAF093CFC90">
    <w:name w:val="2C642EFEFA694B95B8484EAF093CFC90"/>
  </w:style>
  <w:style w:type="paragraph" w:customStyle="1" w:styleId="EA8E2ECE3ADD492885B6DFD096BBEEDF">
    <w:name w:val="EA8E2ECE3ADD492885B6DFD096BBEEDF"/>
  </w:style>
  <w:style w:type="paragraph" w:customStyle="1" w:styleId="9C5BA3E7154945668D27A8FF80F92207">
    <w:name w:val="9C5BA3E7154945668D27A8FF80F92207"/>
  </w:style>
  <w:style w:type="paragraph" w:customStyle="1" w:styleId="B6E53692988046F7810C10372B83070B">
    <w:name w:val="B6E53692988046F7810C10372B83070B"/>
  </w:style>
  <w:style w:type="paragraph" w:customStyle="1" w:styleId="B53EA1C2BA75458E9A0C4FBB9BDEEE65">
    <w:name w:val="B53EA1C2BA75458E9A0C4FBB9BDEEE65"/>
  </w:style>
  <w:style w:type="paragraph" w:customStyle="1" w:styleId="AA6F9D9B8F204AFF938ED29931A1B736">
    <w:name w:val="AA6F9D9B8F204AFF938ED29931A1B736"/>
  </w:style>
  <w:style w:type="paragraph" w:customStyle="1" w:styleId="9BAB54C126704551AF25F2F8BB3437F7">
    <w:name w:val="9BAB54C126704551AF25F2F8BB3437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0934BA66344AB1B3AD76BB85782DBF">
    <w:name w:val="4E0934BA66344AB1B3AD76BB85782DBF"/>
  </w:style>
  <w:style w:type="paragraph" w:customStyle="1" w:styleId="C69C521597DC4D909C59331BE6DDC1B6">
    <w:name w:val="C69C521597DC4D909C59331BE6DDC1B6"/>
  </w:style>
  <w:style w:type="paragraph" w:customStyle="1" w:styleId="6FAE50BF93E94F92854D262D52F39D4B">
    <w:name w:val="6FAE50BF93E94F92854D262D52F39D4B"/>
  </w:style>
  <w:style w:type="paragraph" w:customStyle="1" w:styleId="6FB9691E69824D4EBB23BC1AD882102A">
    <w:name w:val="6FB9691E69824D4EBB23BC1AD882102A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17C3B04B862C42F2AED50CB9E466F810">
    <w:name w:val="17C3B04B862C42F2AED50CB9E466F810"/>
  </w:style>
  <w:style w:type="paragraph" w:customStyle="1" w:styleId="48F47E3EC29B4AF2B9DCEFB3AE39D934">
    <w:name w:val="48F47E3EC29B4AF2B9DCEFB3AE39D934"/>
  </w:style>
  <w:style w:type="paragraph" w:customStyle="1" w:styleId="AD6FD08FB1534259BB21798F61FAE3FA">
    <w:name w:val="AD6FD08FB1534259BB21798F61FAE3FA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0AE0AF9E9C134B0E8142B8E322D73831">
    <w:name w:val="0AE0AF9E9C134B0E8142B8E322D7383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A7561F859DB40048A71DA9396E08589">
    <w:name w:val="BA7561F859DB40048A71DA9396E08589"/>
  </w:style>
  <w:style w:type="paragraph" w:customStyle="1" w:styleId="5A5C91E9D58D4F81AE74311E55B39D4A">
    <w:name w:val="5A5C91E9D58D4F81AE74311E55B39D4A"/>
  </w:style>
  <w:style w:type="paragraph" w:customStyle="1" w:styleId="0D74E8BCDA02458B83EA33B50A12E438">
    <w:name w:val="0D74E8BCDA02458B83EA33B50A12E438"/>
  </w:style>
  <w:style w:type="paragraph" w:customStyle="1" w:styleId="2BAF72C1615447F5937546D265C00D8A">
    <w:name w:val="2BAF72C1615447F5937546D265C00D8A"/>
  </w:style>
  <w:style w:type="paragraph" w:customStyle="1" w:styleId="2C642EFEFA694B95B8484EAF093CFC90">
    <w:name w:val="2C642EFEFA694B95B8484EAF093CFC90"/>
  </w:style>
  <w:style w:type="paragraph" w:customStyle="1" w:styleId="EA8E2ECE3ADD492885B6DFD096BBEEDF">
    <w:name w:val="EA8E2ECE3ADD492885B6DFD096BBEEDF"/>
  </w:style>
  <w:style w:type="paragraph" w:customStyle="1" w:styleId="9C5BA3E7154945668D27A8FF80F92207">
    <w:name w:val="9C5BA3E7154945668D27A8FF80F92207"/>
  </w:style>
  <w:style w:type="paragraph" w:customStyle="1" w:styleId="B6E53692988046F7810C10372B83070B">
    <w:name w:val="B6E53692988046F7810C10372B83070B"/>
  </w:style>
  <w:style w:type="paragraph" w:customStyle="1" w:styleId="B53EA1C2BA75458E9A0C4FBB9BDEEE65">
    <w:name w:val="B53EA1C2BA75458E9A0C4FBB9BDEEE65"/>
  </w:style>
  <w:style w:type="paragraph" w:customStyle="1" w:styleId="AA6F9D9B8F204AFF938ED29931A1B736">
    <w:name w:val="AA6F9D9B8F204AFF938ED29931A1B736"/>
  </w:style>
  <w:style w:type="paragraph" w:customStyle="1" w:styleId="9BAB54C126704551AF25F2F8BB3437F7">
    <w:name w:val="9BAB54C126704551AF25F2F8BB3437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1032 Midland Street</CompanyAddress>
  <CompanyPhone>720-447-5872</CompanyPhone>
  <CompanyFax/>
  <CompanyEmail>JRDEARLEY@gmail.com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39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Earley</dc:creator>
  <cp:keywords/>
  <cp:lastModifiedBy>Suzi</cp:lastModifiedBy>
  <cp:revision>10</cp:revision>
  <dcterms:created xsi:type="dcterms:W3CDTF">2013-09-25T21:29:00Z</dcterms:created>
  <dcterms:modified xsi:type="dcterms:W3CDTF">2014-05-05T00:07:00Z</dcterms:modified>
  <cp:category>Brighton, Colorado 80260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