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tblW w:w="10314" w:type="dxa"/>
        <w:tblLayout w:type="fixed"/>
        <w:tblLook w:val="0000"/>
      </w:tblPr>
      <w:tblGrid>
        <w:gridCol w:w="2660"/>
        <w:gridCol w:w="709"/>
        <w:gridCol w:w="6945"/>
      </w:tblGrid>
      <w:tr w:rsidR="00381603" w:rsidRPr="00381603" w:rsidTr="00F80663">
        <w:trPr>
          <w:trHeight w:val="1237"/>
        </w:trPr>
        <w:tc>
          <w:tcPr>
            <w:tcW w:w="10314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81603" w:rsidRPr="00F80663" w:rsidRDefault="007F4FF0" w:rsidP="00381603">
            <w:pPr>
              <w:pStyle w:val="Title"/>
              <w:ind w:right="-90"/>
              <w:rPr>
                <w:rFonts w:ascii="Tahoma" w:hAnsi="Tahoma" w:cs="Tahoma"/>
                <w:b/>
                <w:bCs/>
                <w:iCs/>
                <w:sz w:val="32"/>
                <w:szCs w:val="32"/>
                <w:lang w:eastAsia="zh-CN"/>
              </w:rPr>
            </w:pPr>
            <w:r>
              <w:rPr>
                <w:rFonts w:ascii="Tahoma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Landry </w:t>
            </w:r>
            <w:r w:rsidR="009545B7">
              <w:rPr>
                <w:rFonts w:ascii="Tahoma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N. </w:t>
            </w:r>
            <w:r>
              <w:rPr>
                <w:rFonts w:ascii="Tahoma" w:hAnsi="Tahoma" w:cs="Tahoma"/>
                <w:b/>
                <w:bCs/>
                <w:iCs/>
                <w:sz w:val="32"/>
                <w:szCs w:val="32"/>
                <w:lang w:eastAsia="zh-CN"/>
              </w:rPr>
              <w:t>Eagan</w:t>
            </w:r>
          </w:p>
          <w:p w:rsidR="00381603" w:rsidRPr="00A8333F" w:rsidRDefault="007F4FF0" w:rsidP="00381603">
            <w:pPr>
              <w:pStyle w:val="Title"/>
              <w:ind w:right="-90"/>
              <w:rPr>
                <w:rFonts w:ascii="Tahoma" w:hAnsi="Tahoma" w:cs="Tahoma"/>
                <w:b/>
                <w:bCs/>
                <w:iCs/>
                <w:color w:val="808080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iCs/>
                <w:color w:val="808080"/>
                <w:sz w:val="24"/>
                <w:szCs w:val="24"/>
                <w:lang w:eastAsia="zh-CN"/>
              </w:rPr>
              <w:t>606 Beth Avenue, Fort Lupton, CO  80621</w:t>
            </w:r>
          </w:p>
          <w:p w:rsidR="00381603" w:rsidRPr="00A8333F" w:rsidRDefault="00381603" w:rsidP="00381603">
            <w:pPr>
              <w:pStyle w:val="Title"/>
              <w:ind w:right="-90"/>
              <w:rPr>
                <w:rFonts w:ascii="Tahoma" w:hAnsi="Tahoma" w:cs="Tahoma"/>
                <w:b/>
                <w:bCs/>
                <w:iCs/>
                <w:color w:val="808080"/>
                <w:sz w:val="24"/>
                <w:szCs w:val="24"/>
              </w:rPr>
            </w:pPr>
            <w:r w:rsidRPr="00A8333F">
              <w:rPr>
                <w:rFonts w:ascii="Tahoma" w:hAnsi="Tahoma" w:cs="Tahoma"/>
                <w:b/>
                <w:bCs/>
                <w:iCs/>
                <w:color w:val="808080"/>
                <w:sz w:val="24"/>
                <w:szCs w:val="24"/>
              </w:rPr>
              <w:t xml:space="preserve">E-mail: </w:t>
            </w:r>
            <w:r w:rsidR="007F4FF0">
              <w:rPr>
                <w:rFonts w:ascii="Tahoma" w:hAnsi="Tahoma" w:cs="Tahoma"/>
                <w:b/>
                <w:bCs/>
                <w:iCs/>
                <w:color w:val="808080"/>
                <w:sz w:val="24"/>
                <w:szCs w:val="24"/>
                <w:lang w:eastAsia="zh-CN"/>
              </w:rPr>
              <w:t>swiminfury@comcast.net</w:t>
            </w:r>
          </w:p>
          <w:p w:rsidR="00381603" w:rsidRPr="00623D4B" w:rsidRDefault="00623D4B" w:rsidP="004F678F">
            <w:pPr>
              <w:pStyle w:val="Title"/>
              <w:ind w:right="-90"/>
              <w:rPr>
                <w:rFonts w:ascii="Tahoma" w:hAnsi="Tahoma" w:cs="Tahoma"/>
                <w:b/>
                <w:bCs/>
                <w:iCs/>
                <w:color w:val="808080"/>
                <w:sz w:val="24"/>
                <w:szCs w:val="24"/>
                <w:lang w:eastAsia="zh-CN"/>
              </w:rPr>
            </w:pPr>
            <w:r w:rsidRPr="00A8333F">
              <w:rPr>
                <w:rFonts w:ascii="Tahoma" w:hAnsi="Tahoma" w:cs="Tahoma"/>
                <w:b/>
                <w:bCs/>
                <w:iCs/>
                <w:color w:val="808080"/>
                <w:sz w:val="24"/>
                <w:szCs w:val="24"/>
              </w:rPr>
              <w:t>Cell: (</w:t>
            </w:r>
            <w:r w:rsidR="007F4FF0">
              <w:rPr>
                <w:rFonts w:ascii="Tahoma" w:hAnsi="Tahoma" w:cs="Tahoma"/>
                <w:b/>
                <w:bCs/>
                <w:iCs/>
                <w:color w:val="808080"/>
                <w:sz w:val="24"/>
                <w:szCs w:val="24"/>
                <w:lang w:eastAsia="zh-CN"/>
              </w:rPr>
              <w:t>303) 489-9255</w:t>
            </w:r>
          </w:p>
        </w:tc>
      </w:tr>
      <w:tr w:rsidR="00F80663" w:rsidRPr="00381603" w:rsidTr="00F80663">
        <w:trPr>
          <w:trHeight w:val="71"/>
        </w:trPr>
        <w:tc>
          <w:tcPr>
            <w:tcW w:w="2660" w:type="dxa"/>
            <w:tcBorders>
              <w:bottom w:val="single" w:sz="4" w:space="0" w:color="auto"/>
            </w:tcBorders>
          </w:tcPr>
          <w:p w:rsidR="00F80663" w:rsidRPr="00F80663" w:rsidRDefault="00F80663" w:rsidP="00F80663">
            <w:pPr>
              <w:rPr>
                <w:rFonts w:ascii="Tahoma" w:hAnsi="Tahoma" w:cs="Tahoma"/>
                <w:b/>
                <w:lang w:eastAsia="zh-CN"/>
              </w:rPr>
            </w:pPr>
            <w:r w:rsidRPr="00F80663">
              <w:rPr>
                <w:rFonts w:ascii="Tahoma" w:hAnsi="Tahoma" w:cs="Tahoma"/>
                <w:b/>
              </w:rPr>
              <w:t>Education</w:t>
            </w:r>
          </w:p>
        </w:tc>
        <w:tc>
          <w:tcPr>
            <w:tcW w:w="76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80663" w:rsidRPr="004F678F" w:rsidRDefault="00F80663" w:rsidP="00F80663">
            <w:pPr>
              <w:tabs>
                <w:tab w:val="left" w:pos="162"/>
              </w:tabs>
              <w:ind w:right="-90"/>
              <w:rPr>
                <w:rFonts w:ascii="Tahoma" w:hAnsi="Tahoma" w:cs="Tahoma"/>
                <w:bCs/>
                <w:lang w:eastAsia="zh-CN"/>
              </w:rPr>
            </w:pPr>
          </w:p>
        </w:tc>
      </w:tr>
      <w:tr w:rsidR="00417EE4" w:rsidRPr="00381603" w:rsidTr="00F80663">
        <w:trPr>
          <w:trHeight w:val="71"/>
        </w:trPr>
        <w:tc>
          <w:tcPr>
            <w:tcW w:w="2660" w:type="dxa"/>
            <w:tcBorders>
              <w:bottom w:val="single" w:sz="4" w:space="0" w:color="auto"/>
            </w:tcBorders>
          </w:tcPr>
          <w:p w:rsidR="002C2E94" w:rsidRDefault="002C2E94" w:rsidP="00417EE4">
            <w:pPr>
              <w:pStyle w:val="Heading1"/>
              <w:rPr>
                <w:rFonts w:ascii="Tahoma" w:hAnsi="Tahoma" w:cs="Tahoma"/>
                <w:color w:val="808080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color w:val="808080"/>
                <w:sz w:val="24"/>
                <w:szCs w:val="24"/>
                <w:lang w:eastAsia="zh-CN"/>
              </w:rPr>
              <w:t>May 2008</w:t>
            </w:r>
          </w:p>
          <w:p w:rsidR="00417EE4" w:rsidRDefault="00417EE4" w:rsidP="00417EE4">
            <w:pPr>
              <w:pStyle w:val="Heading1"/>
              <w:rPr>
                <w:rFonts w:ascii="Tahoma" w:hAnsi="Tahoma" w:cs="Tahoma"/>
                <w:color w:val="808080"/>
                <w:sz w:val="24"/>
                <w:szCs w:val="24"/>
                <w:lang w:eastAsia="zh-CN"/>
              </w:rPr>
            </w:pPr>
            <w:r>
              <w:rPr>
                <w:rFonts w:ascii="Tahoma" w:hAnsi="Tahoma" w:cs="Tahoma" w:hint="eastAsia"/>
                <w:color w:val="808080"/>
                <w:sz w:val="24"/>
                <w:szCs w:val="24"/>
                <w:lang w:eastAsia="zh-CN"/>
              </w:rPr>
              <w:t xml:space="preserve"> </w:t>
            </w:r>
          </w:p>
          <w:p w:rsidR="00417EE4" w:rsidRDefault="00417EE4" w:rsidP="00417EE4">
            <w:pPr>
              <w:pStyle w:val="Heading1"/>
              <w:rPr>
                <w:rFonts w:ascii="Tahoma" w:hAnsi="Tahoma" w:cs="Tahoma"/>
                <w:color w:val="808080"/>
                <w:sz w:val="24"/>
                <w:szCs w:val="24"/>
                <w:lang w:eastAsia="zh-CN"/>
              </w:rPr>
            </w:pPr>
          </w:p>
          <w:p w:rsidR="00417EE4" w:rsidRDefault="002C2E94" w:rsidP="00417EE4">
            <w:pPr>
              <w:pStyle w:val="Heading1"/>
              <w:rPr>
                <w:rFonts w:ascii="Tahoma" w:hAnsi="Tahoma" w:cs="Tahoma"/>
                <w:color w:val="808080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color w:val="808080"/>
                <w:sz w:val="24"/>
                <w:szCs w:val="24"/>
                <w:lang w:eastAsia="zh-CN"/>
              </w:rPr>
              <w:t>October 2008</w:t>
            </w:r>
          </w:p>
          <w:p w:rsidR="00417EE4" w:rsidRPr="002C2E94" w:rsidRDefault="00417EE4" w:rsidP="00417EE4">
            <w:pPr>
              <w:rPr>
                <w:rFonts w:ascii="Tahoma" w:hAnsi="Tahoma" w:cs="Tahoma"/>
                <w:b/>
                <w:color w:val="808080"/>
                <w:lang w:eastAsia="zh-CN"/>
              </w:rPr>
            </w:pPr>
            <w:r>
              <w:rPr>
                <w:rFonts w:ascii="Tahoma" w:hAnsi="Tahoma" w:cs="Tahoma" w:hint="eastAsia"/>
                <w:b/>
                <w:color w:val="808080"/>
                <w:lang w:eastAsia="zh-CN"/>
              </w:rPr>
              <w:t xml:space="preserve">            </w:t>
            </w:r>
          </w:p>
        </w:tc>
        <w:tc>
          <w:tcPr>
            <w:tcW w:w="765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17EE4" w:rsidRDefault="002C2E94" w:rsidP="00417EE4">
            <w:pPr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lang w:eastAsia="zh-CN"/>
              </w:rPr>
            </w:pPr>
            <w:r>
              <w:rPr>
                <w:rFonts w:ascii="Tahoma" w:hAnsi="Tahoma" w:cs="Tahoma"/>
                <w:b/>
                <w:bCs/>
                <w:lang w:eastAsia="zh-CN"/>
              </w:rPr>
              <w:t>Fort Lupton High School</w:t>
            </w:r>
          </w:p>
          <w:p w:rsidR="00417EE4" w:rsidRDefault="002C2E94" w:rsidP="00417EE4">
            <w:pPr>
              <w:tabs>
                <w:tab w:val="left" w:pos="162"/>
              </w:tabs>
              <w:ind w:right="-90"/>
              <w:rPr>
                <w:rFonts w:ascii="Tahoma" w:hAnsi="Tahoma" w:cs="Tahoma"/>
                <w:bCs/>
                <w:lang w:eastAsia="zh-CN"/>
              </w:rPr>
            </w:pPr>
            <w:r>
              <w:rPr>
                <w:rFonts w:ascii="Tahoma" w:hAnsi="Tahoma" w:cs="Tahoma" w:hint="eastAsia"/>
                <w:bCs/>
                <w:lang w:eastAsia="zh-CN"/>
              </w:rPr>
              <w:t>Complet</w:t>
            </w:r>
            <w:r>
              <w:rPr>
                <w:rFonts w:ascii="Tahoma" w:hAnsi="Tahoma" w:cs="Tahoma"/>
                <w:bCs/>
                <w:lang w:eastAsia="zh-CN"/>
              </w:rPr>
              <w:t>ed Grade 12 and graduated with Diploma.</w:t>
            </w:r>
          </w:p>
          <w:p w:rsidR="00417EE4" w:rsidRPr="00560357" w:rsidRDefault="00417EE4" w:rsidP="00417EE4">
            <w:pPr>
              <w:tabs>
                <w:tab w:val="left" w:pos="162"/>
              </w:tabs>
              <w:ind w:right="-90"/>
              <w:rPr>
                <w:rFonts w:ascii="Tahoma" w:hAnsi="Tahoma" w:cs="Tahoma"/>
                <w:bCs/>
                <w:lang w:eastAsia="zh-CN"/>
              </w:rPr>
            </w:pPr>
          </w:p>
          <w:p w:rsidR="00417EE4" w:rsidRDefault="002C2E94" w:rsidP="00417EE4">
            <w:pPr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lang w:eastAsia="zh-CN"/>
              </w:rPr>
            </w:pPr>
            <w:r>
              <w:rPr>
                <w:rFonts w:ascii="Tahoma" w:hAnsi="Tahoma" w:cs="Tahoma"/>
                <w:b/>
                <w:bCs/>
                <w:lang w:eastAsia="zh-CN"/>
              </w:rPr>
              <w:t>Bartending Institute</w:t>
            </w:r>
          </w:p>
          <w:p w:rsidR="00417EE4" w:rsidRPr="002C2E94" w:rsidRDefault="002C2E94" w:rsidP="00417EE4">
            <w:pPr>
              <w:tabs>
                <w:tab w:val="left" w:pos="162"/>
              </w:tabs>
              <w:ind w:right="-90"/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/>
                <w:lang w:eastAsia="zh-CN"/>
              </w:rPr>
              <w:t>Finished program with Certificate</w:t>
            </w:r>
          </w:p>
        </w:tc>
      </w:tr>
      <w:tr w:rsidR="00F80663" w:rsidRPr="00381603" w:rsidTr="00F80663">
        <w:trPr>
          <w:trHeight w:val="35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80663" w:rsidRPr="00381603" w:rsidRDefault="00F80663" w:rsidP="00F80663">
            <w:pPr>
              <w:pStyle w:val="Heading1"/>
              <w:ind w:left="90" w:hanging="90"/>
              <w:rPr>
                <w:rFonts w:ascii="Tahoma" w:hAnsi="Tahoma" w:cs="Tahoma"/>
                <w:sz w:val="24"/>
                <w:szCs w:val="24"/>
              </w:rPr>
            </w:pPr>
            <w:r w:rsidRPr="00381603">
              <w:rPr>
                <w:rFonts w:ascii="Tahoma" w:hAnsi="Tahoma" w:cs="Tahoma"/>
                <w:sz w:val="24"/>
                <w:szCs w:val="24"/>
              </w:rPr>
              <w:t>Work Experience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0663" w:rsidRPr="00381603" w:rsidRDefault="00F80663" w:rsidP="00F80663">
            <w:pPr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</w:rPr>
            </w:pPr>
            <w:r w:rsidRPr="00381603">
              <w:rPr>
                <w:rFonts w:ascii="Tahoma" w:hAnsi="Tahoma" w:cs="Tahoma"/>
              </w:rPr>
              <w:t> </w:t>
            </w:r>
          </w:p>
        </w:tc>
      </w:tr>
      <w:tr w:rsidR="008661EA" w:rsidRPr="00381603" w:rsidTr="00417EE4">
        <w:trPr>
          <w:trHeight w:val="98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t>5/2011-Present</w:t>
            </w: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t>1/2011-5/2011</w:t>
            </w:r>
          </w:p>
          <w:p w:rsidR="008661EA" w:rsidRDefault="008661EA" w:rsidP="008661EA">
            <w:pPr>
              <w:pStyle w:val="Heading1"/>
              <w:ind w:left="90" w:hanging="90"/>
              <w:rPr>
                <w:rFonts w:ascii="Tahoma" w:hAnsi="Tahoma" w:cs="Tahoma"/>
                <w:color w:val="808080"/>
                <w:sz w:val="24"/>
                <w:szCs w:val="24"/>
              </w:rPr>
            </w:pPr>
          </w:p>
          <w:p w:rsidR="008661EA" w:rsidRDefault="008661EA" w:rsidP="008661EA">
            <w:pPr>
              <w:pStyle w:val="Heading1"/>
              <w:ind w:left="90" w:hanging="90"/>
              <w:rPr>
                <w:rFonts w:ascii="Tahoma" w:hAnsi="Tahoma" w:cs="Tahoma"/>
                <w:color w:val="808080"/>
                <w:sz w:val="24"/>
                <w:szCs w:val="24"/>
              </w:rPr>
            </w:pPr>
          </w:p>
          <w:p w:rsidR="008661EA" w:rsidRPr="00E346CD" w:rsidRDefault="008661EA" w:rsidP="008661EA">
            <w:pPr>
              <w:rPr>
                <w:lang w:val="en-CA"/>
              </w:rPr>
            </w:pPr>
          </w:p>
          <w:p w:rsidR="008661EA" w:rsidRDefault="008661EA" w:rsidP="008661EA">
            <w:pPr>
              <w:pStyle w:val="Heading1"/>
              <w:rPr>
                <w:rFonts w:ascii="Tahoma" w:hAnsi="Tahoma" w:cs="Tahoma"/>
                <w:color w:val="808080"/>
                <w:sz w:val="24"/>
                <w:szCs w:val="24"/>
                <w:lang w:eastAsia="zh-CN"/>
              </w:rPr>
            </w:pPr>
          </w:p>
          <w:p w:rsidR="008661EA" w:rsidRDefault="008661EA" w:rsidP="008661EA">
            <w:pPr>
              <w:pStyle w:val="Heading1"/>
              <w:rPr>
                <w:rFonts w:ascii="Tahoma" w:hAnsi="Tahoma" w:cs="Tahoma"/>
                <w:color w:val="808080"/>
                <w:sz w:val="24"/>
                <w:szCs w:val="24"/>
                <w:lang w:eastAsia="zh-CN"/>
              </w:rPr>
            </w:pPr>
          </w:p>
          <w:p w:rsidR="008661EA" w:rsidRPr="00381603" w:rsidRDefault="008661EA" w:rsidP="008661EA">
            <w:pPr>
              <w:pStyle w:val="Heading1"/>
              <w:rPr>
                <w:rFonts w:ascii="Tahoma" w:hAnsi="Tahoma" w:cs="Tahoma"/>
                <w:color w:val="808080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color w:val="808080"/>
                <w:sz w:val="24"/>
                <w:szCs w:val="24"/>
                <w:lang w:eastAsia="zh-CN"/>
              </w:rPr>
              <w:t>10/2009-1/2011</w:t>
            </w:r>
          </w:p>
          <w:p w:rsidR="008661EA" w:rsidRPr="00381603" w:rsidRDefault="008661EA" w:rsidP="008661EA">
            <w:pPr>
              <w:rPr>
                <w:rFonts w:ascii="Tahoma" w:hAnsi="Tahoma" w:cs="Tahoma"/>
              </w:rPr>
            </w:pPr>
          </w:p>
          <w:p w:rsidR="008661EA" w:rsidRPr="00381603" w:rsidRDefault="008661EA" w:rsidP="008661EA">
            <w:pPr>
              <w:rPr>
                <w:rFonts w:ascii="Tahoma" w:hAnsi="Tahoma" w:cs="Tahoma"/>
              </w:rPr>
            </w:pPr>
          </w:p>
          <w:p w:rsidR="008661EA" w:rsidRPr="00381603" w:rsidRDefault="008661EA" w:rsidP="008661EA">
            <w:pPr>
              <w:rPr>
                <w:rFonts w:ascii="Tahoma" w:hAnsi="Tahoma" w:cs="Tahoma"/>
              </w:rPr>
            </w:pP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</w:p>
          <w:p w:rsidR="008661EA" w:rsidRDefault="00E11C47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t>9/2009-10/2009</w:t>
            </w: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</w:rPr>
            </w:pPr>
          </w:p>
          <w:p w:rsidR="008661EA" w:rsidRDefault="008661EA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892768" w:rsidRDefault="00892768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892768" w:rsidRDefault="00892768" w:rsidP="00892768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t>5/2009-9/2009</w:t>
            </w: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911720" w:rsidRDefault="00911720" w:rsidP="008661EA">
            <w:pPr>
              <w:rPr>
                <w:rFonts w:ascii="Tahoma" w:hAnsi="Tahoma" w:cs="Tahoma"/>
              </w:rPr>
            </w:pPr>
          </w:p>
          <w:p w:rsidR="00911720" w:rsidRDefault="00911720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911720" w:rsidRDefault="00911720" w:rsidP="00911720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t>1/2009-5/2009</w:t>
            </w: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5B405D" w:rsidRDefault="005B405D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5B405D" w:rsidRDefault="005B405D" w:rsidP="005B405D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lastRenderedPageBreak/>
              <w:t>6/2008-8/2008</w:t>
            </w: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ED45AE" w:rsidRDefault="00ED45AE" w:rsidP="00ED45AE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t>3/2008-6/2008</w:t>
            </w:r>
          </w:p>
          <w:p w:rsidR="00E11C47" w:rsidRDefault="00E11C47" w:rsidP="008661EA">
            <w:pPr>
              <w:rPr>
                <w:rFonts w:ascii="Tahoma" w:hAnsi="Tahoma" w:cs="Tahoma"/>
              </w:rPr>
            </w:pPr>
          </w:p>
          <w:p w:rsidR="00ED45AE" w:rsidRDefault="00ED45AE" w:rsidP="008661EA">
            <w:pPr>
              <w:rPr>
                <w:rFonts w:ascii="Tahoma" w:hAnsi="Tahoma" w:cs="Tahoma"/>
              </w:rPr>
            </w:pPr>
          </w:p>
          <w:p w:rsidR="00ED45AE" w:rsidRDefault="00ED45AE" w:rsidP="008661EA">
            <w:pPr>
              <w:rPr>
                <w:rFonts w:ascii="Tahoma" w:hAnsi="Tahoma" w:cs="Tahoma"/>
              </w:rPr>
            </w:pPr>
          </w:p>
          <w:p w:rsidR="00ED45AE" w:rsidRDefault="00ED45AE" w:rsidP="008661EA">
            <w:pPr>
              <w:rPr>
                <w:rFonts w:ascii="Tahoma" w:hAnsi="Tahoma" w:cs="Tahoma"/>
              </w:rPr>
            </w:pPr>
          </w:p>
          <w:p w:rsidR="00ED45AE" w:rsidRDefault="00ED45AE" w:rsidP="008661EA">
            <w:pPr>
              <w:rPr>
                <w:rFonts w:ascii="Tahoma" w:hAnsi="Tahoma" w:cs="Tahoma"/>
              </w:rPr>
            </w:pPr>
          </w:p>
          <w:p w:rsidR="00ED45AE" w:rsidRDefault="00AE7C09" w:rsidP="00ED45AE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t>8/2007-10/2007</w:t>
            </w:r>
          </w:p>
          <w:p w:rsidR="00ED45AE" w:rsidRDefault="00ED45AE" w:rsidP="008661EA">
            <w:pPr>
              <w:rPr>
                <w:rFonts w:ascii="Tahoma" w:hAnsi="Tahoma" w:cs="Tahoma"/>
              </w:rPr>
            </w:pPr>
          </w:p>
          <w:p w:rsidR="008C077B" w:rsidRDefault="008C077B" w:rsidP="008661EA">
            <w:pPr>
              <w:rPr>
                <w:rFonts w:ascii="Tahoma" w:hAnsi="Tahoma" w:cs="Tahoma"/>
              </w:rPr>
            </w:pPr>
          </w:p>
          <w:p w:rsidR="008C077B" w:rsidRDefault="008C077B" w:rsidP="008661EA">
            <w:pPr>
              <w:rPr>
                <w:rFonts w:ascii="Tahoma" w:hAnsi="Tahoma" w:cs="Tahoma"/>
              </w:rPr>
            </w:pPr>
          </w:p>
          <w:p w:rsidR="008C077B" w:rsidRDefault="008C077B" w:rsidP="008661EA">
            <w:pPr>
              <w:rPr>
                <w:rFonts w:ascii="Tahoma" w:hAnsi="Tahoma" w:cs="Tahoma"/>
              </w:rPr>
            </w:pPr>
          </w:p>
          <w:p w:rsidR="008C077B" w:rsidRDefault="008C077B" w:rsidP="008661EA">
            <w:pPr>
              <w:rPr>
                <w:rFonts w:ascii="Tahoma" w:hAnsi="Tahoma" w:cs="Tahoma"/>
              </w:rPr>
            </w:pPr>
          </w:p>
          <w:p w:rsidR="008C077B" w:rsidRDefault="008C077B" w:rsidP="008661EA">
            <w:pPr>
              <w:rPr>
                <w:rFonts w:ascii="Tahoma" w:hAnsi="Tahoma" w:cs="Tahoma"/>
              </w:rPr>
            </w:pPr>
          </w:p>
          <w:p w:rsidR="008C077B" w:rsidRDefault="00DD0035" w:rsidP="008C077B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t>5/2007-8</w:t>
            </w:r>
            <w:r w:rsidR="008C077B">
              <w:rPr>
                <w:rFonts w:ascii="Tahoma" w:hAnsi="Tahoma" w:cs="Tahoma"/>
                <w:b/>
                <w:bCs/>
                <w:color w:val="808080"/>
                <w:lang w:eastAsia="zh-CN"/>
              </w:rPr>
              <w:t>/2007</w:t>
            </w:r>
          </w:p>
          <w:p w:rsidR="008C077B" w:rsidRDefault="008C077B" w:rsidP="008661EA">
            <w:pPr>
              <w:rPr>
                <w:rFonts w:ascii="Tahoma" w:hAnsi="Tahoma" w:cs="Tahoma"/>
              </w:rPr>
            </w:pPr>
          </w:p>
          <w:p w:rsidR="008C077B" w:rsidRPr="00381603" w:rsidRDefault="008C077B" w:rsidP="008661EA">
            <w:pPr>
              <w:rPr>
                <w:rFonts w:ascii="Tahoma" w:hAnsi="Tahoma" w:cs="Tahom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61EA" w:rsidRDefault="008661EA" w:rsidP="008661EA">
            <w:pPr>
              <w:pStyle w:val="BodyText"/>
              <w:rPr>
                <w:b/>
                <w:bCs/>
                <w:i/>
                <w:sz w:val="24"/>
                <w:lang w:eastAsia="zh-CN"/>
              </w:rPr>
            </w:pPr>
            <w:r>
              <w:rPr>
                <w:b/>
                <w:bCs/>
                <w:i/>
                <w:sz w:val="24"/>
                <w:lang w:eastAsia="zh-CN"/>
              </w:rPr>
              <w:lastRenderedPageBreak/>
              <w:t>SOS Staffing, Fort Lupton, CO</w:t>
            </w:r>
          </w:p>
          <w:p w:rsidR="008661EA" w:rsidRDefault="008661EA" w:rsidP="008661EA">
            <w:pPr>
              <w:pStyle w:val="BodyText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Position</w:t>
            </w:r>
            <w:r>
              <w:rPr>
                <w:rFonts w:hint="eastAsia"/>
                <w:bCs/>
                <w:sz w:val="24"/>
                <w:lang w:eastAsia="zh-CN"/>
              </w:rPr>
              <w:t>：</w:t>
            </w:r>
            <w:r>
              <w:rPr>
                <w:bCs/>
                <w:sz w:val="24"/>
                <w:lang w:eastAsia="zh-CN"/>
              </w:rPr>
              <w:t>Metal Sales, Inc.</w:t>
            </w:r>
            <w:r>
              <w:rPr>
                <w:rFonts w:hint="eastAsia"/>
                <w:bCs/>
                <w:sz w:val="24"/>
                <w:lang w:eastAsia="zh-CN"/>
              </w:rPr>
              <w:t xml:space="preserve"> </w:t>
            </w:r>
          </w:p>
          <w:p w:rsidR="008661EA" w:rsidRPr="007E5BBA" w:rsidRDefault="008661EA" w:rsidP="008661EA">
            <w:pPr>
              <w:pStyle w:val="BodyText"/>
              <w:rPr>
                <w:bCs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Summaries of Responsibilities:</w:t>
            </w:r>
          </w:p>
          <w:p w:rsidR="008661EA" w:rsidRPr="00AE18DF" w:rsidRDefault="008661EA" w:rsidP="008661EA">
            <w:pPr>
              <w:pStyle w:val="BodyText"/>
              <w:numPr>
                <w:ilvl w:val="0"/>
                <w:numId w:val="26"/>
              </w:numPr>
              <w:rPr>
                <w:b/>
                <w:bCs/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>Loading Will call orders for customers</w:t>
            </w:r>
          </w:p>
          <w:p w:rsidR="008661EA" w:rsidRPr="007E5BBA" w:rsidRDefault="008661EA" w:rsidP="008661EA">
            <w:pPr>
              <w:pStyle w:val="BodyText"/>
              <w:numPr>
                <w:ilvl w:val="0"/>
                <w:numId w:val="26"/>
              </w:numPr>
              <w:rPr>
                <w:b/>
                <w:bCs/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>Assist where instructed to help out.</w:t>
            </w:r>
            <w:r>
              <w:rPr>
                <w:rFonts w:hint="eastAsia"/>
                <w:bCs/>
                <w:sz w:val="24"/>
                <w:lang w:eastAsia="zh-CN"/>
              </w:rPr>
              <w:t xml:space="preserve"> </w:t>
            </w:r>
          </w:p>
          <w:p w:rsidR="008661EA" w:rsidRDefault="008661EA" w:rsidP="008661EA">
            <w:pPr>
              <w:pStyle w:val="BodyText"/>
              <w:rPr>
                <w:b/>
                <w:bCs/>
                <w:i/>
                <w:sz w:val="24"/>
                <w:lang w:eastAsia="zh-CN"/>
              </w:rPr>
            </w:pPr>
          </w:p>
          <w:p w:rsidR="008661EA" w:rsidRDefault="008661EA" w:rsidP="008661EA">
            <w:pPr>
              <w:pStyle w:val="BodyText"/>
              <w:rPr>
                <w:b/>
                <w:bCs/>
                <w:i/>
                <w:sz w:val="24"/>
                <w:lang w:eastAsia="zh-CN"/>
              </w:rPr>
            </w:pPr>
            <w:r>
              <w:rPr>
                <w:b/>
                <w:bCs/>
                <w:i/>
                <w:sz w:val="24"/>
                <w:lang w:eastAsia="zh-CN"/>
              </w:rPr>
              <w:t>Afni, Inc., Evans, CO</w:t>
            </w:r>
          </w:p>
          <w:p w:rsidR="008661EA" w:rsidRDefault="008661EA" w:rsidP="008661EA">
            <w:pPr>
              <w:pStyle w:val="BodyText"/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Position:   </w:t>
            </w:r>
            <w:r>
              <w:rPr>
                <w:sz w:val="24"/>
                <w:lang w:eastAsia="zh-CN"/>
              </w:rPr>
              <w:t>Customer Service Rep.</w:t>
            </w:r>
          </w:p>
          <w:p w:rsidR="008661EA" w:rsidRPr="001F17EC" w:rsidRDefault="008661EA" w:rsidP="008661EA">
            <w:pPr>
              <w:pStyle w:val="BodyText"/>
              <w:ind w:firstLineChars="50" w:firstLine="1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Summaries of Responsibilities:</w:t>
            </w:r>
          </w:p>
          <w:p w:rsidR="008661EA" w:rsidRDefault="008661EA" w:rsidP="008661EA">
            <w:pPr>
              <w:pStyle w:val="BodyText"/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  <w:lang w:eastAsia="zh-CN"/>
              </w:rPr>
              <w:t>Answer phones and answer questions for Verizon wireless customers.</w:t>
            </w:r>
          </w:p>
          <w:p w:rsidR="008661EA" w:rsidRPr="00062473" w:rsidRDefault="008661EA" w:rsidP="008661EA">
            <w:pPr>
              <w:pStyle w:val="BodyText"/>
              <w:ind w:left="720"/>
              <w:rPr>
                <w:sz w:val="24"/>
              </w:rPr>
            </w:pPr>
          </w:p>
          <w:p w:rsidR="008661EA" w:rsidRPr="00381603" w:rsidRDefault="008661EA" w:rsidP="008661EA">
            <w:pPr>
              <w:rPr>
                <w:rFonts w:ascii="Tahoma" w:hAnsi="Tahoma" w:cs="Tahoma"/>
                <w:b/>
                <w:i/>
                <w:lang w:eastAsia="zh-CN"/>
              </w:rPr>
            </w:pPr>
            <w:r>
              <w:rPr>
                <w:rFonts w:ascii="Tahoma" w:hAnsi="Tahoma" w:cs="Tahoma"/>
                <w:b/>
                <w:i/>
                <w:lang w:eastAsia="zh-CN"/>
              </w:rPr>
              <w:t>Weld Re8 School District, Fort Lupton, CO</w:t>
            </w:r>
          </w:p>
          <w:p w:rsidR="008661EA" w:rsidRDefault="008661EA" w:rsidP="008661EA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 xml:space="preserve">Position:  </w:t>
            </w:r>
            <w:r>
              <w:rPr>
                <w:rFonts w:ascii="Tahoma" w:hAnsi="Tahoma" w:cs="Tahoma"/>
                <w:lang w:eastAsia="zh-CN"/>
              </w:rPr>
              <w:t>Food Service Cook</w:t>
            </w:r>
          </w:p>
          <w:p w:rsidR="008661EA" w:rsidRPr="00381603" w:rsidRDefault="008661EA" w:rsidP="008661EA">
            <w:pPr>
              <w:rPr>
                <w:rFonts w:ascii="Tahoma" w:hAnsi="Tahoma" w:cs="Tahoma"/>
                <w:bCs/>
                <w:iCs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Summaries of Responsibilities:</w:t>
            </w:r>
          </w:p>
          <w:p w:rsidR="008661EA" w:rsidRPr="009545B7" w:rsidRDefault="008661EA" w:rsidP="008661EA">
            <w:pPr>
              <w:numPr>
                <w:ilvl w:val="0"/>
                <w:numId w:val="6"/>
              </w:num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lang w:eastAsia="zh-CN"/>
              </w:rPr>
              <w:t>Prepare food and serve Elementary students.</w:t>
            </w:r>
            <w:r>
              <w:rPr>
                <w:rFonts w:ascii="Tahoma" w:hAnsi="Tahoma" w:cs="Tahoma" w:hint="eastAsia"/>
                <w:lang w:eastAsia="zh-CN"/>
              </w:rPr>
              <w:t xml:space="preserve"> </w:t>
            </w:r>
          </w:p>
          <w:p w:rsidR="008661EA" w:rsidRPr="00381603" w:rsidRDefault="008661EA" w:rsidP="008661EA">
            <w:pPr>
              <w:ind w:left="360"/>
              <w:rPr>
                <w:rFonts w:ascii="Tahoma" w:hAnsi="Tahoma" w:cs="Tahoma"/>
              </w:rPr>
            </w:pPr>
          </w:p>
          <w:p w:rsidR="008661EA" w:rsidRPr="00381603" w:rsidRDefault="00E11C47" w:rsidP="008661EA">
            <w:pPr>
              <w:pStyle w:val="Heading2"/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Golden Aluminum, Fort Lupton, CO</w:t>
            </w:r>
          </w:p>
          <w:p w:rsidR="008661EA" w:rsidRDefault="00E11C47" w:rsidP="008661EA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 xml:space="preserve">Position: </w:t>
            </w:r>
            <w:r>
              <w:rPr>
                <w:rFonts w:ascii="Tahoma" w:hAnsi="Tahoma" w:cs="Tahoma"/>
                <w:lang w:eastAsia="zh-CN"/>
              </w:rPr>
              <w:t>Operator</w:t>
            </w:r>
          </w:p>
          <w:p w:rsidR="008661EA" w:rsidRPr="004F6E5E" w:rsidRDefault="008661EA" w:rsidP="008661EA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Summaries of Responsibilities:</w:t>
            </w:r>
          </w:p>
          <w:p w:rsidR="008661EA" w:rsidRDefault="00E11C47" w:rsidP="00E11C47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lang w:eastAsia="zh-CN"/>
              </w:rPr>
              <w:t>Ran heavy machinery transporting rolls of aluminum around various warehouse points.</w:t>
            </w:r>
          </w:p>
          <w:p w:rsidR="00E11C47" w:rsidRPr="00E11C47" w:rsidRDefault="00E11C47" w:rsidP="00E11C47">
            <w:pPr>
              <w:pStyle w:val="BodyText"/>
              <w:ind w:left="720"/>
              <w:rPr>
                <w:sz w:val="24"/>
              </w:rPr>
            </w:pPr>
          </w:p>
          <w:p w:rsidR="00892768" w:rsidRPr="00381603" w:rsidRDefault="00892768" w:rsidP="00892768">
            <w:pPr>
              <w:pStyle w:val="Heading2"/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Lowe’s, Brighton, CO</w:t>
            </w:r>
          </w:p>
          <w:p w:rsidR="00892768" w:rsidRDefault="00892768" w:rsidP="00892768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 xml:space="preserve">Position: </w:t>
            </w:r>
            <w:r>
              <w:rPr>
                <w:rFonts w:ascii="Tahoma" w:hAnsi="Tahoma" w:cs="Tahoma"/>
                <w:lang w:eastAsia="zh-CN"/>
              </w:rPr>
              <w:t>Unload Crew</w:t>
            </w:r>
          </w:p>
          <w:p w:rsidR="00892768" w:rsidRPr="004F6E5E" w:rsidRDefault="00892768" w:rsidP="00892768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Summaries of Responsibilities:</w:t>
            </w:r>
          </w:p>
          <w:p w:rsidR="00892768" w:rsidRDefault="00892768" w:rsidP="00892768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lang w:eastAsia="zh-CN"/>
              </w:rPr>
              <w:t>Ran heavy machinery unloading cargo trucks.</w:t>
            </w:r>
          </w:p>
          <w:p w:rsidR="00892768" w:rsidRDefault="00892768" w:rsidP="00892768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lang w:eastAsia="zh-CN"/>
              </w:rPr>
              <w:t>Assisted customers.</w:t>
            </w:r>
          </w:p>
          <w:p w:rsidR="00E11C47" w:rsidRDefault="00E11C47" w:rsidP="00E11C47">
            <w:pPr>
              <w:pStyle w:val="BodyText"/>
              <w:ind w:left="720"/>
              <w:rPr>
                <w:sz w:val="24"/>
                <w:lang w:eastAsia="zh-CN"/>
              </w:rPr>
            </w:pPr>
          </w:p>
          <w:p w:rsidR="00911720" w:rsidRPr="00381603" w:rsidRDefault="00911720" w:rsidP="00911720">
            <w:pPr>
              <w:pStyle w:val="Heading2"/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Grease Monkey, Fort Lupton, CO</w:t>
            </w:r>
          </w:p>
          <w:p w:rsidR="00911720" w:rsidRDefault="00911720" w:rsidP="00911720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 xml:space="preserve">Position: </w:t>
            </w:r>
            <w:r>
              <w:rPr>
                <w:rFonts w:ascii="Tahoma" w:hAnsi="Tahoma" w:cs="Tahoma"/>
                <w:lang w:eastAsia="zh-CN"/>
              </w:rPr>
              <w:t>Lube Tech</w:t>
            </w:r>
          </w:p>
          <w:p w:rsidR="00911720" w:rsidRPr="004F6E5E" w:rsidRDefault="00911720" w:rsidP="00911720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Summaries of Responsibilities:</w:t>
            </w:r>
          </w:p>
          <w:p w:rsidR="00911720" w:rsidRDefault="00911720" w:rsidP="00911720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lang w:eastAsia="zh-CN"/>
              </w:rPr>
              <w:t>Greet customers, changed oil in vehicles.</w:t>
            </w:r>
          </w:p>
          <w:p w:rsidR="00911720" w:rsidRDefault="00911720" w:rsidP="00911720">
            <w:pPr>
              <w:pStyle w:val="BodyText"/>
              <w:ind w:left="720"/>
              <w:rPr>
                <w:sz w:val="24"/>
              </w:rPr>
            </w:pPr>
          </w:p>
          <w:p w:rsidR="00911720" w:rsidRDefault="00911720" w:rsidP="00E11C47">
            <w:pPr>
              <w:pStyle w:val="BodyText"/>
              <w:ind w:left="720"/>
              <w:rPr>
                <w:sz w:val="24"/>
                <w:lang w:eastAsia="zh-CN"/>
              </w:rPr>
            </w:pPr>
          </w:p>
          <w:p w:rsidR="005B405D" w:rsidRDefault="005B405D" w:rsidP="00E11C47">
            <w:pPr>
              <w:pStyle w:val="BodyText"/>
              <w:ind w:left="720"/>
              <w:rPr>
                <w:sz w:val="24"/>
                <w:lang w:eastAsia="zh-CN"/>
              </w:rPr>
            </w:pPr>
          </w:p>
          <w:p w:rsidR="00E11C47" w:rsidRDefault="00E11C47" w:rsidP="00E11C47">
            <w:pPr>
              <w:pStyle w:val="BodyText"/>
              <w:ind w:left="720"/>
              <w:rPr>
                <w:sz w:val="24"/>
                <w:lang w:eastAsia="zh-CN"/>
              </w:rPr>
            </w:pPr>
          </w:p>
          <w:p w:rsidR="005B405D" w:rsidRPr="00381603" w:rsidRDefault="005B405D" w:rsidP="005B405D">
            <w:pPr>
              <w:pStyle w:val="Heading2"/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lastRenderedPageBreak/>
              <w:t>2D Enterprises, Fort Lupton, CO</w:t>
            </w:r>
          </w:p>
          <w:p w:rsidR="005B405D" w:rsidRDefault="005B405D" w:rsidP="005B405D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 xml:space="preserve">Position: </w:t>
            </w:r>
            <w:r>
              <w:rPr>
                <w:rFonts w:ascii="Tahoma" w:hAnsi="Tahoma" w:cs="Tahoma"/>
                <w:lang w:eastAsia="zh-CN"/>
              </w:rPr>
              <w:t>Excavating</w:t>
            </w:r>
          </w:p>
          <w:p w:rsidR="005B405D" w:rsidRPr="004F6E5E" w:rsidRDefault="005B405D" w:rsidP="005B405D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Summaries of Responsibilities:</w:t>
            </w:r>
          </w:p>
          <w:p w:rsidR="005B405D" w:rsidRDefault="005B405D" w:rsidP="005B405D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lang w:eastAsia="zh-CN"/>
              </w:rPr>
              <w:t>Run backhoe, bobcat and front end loader on job site.</w:t>
            </w:r>
          </w:p>
          <w:p w:rsidR="00E11C47" w:rsidRDefault="00E11C47" w:rsidP="00E11C47">
            <w:pPr>
              <w:pStyle w:val="BodyText"/>
              <w:ind w:left="720"/>
              <w:rPr>
                <w:sz w:val="24"/>
                <w:lang w:eastAsia="zh-CN"/>
              </w:rPr>
            </w:pPr>
          </w:p>
          <w:p w:rsidR="00E11C47" w:rsidRDefault="00E11C47" w:rsidP="00E11C47">
            <w:pPr>
              <w:pStyle w:val="BodyText"/>
              <w:ind w:left="720"/>
              <w:rPr>
                <w:sz w:val="24"/>
                <w:lang w:eastAsia="zh-CN"/>
              </w:rPr>
            </w:pPr>
          </w:p>
          <w:p w:rsidR="00ED45AE" w:rsidRPr="00381603" w:rsidRDefault="00ED45AE" w:rsidP="00ED45AE">
            <w:pPr>
              <w:pStyle w:val="Heading2"/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Colorado National Speedway, Erie, CO</w:t>
            </w:r>
          </w:p>
          <w:p w:rsidR="00ED45AE" w:rsidRDefault="00ED45AE" w:rsidP="00ED45AE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 xml:space="preserve">Position: </w:t>
            </w:r>
            <w:r>
              <w:rPr>
                <w:rFonts w:ascii="Tahoma" w:hAnsi="Tahoma" w:cs="Tahoma"/>
                <w:lang w:eastAsia="zh-CN"/>
              </w:rPr>
              <w:t>Concessions</w:t>
            </w:r>
          </w:p>
          <w:p w:rsidR="00ED45AE" w:rsidRPr="004F6E5E" w:rsidRDefault="00ED45AE" w:rsidP="00ED45AE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Summaries of Responsibilities:</w:t>
            </w:r>
          </w:p>
          <w:p w:rsidR="00ED45AE" w:rsidRDefault="00ED45AE" w:rsidP="00ED45AE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lang w:eastAsia="zh-CN"/>
              </w:rPr>
              <w:t>Worked concessions and cash registers during race days.</w:t>
            </w:r>
          </w:p>
          <w:p w:rsidR="00ED45AE" w:rsidRDefault="00ED45AE" w:rsidP="00ED45AE">
            <w:pPr>
              <w:pStyle w:val="BodyText"/>
              <w:ind w:left="720"/>
              <w:rPr>
                <w:sz w:val="24"/>
                <w:lang w:eastAsia="zh-CN"/>
              </w:rPr>
            </w:pPr>
          </w:p>
          <w:p w:rsidR="00ED45AE" w:rsidRDefault="00ED45AE" w:rsidP="00ED45AE">
            <w:pPr>
              <w:pStyle w:val="BodyText"/>
              <w:ind w:left="720"/>
              <w:rPr>
                <w:sz w:val="24"/>
              </w:rPr>
            </w:pPr>
          </w:p>
          <w:p w:rsidR="00ED45AE" w:rsidRPr="00381603" w:rsidRDefault="00AE7C09" w:rsidP="00ED45AE">
            <w:pPr>
              <w:pStyle w:val="Heading2"/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Golden Aluminum, Fort Lupton</w:t>
            </w:r>
            <w:r w:rsidR="00ED45AE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, CO</w:t>
            </w:r>
          </w:p>
          <w:p w:rsidR="00ED45AE" w:rsidRDefault="00ED45AE" w:rsidP="00ED45AE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 xml:space="preserve">Position: </w:t>
            </w:r>
            <w:r w:rsidR="00AE7C09">
              <w:rPr>
                <w:rFonts w:ascii="Tahoma" w:hAnsi="Tahoma" w:cs="Tahoma"/>
                <w:lang w:eastAsia="zh-CN"/>
              </w:rPr>
              <w:t>Operator</w:t>
            </w:r>
          </w:p>
          <w:p w:rsidR="00ED45AE" w:rsidRPr="004F6E5E" w:rsidRDefault="00ED45AE" w:rsidP="00ED45AE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Summaries of Responsibilities:</w:t>
            </w:r>
          </w:p>
          <w:p w:rsidR="00ED45AE" w:rsidRDefault="00AE7C09" w:rsidP="00ED45AE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lang w:eastAsia="zh-CN"/>
              </w:rPr>
              <w:t>Received Heavy Machinery Operator Certification.</w:t>
            </w:r>
          </w:p>
          <w:p w:rsidR="00AE7C09" w:rsidRDefault="00AE7C09" w:rsidP="00ED45AE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lang w:eastAsia="zh-CN"/>
              </w:rPr>
              <w:t>Ran front end loader and fork lift in melt house area of plant.</w:t>
            </w:r>
          </w:p>
          <w:p w:rsidR="00E11C47" w:rsidRDefault="00E11C47" w:rsidP="00E11C47">
            <w:pPr>
              <w:pStyle w:val="BodyText"/>
              <w:ind w:left="720"/>
              <w:rPr>
                <w:sz w:val="24"/>
                <w:lang w:eastAsia="zh-CN"/>
              </w:rPr>
            </w:pPr>
          </w:p>
          <w:p w:rsidR="00E11C47" w:rsidRDefault="00E11C47" w:rsidP="00E11C47">
            <w:pPr>
              <w:pStyle w:val="BodyText"/>
              <w:ind w:left="720"/>
              <w:rPr>
                <w:sz w:val="24"/>
                <w:lang w:eastAsia="zh-CN"/>
              </w:rPr>
            </w:pPr>
          </w:p>
          <w:p w:rsidR="008C077B" w:rsidRPr="00381603" w:rsidRDefault="00DD0035" w:rsidP="008C077B">
            <w:pPr>
              <w:pStyle w:val="Heading2"/>
              <w:tabs>
                <w:tab w:val="left" w:pos="162"/>
              </w:tabs>
              <w:ind w:right="-90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Colorado National Speedway</w:t>
            </w:r>
            <w:r w:rsidR="008C077B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, Erie, CO</w:t>
            </w:r>
          </w:p>
          <w:p w:rsidR="008C077B" w:rsidRDefault="008C077B" w:rsidP="008C077B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 xml:space="preserve">Position: </w:t>
            </w:r>
            <w:r>
              <w:rPr>
                <w:rFonts w:ascii="Tahoma" w:hAnsi="Tahoma" w:cs="Tahoma"/>
                <w:lang w:eastAsia="zh-CN"/>
              </w:rPr>
              <w:t>Concessions</w:t>
            </w:r>
          </w:p>
          <w:p w:rsidR="008C077B" w:rsidRPr="004F6E5E" w:rsidRDefault="008C077B" w:rsidP="008C077B">
            <w:pPr>
              <w:rPr>
                <w:rFonts w:ascii="Tahoma" w:hAnsi="Tahoma" w:cs="Tahoma"/>
                <w:lang w:eastAsia="zh-CN"/>
              </w:rPr>
            </w:pPr>
            <w:r>
              <w:rPr>
                <w:rFonts w:ascii="Tahoma" w:hAnsi="Tahoma" w:cs="Tahoma" w:hint="eastAsia"/>
                <w:lang w:eastAsia="zh-CN"/>
              </w:rPr>
              <w:t>Summaries of Responsibilities:</w:t>
            </w:r>
          </w:p>
          <w:p w:rsidR="008C077B" w:rsidRPr="008C077B" w:rsidRDefault="008C077B" w:rsidP="008C077B">
            <w:pPr>
              <w:pStyle w:val="BodyText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  <w:lang w:eastAsia="zh-CN"/>
              </w:rPr>
              <w:t>Concessions, runner.</w:t>
            </w:r>
          </w:p>
          <w:p w:rsidR="00E11C47" w:rsidRPr="00CF2581" w:rsidRDefault="00E11C47" w:rsidP="00E11C47">
            <w:pPr>
              <w:pStyle w:val="BodyText"/>
              <w:ind w:left="720"/>
              <w:rPr>
                <w:sz w:val="24"/>
              </w:rPr>
            </w:pPr>
          </w:p>
        </w:tc>
      </w:tr>
      <w:tr w:rsidR="008661EA" w:rsidRPr="00381603" w:rsidTr="00F80663">
        <w:trPr>
          <w:trHeight w:val="312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661EA" w:rsidRPr="00381603" w:rsidRDefault="008661EA" w:rsidP="008661EA">
            <w:pPr>
              <w:pStyle w:val="Heading1"/>
              <w:ind w:left="90" w:hanging="90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381603">
              <w:rPr>
                <w:rFonts w:ascii="Tahoma" w:hAnsi="Tahoma" w:cs="Tahoma"/>
                <w:color w:val="000000"/>
                <w:sz w:val="24"/>
                <w:szCs w:val="24"/>
              </w:rPr>
              <w:lastRenderedPageBreak/>
              <w:t>Activities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61EA" w:rsidRPr="00381603" w:rsidRDefault="008661EA" w:rsidP="008661EA">
            <w:pPr>
              <w:rPr>
                <w:rFonts w:ascii="Tahoma" w:hAnsi="Tahoma" w:cs="Tahoma"/>
                <w:b/>
                <w:i/>
              </w:rPr>
            </w:pPr>
          </w:p>
        </w:tc>
      </w:tr>
      <w:tr w:rsidR="008661EA" w:rsidRPr="00381603" w:rsidTr="00F80663">
        <w:trPr>
          <w:trHeight w:val="43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661EA" w:rsidRDefault="008C077B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t>October 2007 and October 2008</w:t>
            </w: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</w:p>
          <w:p w:rsidR="008661EA" w:rsidRDefault="008661EA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</w:p>
          <w:p w:rsidR="008C077B" w:rsidRPr="008402B2" w:rsidRDefault="008C077B" w:rsidP="008661EA">
            <w:pPr>
              <w:rPr>
                <w:rFonts w:ascii="Tahoma" w:hAnsi="Tahoma" w:cs="Tahoma"/>
                <w:b/>
                <w:bCs/>
                <w:color w:val="808080"/>
                <w:lang w:eastAsia="zh-CN"/>
              </w:rPr>
            </w:pPr>
            <w:r>
              <w:rPr>
                <w:rFonts w:ascii="Tahoma" w:hAnsi="Tahoma" w:cs="Tahoma"/>
                <w:b/>
                <w:bCs/>
                <w:color w:val="808080"/>
                <w:lang w:eastAsia="zh-CN"/>
              </w:rPr>
              <w:t>2002-2008</w:t>
            </w:r>
          </w:p>
          <w:p w:rsidR="008661EA" w:rsidRDefault="008661EA" w:rsidP="008661EA">
            <w:pPr>
              <w:pStyle w:val="Heading1"/>
              <w:rPr>
                <w:lang w:val="en-US" w:eastAsia="zh-CN"/>
              </w:rPr>
            </w:pPr>
          </w:p>
          <w:p w:rsidR="008661EA" w:rsidRPr="007207E7" w:rsidRDefault="008661EA" w:rsidP="008661EA">
            <w:pPr>
              <w:rPr>
                <w:lang w:eastAsia="zh-CN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61EA" w:rsidRDefault="008C077B" w:rsidP="008661EA">
            <w:pPr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b/>
                <w:i/>
                <w:lang w:eastAsia="zh-CN"/>
              </w:rPr>
              <w:t>Haunted Concepts, Brighton, CO</w:t>
            </w:r>
          </w:p>
          <w:p w:rsidR="008C077B" w:rsidRPr="008C077B" w:rsidRDefault="008C077B" w:rsidP="008C077B">
            <w:pPr>
              <w:numPr>
                <w:ilvl w:val="0"/>
                <w:numId w:val="21"/>
              </w:numPr>
              <w:rPr>
                <w:rFonts w:ascii="Tahoma" w:hAnsi="Tahoma" w:cs="Tahoma"/>
                <w:b/>
                <w:i/>
              </w:rPr>
            </w:pPr>
            <w:r>
              <w:rPr>
                <w:rFonts w:ascii="Tahoma" w:hAnsi="Tahoma" w:cs="Tahoma"/>
                <w:lang w:eastAsia="zh-CN"/>
              </w:rPr>
              <w:t>Volunteer at haunted house for Halloween season.</w:t>
            </w:r>
          </w:p>
          <w:p w:rsidR="008661EA" w:rsidRPr="00381603" w:rsidRDefault="008661EA" w:rsidP="008661EA">
            <w:pPr>
              <w:rPr>
                <w:rFonts w:ascii="Tahoma" w:hAnsi="Tahoma" w:cs="Tahoma"/>
                <w:b/>
                <w:i/>
                <w:lang w:eastAsia="zh-CN"/>
              </w:rPr>
            </w:pPr>
          </w:p>
          <w:p w:rsidR="008661EA" w:rsidRDefault="008C077B" w:rsidP="008661E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i/>
              </w:rPr>
              <w:t>School</w:t>
            </w:r>
          </w:p>
          <w:p w:rsidR="008661EA" w:rsidRPr="008C077B" w:rsidRDefault="008C077B" w:rsidP="008C077B">
            <w:pPr>
              <w:numPr>
                <w:ilvl w:val="0"/>
                <w:numId w:val="2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eastAsia="zh-CN"/>
              </w:rPr>
              <w:t>Team member on Fort Lupton Middle School and Fort Lupton High School Swim Teams.</w:t>
            </w:r>
          </w:p>
        </w:tc>
      </w:tr>
      <w:tr w:rsidR="008661EA" w:rsidRPr="00381603" w:rsidTr="00F80663">
        <w:trPr>
          <w:trHeight w:val="43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661EA" w:rsidRPr="008402B2" w:rsidRDefault="008661EA" w:rsidP="008661EA">
            <w:pPr>
              <w:pStyle w:val="Heading1"/>
              <w:rPr>
                <w:rFonts w:ascii="Tahoma" w:hAnsi="Tahoma" w:cs="Tahoma"/>
                <w:color w:val="000000"/>
                <w:sz w:val="24"/>
                <w:szCs w:val="24"/>
                <w:lang w:eastAsia="zh-CN"/>
              </w:rPr>
            </w:pPr>
            <w:r w:rsidRPr="008402B2">
              <w:rPr>
                <w:rFonts w:ascii="Tahoma" w:hAnsi="Tahoma" w:cs="Tahoma" w:hint="eastAsia"/>
                <w:sz w:val="24"/>
                <w:szCs w:val="24"/>
                <w:lang w:eastAsia="zh-CN"/>
              </w:rPr>
              <w:t>References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61EA" w:rsidRPr="00273471" w:rsidRDefault="008661EA" w:rsidP="008661EA">
            <w:pPr>
              <w:rPr>
                <w:rFonts w:ascii="Tahoma" w:hAnsi="Tahoma" w:cs="Tahoma"/>
                <w:b/>
                <w:sz w:val="28"/>
                <w:szCs w:val="28"/>
                <w:lang w:eastAsia="zh-CN"/>
              </w:rPr>
            </w:pPr>
          </w:p>
        </w:tc>
      </w:tr>
      <w:tr w:rsidR="008661EA" w:rsidRPr="00381603" w:rsidTr="00326BF2">
        <w:trPr>
          <w:trHeight w:val="433"/>
        </w:trPr>
        <w:tc>
          <w:tcPr>
            <w:tcW w:w="33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661EA" w:rsidRPr="004E1AE1" w:rsidRDefault="004E1AE1" w:rsidP="008661EA">
            <w:pPr>
              <w:pStyle w:val="Heading1"/>
              <w:rPr>
                <w:rFonts w:ascii="Tahoma" w:hAnsi="Tahoma" w:cs="Tahom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lang w:eastAsia="zh-CN"/>
              </w:rPr>
              <w:t>References Available Upon Request</w:t>
            </w:r>
          </w:p>
          <w:p w:rsidR="008661EA" w:rsidRPr="00AE540C" w:rsidRDefault="008661EA" w:rsidP="004E1AE1">
            <w:pPr>
              <w:pStyle w:val="Heading2"/>
              <w:tabs>
                <w:tab w:val="left" w:pos="162"/>
              </w:tabs>
              <w:ind w:right="-90"/>
              <w:rPr>
                <w:lang w:eastAsia="zh-CN"/>
              </w:rPr>
            </w:pP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8661EA" w:rsidRDefault="008661EA" w:rsidP="008661EA">
            <w:pPr>
              <w:ind w:firstLineChars="100" w:firstLine="240"/>
              <w:rPr>
                <w:rFonts w:ascii="Tahoma" w:hAnsi="Tahoma" w:cs="Tahoma"/>
                <w:lang w:eastAsia="zh-CN"/>
              </w:rPr>
            </w:pPr>
          </w:p>
        </w:tc>
      </w:tr>
    </w:tbl>
    <w:p w:rsidR="00AA2E46" w:rsidRDefault="00AA2E46" w:rsidP="0009485F">
      <w:pPr>
        <w:rPr>
          <w:rFonts w:ascii="Tahoma" w:hAnsi="Tahoma" w:cs="Tahoma"/>
          <w:lang w:eastAsia="zh-CN"/>
        </w:rPr>
      </w:pPr>
    </w:p>
    <w:p w:rsidR="00BD0043" w:rsidRDefault="00BD0043" w:rsidP="0009485F">
      <w:pPr>
        <w:rPr>
          <w:rFonts w:ascii="Tahoma" w:hAnsi="Tahoma" w:cs="Tahoma"/>
          <w:lang w:eastAsia="zh-CN"/>
        </w:rPr>
      </w:pPr>
    </w:p>
    <w:p w:rsidR="00BD0043" w:rsidRDefault="00BD0043" w:rsidP="0009485F">
      <w:pPr>
        <w:rPr>
          <w:rFonts w:ascii="Tahoma" w:hAnsi="Tahoma" w:cs="Tahoma"/>
          <w:lang w:eastAsia="zh-CN"/>
        </w:rPr>
      </w:pPr>
    </w:p>
    <w:p w:rsidR="00E16B5C" w:rsidRPr="00381603" w:rsidRDefault="001E1277" w:rsidP="00E16B5C">
      <w:pPr>
        <w:rPr>
          <w:rFonts w:ascii="Tahoma" w:hAnsi="Tahoma" w:cs="Tahoma"/>
          <w:lang w:eastAsia="zh-CN"/>
        </w:rPr>
      </w:pPr>
      <w:r>
        <w:rPr>
          <w:rFonts w:ascii="Tahoma" w:hAnsi="Tahoma" w:cs="Tahoma" w:hint="eastAsia"/>
          <w:lang w:eastAsia="zh-CN"/>
        </w:rPr>
        <w:t xml:space="preserve"> </w:t>
      </w:r>
    </w:p>
    <w:sectPr w:rsidR="00E16B5C" w:rsidRPr="00381603" w:rsidSect="00413435">
      <w:headerReference w:type="default" r:id="rId9"/>
      <w:type w:val="continuous"/>
      <w:pgSz w:w="12240" w:h="15840" w:code="1"/>
      <w:pgMar w:top="720" w:right="720" w:bottom="720" w:left="72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DAA" w:rsidRDefault="006C3DAA">
      <w:r>
        <w:separator/>
      </w:r>
    </w:p>
  </w:endnote>
  <w:endnote w:type="continuationSeparator" w:id="0">
    <w:p w:rsidR="006C3DAA" w:rsidRDefault="006C3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DAA" w:rsidRDefault="006C3DAA">
      <w:r>
        <w:separator/>
      </w:r>
    </w:p>
  </w:footnote>
  <w:footnote w:type="continuationSeparator" w:id="0">
    <w:p w:rsidR="006C3DAA" w:rsidRDefault="006C3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B12" w:rsidRDefault="00947B12">
    <w:pPr>
      <w:pStyle w:val="Header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3688"/>
    <w:multiLevelType w:val="hybridMultilevel"/>
    <w:tmpl w:val="8B583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183C0F"/>
    <w:multiLevelType w:val="hybridMultilevel"/>
    <w:tmpl w:val="5B9E4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5F622E"/>
    <w:multiLevelType w:val="hybridMultilevel"/>
    <w:tmpl w:val="A4DE63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80F88"/>
    <w:multiLevelType w:val="hybridMultilevel"/>
    <w:tmpl w:val="FBF814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365A7"/>
    <w:multiLevelType w:val="hybridMultilevel"/>
    <w:tmpl w:val="2536D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256120"/>
    <w:multiLevelType w:val="hybridMultilevel"/>
    <w:tmpl w:val="B05E9FBE"/>
    <w:lvl w:ilvl="0" w:tplc="04090001">
      <w:start w:val="1"/>
      <w:numFmt w:val="bullet"/>
      <w:lvlText w:val=""/>
      <w:lvlJc w:val="left"/>
      <w:pPr>
        <w:ind w:left="61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6">
    <w:nsid w:val="1F495A48"/>
    <w:multiLevelType w:val="hybridMultilevel"/>
    <w:tmpl w:val="BB622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0005770"/>
    <w:multiLevelType w:val="hybridMultilevel"/>
    <w:tmpl w:val="45821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A43F08"/>
    <w:multiLevelType w:val="hybridMultilevel"/>
    <w:tmpl w:val="C78A8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32AC8"/>
    <w:multiLevelType w:val="hybridMultilevel"/>
    <w:tmpl w:val="0E08B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1351D7"/>
    <w:multiLevelType w:val="hybridMultilevel"/>
    <w:tmpl w:val="CE74D6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62C7CC2"/>
    <w:multiLevelType w:val="hybridMultilevel"/>
    <w:tmpl w:val="BB622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2F7083"/>
    <w:multiLevelType w:val="hybridMultilevel"/>
    <w:tmpl w:val="1EB69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592DA2"/>
    <w:multiLevelType w:val="hybridMultilevel"/>
    <w:tmpl w:val="9D9AB1C6"/>
    <w:lvl w:ilvl="0" w:tplc="04090001">
      <w:start w:val="1"/>
      <w:numFmt w:val="bullet"/>
      <w:lvlText w:val=""/>
      <w:lvlJc w:val="left"/>
      <w:pPr>
        <w:ind w:left="109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14">
    <w:nsid w:val="402C2C07"/>
    <w:multiLevelType w:val="hybridMultilevel"/>
    <w:tmpl w:val="66B46D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253D2"/>
    <w:multiLevelType w:val="hybridMultilevel"/>
    <w:tmpl w:val="CCA0B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875FE"/>
    <w:multiLevelType w:val="hybridMultilevel"/>
    <w:tmpl w:val="AEC68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2A060D"/>
    <w:multiLevelType w:val="hybridMultilevel"/>
    <w:tmpl w:val="C0505C20"/>
    <w:lvl w:ilvl="0" w:tplc="04090001">
      <w:start w:val="1"/>
      <w:numFmt w:val="bullet"/>
      <w:lvlText w:val=""/>
      <w:lvlJc w:val="left"/>
      <w:pPr>
        <w:ind w:left="75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18">
    <w:nsid w:val="4A090174"/>
    <w:multiLevelType w:val="hybridMultilevel"/>
    <w:tmpl w:val="EB000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944723"/>
    <w:multiLevelType w:val="hybridMultilevel"/>
    <w:tmpl w:val="BB622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F77CC7"/>
    <w:multiLevelType w:val="hybridMultilevel"/>
    <w:tmpl w:val="866EC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9AF58D0"/>
    <w:multiLevelType w:val="hybridMultilevel"/>
    <w:tmpl w:val="B2DA0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D0AEB"/>
    <w:multiLevelType w:val="hybridMultilevel"/>
    <w:tmpl w:val="F34E8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3F67BA"/>
    <w:multiLevelType w:val="hybridMultilevel"/>
    <w:tmpl w:val="BB6227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010B8D"/>
    <w:multiLevelType w:val="hybridMultilevel"/>
    <w:tmpl w:val="C3A41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3D1A68"/>
    <w:multiLevelType w:val="hybridMultilevel"/>
    <w:tmpl w:val="708AD3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2"/>
  </w:num>
  <w:num w:numId="4">
    <w:abstractNumId w:val="20"/>
  </w:num>
  <w:num w:numId="5">
    <w:abstractNumId w:val="25"/>
  </w:num>
  <w:num w:numId="6">
    <w:abstractNumId w:val="1"/>
  </w:num>
  <w:num w:numId="7">
    <w:abstractNumId w:val="9"/>
  </w:num>
  <w:num w:numId="8">
    <w:abstractNumId w:val="10"/>
  </w:num>
  <w:num w:numId="9">
    <w:abstractNumId w:val="12"/>
  </w:num>
  <w:num w:numId="10">
    <w:abstractNumId w:val="19"/>
  </w:num>
  <w:num w:numId="11">
    <w:abstractNumId w:val="11"/>
  </w:num>
  <w:num w:numId="12">
    <w:abstractNumId w:val="23"/>
  </w:num>
  <w:num w:numId="13">
    <w:abstractNumId w:val="6"/>
  </w:num>
  <w:num w:numId="14">
    <w:abstractNumId w:val="0"/>
  </w:num>
  <w:num w:numId="15">
    <w:abstractNumId w:val="14"/>
  </w:num>
  <w:num w:numId="16">
    <w:abstractNumId w:val="16"/>
  </w:num>
  <w:num w:numId="17">
    <w:abstractNumId w:val="24"/>
  </w:num>
  <w:num w:numId="18">
    <w:abstractNumId w:val="7"/>
  </w:num>
  <w:num w:numId="19">
    <w:abstractNumId w:val="3"/>
  </w:num>
  <w:num w:numId="20">
    <w:abstractNumId w:val="18"/>
  </w:num>
  <w:num w:numId="21">
    <w:abstractNumId w:val="21"/>
  </w:num>
  <w:num w:numId="22">
    <w:abstractNumId w:val="15"/>
  </w:num>
  <w:num w:numId="23">
    <w:abstractNumId w:val="8"/>
  </w:num>
  <w:num w:numId="24">
    <w:abstractNumId w:val="5"/>
  </w:num>
  <w:num w:numId="25">
    <w:abstractNumId w:val="13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4FF0"/>
    <w:rsid w:val="00062473"/>
    <w:rsid w:val="000808DE"/>
    <w:rsid w:val="0009485F"/>
    <w:rsid w:val="00123A83"/>
    <w:rsid w:val="00164618"/>
    <w:rsid w:val="00181CA1"/>
    <w:rsid w:val="00191C67"/>
    <w:rsid w:val="001945F2"/>
    <w:rsid w:val="001E1277"/>
    <w:rsid w:val="001F17EC"/>
    <w:rsid w:val="0021460C"/>
    <w:rsid w:val="0025070E"/>
    <w:rsid w:val="00273471"/>
    <w:rsid w:val="002C2E94"/>
    <w:rsid w:val="00323B6D"/>
    <w:rsid w:val="00326BF2"/>
    <w:rsid w:val="003522A0"/>
    <w:rsid w:val="00381603"/>
    <w:rsid w:val="00384547"/>
    <w:rsid w:val="003F1754"/>
    <w:rsid w:val="00413435"/>
    <w:rsid w:val="00417EE4"/>
    <w:rsid w:val="00441C03"/>
    <w:rsid w:val="004E1AE1"/>
    <w:rsid w:val="004E2E22"/>
    <w:rsid w:val="004E7987"/>
    <w:rsid w:val="004F678F"/>
    <w:rsid w:val="004F6E5E"/>
    <w:rsid w:val="00502248"/>
    <w:rsid w:val="00522D8B"/>
    <w:rsid w:val="00551743"/>
    <w:rsid w:val="00555B81"/>
    <w:rsid w:val="00592215"/>
    <w:rsid w:val="005945AD"/>
    <w:rsid w:val="005B405D"/>
    <w:rsid w:val="00601DC7"/>
    <w:rsid w:val="00623D4B"/>
    <w:rsid w:val="00633CB7"/>
    <w:rsid w:val="00671589"/>
    <w:rsid w:val="00673D46"/>
    <w:rsid w:val="00674485"/>
    <w:rsid w:val="006819C6"/>
    <w:rsid w:val="006C3DAA"/>
    <w:rsid w:val="006C5B7D"/>
    <w:rsid w:val="0070506B"/>
    <w:rsid w:val="007207E7"/>
    <w:rsid w:val="00725366"/>
    <w:rsid w:val="00725A3A"/>
    <w:rsid w:val="00750CE0"/>
    <w:rsid w:val="007C71A3"/>
    <w:rsid w:val="007E5BBA"/>
    <w:rsid w:val="007F4FF0"/>
    <w:rsid w:val="008402B2"/>
    <w:rsid w:val="008661EA"/>
    <w:rsid w:val="008828A6"/>
    <w:rsid w:val="00883E8C"/>
    <w:rsid w:val="00892768"/>
    <w:rsid w:val="008B4C9C"/>
    <w:rsid w:val="008B5E55"/>
    <w:rsid w:val="008C077B"/>
    <w:rsid w:val="008C22C8"/>
    <w:rsid w:val="008D447F"/>
    <w:rsid w:val="00911720"/>
    <w:rsid w:val="0093223D"/>
    <w:rsid w:val="00943B75"/>
    <w:rsid w:val="00947B12"/>
    <w:rsid w:val="009545B7"/>
    <w:rsid w:val="00960E98"/>
    <w:rsid w:val="00965739"/>
    <w:rsid w:val="00A10E99"/>
    <w:rsid w:val="00A8333F"/>
    <w:rsid w:val="00A84DFB"/>
    <w:rsid w:val="00A90D51"/>
    <w:rsid w:val="00AA2E46"/>
    <w:rsid w:val="00AC3F4D"/>
    <w:rsid w:val="00AE18DF"/>
    <w:rsid w:val="00AE540C"/>
    <w:rsid w:val="00AE7C09"/>
    <w:rsid w:val="00BA393C"/>
    <w:rsid w:val="00BD0043"/>
    <w:rsid w:val="00BD6EBA"/>
    <w:rsid w:val="00C20F53"/>
    <w:rsid w:val="00C40C3B"/>
    <w:rsid w:val="00C611B3"/>
    <w:rsid w:val="00C75878"/>
    <w:rsid w:val="00CD2117"/>
    <w:rsid w:val="00CE699F"/>
    <w:rsid w:val="00CF2581"/>
    <w:rsid w:val="00D12E12"/>
    <w:rsid w:val="00D16FF1"/>
    <w:rsid w:val="00D27A55"/>
    <w:rsid w:val="00D5539B"/>
    <w:rsid w:val="00D753B8"/>
    <w:rsid w:val="00DA20AA"/>
    <w:rsid w:val="00DD0035"/>
    <w:rsid w:val="00E11C47"/>
    <w:rsid w:val="00E16B5C"/>
    <w:rsid w:val="00E346CD"/>
    <w:rsid w:val="00E43EC9"/>
    <w:rsid w:val="00E57551"/>
    <w:rsid w:val="00E61757"/>
    <w:rsid w:val="00E77BCF"/>
    <w:rsid w:val="00ED45AE"/>
    <w:rsid w:val="00F02864"/>
    <w:rsid w:val="00F07156"/>
    <w:rsid w:val="00F36145"/>
    <w:rsid w:val="00F5444F"/>
    <w:rsid w:val="00F80663"/>
    <w:rsid w:val="00F95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4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5444F"/>
    <w:pPr>
      <w:keepNext/>
      <w:outlineLvl w:val="0"/>
    </w:pPr>
    <w:rPr>
      <w:b/>
      <w:sz w:val="20"/>
      <w:szCs w:val="20"/>
      <w:lang w:val="en-CA"/>
    </w:rPr>
  </w:style>
  <w:style w:type="paragraph" w:styleId="Heading2">
    <w:name w:val="heading 2"/>
    <w:basedOn w:val="Normal"/>
    <w:next w:val="Normal"/>
    <w:qFormat/>
    <w:rsid w:val="00F5444F"/>
    <w:pPr>
      <w:keepNext/>
      <w:outlineLvl w:val="1"/>
    </w:pPr>
    <w:rPr>
      <w:i/>
      <w:sz w:val="20"/>
      <w:szCs w:val="20"/>
      <w:lang w:val="en-CA"/>
    </w:rPr>
  </w:style>
  <w:style w:type="paragraph" w:styleId="Heading3">
    <w:name w:val="heading 3"/>
    <w:basedOn w:val="Normal"/>
    <w:next w:val="Normal"/>
    <w:qFormat/>
    <w:rsid w:val="00F5444F"/>
    <w:pPr>
      <w:keepNext/>
      <w:tabs>
        <w:tab w:val="left" w:pos="162"/>
      </w:tabs>
      <w:ind w:right="-90"/>
      <w:outlineLvl w:val="2"/>
    </w:pPr>
    <w:rPr>
      <w:rFonts w:ascii="Tahoma" w:hAnsi="Tahoma" w:cs="Tahoma"/>
      <w:i/>
      <w:iCs/>
      <w:sz w:val="16"/>
      <w:lang w:val="en-CA"/>
    </w:rPr>
  </w:style>
  <w:style w:type="paragraph" w:styleId="Heading4">
    <w:name w:val="heading 4"/>
    <w:basedOn w:val="Normal"/>
    <w:next w:val="Normal"/>
    <w:qFormat/>
    <w:rsid w:val="00F5444F"/>
    <w:pPr>
      <w:keepNext/>
      <w:framePr w:hSpace="180" w:wrap="notBeside" w:hAnchor="margin" w:y="540"/>
      <w:outlineLvl w:val="3"/>
    </w:pPr>
    <w:rPr>
      <w:rFonts w:ascii="Tahoma" w:hAnsi="Tahoma" w:cs="Tahoma"/>
      <w:b/>
      <w:bCs/>
      <w:color w:val="808080"/>
      <w:sz w:val="20"/>
      <w:szCs w:val="20"/>
    </w:rPr>
  </w:style>
  <w:style w:type="paragraph" w:styleId="Heading5">
    <w:name w:val="heading 5"/>
    <w:basedOn w:val="Normal"/>
    <w:next w:val="Normal"/>
    <w:qFormat/>
    <w:rsid w:val="00F5444F"/>
    <w:pPr>
      <w:keepNext/>
      <w:jc w:val="right"/>
      <w:outlineLvl w:val="4"/>
    </w:pPr>
    <w:rPr>
      <w:rFonts w:ascii="Tahoma" w:hAnsi="Tahoma" w:cs="Tahoma"/>
      <w:b/>
      <w:bCs/>
      <w:color w:val="808080"/>
      <w:sz w:val="16"/>
      <w:szCs w:val="20"/>
      <w:lang w:val="en-CA"/>
    </w:rPr>
  </w:style>
  <w:style w:type="paragraph" w:styleId="Heading8">
    <w:name w:val="heading 8"/>
    <w:basedOn w:val="Normal"/>
    <w:next w:val="Normal"/>
    <w:qFormat/>
    <w:rsid w:val="00F5444F"/>
    <w:pPr>
      <w:keepNext/>
      <w:jc w:val="right"/>
      <w:outlineLvl w:val="7"/>
    </w:pPr>
    <w:rPr>
      <w:rFonts w:ascii="Tahoma" w:hAnsi="Tahoma" w:cs="Tahoma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444F"/>
    <w:pPr>
      <w:jc w:val="center"/>
    </w:pPr>
    <w:rPr>
      <w:sz w:val="28"/>
      <w:szCs w:val="20"/>
      <w:lang w:val="en-CA"/>
    </w:rPr>
  </w:style>
  <w:style w:type="paragraph" w:styleId="BodyText">
    <w:name w:val="Body Text"/>
    <w:basedOn w:val="Normal"/>
    <w:semiHidden/>
    <w:rsid w:val="00F5444F"/>
    <w:rPr>
      <w:rFonts w:ascii="Tahoma" w:hAnsi="Tahoma" w:cs="Tahoma"/>
      <w:sz w:val="16"/>
      <w:lang w:val="en-CA"/>
    </w:rPr>
  </w:style>
  <w:style w:type="paragraph" w:styleId="BodyText2">
    <w:name w:val="Body Text 2"/>
    <w:basedOn w:val="Normal"/>
    <w:semiHidden/>
    <w:rsid w:val="00F5444F"/>
    <w:pPr>
      <w:tabs>
        <w:tab w:val="left" w:pos="162"/>
      </w:tabs>
      <w:ind w:right="-90"/>
    </w:pPr>
    <w:rPr>
      <w:rFonts w:ascii="Tahoma" w:hAnsi="Tahoma" w:cs="Tahoma"/>
      <w:sz w:val="20"/>
      <w:lang w:val="en-CA"/>
    </w:rPr>
  </w:style>
  <w:style w:type="paragraph" w:styleId="BodyText3">
    <w:name w:val="Body Text 3"/>
    <w:basedOn w:val="Normal"/>
    <w:semiHidden/>
    <w:rsid w:val="00F5444F"/>
    <w:rPr>
      <w:rFonts w:ascii="Tahoma" w:hAnsi="Tahoma" w:cs="Tahoma"/>
      <w:sz w:val="20"/>
      <w:lang w:val="en-CA"/>
    </w:rPr>
  </w:style>
  <w:style w:type="paragraph" w:styleId="Header">
    <w:name w:val="header"/>
    <w:basedOn w:val="Normal"/>
    <w:semiHidden/>
    <w:rsid w:val="00F5444F"/>
    <w:pPr>
      <w:tabs>
        <w:tab w:val="center" w:pos="4320"/>
        <w:tab w:val="right" w:pos="8640"/>
      </w:tabs>
    </w:pPr>
    <w:rPr>
      <w:lang w:val="en-CA"/>
    </w:rPr>
  </w:style>
  <w:style w:type="character" w:styleId="Hyperlink">
    <w:name w:val="Hyperlink"/>
    <w:basedOn w:val="DefaultParagraphFont"/>
    <w:semiHidden/>
    <w:rsid w:val="00F5444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381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160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60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ggyeagan\Application%20Data\Microsoft\Templates\TP102022588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24CE9-3BF6-46A9-9B32-340F3BCCD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9619A-7FC6-44AA-8D40-3D989EA7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TP102022588_template</Template>
  <TotalTime>47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peggyeagan</dc:creator>
  <cp:keywords/>
  <dc:description/>
  <cp:lastModifiedBy>peggyeagan</cp:lastModifiedBy>
  <cp:revision>20</cp:revision>
  <cp:lastPrinted>2008-09-24T00:08:00Z</cp:lastPrinted>
  <dcterms:created xsi:type="dcterms:W3CDTF">2011-08-08T14:58:00Z</dcterms:created>
  <dcterms:modified xsi:type="dcterms:W3CDTF">2011-08-08T15:45:00Z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TC020225899991</vt:lpwstr>
  </property>
</Properties>
</file>