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A7" w:rsidRPr="000C32FA" w:rsidRDefault="004E75A7" w:rsidP="00D7077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sz w:val="28"/>
          <w:szCs w:val="28"/>
        </w:rPr>
      </w:pPr>
      <w:r w:rsidRPr="000C32FA">
        <w:rPr>
          <w:b/>
          <w:sz w:val="28"/>
          <w:szCs w:val="28"/>
          <w:lang w:val="en-CA"/>
        </w:rPr>
        <w:fldChar w:fldCharType="begin"/>
      </w:r>
      <w:r w:rsidRPr="000C32FA">
        <w:rPr>
          <w:b/>
          <w:sz w:val="28"/>
          <w:szCs w:val="28"/>
          <w:lang w:val="en-CA"/>
        </w:rPr>
        <w:instrText xml:space="preserve"> SEQ CHAPTER \h \r 1</w:instrText>
      </w:r>
      <w:r w:rsidRPr="000C32FA">
        <w:rPr>
          <w:b/>
          <w:sz w:val="28"/>
          <w:szCs w:val="28"/>
          <w:lang w:val="en-CA"/>
        </w:rPr>
        <w:fldChar w:fldCharType="end"/>
      </w:r>
      <w:r w:rsidRPr="000C32FA">
        <w:rPr>
          <w:b/>
          <w:sz w:val="28"/>
          <w:szCs w:val="28"/>
        </w:rPr>
        <w:t>Tiffiany Erving</w:t>
      </w:r>
    </w:p>
    <w:p w:rsidR="004E75A7" w:rsidRPr="001F7C8D" w:rsidRDefault="004E75A7" w:rsidP="00BC1413">
      <w:pPr>
        <w:pStyle w:val="Title"/>
        <w:rPr>
          <w:rFonts w:ascii="Garamond" w:hAnsi="Garamond"/>
          <w:sz w:val="24"/>
          <w:u w:val="single"/>
        </w:rPr>
      </w:pPr>
      <w:r w:rsidRPr="001F7C8D">
        <w:rPr>
          <w:rFonts w:ascii="Garamond" w:hAnsi="Garamond"/>
          <w:sz w:val="24"/>
          <w:u w:val="single"/>
        </w:rPr>
        <w:t>__________________________________________________________________________________________</w:t>
      </w:r>
    </w:p>
    <w:p w:rsidR="004E75A7" w:rsidRDefault="004E75A7" w:rsidP="00BC1413">
      <w:pPr>
        <w:pStyle w:val="Subtitle"/>
        <w:pBdr>
          <w:bottom w:val="single" w:sz="12" w:space="0" w:color="auto"/>
        </w:pBdr>
        <w:jc w:val="left"/>
        <w:rPr>
          <w:rFonts w:ascii="Garamond" w:hAnsi="Garamond"/>
          <w:sz w:val="22"/>
          <w:szCs w:val="22"/>
        </w:rPr>
      </w:pPr>
      <w:r w:rsidRPr="001F7C8D">
        <w:rPr>
          <w:rFonts w:ascii="Garamond" w:hAnsi="Garamond"/>
          <w:i w:val="0"/>
          <w:iCs w:val="0"/>
          <w:smallCaps/>
        </w:rPr>
        <w:sym w:font="Symbol" w:char="F0B7"/>
      </w:r>
      <w:smartTag w:uri="urn:schemas-microsoft-com:office:smarttags" w:element="address">
        <w:smartTag w:uri="urn:schemas-microsoft-com:office:smarttags" w:element="Street">
          <w:r w:rsidRPr="000C32FA">
            <w:rPr>
              <w:rFonts w:ascii="Garamond" w:hAnsi="Garamond"/>
              <w:i w:val="0"/>
              <w:iCs w:val="0"/>
              <w:smallCaps/>
            </w:rPr>
            <w:t>3811 W Verner Dr.</w:t>
          </w:r>
        </w:smartTag>
      </w:smartTag>
      <w:r w:rsidRPr="000C32FA">
        <w:rPr>
          <w:rFonts w:ascii="Garamond" w:hAnsi="Garamond"/>
          <w:i w:val="0"/>
          <w:iCs w:val="0"/>
          <w:smallCaps/>
        </w:rPr>
        <w:t xml:space="preserve">,  </w:t>
      </w:r>
      <w:smartTag w:uri="urn:schemas-microsoft-com:office:smarttags" w:element="City">
        <w:smartTag w:uri="urn:schemas-microsoft-com:office:smarttags" w:element="place">
          <w:r w:rsidRPr="000C32FA">
            <w:rPr>
              <w:rFonts w:ascii="Garamond" w:hAnsi="Garamond"/>
              <w:i w:val="0"/>
              <w:iCs w:val="0"/>
              <w:smallCaps/>
            </w:rPr>
            <w:t>Peoria</w:t>
          </w:r>
        </w:smartTag>
      </w:smartTag>
      <w:r w:rsidRPr="000C32FA">
        <w:rPr>
          <w:rFonts w:ascii="Garamond" w:hAnsi="Garamond"/>
          <w:i w:val="0"/>
          <w:iCs w:val="0"/>
          <w:smallCaps/>
        </w:rPr>
        <w:t xml:space="preserve"> IL</w:t>
      </w:r>
      <w:r>
        <w:rPr>
          <w:rFonts w:ascii="Garamond" w:hAnsi="Garamond"/>
          <w:i w:val="0"/>
          <w:iCs w:val="0"/>
          <w:smallCaps/>
        </w:rPr>
        <w:t xml:space="preserve"> 61615</w:t>
      </w:r>
      <w:r w:rsidRPr="000C32FA">
        <w:rPr>
          <w:rFonts w:ascii="Garamond" w:hAnsi="Garamond"/>
          <w:i w:val="0"/>
          <w:iCs w:val="0"/>
          <w:smallCaps/>
        </w:rPr>
        <w:tab/>
      </w:r>
      <w:r w:rsidRPr="000C32FA">
        <w:rPr>
          <w:rFonts w:ascii="Garamond" w:hAnsi="Garamond"/>
          <w:i w:val="0"/>
          <w:iCs w:val="0"/>
          <w:smallCaps/>
        </w:rPr>
        <w:tab/>
      </w:r>
      <w:r w:rsidRPr="000C32FA">
        <w:rPr>
          <w:rFonts w:ascii="Garamond" w:hAnsi="Garamond"/>
          <w:i w:val="0"/>
          <w:iCs w:val="0"/>
          <w:smallCaps/>
        </w:rPr>
        <w:sym w:font="Symbol" w:char="F0B7"/>
      </w:r>
      <w:r>
        <w:rPr>
          <w:rFonts w:ascii="Garamond" w:hAnsi="Garamond"/>
          <w:i w:val="0"/>
          <w:iCs w:val="0"/>
          <w:smallCaps/>
        </w:rPr>
        <w:t xml:space="preserve"> 309-5</w:t>
      </w:r>
      <w:r w:rsidRPr="000C32FA">
        <w:rPr>
          <w:rFonts w:ascii="Garamond" w:hAnsi="Garamond"/>
          <w:i w:val="0"/>
          <w:iCs w:val="0"/>
          <w:smallCaps/>
        </w:rPr>
        <w:t>73-3421</w:t>
      </w:r>
      <w:r w:rsidRPr="000C32FA">
        <w:rPr>
          <w:rFonts w:ascii="Garamond" w:hAnsi="Garamond"/>
          <w:i w:val="0"/>
          <w:iCs w:val="0"/>
          <w:smallCaps/>
        </w:rPr>
        <w:tab/>
      </w:r>
      <w:r w:rsidRPr="000C32FA">
        <w:rPr>
          <w:rFonts w:ascii="Garamond" w:hAnsi="Garamond"/>
          <w:i w:val="0"/>
          <w:iCs w:val="0"/>
          <w:smallCaps/>
        </w:rPr>
        <w:tab/>
      </w:r>
      <w:r w:rsidRPr="000C32FA">
        <w:rPr>
          <w:rFonts w:ascii="Garamond" w:hAnsi="Garamond"/>
          <w:i w:val="0"/>
          <w:iCs w:val="0"/>
          <w:smallCaps/>
        </w:rPr>
        <w:tab/>
      </w:r>
      <w:r w:rsidRPr="000C32FA">
        <w:rPr>
          <w:rFonts w:ascii="Garamond" w:hAnsi="Garamond"/>
          <w:i w:val="0"/>
          <w:iCs w:val="0"/>
          <w:smallCaps/>
        </w:rPr>
        <w:sym w:font="Symbol" w:char="F0B7"/>
      </w:r>
      <w:r w:rsidRPr="000C32FA">
        <w:rPr>
          <w:rFonts w:ascii="Garamond" w:hAnsi="Garamond"/>
          <w:i w:val="0"/>
          <w:iCs w:val="0"/>
          <w:smallCaps/>
        </w:rPr>
        <w:t xml:space="preserve"> tko2011@yahoo.com</w:t>
      </w:r>
      <w:r w:rsidRPr="000C32FA">
        <w:rPr>
          <w:rFonts w:ascii="Garamond" w:hAnsi="Garamond"/>
        </w:rPr>
        <w:t xml:space="preserve">  </w:t>
      </w:r>
    </w:p>
    <w:p w:rsidR="004E75A7" w:rsidRDefault="004E75A7" w:rsidP="006654F2"/>
    <w:p w:rsidR="004E75A7" w:rsidRDefault="004E75A7" w:rsidP="0053377A">
      <w:pPr>
        <w:shd w:val="clear" w:color="auto" w:fill="FFFFFF"/>
        <w:jc w:val="center"/>
        <w:rPr>
          <w:b/>
          <w:bCs/>
          <w:smallCaps/>
          <w:sz w:val="22"/>
          <w:szCs w:val="22"/>
          <w:u w:val="single"/>
        </w:rPr>
      </w:pPr>
    </w:p>
    <w:p w:rsidR="004E75A7" w:rsidRPr="001F7C8D" w:rsidRDefault="004E75A7" w:rsidP="0053377A">
      <w:pPr>
        <w:shd w:val="clear" w:color="auto" w:fill="FFFFFF"/>
        <w:jc w:val="center"/>
        <w:rPr>
          <w:b/>
          <w:bCs/>
          <w:i/>
          <w:iCs/>
          <w:smallCaps/>
          <w:sz w:val="22"/>
          <w:szCs w:val="22"/>
          <w:u w:val="single"/>
        </w:rPr>
      </w:pPr>
      <w:r w:rsidRPr="001F7C8D">
        <w:rPr>
          <w:b/>
          <w:bCs/>
          <w:smallCaps/>
          <w:sz w:val="22"/>
          <w:szCs w:val="22"/>
          <w:u w:val="single"/>
        </w:rPr>
        <w:t>Areas of Strength</w:t>
      </w:r>
    </w:p>
    <w:p w:rsidR="004E75A7" w:rsidRDefault="004E75A7" w:rsidP="00BC141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sz w:val="22"/>
          <w:szCs w:val="22"/>
        </w:rPr>
      </w:pPr>
    </w:p>
    <w:p w:rsidR="004E75A7" w:rsidRDefault="004E75A7" w:rsidP="00234DD2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  <w:r w:rsidRPr="00DE4D5D">
        <w:rPr>
          <w:b/>
        </w:rPr>
        <w:t>Programming Languages</w:t>
      </w:r>
      <w:r w:rsidRPr="00B317A9">
        <w:t>:</w:t>
      </w:r>
      <w:r>
        <w:t xml:space="preserve">  </w:t>
      </w:r>
      <w:r w:rsidRPr="00B317A9">
        <w:rPr>
          <w:sz w:val="22"/>
          <w:szCs w:val="22"/>
        </w:rPr>
        <w:t>Java</w:t>
      </w:r>
      <w:r>
        <w:rPr>
          <w:sz w:val="22"/>
          <w:szCs w:val="22"/>
        </w:rPr>
        <w:t>, SQL, MS-DOS, Windows, UNIX</w:t>
      </w:r>
    </w:p>
    <w:p w:rsidR="004E75A7" w:rsidRDefault="004E75A7" w:rsidP="00A835DB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</w:p>
    <w:p w:rsidR="004E75A7" w:rsidRDefault="004E75A7" w:rsidP="00DE4D5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  <w:r w:rsidRPr="00DE4D5D">
        <w:rPr>
          <w:b/>
        </w:rPr>
        <w:t>Software and Applications</w:t>
      </w:r>
      <w:r w:rsidRPr="00064E5F">
        <w:t>:</w:t>
      </w:r>
      <w:r>
        <w:rPr>
          <w:sz w:val="22"/>
          <w:szCs w:val="22"/>
        </w:rPr>
        <w:t xml:space="preserve">  MS Office, Dreamweaver, Microsoft Accesses, Windows NT, Windows XP,</w:t>
      </w:r>
    </w:p>
    <w:p w:rsidR="004E75A7" w:rsidRDefault="004E75A7" w:rsidP="00DE4D5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  <w:r>
        <w:rPr>
          <w:b/>
        </w:rPr>
        <w:t xml:space="preserve">                                                </w:t>
      </w:r>
      <w:r>
        <w:rPr>
          <w:sz w:val="22"/>
          <w:szCs w:val="22"/>
        </w:rPr>
        <w:t xml:space="preserve">WordPerfect Spreadsheets, Extra, PCAnywhere, PowerPoint, Lotus Notes, Quattro Pro, </w:t>
      </w:r>
    </w:p>
    <w:p w:rsidR="004E75A7" w:rsidRDefault="004E75A7" w:rsidP="00DE4D5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</w:p>
    <w:p w:rsidR="004E75A7" w:rsidRDefault="004E75A7" w:rsidP="00DE4D5D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  <w:r w:rsidRPr="00A11BE4">
        <w:rPr>
          <w:b/>
          <w:sz w:val="22"/>
          <w:szCs w:val="22"/>
        </w:rPr>
        <w:t>Networks and Communications</w:t>
      </w:r>
      <w:r>
        <w:rPr>
          <w:sz w:val="22"/>
          <w:szCs w:val="22"/>
        </w:rPr>
        <w:t>: TCP/IP, FTP, UNIX Server, Novell Network, Routers, VPN.</w:t>
      </w:r>
    </w:p>
    <w:p w:rsidR="004E75A7" w:rsidRPr="00064E5F" w:rsidRDefault="004E75A7" w:rsidP="00064E5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</w:p>
    <w:p w:rsidR="004E75A7" w:rsidRPr="001F7C8D" w:rsidRDefault="004E75A7" w:rsidP="0053377A">
      <w:pPr>
        <w:pStyle w:val="Title"/>
        <w:rPr>
          <w:rFonts w:ascii="Garamond" w:hAnsi="Garamond"/>
          <w:sz w:val="24"/>
          <w:u w:val="single"/>
        </w:rPr>
      </w:pPr>
      <w:r w:rsidRPr="001F7C8D">
        <w:rPr>
          <w:rFonts w:ascii="Garamond" w:hAnsi="Garamond"/>
          <w:sz w:val="24"/>
          <w:u w:val="single"/>
        </w:rPr>
        <w:t>__________________________________________________________________________________________</w:t>
      </w:r>
    </w:p>
    <w:p w:rsidR="004E75A7" w:rsidRPr="001F7C8D" w:rsidRDefault="004E75A7" w:rsidP="0053377A">
      <w:pPr>
        <w:pStyle w:val="Subtitle"/>
        <w:pBdr>
          <w:bottom w:val="single" w:sz="12" w:space="0" w:color="auto"/>
        </w:pBdr>
        <w:rPr>
          <w:rFonts w:ascii="Garamond" w:hAnsi="Garamond"/>
          <w:b/>
          <w:bCs/>
          <w:i w:val="0"/>
          <w:iCs w:val="0"/>
          <w:smallCaps/>
        </w:rPr>
      </w:pPr>
      <w:r w:rsidRPr="001F7C8D">
        <w:rPr>
          <w:rFonts w:ascii="Garamond" w:hAnsi="Garamond"/>
          <w:b/>
          <w:bCs/>
          <w:i w:val="0"/>
          <w:iCs w:val="0"/>
          <w:smallCaps/>
        </w:rPr>
        <w:t>Professional Experience</w:t>
      </w:r>
    </w:p>
    <w:p w:rsidR="004E75A7" w:rsidRDefault="004E75A7" w:rsidP="0053377A">
      <w:pPr>
        <w:rPr>
          <w:rFonts w:ascii="Garamond" w:hAnsi="Garamond"/>
          <w:b/>
          <w:bCs/>
          <w:sz w:val="22"/>
          <w:szCs w:val="22"/>
        </w:rPr>
      </w:pPr>
    </w:p>
    <w:p w:rsidR="004E75A7" w:rsidRDefault="004E75A7" w:rsidP="000C32FA">
      <w:r w:rsidRPr="000C32FA">
        <w:rPr>
          <w:b/>
          <w:sz w:val="22"/>
          <w:szCs w:val="22"/>
          <w:u w:val="single"/>
        </w:rPr>
        <w:t>Help</w:t>
      </w:r>
      <w:r>
        <w:rPr>
          <w:b/>
          <w:sz w:val="22"/>
          <w:szCs w:val="22"/>
          <w:u w:val="single"/>
        </w:rPr>
        <w:t xml:space="preserve"> </w:t>
      </w:r>
      <w:r w:rsidRPr="000C32FA">
        <w:rPr>
          <w:b/>
          <w:sz w:val="22"/>
          <w:szCs w:val="22"/>
          <w:u w:val="single"/>
        </w:rPr>
        <w:t>Desk Technician</w:t>
      </w:r>
      <w:r w:rsidRPr="000C32FA">
        <w:t xml:space="preserve">                         </w:t>
      </w:r>
      <w:r>
        <w:t>Caterpillar/Volt</w:t>
      </w:r>
      <w:r w:rsidRPr="000C32FA">
        <w:t xml:space="preserve">                             </w:t>
      </w:r>
      <w:r>
        <w:t xml:space="preserve">                January 2011-Present</w:t>
      </w:r>
    </w:p>
    <w:p w:rsidR="004E75A7" w:rsidRDefault="004E75A7" w:rsidP="000C32FA">
      <w:pPr>
        <w:rPr>
          <w:u w:val="single"/>
        </w:rPr>
      </w:pPr>
    </w:p>
    <w:p w:rsidR="004E75A7" w:rsidRPr="000C32FA" w:rsidRDefault="004E75A7" w:rsidP="000C32FA">
      <w:pPr>
        <w:rPr>
          <w:u w:val="single"/>
        </w:rPr>
      </w:pPr>
      <w:r>
        <w:rPr>
          <w:u w:val="single"/>
        </w:rPr>
        <w:t>IT SCCM Coordinator (5/12)</w:t>
      </w:r>
    </w:p>
    <w:p w:rsidR="004E75A7" w:rsidRDefault="004E75A7" w:rsidP="000C32FA">
      <w:pPr>
        <w:pStyle w:val="ListParagraph"/>
        <w:numPr>
          <w:ilvl w:val="0"/>
          <w:numId w:val="19"/>
        </w:numPr>
      </w:pPr>
      <w:r>
        <w:t xml:space="preserve">Manage and coordinate various software requested submitted to the Remedy database by end users. </w:t>
      </w:r>
    </w:p>
    <w:p w:rsidR="004E75A7" w:rsidRDefault="004E75A7" w:rsidP="000C32FA">
      <w:pPr>
        <w:pStyle w:val="ListParagraph"/>
        <w:numPr>
          <w:ilvl w:val="0"/>
          <w:numId w:val="19"/>
        </w:numPr>
      </w:pPr>
      <w:r>
        <w:t>Communicate with both Supervisor and IT Manager regarding Approval request.</w:t>
      </w:r>
    </w:p>
    <w:p w:rsidR="004E75A7" w:rsidRDefault="004E75A7" w:rsidP="000C32FA">
      <w:pPr>
        <w:pStyle w:val="ListParagraph"/>
        <w:numPr>
          <w:ilvl w:val="0"/>
          <w:numId w:val="19"/>
        </w:numPr>
      </w:pPr>
      <w:r>
        <w:t>Approve software requested by end users to be installed on the users PC.</w:t>
      </w:r>
    </w:p>
    <w:p w:rsidR="004E75A7" w:rsidRPr="00763B2E" w:rsidRDefault="004E75A7" w:rsidP="00763B2E">
      <w:pPr>
        <w:pStyle w:val="ListParagraph"/>
        <w:ind w:left="0"/>
        <w:rPr>
          <w:u w:val="single"/>
        </w:rPr>
      </w:pPr>
      <w:r>
        <w:rPr>
          <w:u w:val="single"/>
        </w:rPr>
        <w:t>IT Analyst</w:t>
      </w:r>
      <w:r w:rsidRPr="00763B2E">
        <w:rPr>
          <w:u w:val="single"/>
        </w:rPr>
        <w:t xml:space="preserve"> (6/11-4/12)</w:t>
      </w:r>
    </w:p>
    <w:p w:rsidR="004E75A7" w:rsidRDefault="004E75A7" w:rsidP="000C32FA">
      <w:pPr>
        <w:pStyle w:val="ListParagraph"/>
        <w:numPr>
          <w:ilvl w:val="0"/>
          <w:numId w:val="19"/>
        </w:numPr>
      </w:pPr>
      <w:r>
        <w:t>Manage the team of installers calendar by scheduling software invites for end users.</w:t>
      </w:r>
    </w:p>
    <w:p w:rsidR="004E75A7" w:rsidRDefault="004E75A7" w:rsidP="00DE1ADB">
      <w:pPr>
        <w:pStyle w:val="ListParagraph"/>
        <w:numPr>
          <w:ilvl w:val="0"/>
          <w:numId w:val="19"/>
        </w:numPr>
      </w:pPr>
      <w:r>
        <w:t>Install and configured various software for new end users PC.</w:t>
      </w:r>
    </w:p>
    <w:p w:rsidR="004E75A7" w:rsidRDefault="004E75A7" w:rsidP="00DE1ADB">
      <w:pPr>
        <w:pStyle w:val="ListParagraph"/>
        <w:numPr>
          <w:ilvl w:val="0"/>
          <w:numId w:val="19"/>
        </w:numPr>
      </w:pPr>
      <w:r>
        <w:t>Trained and mentored new hires and junior staff members.</w:t>
      </w:r>
    </w:p>
    <w:p w:rsidR="004E75A7" w:rsidRDefault="004E75A7" w:rsidP="00763B2E">
      <w:pPr>
        <w:pStyle w:val="ListParagraph"/>
        <w:ind w:left="0"/>
      </w:pPr>
      <w:r>
        <w:rPr>
          <w:u w:val="single"/>
        </w:rPr>
        <w:t>ITAnalyst</w:t>
      </w:r>
      <w:r w:rsidRPr="00763B2E">
        <w:rPr>
          <w:u w:val="single"/>
        </w:rPr>
        <w:t>(1/11-6/11</w:t>
      </w:r>
      <w:r>
        <w:t>)</w:t>
      </w:r>
    </w:p>
    <w:p w:rsidR="004E75A7" w:rsidRDefault="004E75A7" w:rsidP="003676AA">
      <w:pPr>
        <w:pStyle w:val="ListParagraph"/>
        <w:numPr>
          <w:ilvl w:val="0"/>
          <w:numId w:val="19"/>
        </w:numPr>
      </w:pPr>
      <w:r>
        <w:t>Provide level 2 PC/LAN Technical Support via telephone communications with end users.</w:t>
      </w:r>
    </w:p>
    <w:p w:rsidR="004E75A7" w:rsidRDefault="004E75A7" w:rsidP="003676AA">
      <w:pPr>
        <w:pStyle w:val="ListParagraph"/>
        <w:numPr>
          <w:ilvl w:val="0"/>
          <w:numId w:val="19"/>
        </w:numPr>
      </w:pPr>
      <w:r>
        <w:t>Perform diagnostics and troubleshooting of system issues, document help desk tickets and resolutions.</w:t>
      </w:r>
    </w:p>
    <w:p w:rsidR="004E75A7" w:rsidRDefault="004E75A7" w:rsidP="002A294D">
      <w:pPr>
        <w:pStyle w:val="ListParagraph"/>
        <w:numPr>
          <w:ilvl w:val="0"/>
          <w:numId w:val="19"/>
        </w:numPr>
      </w:pPr>
      <w:r>
        <w:t>Troubleshooting</w:t>
      </w:r>
      <w:r w:rsidRPr="002A294D">
        <w:t xml:space="preserve"> network connectivity, network printing and user access issues</w:t>
      </w:r>
    </w:p>
    <w:p w:rsidR="004E75A7" w:rsidRDefault="004E75A7" w:rsidP="003676AA">
      <w:pPr>
        <w:pStyle w:val="ListParagraph"/>
        <w:numPr>
          <w:ilvl w:val="0"/>
          <w:numId w:val="19"/>
        </w:numPr>
      </w:pPr>
      <w:r>
        <w:t>Provided chat, e-mail, and remote desktop service to end users.</w:t>
      </w: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70720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0C32FA">
        <w:rPr>
          <w:b/>
          <w:bCs/>
          <w:sz w:val="22"/>
          <w:szCs w:val="22"/>
          <w:u w:val="single"/>
        </w:rPr>
        <w:t xml:space="preserve">Help Desk Support Analyst </w:t>
      </w:r>
      <w:r>
        <w:rPr>
          <w:b/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>Veriz</w:t>
      </w:r>
      <w:r w:rsidRPr="004B3543">
        <w:rPr>
          <w:bCs/>
          <w:sz w:val="22"/>
          <w:szCs w:val="22"/>
        </w:rPr>
        <w:t xml:space="preserve">on/Teksystems            </w:t>
      </w:r>
      <w:r>
        <w:rPr>
          <w:bCs/>
          <w:sz w:val="22"/>
          <w:szCs w:val="22"/>
        </w:rPr>
        <w:t xml:space="preserve">                                    </w:t>
      </w:r>
      <w:r w:rsidRPr="004B3543">
        <w:rPr>
          <w:bCs/>
          <w:sz w:val="22"/>
          <w:szCs w:val="22"/>
        </w:rPr>
        <w:t>May 2010</w:t>
      </w:r>
      <w:r>
        <w:rPr>
          <w:bCs/>
          <w:sz w:val="22"/>
          <w:szCs w:val="22"/>
        </w:rPr>
        <w:t xml:space="preserve"> – December 2010</w:t>
      </w:r>
    </w:p>
    <w:p w:rsidR="004E75A7" w:rsidRDefault="004E75A7" w:rsidP="00DE1ADB">
      <w:pPr>
        <w:pStyle w:val="ListParagraph"/>
        <w:numPr>
          <w:ilvl w:val="0"/>
          <w:numId w:val="19"/>
        </w:numPr>
      </w:pPr>
      <w:r>
        <w:t xml:space="preserve">Provide Technical Support via telephone communications with </w:t>
      </w:r>
    </w:p>
    <w:p w:rsidR="004E75A7" w:rsidRPr="006654F2" w:rsidRDefault="004E75A7" w:rsidP="006654F2">
      <w:pPr>
        <w:pStyle w:val="ListParagraph"/>
      </w:pPr>
      <w:r>
        <w:rPr>
          <w:bCs/>
          <w:sz w:val="22"/>
          <w:szCs w:val="22"/>
        </w:rPr>
        <w:t>Verizon technicians, reporting in with trouble tickets</w:t>
      </w:r>
      <w:r>
        <w:t xml:space="preserve"> end users.</w:t>
      </w:r>
    </w:p>
    <w:p w:rsidR="004E75A7" w:rsidRPr="00DE1ADB" w:rsidRDefault="004E75A7" w:rsidP="00DE1ADB">
      <w:pPr>
        <w:pStyle w:val="ListParagraph"/>
        <w:numPr>
          <w:ilvl w:val="0"/>
          <w:numId w:val="1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Implement and complete trouble tickets utilizing Awas Database. </w:t>
      </w:r>
    </w:p>
    <w:p w:rsidR="004E75A7" w:rsidRDefault="004E75A7" w:rsidP="00707208">
      <w:pPr>
        <w:pStyle w:val="ListParagraph"/>
        <w:numPr>
          <w:ilvl w:val="0"/>
          <w:numId w:val="1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Provide technicians with facility and system data.</w:t>
      </w:r>
    </w:p>
    <w:p w:rsidR="004E75A7" w:rsidRPr="00707208" w:rsidRDefault="004E75A7" w:rsidP="00707208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</w:p>
    <w:p w:rsidR="004E75A7" w:rsidRDefault="004E75A7" w:rsidP="003C027C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0C32FA">
        <w:rPr>
          <w:b/>
          <w:bCs/>
          <w:sz w:val="22"/>
          <w:szCs w:val="22"/>
          <w:u w:val="single"/>
        </w:rPr>
        <w:t>Administrative Assistant</w:t>
      </w:r>
      <w:r>
        <w:rPr>
          <w:b/>
          <w:bCs/>
          <w:sz w:val="22"/>
          <w:szCs w:val="22"/>
        </w:rPr>
        <w:t xml:space="preserve">                     </w:t>
      </w:r>
      <w:r>
        <w:rPr>
          <w:bCs/>
          <w:sz w:val="22"/>
          <w:szCs w:val="22"/>
        </w:rPr>
        <w:t>DCFS</w:t>
      </w:r>
      <w:r w:rsidRPr="00111EE3">
        <w:rPr>
          <w:bCs/>
          <w:sz w:val="22"/>
          <w:szCs w:val="22"/>
        </w:rPr>
        <w:t xml:space="preserve">/ </w:t>
      </w:r>
      <w:r>
        <w:rPr>
          <w:bCs/>
          <w:sz w:val="22"/>
          <w:szCs w:val="22"/>
        </w:rPr>
        <w:t>Manpower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       Jan 2010 – May 2010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F94260">
        <w:rPr>
          <w:bCs/>
          <w:sz w:val="22"/>
          <w:szCs w:val="22"/>
        </w:rPr>
        <w:t xml:space="preserve">Provide office assistance to multiple manager and departments.  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Handled and maintained finger printing and background checks for applicants. 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Answered multi-line phone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6E0B7E">
        <w:rPr>
          <w:sz w:val="22"/>
          <w:szCs w:val="22"/>
        </w:rPr>
        <w:t>Assist with office reception area, filing, and other assigned task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 with keeping track of Contracts </w:t>
      </w:r>
    </w:p>
    <w:p w:rsidR="004E75A7" w:rsidRDefault="004E75A7" w:rsidP="003C027C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Reported directly to the DCFS Manager</w:t>
      </w: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  <w:u w:val="single"/>
        </w:rPr>
      </w:pP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  <w:u w:val="single"/>
        </w:rPr>
      </w:pP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  <w:u w:val="single"/>
        </w:rPr>
      </w:pPr>
    </w:p>
    <w:p w:rsidR="004E75A7" w:rsidRDefault="004E75A7" w:rsidP="00B536F4">
      <w:pPr>
        <w:pBdr>
          <w:top w:val="single" w:sz="4" w:space="1" w:color="auto"/>
          <w:bottom w:val="single" w:sz="4" w:space="1" w:color="auto"/>
        </w:pBdr>
        <w:ind w:left="2304" w:hanging="2304"/>
        <w:rPr>
          <w:b/>
          <w:lang w:val="en-CA"/>
        </w:rPr>
      </w:pPr>
      <w:r>
        <w:rPr>
          <w:b/>
          <w:lang w:val="en-CA"/>
        </w:rPr>
        <w:t>Tiffiany Erving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  <w:t>Page 2</w:t>
      </w: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  <w:u w:val="single"/>
        </w:rPr>
      </w:pPr>
    </w:p>
    <w:p w:rsidR="004E75A7" w:rsidRDefault="004E75A7" w:rsidP="00EE3C11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0C32FA">
        <w:rPr>
          <w:b/>
          <w:bCs/>
          <w:sz w:val="22"/>
          <w:szCs w:val="22"/>
          <w:u w:val="single"/>
        </w:rPr>
        <w:t>Administrative Assistant</w:t>
      </w:r>
      <w:r>
        <w:rPr>
          <w:b/>
          <w:bCs/>
          <w:sz w:val="22"/>
          <w:szCs w:val="22"/>
        </w:rPr>
        <w:t xml:space="preserve">                     </w:t>
      </w:r>
      <w:r w:rsidRPr="00111EE3">
        <w:rPr>
          <w:bCs/>
          <w:sz w:val="22"/>
          <w:szCs w:val="22"/>
        </w:rPr>
        <w:t>Hor</w:t>
      </w:r>
      <w:r>
        <w:rPr>
          <w:bCs/>
          <w:sz w:val="22"/>
          <w:szCs w:val="22"/>
        </w:rPr>
        <w:t>a</w:t>
      </w:r>
      <w:r w:rsidRPr="00111EE3">
        <w:rPr>
          <w:bCs/>
          <w:sz w:val="22"/>
          <w:szCs w:val="22"/>
        </w:rPr>
        <w:t>ce Mann/ Express Personnel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Aug 2009 – Dec 2009</w:t>
      </w:r>
    </w:p>
    <w:p w:rsidR="004E75A7" w:rsidRDefault="004E75A7" w:rsidP="00F94260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F94260">
        <w:rPr>
          <w:bCs/>
          <w:sz w:val="22"/>
          <w:szCs w:val="22"/>
        </w:rPr>
        <w:t xml:space="preserve">Provide office assistance to multiple manager and departments.  </w:t>
      </w:r>
    </w:p>
    <w:p w:rsidR="004E75A7" w:rsidRDefault="004E75A7" w:rsidP="00F94260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 w:rsidRPr="00F94260">
        <w:rPr>
          <w:bCs/>
          <w:sz w:val="22"/>
          <w:szCs w:val="22"/>
        </w:rPr>
        <w:t xml:space="preserve">Responsible for organizing and implementing Agent Licensing </w:t>
      </w:r>
      <w:r>
        <w:rPr>
          <w:bCs/>
          <w:sz w:val="22"/>
          <w:szCs w:val="22"/>
        </w:rPr>
        <w:t>data</w:t>
      </w:r>
      <w:r w:rsidRPr="00F94260">
        <w:rPr>
          <w:bCs/>
          <w:sz w:val="22"/>
          <w:szCs w:val="22"/>
        </w:rPr>
        <w:t xml:space="preserve">.  </w:t>
      </w:r>
    </w:p>
    <w:p w:rsidR="004E75A7" w:rsidRPr="00F94260" w:rsidRDefault="004E75A7" w:rsidP="00F94260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Utilized</w:t>
      </w:r>
      <w:r w:rsidRPr="00F94260">
        <w:rPr>
          <w:bCs/>
          <w:sz w:val="22"/>
          <w:szCs w:val="22"/>
        </w:rPr>
        <w:t xml:space="preserve"> Main Frame application to reference licensing agents. </w:t>
      </w:r>
    </w:p>
    <w:p w:rsidR="004E75A7" w:rsidRDefault="004E75A7" w:rsidP="00885EA4">
      <w:pPr>
        <w:ind w:left="2304" w:hanging="2304"/>
        <w:rPr>
          <w:b/>
          <w:lang w:val="en-CA"/>
        </w:rPr>
      </w:pPr>
    </w:p>
    <w:p w:rsidR="004E75A7" w:rsidRDefault="004E75A7" w:rsidP="00885EA4">
      <w:pPr>
        <w:ind w:left="2304" w:hanging="2304"/>
        <w:rPr>
          <w:sz w:val="22"/>
          <w:szCs w:val="22"/>
        </w:rPr>
      </w:pPr>
      <w:r w:rsidRPr="000C32FA">
        <w:rPr>
          <w:b/>
          <w:u w:val="single"/>
          <w:lang w:val="en-CA"/>
        </w:rPr>
        <w:fldChar w:fldCharType="begin"/>
      </w:r>
      <w:r w:rsidRPr="000C32FA">
        <w:rPr>
          <w:b/>
          <w:u w:val="single"/>
          <w:lang w:val="en-CA"/>
        </w:rPr>
        <w:instrText xml:space="preserve"> SEQ CHAPTER \h \r 1</w:instrText>
      </w:r>
      <w:r w:rsidRPr="000C32FA">
        <w:rPr>
          <w:b/>
          <w:u w:val="single"/>
          <w:lang w:val="en-CA"/>
        </w:rPr>
        <w:fldChar w:fldCharType="end"/>
      </w:r>
      <w:r w:rsidRPr="000C32FA">
        <w:rPr>
          <w:b/>
          <w:sz w:val="22"/>
          <w:szCs w:val="22"/>
          <w:u w:val="single"/>
        </w:rPr>
        <w:t>Loan Analysis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 w:rsidRPr="00885EA4">
        <w:rPr>
          <w:bCs/>
          <w:sz w:val="22"/>
          <w:szCs w:val="22"/>
        </w:rPr>
        <w:t xml:space="preserve">Wells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 w:rsidRPr="00885EA4">
              <w:rPr>
                <w:bCs/>
                <w:sz w:val="22"/>
                <w:szCs w:val="22"/>
              </w:rPr>
              <w:t>Fargo</w:t>
            </w:r>
          </w:smartTag>
        </w:smartTag>
      </w:smartTag>
      <w:r w:rsidRPr="00885EA4">
        <w:rPr>
          <w:bCs/>
          <w:sz w:val="22"/>
          <w:szCs w:val="22"/>
        </w:rPr>
        <w:t>/ Express Personnel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Feb 2009 - July 2009</w:t>
      </w:r>
    </w:p>
    <w:p w:rsidR="004E75A7" w:rsidRPr="00F94260" w:rsidRDefault="004E75A7" w:rsidP="00F94260">
      <w:pPr>
        <w:pStyle w:val="ListParagraph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Analyzed and determined the type of loan. </w:t>
      </w:r>
    </w:p>
    <w:p w:rsidR="004E75A7" w:rsidRPr="00F94260" w:rsidRDefault="004E75A7" w:rsidP="00F94260">
      <w:pPr>
        <w:pStyle w:val="ListParagraph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Verified completeness of </w:t>
      </w:r>
      <w:r>
        <w:rPr>
          <w:sz w:val="22"/>
          <w:szCs w:val="22"/>
        </w:rPr>
        <w:t xml:space="preserve">a </w:t>
      </w:r>
      <w:r w:rsidRPr="00F94260">
        <w:rPr>
          <w:sz w:val="22"/>
          <w:szCs w:val="22"/>
        </w:rPr>
        <w:t xml:space="preserve">loan, ensuring that all necessary documents were within the packet. </w:t>
      </w:r>
    </w:p>
    <w:p w:rsidR="004E75A7" w:rsidRPr="00F94260" w:rsidRDefault="004E75A7" w:rsidP="00F94260">
      <w:pPr>
        <w:pStyle w:val="ListParagraph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 Implemented data to the ISP Database with new information. </w:t>
      </w:r>
    </w:p>
    <w:p w:rsidR="004E75A7" w:rsidRPr="00F94260" w:rsidRDefault="004E75A7" w:rsidP="00F94260">
      <w:pPr>
        <w:pStyle w:val="ListParagraph"/>
        <w:numPr>
          <w:ilvl w:val="0"/>
          <w:numId w:val="8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 Funded any necessary loans. </w:t>
      </w:r>
    </w:p>
    <w:p w:rsidR="004E75A7" w:rsidRDefault="004E75A7" w:rsidP="000412E2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sz w:val="22"/>
          <w:szCs w:val="22"/>
          <w:u w:val="single"/>
        </w:rPr>
        <w:t>Project Manager Oversite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                          </w:t>
      </w:r>
      <w:r w:rsidRPr="000A32FB">
        <w:rPr>
          <w:bCs/>
          <w:sz w:val="22"/>
          <w:szCs w:val="22"/>
        </w:rPr>
        <w:t>Horace Mann/Express Personnel</w:t>
      </w: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>Aug 2008-Jan 2009</w:t>
      </w:r>
    </w:p>
    <w:p w:rsidR="004E75A7" w:rsidRDefault="004E75A7" w:rsidP="00F94260">
      <w:pPr>
        <w:pStyle w:val="ListParagraph"/>
        <w:numPr>
          <w:ilvl w:val="0"/>
          <w:numId w:val="9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>Provided technical assistance to Project Managers</w:t>
      </w:r>
      <w:r w:rsidRPr="00F94260">
        <w:rPr>
          <w:b/>
          <w:bCs/>
          <w:sz w:val="22"/>
          <w:szCs w:val="22"/>
        </w:rPr>
        <w:t xml:space="preserve">.  </w:t>
      </w:r>
    </w:p>
    <w:p w:rsidR="004E75A7" w:rsidRPr="006E0B7E" w:rsidRDefault="004E75A7" w:rsidP="00F94260">
      <w:pPr>
        <w:pStyle w:val="ListParagraph"/>
        <w:numPr>
          <w:ilvl w:val="0"/>
          <w:numId w:val="9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bCs/>
          <w:sz w:val="22"/>
          <w:szCs w:val="22"/>
        </w:rPr>
        <w:t>Implemented</w:t>
      </w:r>
      <w:r w:rsidRPr="00F94260">
        <w:rPr>
          <w:sz w:val="22"/>
          <w:szCs w:val="22"/>
        </w:rPr>
        <w:t xml:space="preserve"> new business cases to the </w:t>
      </w:r>
      <w:r>
        <w:rPr>
          <w:sz w:val="22"/>
          <w:szCs w:val="22"/>
        </w:rPr>
        <w:t>A</w:t>
      </w:r>
      <w:r w:rsidRPr="00F94260">
        <w:rPr>
          <w:sz w:val="22"/>
          <w:szCs w:val="22"/>
        </w:rPr>
        <w:t xml:space="preserve">ccess </w:t>
      </w:r>
      <w:r>
        <w:rPr>
          <w:sz w:val="22"/>
          <w:szCs w:val="22"/>
        </w:rPr>
        <w:t>D</w:t>
      </w:r>
      <w:r w:rsidRPr="00F94260">
        <w:rPr>
          <w:sz w:val="22"/>
          <w:szCs w:val="22"/>
        </w:rPr>
        <w:t xml:space="preserve">atabase. </w:t>
      </w:r>
    </w:p>
    <w:p w:rsidR="004E75A7" w:rsidRPr="006E0B7E" w:rsidRDefault="004E75A7" w:rsidP="00F94260">
      <w:pPr>
        <w:pStyle w:val="ListParagraph"/>
        <w:numPr>
          <w:ilvl w:val="0"/>
          <w:numId w:val="9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Implemented new data, and moved project files to the Database Management Systems. </w:t>
      </w:r>
    </w:p>
    <w:p w:rsidR="004E75A7" w:rsidRPr="00F94260" w:rsidRDefault="004E75A7" w:rsidP="00F94260">
      <w:pPr>
        <w:pStyle w:val="ListParagraph"/>
        <w:numPr>
          <w:ilvl w:val="0"/>
          <w:numId w:val="9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94260">
        <w:rPr>
          <w:sz w:val="22"/>
          <w:szCs w:val="22"/>
        </w:rPr>
        <w:t xml:space="preserve">Researched and recovered documentation’s when necessary.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7200" w:hanging="7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u w:val="single"/>
        </w:rPr>
        <w:t>Information Systems Audit Division/Internship</w:t>
      </w:r>
      <w:r>
        <w:rPr>
          <w:b/>
        </w:rPr>
        <w:t xml:space="preserve">    </w:t>
      </w:r>
      <w:r w:rsidRPr="000A32FB">
        <w:rPr>
          <w:bCs/>
          <w:sz w:val="22"/>
          <w:szCs w:val="22"/>
        </w:rPr>
        <w:t>Auditor General Office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>Jan 2008 -July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2008</w:t>
      </w:r>
    </w:p>
    <w:p w:rsidR="004E75A7" w:rsidRDefault="004E75A7" w:rsidP="006E0B7E">
      <w:pPr>
        <w:pStyle w:val="ListParagraph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6E0B7E">
        <w:rPr>
          <w:sz w:val="22"/>
          <w:szCs w:val="22"/>
        </w:rPr>
        <w:t xml:space="preserve">Performed technical assistance to professional and support staff. </w:t>
      </w:r>
    </w:p>
    <w:p w:rsidR="004E75A7" w:rsidRPr="00633DB7" w:rsidRDefault="004E75A7" w:rsidP="006E0B7E">
      <w:pPr>
        <w:pStyle w:val="ListParagraph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6E0B7E">
        <w:rPr>
          <w:sz w:val="22"/>
          <w:szCs w:val="22"/>
        </w:rPr>
        <w:t xml:space="preserve">Assisted with the development and maintenance of the internal </w:t>
      </w:r>
      <w:r w:rsidRPr="00633DB7">
        <w:rPr>
          <w:sz w:val="22"/>
          <w:szCs w:val="22"/>
        </w:rPr>
        <w:t xml:space="preserve">computer systems using Windows XP, aNovell Network environment.  </w:t>
      </w:r>
    </w:p>
    <w:p w:rsidR="004E75A7" w:rsidRDefault="004E75A7" w:rsidP="006E0B7E">
      <w:pPr>
        <w:pStyle w:val="ListParagraph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6E0B7E">
        <w:rPr>
          <w:sz w:val="22"/>
          <w:szCs w:val="22"/>
        </w:rPr>
        <w:t xml:space="preserve">Assist with maintenance of Internet Website and Intranet staff. </w:t>
      </w:r>
    </w:p>
    <w:p w:rsidR="004E75A7" w:rsidRPr="006E0B7E" w:rsidRDefault="004E75A7" w:rsidP="006E0B7E">
      <w:pPr>
        <w:pStyle w:val="ListParagraph"/>
        <w:numPr>
          <w:ilvl w:val="0"/>
          <w:numId w:val="1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6E0B7E">
        <w:rPr>
          <w:sz w:val="22"/>
          <w:szCs w:val="22"/>
        </w:rPr>
        <w:t xml:space="preserve">Uploaded electronic documents to the Illinois Secretary of State.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sz w:val="22"/>
          <w:szCs w:val="22"/>
          <w:u w:val="single"/>
        </w:rPr>
        <w:t>Office Support Personnel</w:t>
      </w:r>
      <w:r w:rsidRPr="000A32F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A32FB">
        <w:rPr>
          <w:b/>
          <w:sz w:val="22"/>
          <w:szCs w:val="22"/>
        </w:rPr>
        <w:t xml:space="preserve">  </w:t>
      </w:r>
      <w:r w:rsidRPr="000A32FB">
        <w:rPr>
          <w:bCs/>
          <w:sz w:val="22"/>
          <w:szCs w:val="22"/>
        </w:rPr>
        <w:t>Addus</w:t>
      </w:r>
      <w:r w:rsidRPr="000A32FB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</w:t>
      </w:r>
      <w:r>
        <w:rPr>
          <w:sz w:val="22"/>
          <w:szCs w:val="22"/>
        </w:rPr>
        <w:t>July 2005- March 2008</w:t>
      </w:r>
    </w:p>
    <w:p w:rsidR="004E75A7" w:rsidRPr="006E0B7E" w:rsidRDefault="004E75A7" w:rsidP="006E0B7E">
      <w:pPr>
        <w:pStyle w:val="ListParagraph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6E0B7E">
        <w:rPr>
          <w:sz w:val="22"/>
          <w:szCs w:val="22"/>
        </w:rPr>
        <w:t xml:space="preserve">Provided office support personnel for the IL Department of Rehabilitation. </w:t>
      </w:r>
    </w:p>
    <w:p w:rsidR="004E75A7" w:rsidRPr="006E0B7E" w:rsidRDefault="004E75A7" w:rsidP="006E0B7E">
      <w:pPr>
        <w:pStyle w:val="ListParagraph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6E0B7E">
        <w:rPr>
          <w:sz w:val="22"/>
          <w:szCs w:val="22"/>
        </w:rPr>
        <w:t xml:space="preserve">Handling over 400 cases. Processing Personal Assistant time sheets bi-weekly. </w:t>
      </w:r>
    </w:p>
    <w:p w:rsidR="004E75A7" w:rsidRPr="006E0B7E" w:rsidRDefault="004E75A7" w:rsidP="006E0B7E">
      <w:pPr>
        <w:pStyle w:val="ListParagraph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6E0B7E">
        <w:rPr>
          <w:sz w:val="22"/>
          <w:szCs w:val="22"/>
        </w:rPr>
        <w:t xml:space="preserve">Received incoming calls from Personal Assistant to handle any questions or concerns. </w:t>
      </w:r>
    </w:p>
    <w:p w:rsidR="004E75A7" w:rsidRPr="006E0B7E" w:rsidRDefault="004E75A7" w:rsidP="006E0B7E">
      <w:pPr>
        <w:pStyle w:val="ListParagraph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6E0B7E">
        <w:rPr>
          <w:sz w:val="22"/>
          <w:szCs w:val="22"/>
        </w:rPr>
        <w:t xml:space="preserve">Assist with office reception area, filing, and other assigned task.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sz w:val="22"/>
          <w:szCs w:val="22"/>
        </w:rPr>
      </w:pP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sz w:val="22"/>
          <w:szCs w:val="22"/>
          <w:u w:val="single"/>
        </w:rPr>
        <w:t>Receptionist/Dispatcher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2FB">
        <w:rPr>
          <w:bCs/>
          <w:sz w:val="22"/>
          <w:szCs w:val="22"/>
        </w:rPr>
        <w:t>White Oaks Mall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Jan 2004- July2005              </w:t>
      </w:r>
    </w:p>
    <w:p w:rsidR="004E75A7" w:rsidRPr="006E0B7E" w:rsidRDefault="004E75A7" w:rsidP="006E0B7E">
      <w:pPr>
        <w:pStyle w:val="H1"/>
        <w:keepNext/>
        <w:keepLines/>
        <w:numPr>
          <w:ilvl w:val="0"/>
          <w:numId w:val="1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>
        <w:rPr>
          <w:b w:val="0"/>
          <w:bCs w:val="0"/>
          <w:sz w:val="22"/>
          <w:szCs w:val="22"/>
        </w:rPr>
        <w:t xml:space="preserve">Provided office support personnel for the Mall office. </w:t>
      </w:r>
    </w:p>
    <w:p w:rsidR="004E75A7" w:rsidRPr="006E0B7E" w:rsidRDefault="004E75A7" w:rsidP="006E0B7E">
      <w:pPr>
        <w:pStyle w:val="H1"/>
        <w:keepNext/>
        <w:keepLines/>
        <w:numPr>
          <w:ilvl w:val="0"/>
          <w:numId w:val="1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>
        <w:rPr>
          <w:b w:val="0"/>
          <w:bCs w:val="0"/>
          <w:sz w:val="22"/>
          <w:szCs w:val="22"/>
        </w:rPr>
        <w:t xml:space="preserve">Greeted visitors and maintained the reception area. </w:t>
      </w:r>
    </w:p>
    <w:p w:rsidR="004E75A7" w:rsidRPr="006E0B7E" w:rsidRDefault="004E75A7" w:rsidP="006E0B7E">
      <w:pPr>
        <w:pStyle w:val="H1"/>
        <w:keepNext/>
        <w:keepLines/>
        <w:numPr>
          <w:ilvl w:val="0"/>
          <w:numId w:val="1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>
        <w:rPr>
          <w:b w:val="0"/>
          <w:bCs w:val="0"/>
          <w:sz w:val="22"/>
          <w:szCs w:val="22"/>
        </w:rPr>
        <w:t xml:space="preserve">Answered phones and directed incoming calls.  Operated all office machinery. </w:t>
      </w:r>
    </w:p>
    <w:p w:rsidR="004E75A7" w:rsidRDefault="004E75A7" w:rsidP="006E0B7E">
      <w:pPr>
        <w:pStyle w:val="H1"/>
        <w:keepNext/>
        <w:keepLines/>
        <w:numPr>
          <w:ilvl w:val="0"/>
          <w:numId w:val="1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>
        <w:rPr>
          <w:b w:val="0"/>
          <w:bCs w:val="0"/>
          <w:sz w:val="22"/>
          <w:szCs w:val="22"/>
        </w:rPr>
        <w:t>Other duties as assigned.</w:t>
      </w:r>
    </w:p>
    <w:p w:rsidR="004E75A7" w:rsidRDefault="004E75A7" w:rsidP="00933F9A">
      <w:pPr>
        <w:pStyle w:val="H1"/>
        <w:keepNext/>
        <w:rPr>
          <w:sz w:val="22"/>
          <w:szCs w:val="22"/>
        </w:rPr>
      </w:pPr>
    </w:p>
    <w:p w:rsidR="004E75A7" w:rsidRDefault="004E75A7" w:rsidP="00885EA4">
      <w:pPr>
        <w:keepNext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sz w:val="22"/>
          <w:szCs w:val="22"/>
          <w:u w:val="single"/>
        </w:rPr>
        <w:t>Loan Analysis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36B2">
        <w:rPr>
          <w:bCs/>
          <w:sz w:val="22"/>
          <w:szCs w:val="22"/>
        </w:rPr>
        <w:t>Express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</w:t>
      </w:r>
      <w:r>
        <w:rPr>
          <w:bCs/>
          <w:sz w:val="20"/>
          <w:szCs w:val="20"/>
        </w:rPr>
        <w:tab/>
        <w:t xml:space="preserve">              </w:t>
      </w:r>
      <w:r>
        <w:rPr>
          <w:sz w:val="22"/>
          <w:szCs w:val="22"/>
        </w:rPr>
        <w:t>Jan 2003- Nov 2003</w:t>
      </w:r>
    </w:p>
    <w:p w:rsidR="004E75A7" w:rsidRDefault="004E75A7" w:rsidP="00885EA4">
      <w:pPr>
        <w:keepNext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</w:p>
    <w:p w:rsidR="004E75A7" w:rsidRPr="00F64AD4" w:rsidRDefault="004E75A7" w:rsidP="00F64AD4">
      <w:pPr>
        <w:pStyle w:val="ListParagraph"/>
        <w:keepNext/>
        <w:numPr>
          <w:ilvl w:val="0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 w:rsidRPr="00F64AD4">
        <w:rPr>
          <w:sz w:val="22"/>
          <w:szCs w:val="22"/>
        </w:rPr>
        <w:t xml:space="preserve">Analyzed government loans. </w:t>
      </w:r>
    </w:p>
    <w:p w:rsidR="004E75A7" w:rsidRPr="00F64AD4" w:rsidRDefault="004E75A7" w:rsidP="00F64AD4">
      <w:pPr>
        <w:pStyle w:val="ListParagraph"/>
        <w:keepNext/>
        <w:numPr>
          <w:ilvl w:val="0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 w:rsidRPr="00F64AD4">
        <w:rPr>
          <w:sz w:val="22"/>
          <w:szCs w:val="22"/>
        </w:rPr>
        <w:t xml:space="preserve">Verified completeness of loan, ensuring that all necessary documents are within the packet. </w:t>
      </w:r>
    </w:p>
    <w:p w:rsidR="004E75A7" w:rsidRPr="00F64AD4" w:rsidRDefault="004E75A7" w:rsidP="00F64AD4">
      <w:pPr>
        <w:pStyle w:val="ListParagraph"/>
        <w:keepNext/>
        <w:numPr>
          <w:ilvl w:val="0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 w:rsidRPr="00F64AD4">
        <w:rPr>
          <w:sz w:val="22"/>
          <w:szCs w:val="22"/>
        </w:rPr>
        <w:t>Calculate escrow payments, balance and total payments.</w:t>
      </w:r>
    </w:p>
    <w:p w:rsidR="004E75A7" w:rsidRPr="00F64AD4" w:rsidRDefault="004E75A7" w:rsidP="00F64AD4">
      <w:pPr>
        <w:pStyle w:val="ListParagraph"/>
        <w:keepNext/>
        <w:numPr>
          <w:ilvl w:val="0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  <w:r w:rsidRPr="00F64AD4">
        <w:rPr>
          <w:sz w:val="22"/>
          <w:szCs w:val="22"/>
        </w:rPr>
        <w:t xml:space="preserve"> Determined the type of loan along with the loan’s status.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5760" w:hanging="576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</w:t>
      </w:r>
    </w:p>
    <w:p w:rsidR="004E75A7" w:rsidRDefault="004E75A7" w:rsidP="00933F9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 w:rsidRPr="000C32FA">
        <w:rPr>
          <w:b/>
          <w:bCs/>
          <w:sz w:val="22"/>
          <w:szCs w:val="22"/>
          <w:u w:val="single"/>
        </w:rPr>
        <w:t>Accounting Technician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A32FB">
        <w:rPr>
          <w:bCs/>
          <w:sz w:val="22"/>
          <w:szCs w:val="22"/>
        </w:rPr>
        <w:t>Adam Software Inc.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>Aug 2000- Dec2002</w:t>
      </w:r>
    </w:p>
    <w:p w:rsidR="004E75A7" w:rsidRPr="00F64AD4" w:rsidRDefault="004E75A7" w:rsidP="00F64AD4">
      <w:pPr>
        <w:pStyle w:val="ListParagraph"/>
        <w:numPr>
          <w:ilvl w:val="0"/>
          <w:numId w:val="1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64AD4">
        <w:rPr>
          <w:sz w:val="22"/>
          <w:szCs w:val="22"/>
        </w:rPr>
        <w:t xml:space="preserve">Provided </w:t>
      </w:r>
      <w:r w:rsidRPr="00F64AD4">
        <w:rPr>
          <w:b/>
          <w:sz w:val="22"/>
          <w:szCs w:val="22"/>
        </w:rPr>
        <w:t>software support</w:t>
      </w:r>
      <w:r w:rsidRPr="00F64AD4">
        <w:rPr>
          <w:sz w:val="22"/>
          <w:szCs w:val="22"/>
        </w:rPr>
        <w:t xml:space="preserve"> to over 1500 users nationwide. </w:t>
      </w:r>
    </w:p>
    <w:p w:rsidR="004E75A7" w:rsidRPr="00F64AD4" w:rsidRDefault="004E75A7" w:rsidP="00F64AD4">
      <w:pPr>
        <w:pStyle w:val="ListParagraph"/>
        <w:numPr>
          <w:ilvl w:val="0"/>
          <w:numId w:val="1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64AD4">
        <w:rPr>
          <w:sz w:val="22"/>
          <w:szCs w:val="22"/>
        </w:rPr>
        <w:t xml:space="preserve">Received incoming calls from customers with software problems. </w:t>
      </w:r>
    </w:p>
    <w:p w:rsidR="004E75A7" w:rsidRPr="00F64AD4" w:rsidRDefault="004E75A7" w:rsidP="00F64AD4">
      <w:pPr>
        <w:pStyle w:val="ListParagraph"/>
        <w:numPr>
          <w:ilvl w:val="0"/>
          <w:numId w:val="1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 w:rsidRPr="00F64AD4">
        <w:rPr>
          <w:sz w:val="22"/>
          <w:szCs w:val="22"/>
        </w:rPr>
        <w:t xml:space="preserve">Solved most of them using </w:t>
      </w:r>
      <w:r w:rsidRPr="00F64AD4">
        <w:rPr>
          <w:b/>
          <w:sz w:val="22"/>
          <w:szCs w:val="22"/>
        </w:rPr>
        <w:t>PCAnywhere software</w:t>
      </w:r>
      <w:r w:rsidRPr="00F64AD4">
        <w:rPr>
          <w:b/>
          <w:bCs/>
          <w:sz w:val="22"/>
          <w:szCs w:val="22"/>
        </w:rPr>
        <w:t xml:space="preserve">, </w:t>
      </w:r>
      <w:r w:rsidRPr="00F64AD4">
        <w:rPr>
          <w:sz w:val="22"/>
          <w:szCs w:val="22"/>
        </w:rPr>
        <w:t>formulating technical solutions for the customers.</w:t>
      </w:r>
    </w:p>
    <w:p w:rsidR="004E75A7" w:rsidRDefault="004E75A7" w:rsidP="00EC54F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</w:r>
      <w:r>
        <w:tab/>
      </w:r>
      <w:r>
        <w:br/>
      </w:r>
    </w:p>
    <w:p w:rsidR="004E75A7" w:rsidRDefault="004E75A7" w:rsidP="00EC54F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 w:rsidRPr="00E31C41">
        <w:rPr>
          <w:b/>
          <w:sz w:val="22"/>
          <w:szCs w:val="22"/>
          <w:u w:val="single"/>
        </w:rPr>
        <w:t>Registrar</w:t>
      </w:r>
      <w:r>
        <w:rPr>
          <w:sz w:val="22"/>
          <w:szCs w:val="22"/>
        </w:rPr>
        <w:tab/>
        <w:t xml:space="preserve">                           </w:t>
      </w:r>
      <w:r w:rsidRPr="00EC54F8">
        <w:rPr>
          <w:bCs/>
        </w:rPr>
        <w:t xml:space="preserve">Addeco </w:t>
      </w:r>
      <w:r>
        <w:rPr>
          <w:bCs/>
        </w:rPr>
        <w:t>/</w:t>
      </w:r>
      <w:r w:rsidRPr="00EC54F8">
        <w:rPr>
          <w:b/>
          <w:sz w:val="22"/>
          <w:szCs w:val="22"/>
        </w:rPr>
        <w:t xml:space="preserve"> </w:t>
      </w:r>
      <w:r w:rsidRPr="00EC54F8">
        <w:rPr>
          <w:sz w:val="22"/>
          <w:szCs w:val="22"/>
        </w:rPr>
        <w:t>Caterpillar Internal Training 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Jan </w:t>
      </w:r>
      <w:r>
        <w:t>1998-May2000</w:t>
      </w:r>
    </w:p>
    <w:p w:rsidR="004E75A7" w:rsidRPr="00F64AD4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 xml:space="preserve">Maintained the scheduled classes on the Website. </w:t>
      </w:r>
    </w:p>
    <w:p w:rsidR="004E75A7" w:rsidRPr="00F64AD4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>Registered students via e-mail for various classes.</w:t>
      </w:r>
    </w:p>
    <w:p w:rsidR="004E75A7" w:rsidRPr="00F64AD4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 xml:space="preserve"> Scheduled classes, typing, filling, made copies, and answered the phone. </w:t>
      </w:r>
    </w:p>
    <w:p w:rsidR="004E75A7" w:rsidRPr="00F64AD4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 xml:space="preserve">Ordered required material for classes. </w:t>
      </w:r>
    </w:p>
    <w:p w:rsidR="004E75A7" w:rsidRPr="00F64AD4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 xml:space="preserve">Prepared and supported the classes with computer, fax, and copy machine support. </w:t>
      </w:r>
    </w:p>
    <w:p w:rsidR="004E75A7" w:rsidRPr="0053377A" w:rsidRDefault="004E75A7" w:rsidP="00F64AD4">
      <w:pPr>
        <w:pStyle w:val="ListParagraph"/>
        <w:numPr>
          <w:ilvl w:val="0"/>
          <w:numId w:val="1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  <w:r>
        <w:t>Maintained inventory control of related material.</w:t>
      </w: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E31C41">
      <w:pPr>
        <w:pBdr>
          <w:top w:val="single" w:sz="4" w:space="1" w:color="auto"/>
          <w:bottom w:val="single" w:sz="4" w:space="1" w:color="auto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Bachelor of Arts in 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State"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 of </w:t>
      </w:r>
      <w:smartTag w:uri="urn:schemas-microsoft-com:office:smarttags" w:element="State">
        <w:smartTag w:uri="urn:schemas-microsoft-com:office:smarttags" w:element="PlaceName">
          <w:r>
            <w:rPr>
              <w:sz w:val="22"/>
              <w:szCs w:val="22"/>
            </w:rPr>
            <w:t>Illinois</w:t>
          </w:r>
        </w:smartTag>
      </w:smartTag>
      <w:r>
        <w:rPr>
          <w:sz w:val="22"/>
          <w:szCs w:val="22"/>
        </w:rPr>
        <w:t xml:space="preserve"> at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sz w:val="22"/>
                <w:szCs w:val="22"/>
              </w:rPr>
              <w:t>Springfield</w:t>
            </w:r>
          </w:smartTag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IL</w:t>
          </w:r>
        </w:smartTag>
      </w:smartTag>
      <w:r>
        <w:rPr>
          <w:sz w:val="22"/>
          <w:szCs w:val="22"/>
        </w:rPr>
        <w:t xml:space="preserve">.   </w:t>
      </w:r>
      <w:r>
        <w:rPr>
          <w:sz w:val="22"/>
          <w:szCs w:val="22"/>
        </w:rPr>
        <w:tab/>
        <w:t xml:space="preserve"> December 2008</w:t>
      </w: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2"/>
          <w:szCs w:val="22"/>
        </w:rPr>
      </w:pP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Associates in Applied Science                 </w:t>
      </w:r>
      <w:r>
        <w:rPr>
          <w:sz w:val="22"/>
          <w:szCs w:val="22"/>
        </w:rPr>
        <w:tab/>
        <w:t xml:space="preserve"> </w:t>
      </w:r>
      <w:smartTag w:uri="urn:schemas-microsoft-com:office:smarttags" w:element="State">
        <w:smartTag w:uri="urn:schemas-microsoft-com:office:smarttags" w:element="PlaceName">
          <w:r>
            <w:rPr>
              <w:sz w:val="22"/>
              <w:szCs w:val="22"/>
            </w:rPr>
            <w:t>Illinois</w:t>
          </w:r>
        </w:smartTag>
      </w:smartTag>
      <w:r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Name">
          <w:r>
            <w:rPr>
              <w:sz w:val="22"/>
              <w:szCs w:val="22"/>
            </w:rPr>
            <w:t>Central</w:t>
          </w:r>
        </w:smartTag>
      </w:smartTag>
      <w:r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  <w:szCs w:val="22"/>
                </w:rPr>
                <w:t>Peoria</w:t>
              </w:r>
            </w:smartTag>
          </w:smartTag>
          <w:r>
            <w:rPr>
              <w:sz w:val="22"/>
              <w:szCs w:val="22"/>
            </w:rPr>
            <w:t xml:space="preserve">, </w:t>
          </w:r>
          <w:smartTag w:uri="urn:schemas-microsoft-com:office:smarttags" w:element="place">
            <w:r>
              <w:rPr>
                <w:sz w:val="22"/>
                <w:szCs w:val="22"/>
              </w:rPr>
              <w:t>IL</w:t>
            </w:r>
          </w:smartTag>
        </w:smartTag>
      </w:smartTag>
      <w:r>
        <w:rPr>
          <w:sz w:val="22"/>
          <w:szCs w:val="22"/>
        </w:rPr>
        <w:t xml:space="preserve">.        </w:t>
      </w:r>
      <w:r>
        <w:rPr>
          <w:sz w:val="22"/>
          <w:szCs w:val="22"/>
        </w:rPr>
        <w:tab/>
        <w:t xml:space="preserve">  December 1997          </w:t>
      </w:r>
    </w:p>
    <w:p w:rsidR="004E75A7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4320" w:hanging="4320"/>
        <w:rPr>
          <w:sz w:val="22"/>
          <w:szCs w:val="22"/>
        </w:rPr>
      </w:pPr>
    </w:p>
    <w:p w:rsidR="004E75A7" w:rsidRPr="0053377A" w:rsidRDefault="004E75A7" w:rsidP="005337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Pr="001F7C8D" w:rsidRDefault="004E75A7" w:rsidP="00633DB7">
      <w:pPr>
        <w:rPr>
          <w:rFonts w:ascii="Garamond" w:hAnsi="Garamond"/>
          <w:u w:val="single"/>
        </w:rPr>
      </w:pPr>
      <w:r w:rsidRPr="001F7C8D">
        <w:rPr>
          <w:rFonts w:ascii="Garamond" w:hAnsi="Garamond"/>
          <w:u w:val="single"/>
        </w:rPr>
        <w:t>_________________________________________________________________________________________</w:t>
      </w:r>
    </w:p>
    <w:p w:rsidR="004E75A7" w:rsidRPr="001F7C8D" w:rsidRDefault="004E75A7" w:rsidP="00633DB7">
      <w:pPr>
        <w:pStyle w:val="Subtitle"/>
        <w:pBdr>
          <w:bottom w:val="single" w:sz="12" w:space="0" w:color="auto"/>
        </w:pBdr>
        <w:rPr>
          <w:rFonts w:ascii="Garamond" w:hAnsi="Garamond"/>
          <w:b/>
          <w:bCs/>
          <w:i w:val="0"/>
          <w:iCs w:val="0"/>
          <w:smallCaps/>
        </w:rPr>
      </w:pPr>
      <w:r w:rsidRPr="001F7C8D">
        <w:rPr>
          <w:rFonts w:ascii="Garamond" w:hAnsi="Garamond"/>
          <w:b/>
          <w:bCs/>
          <w:i w:val="0"/>
          <w:iCs w:val="0"/>
          <w:smallCaps/>
        </w:rPr>
        <w:t>References</w:t>
      </w:r>
    </w:p>
    <w:p w:rsidR="004E75A7" w:rsidRDefault="004E75A7" w:rsidP="00633DB7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sz w:val="22"/>
          <w:szCs w:val="22"/>
        </w:rPr>
      </w:pPr>
      <w:r w:rsidRPr="001F7C8D">
        <w:rPr>
          <w:szCs w:val="20"/>
        </w:rPr>
        <w:t>Available Upon Request</w:t>
      </w: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bCs/>
          <w:sz w:val="22"/>
          <w:szCs w:val="22"/>
        </w:rPr>
      </w:pPr>
    </w:p>
    <w:p w:rsidR="004E75A7" w:rsidRDefault="004E75A7" w:rsidP="0018633F"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sectPr w:rsidR="004E75A7" w:rsidSect="000412E2">
      <w:foot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A7" w:rsidRDefault="004E75A7" w:rsidP="0058272C">
      <w:r>
        <w:separator/>
      </w:r>
    </w:p>
  </w:endnote>
  <w:endnote w:type="continuationSeparator" w:id="1">
    <w:p w:rsidR="004E75A7" w:rsidRDefault="004E75A7" w:rsidP="0058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A7" w:rsidRDefault="004E75A7">
    <w:pPr>
      <w:pStyle w:val="Footer"/>
      <w:jc w:val="right"/>
    </w:pPr>
    <w:r>
      <w:t>Page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A7" w:rsidRDefault="004E75A7" w:rsidP="0058272C">
      <w:r>
        <w:separator/>
      </w:r>
    </w:p>
  </w:footnote>
  <w:footnote w:type="continuationSeparator" w:id="1">
    <w:p w:rsidR="004E75A7" w:rsidRDefault="004E75A7" w:rsidP="00582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8B8"/>
    <w:multiLevelType w:val="hybridMultilevel"/>
    <w:tmpl w:val="471E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B7443"/>
    <w:multiLevelType w:val="hybridMultilevel"/>
    <w:tmpl w:val="0398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5F5"/>
    <w:multiLevelType w:val="hybridMultilevel"/>
    <w:tmpl w:val="16FE7624"/>
    <w:lvl w:ilvl="0" w:tplc="7A1853F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72F73"/>
    <w:multiLevelType w:val="hybridMultilevel"/>
    <w:tmpl w:val="202E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47E64"/>
    <w:multiLevelType w:val="hybridMultilevel"/>
    <w:tmpl w:val="496A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731BD"/>
    <w:multiLevelType w:val="hybridMultilevel"/>
    <w:tmpl w:val="A4BA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545FF"/>
    <w:multiLevelType w:val="hybridMultilevel"/>
    <w:tmpl w:val="FA32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14B70"/>
    <w:multiLevelType w:val="hybridMultilevel"/>
    <w:tmpl w:val="DC40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C015B"/>
    <w:multiLevelType w:val="hybridMultilevel"/>
    <w:tmpl w:val="7484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84BE7"/>
    <w:multiLevelType w:val="hybridMultilevel"/>
    <w:tmpl w:val="3918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B1B1B"/>
    <w:multiLevelType w:val="hybridMultilevel"/>
    <w:tmpl w:val="10806D5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659A0073"/>
    <w:multiLevelType w:val="hybridMultilevel"/>
    <w:tmpl w:val="EF3E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F6C28"/>
    <w:multiLevelType w:val="hybridMultilevel"/>
    <w:tmpl w:val="1B32D6FE"/>
    <w:lvl w:ilvl="0" w:tplc="7A1853F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C730D"/>
    <w:multiLevelType w:val="hybridMultilevel"/>
    <w:tmpl w:val="2E98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4763D"/>
    <w:multiLevelType w:val="hybridMultilevel"/>
    <w:tmpl w:val="9882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20B59"/>
    <w:multiLevelType w:val="hybridMultilevel"/>
    <w:tmpl w:val="9C54ACD6"/>
    <w:lvl w:ilvl="0" w:tplc="DB865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A42E5"/>
    <w:multiLevelType w:val="hybridMultilevel"/>
    <w:tmpl w:val="21181ED6"/>
    <w:lvl w:ilvl="0" w:tplc="DB865B6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A791D"/>
    <w:multiLevelType w:val="hybridMultilevel"/>
    <w:tmpl w:val="597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D0B30"/>
    <w:multiLevelType w:val="hybridMultilevel"/>
    <w:tmpl w:val="C5C6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5"/>
  </w:num>
  <w:num w:numId="5">
    <w:abstractNumId w:val="16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17"/>
  </w:num>
  <w:num w:numId="13">
    <w:abstractNumId w:val="11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  <w:num w:numId="18">
    <w:abstractNumId w:val="1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33F"/>
    <w:rsid w:val="00016F5F"/>
    <w:rsid w:val="000412E2"/>
    <w:rsid w:val="000435E2"/>
    <w:rsid w:val="00051B08"/>
    <w:rsid w:val="00064E5F"/>
    <w:rsid w:val="00074343"/>
    <w:rsid w:val="00094DA8"/>
    <w:rsid w:val="000A32FB"/>
    <w:rsid w:val="000A4A6C"/>
    <w:rsid w:val="000C32FA"/>
    <w:rsid w:val="000C3EDC"/>
    <w:rsid w:val="000C50F7"/>
    <w:rsid w:val="00104D72"/>
    <w:rsid w:val="00111EE3"/>
    <w:rsid w:val="00117B4D"/>
    <w:rsid w:val="0013628B"/>
    <w:rsid w:val="00160721"/>
    <w:rsid w:val="00174625"/>
    <w:rsid w:val="0018633F"/>
    <w:rsid w:val="0018767C"/>
    <w:rsid w:val="001B06E5"/>
    <w:rsid w:val="001D4273"/>
    <w:rsid w:val="001F7C8D"/>
    <w:rsid w:val="00204F05"/>
    <w:rsid w:val="002050F8"/>
    <w:rsid w:val="0020531C"/>
    <w:rsid w:val="00223959"/>
    <w:rsid w:val="00224B55"/>
    <w:rsid w:val="00234DD2"/>
    <w:rsid w:val="00250895"/>
    <w:rsid w:val="00264D16"/>
    <w:rsid w:val="0028066D"/>
    <w:rsid w:val="0028619D"/>
    <w:rsid w:val="00291FB0"/>
    <w:rsid w:val="00294961"/>
    <w:rsid w:val="00296D2E"/>
    <w:rsid w:val="002A294D"/>
    <w:rsid w:val="002C1075"/>
    <w:rsid w:val="002D5130"/>
    <w:rsid w:val="003101C9"/>
    <w:rsid w:val="00313B61"/>
    <w:rsid w:val="003140FD"/>
    <w:rsid w:val="003203C6"/>
    <w:rsid w:val="00331F69"/>
    <w:rsid w:val="003676AA"/>
    <w:rsid w:val="00370485"/>
    <w:rsid w:val="003B5D25"/>
    <w:rsid w:val="003C027C"/>
    <w:rsid w:val="003C1409"/>
    <w:rsid w:val="003C6DE3"/>
    <w:rsid w:val="003D3DC5"/>
    <w:rsid w:val="003D579A"/>
    <w:rsid w:val="003E70AE"/>
    <w:rsid w:val="00414ED7"/>
    <w:rsid w:val="00437484"/>
    <w:rsid w:val="00450783"/>
    <w:rsid w:val="00451D9B"/>
    <w:rsid w:val="0046004F"/>
    <w:rsid w:val="004836B2"/>
    <w:rsid w:val="00494AF7"/>
    <w:rsid w:val="004B3543"/>
    <w:rsid w:val="004C38E3"/>
    <w:rsid w:val="004E4D2E"/>
    <w:rsid w:val="004E75A7"/>
    <w:rsid w:val="0053377A"/>
    <w:rsid w:val="005355BC"/>
    <w:rsid w:val="00535FDA"/>
    <w:rsid w:val="00537C1F"/>
    <w:rsid w:val="00553088"/>
    <w:rsid w:val="00565055"/>
    <w:rsid w:val="0058272C"/>
    <w:rsid w:val="00590959"/>
    <w:rsid w:val="005A7F35"/>
    <w:rsid w:val="005B07A8"/>
    <w:rsid w:val="005C2F37"/>
    <w:rsid w:val="005C373F"/>
    <w:rsid w:val="005C5E7A"/>
    <w:rsid w:val="0060014F"/>
    <w:rsid w:val="00612A73"/>
    <w:rsid w:val="00633DB7"/>
    <w:rsid w:val="00646DC7"/>
    <w:rsid w:val="006654F2"/>
    <w:rsid w:val="006658B5"/>
    <w:rsid w:val="00681C3F"/>
    <w:rsid w:val="006A7A1C"/>
    <w:rsid w:val="006C192E"/>
    <w:rsid w:val="006D7BC6"/>
    <w:rsid w:val="006E0B7E"/>
    <w:rsid w:val="006E421A"/>
    <w:rsid w:val="006F79F5"/>
    <w:rsid w:val="00706AC4"/>
    <w:rsid w:val="00707208"/>
    <w:rsid w:val="00763B2E"/>
    <w:rsid w:val="00777CAB"/>
    <w:rsid w:val="00780D80"/>
    <w:rsid w:val="00787041"/>
    <w:rsid w:val="007C5489"/>
    <w:rsid w:val="007D6F9F"/>
    <w:rsid w:val="008006CA"/>
    <w:rsid w:val="008313F3"/>
    <w:rsid w:val="0084616D"/>
    <w:rsid w:val="0084692E"/>
    <w:rsid w:val="0087513A"/>
    <w:rsid w:val="00881DA0"/>
    <w:rsid w:val="008846BA"/>
    <w:rsid w:val="00885EA4"/>
    <w:rsid w:val="008A0DF2"/>
    <w:rsid w:val="008C2A5A"/>
    <w:rsid w:val="008E2AC0"/>
    <w:rsid w:val="008F6A74"/>
    <w:rsid w:val="00900ED0"/>
    <w:rsid w:val="009106C6"/>
    <w:rsid w:val="00933F9A"/>
    <w:rsid w:val="009439FD"/>
    <w:rsid w:val="00945830"/>
    <w:rsid w:val="00946FB2"/>
    <w:rsid w:val="00963341"/>
    <w:rsid w:val="009751DD"/>
    <w:rsid w:val="009754D8"/>
    <w:rsid w:val="00997D06"/>
    <w:rsid w:val="009D0AC2"/>
    <w:rsid w:val="009F7207"/>
    <w:rsid w:val="00A06F36"/>
    <w:rsid w:val="00A11BE4"/>
    <w:rsid w:val="00A24C24"/>
    <w:rsid w:val="00A251C4"/>
    <w:rsid w:val="00A315C9"/>
    <w:rsid w:val="00A353C4"/>
    <w:rsid w:val="00A35E9C"/>
    <w:rsid w:val="00A723C2"/>
    <w:rsid w:val="00A835DB"/>
    <w:rsid w:val="00AA1F6D"/>
    <w:rsid w:val="00AB2494"/>
    <w:rsid w:val="00AC1C04"/>
    <w:rsid w:val="00AC6BE9"/>
    <w:rsid w:val="00AF5712"/>
    <w:rsid w:val="00B15980"/>
    <w:rsid w:val="00B317A9"/>
    <w:rsid w:val="00B52CC1"/>
    <w:rsid w:val="00B536F4"/>
    <w:rsid w:val="00B55F71"/>
    <w:rsid w:val="00B913A1"/>
    <w:rsid w:val="00BA738F"/>
    <w:rsid w:val="00BC1413"/>
    <w:rsid w:val="00BD3412"/>
    <w:rsid w:val="00C0217D"/>
    <w:rsid w:val="00C25E42"/>
    <w:rsid w:val="00C35028"/>
    <w:rsid w:val="00CB559B"/>
    <w:rsid w:val="00CF308C"/>
    <w:rsid w:val="00D00E08"/>
    <w:rsid w:val="00D0216B"/>
    <w:rsid w:val="00D621F9"/>
    <w:rsid w:val="00D70771"/>
    <w:rsid w:val="00D92673"/>
    <w:rsid w:val="00DB2408"/>
    <w:rsid w:val="00DE1ADB"/>
    <w:rsid w:val="00DE4D5D"/>
    <w:rsid w:val="00E04511"/>
    <w:rsid w:val="00E31C41"/>
    <w:rsid w:val="00E82E22"/>
    <w:rsid w:val="00EA30E1"/>
    <w:rsid w:val="00EA59DC"/>
    <w:rsid w:val="00EB5A24"/>
    <w:rsid w:val="00EC54F8"/>
    <w:rsid w:val="00EE3C11"/>
    <w:rsid w:val="00F1404F"/>
    <w:rsid w:val="00F1571A"/>
    <w:rsid w:val="00F241AF"/>
    <w:rsid w:val="00F518BF"/>
    <w:rsid w:val="00F61541"/>
    <w:rsid w:val="00F64AD4"/>
    <w:rsid w:val="00F94260"/>
    <w:rsid w:val="00FB1C3F"/>
    <w:rsid w:val="00FC17B0"/>
    <w:rsid w:val="00FD75D0"/>
    <w:rsid w:val="00FE1496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uiPriority w:val="99"/>
    <w:rsid w:val="0018633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character" w:customStyle="1" w:styleId="SYSHYPERTEXT">
    <w:name w:val="SYS_HYPERTEXT"/>
    <w:uiPriority w:val="99"/>
    <w:rsid w:val="0018633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1598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94AF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BC141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center"/>
    </w:pPr>
    <w:rPr>
      <w:rFonts w:eastAsia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C1413"/>
    <w:rPr>
      <w:rFonts w:ascii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BC141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center"/>
    </w:pPr>
    <w:rPr>
      <w:rFonts w:eastAsia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1413"/>
    <w:rPr>
      <w:rFonts w:ascii="Times New Roman" w:hAnsi="Times New Roman"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C1413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BC141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  <w:autoSpaceDE/>
      <w:autoSpaceDN/>
      <w:adjustRightInd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141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BC141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  <w:autoSpaceDE/>
      <w:autoSpaceDN/>
      <w:adjustRightInd/>
    </w:pPr>
    <w:rPr>
      <w:rFonts w:eastAsia="SimSu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141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3</Pages>
  <Words>957</Words>
  <Characters>5461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Terving</dc:creator>
  <cp:keywords/>
  <dc:description/>
  <cp:lastModifiedBy>ervintj</cp:lastModifiedBy>
  <cp:revision>11</cp:revision>
  <cp:lastPrinted>2012-03-04T14:34:00Z</cp:lastPrinted>
  <dcterms:created xsi:type="dcterms:W3CDTF">2012-02-26T03:00:00Z</dcterms:created>
  <dcterms:modified xsi:type="dcterms:W3CDTF">2012-07-26T12:24:00Z</dcterms:modified>
</cp:coreProperties>
</file>