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69" w:rsidRDefault="00496769" w:rsidP="00FC3BC7">
      <w:pPr>
        <w:pStyle w:val="ResumeSections"/>
        <w:rPr>
          <w:sz w:val="21"/>
          <w:szCs w:val="21"/>
        </w:rPr>
      </w:pPr>
      <w:r>
        <w:rPr>
          <w:sz w:val="21"/>
          <w:szCs w:val="21"/>
        </w:rPr>
        <w:t>Objective</w:t>
      </w:r>
      <w:r w:rsidR="00987546" w:rsidRPr="00BC3E58">
        <w:rPr>
          <w:sz w:val="21"/>
          <w:szCs w:val="21"/>
        </w:rPr>
        <w:tab/>
      </w:r>
    </w:p>
    <w:p w:rsidR="009C5FD6" w:rsidRDefault="00496769" w:rsidP="009C5FD6">
      <w:pPr>
        <w:pStyle w:val="ResumeSections"/>
        <w:rPr>
          <w:b w:val="0"/>
          <w:color w:val="333333"/>
          <w:sz w:val="21"/>
          <w:szCs w:val="21"/>
        </w:rPr>
      </w:pPr>
      <w:r>
        <w:rPr>
          <w:b w:val="0"/>
          <w:color w:val="333333"/>
          <w:sz w:val="21"/>
          <w:szCs w:val="21"/>
        </w:rPr>
        <w:t>To utilize my military training</w:t>
      </w:r>
      <w:r w:rsidR="006F4701">
        <w:rPr>
          <w:b w:val="0"/>
          <w:color w:val="333333"/>
          <w:sz w:val="21"/>
          <w:szCs w:val="21"/>
        </w:rPr>
        <w:t>/experience</w:t>
      </w:r>
      <w:r>
        <w:rPr>
          <w:b w:val="0"/>
          <w:color w:val="333333"/>
          <w:sz w:val="21"/>
          <w:szCs w:val="21"/>
        </w:rPr>
        <w:t xml:space="preserve"> and college education</w:t>
      </w:r>
      <w:r w:rsidRPr="00496769">
        <w:rPr>
          <w:b w:val="0"/>
          <w:color w:val="333333"/>
          <w:sz w:val="21"/>
          <w:szCs w:val="21"/>
        </w:rPr>
        <w:t xml:space="preserve"> </w:t>
      </w:r>
      <w:r w:rsidR="000D083C">
        <w:rPr>
          <w:b w:val="0"/>
          <w:color w:val="333333"/>
          <w:sz w:val="21"/>
          <w:szCs w:val="21"/>
        </w:rPr>
        <w:t>to</w:t>
      </w:r>
      <w:r>
        <w:rPr>
          <w:b w:val="0"/>
          <w:color w:val="333333"/>
          <w:sz w:val="21"/>
          <w:szCs w:val="21"/>
        </w:rPr>
        <w:t xml:space="preserve"> become a strong asset in a </w:t>
      </w:r>
      <w:r w:rsidR="00E42189">
        <w:rPr>
          <w:b w:val="0"/>
          <w:color w:val="333333"/>
          <w:sz w:val="21"/>
          <w:szCs w:val="21"/>
        </w:rPr>
        <w:t>human resource</w:t>
      </w:r>
      <w:r>
        <w:rPr>
          <w:b w:val="0"/>
          <w:color w:val="333333"/>
          <w:sz w:val="21"/>
          <w:szCs w:val="21"/>
        </w:rPr>
        <w:t xml:space="preserve"> field, managing and </w:t>
      </w:r>
      <w:r w:rsidR="00F517B5">
        <w:rPr>
          <w:b w:val="0"/>
          <w:color w:val="333333"/>
          <w:sz w:val="21"/>
          <w:szCs w:val="21"/>
        </w:rPr>
        <w:t>maintaining</w:t>
      </w:r>
      <w:r>
        <w:rPr>
          <w:b w:val="0"/>
          <w:color w:val="333333"/>
          <w:sz w:val="21"/>
          <w:szCs w:val="21"/>
        </w:rPr>
        <w:t xml:space="preserve"> the </w:t>
      </w:r>
      <w:r w:rsidR="00E42189">
        <w:rPr>
          <w:b w:val="0"/>
          <w:color w:val="333333"/>
          <w:sz w:val="21"/>
          <w:szCs w:val="21"/>
        </w:rPr>
        <w:t>personnel</w:t>
      </w:r>
      <w:r>
        <w:rPr>
          <w:b w:val="0"/>
          <w:color w:val="333333"/>
          <w:sz w:val="21"/>
          <w:szCs w:val="21"/>
        </w:rPr>
        <w:t xml:space="preserve"> needs to help ensure current and future success of </w:t>
      </w:r>
      <w:r w:rsidR="00760342">
        <w:rPr>
          <w:b w:val="0"/>
          <w:color w:val="333333"/>
          <w:sz w:val="21"/>
          <w:szCs w:val="21"/>
        </w:rPr>
        <w:t>the organization</w:t>
      </w:r>
      <w:r>
        <w:rPr>
          <w:b w:val="0"/>
          <w:color w:val="333333"/>
          <w:sz w:val="21"/>
          <w:szCs w:val="21"/>
        </w:rPr>
        <w:t>.</w:t>
      </w:r>
    </w:p>
    <w:p w:rsidR="00E10355" w:rsidRDefault="00E10355" w:rsidP="009C5FD6">
      <w:pPr>
        <w:pStyle w:val="ResumeSections"/>
        <w:rPr>
          <w:b w:val="0"/>
          <w:color w:val="333333"/>
          <w:sz w:val="21"/>
          <w:szCs w:val="21"/>
        </w:rPr>
      </w:pPr>
    </w:p>
    <w:p w:rsidR="00496769" w:rsidRPr="009C5FD6" w:rsidRDefault="00496769" w:rsidP="00FC3BC7">
      <w:pPr>
        <w:pStyle w:val="ResumeSections"/>
        <w:rPr>
          <w:b w:val="0"/>
          <w:color w:val="333333"/>
          <w:sz w:val="21"/>
          <w:szCs w:val="21"/>
        </w:rPr>
      </w:pPr>
      <w:r w:rsidRPr="00BC3E58">
        <w:rPr>
          <w:sz w:val="21"/>
          <w:szCs w:val="21"/>
        </w:rPr>
        <w:t>Education</w:t>
      </w:r>
      <w:r w:rsidRPr="00BC3E58">
        <w:rPr>
          <w:sz w:val="21"/>
          <w:szCs w:val="21"/>
        </w:rPr>
        <w:tab/>
      </w:r>
    </w:p>
    <w:p w:rsidR="00A77A16" w:rsidRPr="00BC3E58" w:rsidRDefault="005D7FC1" w:rsidP="00FC3BC7">
      <w:pPr>
        <w:pStyle w:val="ResumeSections"/>
        <w:rPr>
          <w:b w:val="0"/>
          <w:sz w:val="21"/>
          <w:szCs w:val="21"/>
        </w:rPr>
      </w:pPr>
      <w:r>
        <w:rPr>
          <w:sz w:val="21"/>
          <w:szCs w:val="21"/>
        </w:rPr>
        <w:t>Strayer University</w:t>
      </w:r>
      <w:r w:rsidR="006B6DBA">
        <w:rPr>
          <w:sz w:val="21"/>
          <w:szCs w:val="21"/>
        </w:rPr>
        <w:t xml:space="preserve"> – Washington D.C.</w:t>
      </w:r>
      <w:r w:rsidR="00F67AF1">
        <w:rPr>
          <w:sz w:val="21"/>
          <w:szCs w:val="21"/>
        </w:rPr>
        <w:t xml:space="preserve">                                                         </w:t>
      </w:r>
      <w:r w:rsidR="00776797">
        <w:rPr>
          <w:sz w:val="21"/>
          <w:szCs w:val="21"/>
        </w:rPr>
        <w:t xml:space="preserve">               </w:t>
      </w:r>
      <w:r w:rsidR="006B6DBA">
        <w:rPr>
          <w:b w:val="0"/>
          <w:sz w:val="21"/>
          <w:szCs w:val="21"/>
        </w:rPr>
        <w:t xml:space="preserve">     </w:t>
      </w:r>
      <w:r w:rsidR="00C3348D">
        <w:rPr>
          <w:b w:val="0"/>
          <w:sz w:val="21"/>
          <w:szCs w:val="21"/>
        </w:rPr>
        <w:t>Graduate</w:t>
      </w:r>
      <w:r w:rsidR="00776797">
        <w:rPr>
          <w:b w:val="0"/>
          <w:sz w:val="21"/>
          <w:szCs w:val="21"/>
        </w:rPr>
        <w:t>d</w:t>
      </w:r>
      <w:r w:rsidR="00A77A16" w:rsidRPr="00BC3E58">
        <w:rPr>
          <w:b w:val="0"/>
          <w:sz w:val="21"/>
          <w:szCs w:val="21"/>
        </w:rPr>
        <w:t xml:space="preserve">: </w:t>
      </w:r>
      <w:r w:rsidR="00B765FB" w:rsidRPr="00BC3E58">
        <w:rPr>
          <w:b w:val="0"/>
          <w:sz w:val="21"/>
          <w:szCs w:val="21"/>
        </w:rPr>
        <w:t xml:space="preserve"> </w:t>
      </w:r>
      <w:r w:rsidR="00775A65">
        <w:rPr>
          <w:b w:val="0"/>
          <w:sz w:val="21"/>
          <w:szCs w:val="21"/>
        </w:rPr>
        <w:t>Ma</w:t>
      </w:r>
      <w:r w:rsidR="0083126F">
        <w:rPr>
          <w:b w:val="0"/>
          <w:sz w:val="21"/>
          <w:szCs w:val="21"/>
        </w:rPr>
        <w:t>rch 2013</w:t>
      </w:r>
    </w:p>
    <w:p w:rsidR="00A77A16" w:rsidRPr="00BC3E58" w:rsidRDefault="008B4FF2" w:rsidP="00E07E74">
      <w:pPr>
        <w:pStyle w:val="ResumeSections"/>
        <w:spacing w:after="0"/>
        <w:rPr>
          <w:b w:val="0"/>
          <w:i/>
          <w:sz w:val="21"/>
          <w:szCs w:val="21"/>
        </w:rPr>
      </w:pPr>
      <w:r w:rsidRPr="00BC3E58">
        <w:rPr>
          <w:b w:val="0"/>
          <w:i/>
          <w:sz w:val="21"/>
          <w:szCs w:val="21"/>
        </w:rPr>
        <w:t xml:space="preserve">    </w:t>
      </w:r>
      <w:r w:rsidR="009501E3">
        <w:rPr>
          <w:b w:val="0"/>
          <w:i/>
          <w:sz w:val="21"/>
          <w:szCs w:val="21"/>
        </w:rPr>
        <w:t xml:space="preserve">BBA </w:t>
      </w:r>
      <w:r w:rsidR="005D7FC1">
        <w:rPr>
          <w:b w:val="0"/>
          <w:i/>
          <w:sz w:val="21"/>
          <w:szCs w:val="21"/>
        </w:rPr>
        <w:t>– Human Resource Management</w:t>
      </w:r>
      <w:r w:rsidR="00A77A16" w:rsidRPr="00BC3E58">
        <w:rPr>
          <w:b w:val="0"/>
          <w:i/>
          <w:sz w:val="21"/>
          <w:szCs w:val="21"/>
        </w:rPr>
        <w:t xml:space="preserve">      </w:t>
      </w:r>
    </w:p>
    <w:p w:rsidR="004C54A1" w:rsidRDefault="001A75F2" w:rsidP="004C54A1">
      <w:pPr>
        <w:pStyle w:val="ResumeSections"/>
        <w:numPr>
          <w:ilvl w:val="0"/>
          <w:numId w:val="5"/>
        </w:numPr>
        <w:spacing w:after="0"/>
        <w:ind w:left="720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Sum</w:t>
      </w:r>
      <w:r w:rsidR="00ED3B31">
        <w:rPr>
          <w:b w:val="0"/>
          <w:sz w:val="21"/>
          <w:szCs w:val="21"/>
        </w:rPr>
        <w:t>m</w:t>
      </w:r>
      <w:r w:rsidR="00BB73E6">
        <w:rPr>
          <w:b w:val="0"/>
          <w:sz w:val="21"/>
          <w:szCs w:val="21"/>
        </w:rPr>
        <w:t>a Cum Laude</w:t>
      </w:r>
      <w:r w:rsidR="00AD35D2">
        <w:rPr>
          <w:b w:val="0"/>
          <w:sz w:val="21"/>
          <w:szCs w:val="21"/>
        </w:rPr>
        <w:t xml:space="preserve"> (4.0 GPA)</w:t>
      </w:r>
    </w:p>
    <w:p w:rsidR="001038C0" w:rsidRPr="001038C0" w:rsidRDefault="001038C0" w:rsidP="001038C0">
      <w:pPr>
        <w:pStyle w:val="ResumeSections"/>
        <w:spacing w:after="0"/>
        <w:ind w:left="720"/>
        <w:rPr>
          <w:b w:val="0"/>
          <w:sz w:val="21"/>
          <w:szCs w:val="21"/>
        </w:rPr>
      </w:pPr>
    </w:p>
    <w:p w:rsidR="00BE711C" w:rsidRPr="00BC3E58" w:rsidRDefault="00BE711C" w:rsidP="00BE711C">
      <w:pPr>
        <w:pStyle w:val="BulletedIndent"/>
        <w:numPr>
          <w:ilvl w:val="0"/>
          <w:numId w:val="0"/>
        </w:numPr>
        <w:rPr>
          <w:sz w:val="21"/>
          <w:szCs w:val="21"/>
        </w:rPr>
      </w:pPr>
      <w:r w:rsidRPr="00BE711C">
        <w:rPr>
          <w:b/>
          <w:sz w:val="21"/>
          <w:szCs w:val="21"/>
        </w:rPr>
        <w:t>Coast Guard Training Center Petaluma, CA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November</w:t>
      </w:r>
      <w:r w:rsidRPr="00BC3E58">
        <w:rPr>
          <w:sz w:val="21"/>
          <w:szCs w:val="21"/>
        </w:rPr>
        <w:t xml:space="preserve"> 200</w:t>
      </w:r>
      <w:r>
        <w:rPr>
          <w:sz w:val="21"/>
          <w:szCs w:val="21"/>
        </w:rPr>
        <w:t>5</w:t>
      </w:r>
      <w:r w:rsidRPr="00BC3E58">
        <w:rPr>
          <w:sz w:val="21"/>
          <w:szCs w:val="21"/>
        </w:rPr>
        <w:t xml:space="preserve"> </w:t>
      </w:r>
      <w:r>
        <w:rPr>
          <w:sz w:val="21"/>
          <w:szCs w:val="21"/>
        </w:rPr>
        <w:t>-</w:t>
      </w:r>
      <w:r w:rsidRPr="00BC3E58">
        <w:rPr>
          <w:sz w:val="21"/>
          <w:szCs w:val="21"/>
        </w:rPr>
        <w:t xml:space="preserve"> </w:t>
      </w:r>
      <w:r>
        <w:rPr>
          <w:sz w:val="21"/>
          <w:szCs w:val="21"/>
        </w:rPr>
        <w:t>June</w:t>
      </w:r>
      <w:r w:rsidRPr="00BC3E58">
        <w:rPr>
          <w:sz w:val="21"/>
          <w:szCs w:val="21"/>
        </w:rPr>
        <w:t xml:space="preserve"> 20</w:t>
      </w:r>
      <w:r>
        <w:rPr>
          <w:sz w:val="21"/>
          <w:szCs w:val="21"/>
        </w:rPr>
        <w:t>06</w:t>
      </w:r>
    </w:p>
    <w:p w:rsidR="00BE711C" w:rsidRPr="00BE711C" w:rsidRDefault="00BE711C" w:rsidP="00BE711C">
      <w:pPr>
        <w:pStyle w:val="BulletedIndent"/>
        <w:numPr>
          <w:ilvl w:val="0"/>
          <w:numId w:val="0"/>
        </w:numPr>
        <w:rPr>
          <w:i/>
          <w:sz w:val="21"/>
          <w:szCs w:val="21"/>
        </w:rPr>
      </w:pPr>
      <w:r w:rsidRPr="00BC3E58">
        <w:rPr>
          <w:i/>
          <w:sz w:val="21"/>
          <w:szCs w:val="21"/>
        </w:rPr>
        <w:t xml:space="preserve">    </w:t>
      </w:r>
      <w:r w:rsidRPr="00BE711C">
        <w:rPr>
          <w:i/>
          <w:sz w:val="21"/>
          <w:szCs w:val="21"/>
        </w:rPr>
        <w:t xml:space="preserve">Electronics Technician Class “A” School </w:t>
      </w:r>
    </w:p>
    <w:p w:rsidR="00BE711C" w:rsidRDefault="00BE711C" w:rsidP="00BE711C">
      <w:pPr>
        <w:pStyle w:val="ResumeSections"/>
        <w:numPr>
          <w:ilvl w:val="0"/>
          <w:numId w:val="5"/>
        </w:numPr>
        <w:spacing w:after="0"/>
        <w:ind w:left="720"/>
        <w:rPr>
          <w:b w:val="0"/>
          <w:sz w:val="21"/>
          <w:szCs w:val="21"/>
        </w:rPr>
      </w:pPr>
      <w:r w:rsidRPr="00493B6D">
        <w:rPr>
          <w:b w:val="0"/>
          <w:sz w:val="21"/>
          <w:szCs w:val="21"/>
        </w:rPr>
        <w:t>Extensive electronic theory and application training in Direct Current, Alternating</w:t>
      </w:r>
      <w:r w:rsidR="00B620C4">
        <w:rPr>
          <w:b w:val="0"/>
          <w:sz w:val="21"/>
          <w:szCs w:val="21"/>
        </w:rPr>
        <w:t xml:space="preserve"> Current, Analog and Digital electronics, and</w:t>
      </w:r>
      <w:r w:rsidR="00493B6D" w:rsidRPr="00493B6D">
        <w:rPr>
          <w:b w:val="0"/>
          <w:sz w:val="21"/>
          <w:szCs w:val="21"/>
        </w:rPr>
        <w:t xml:space="preserve"> HF/VHF Radio frequency theory and operation </w:t>
      </w:r>
    </w:p>
    <w:p w:rsidR="00493B6D" w:rsidRPr="00493B6D" w:rsidRDefault="00493B6D" w:rsidP="00493B6D">
      <w:pPr>
        <w:pStyle w:val="ResumeSections"/>
        <w:spacing w:after="0"/>
        <w:ind w:left="360"/>
        <w:rPr>
          <w:b w:val="0"/>
          <w:sz w:val="21"/>
          <w:szCs w:val="21"/>
        </w:rPr>
      </w:pPr>
    </w:p>
    <w:p w:rsidR="00E07E74" w:rsidRPr="00BC3E58" w:rsidRDefault="0083126F" w:rsidP="0083126F">
      <w:pPr>
        <w:pStyle w:val="ResumeSections"/>
        <w:spacing w:after="0"/>
        <w:rPr>
          <w:b w:val="0"/>
          <w:sz w:val="21"/>
          <w:szCs w:val="21"/>
        </w:rPr>
      </w:pPr>
      <w:r>
        <w:rPr>
          <w:sz w:val="21"/>
          <w:szCs w:val="21"/>
        </w:rPr>
        <w:t>George Washington High School</w:t>
      </w:r>
      <w:r w:rsidR="00A77A16" w:rsidRPr="00BC3E58">
        <w:rPr>
          <w:sz w:val="21"/>
          <w:szCs w:val="21"/>
        </w:rPr>
        <w:t xml:space="preserve">                                                                            </w:t>
      </w:r>
      <w:r w:rsidR="00BC3E58">
        <w:rPr>
          <w:sz w:val="21"/>
          <w:szCs w:val="21"/>
        </w:rPr>
        <w:t xml:space="preserve">           </w:t>
      </w:r>
      <w:r w:rsidR="00775A65">
        <w:rPr>
          <w:b w:val="0"/>
          <w:sz w:val="21"/>
          <w:szCs w:val="21"/>
        </w:rPr>
        <w:t xml:space="preserve">Graduated:  </w:t>
      </w:r>
      <w:r>
        <w:rPr>
          <w:b w:val="0"/>
          <w:sz w:val="21"/>
          <w:szCs w:val="21"/>
        </w:rPr>
        <w:t>May 2003</w:t>
      </w:r>
      <w:r w:rsidR="00A77A16" w:rsidRPr="00BC3E58">
        <w:rPr>
          <w:sz w:val="21"/>
          <w:szCs w:val="21"/>
        </w:rPr>
        <w:br/>
      </w:r>
    </w:p>
    <w:p w:rsidR="009247EC" w:rsidRPr="00BC3E58" w:rsidRDefault="009247EC" w:rsidP="00E07E74">
      <w:pPr>
        <w:pStyle w:val="ResumeSections"/>
        <w:spacing w:before="120"/>
        <w:rPr>
          <w:sz w:val="21"/>
          <w:szCs w:val="21"/>
        </w:rPr>
      </w:pPr>
      <w:r w:rsidRPr="00BC3E58">
        <w:rPr>
          <w:noProof/>
          <w:sz w:val="21"/>
          <w:szCs w:val="21"/>
        </w:rPr>
        <w:t>Skills Summary</w:t>
      </w:r>
      <w:r w:rsidR="00987546" w:rsidRPr="00BC3E58">
        <w:rPr>
          <w:noProof/>
          <w:sz w:val="21"/>
          <w:szCs w:val="21"/>
        </w:rPr>
        <w:t xml:space="preserve"> </w:t>
      </w:r>
      <w:r w:rsidR="00987546" w:rsidRPr="00BC3E58">
        <w:rPr>
          <w:noProof/>
          <w:sz w:val="21"/>
          <w:szCs w:val="21"/>
        </w:rPr>
        <w:tab/>
      </w:r>
    </w:p>
    <w:tbl>
      <w:tblPr>
        <w:tblW w:w="9000" w:type="dxa"/>
        <w:tblInd w:w="378" w:type="dxa"/>
        <w:tblLayout w:type="fixed"/>
        <w:tblLook w:val="0000"/>
      </w:tblPr>
      <w:tblGrid>
        <w:gridCol w:w="2970"/>
        <w:gridCol w:w="2880"/>
        <w:gridCol w:w="3150"/>
      </w:tblGrid>
      <w:tr w:rsidR="009247EC" w:rsidRPr="00BC3E58" w:rsidTr="003026D7">
        <w:trPr>
          <w:trHeight w:val="882"/>
        </w:trPr>
        <w:tc>
          <w:tcPr>
            <w:tcW w:w="2970" w:type="dxa"/>
          </w:tcPr>
          <w:p w:rsidR="009247EC" w:rsidRPr="00BC3E58" w:rsidRDefault="00A77A16" w:rsidP="00EF33D9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BC3E58">
              <w:rPr>
                <w:sz w:val="21"/>
                <w:szCs w:val="21"/>
              </w:rPr>
              <w:t>Current</w:t>
            </w:r>
            <w:r w:rsidR="00C101F7">
              <w:rPr>
                <w:sz w:val="21"/>
                <w:szCs w:val="21"/>
              </w:rPr>
              <w:t xml:space="preserve"> </w:t>
            </w:r>
            <w:r w:rsidR="00C3348D" w:rsidRPr="00BC3E58">
              <w:rPr>
                <w:sz w:val="21"/>
                <w:szCs w:val="21"/>
              </w:rPr>
              <w:t>Secret</w:t>
            </w:r>
            <w:r w:rsidR="0083126F">
              <w:rPr>
                <w:sz w:val="21"/>
                <w:szCs w:val="21"/>
              </w:rPr>
              <w:t xml:space="preserve"> security</w:t>
            </w:r>
            <w:r w:rsidRPr="00BC3E58">
              <w:rPr>
                <w:sz w:val="21"/>
                <w:szCs w:val="21"/>
              </w:rPr>
              <w:t xml:space="preserve"> Clearance</w:t>
            </w:r>
            <w:r w:rsidR="00375121" w:rsidRPr="00BC3E58">
              <w:rPr>
                <w:sz w:val="21"/>
                <w:szCs w:val="21"/>
              </w:rPr>
              <w:t xml:space="preserve"> </w:t>
            </w:r>
          </w:p>
          <w:p w:rsidR="009247EC" w:rsidRPr="009C5FD6" w:rsidRDefault="0036631F" w:rsidP="009C5FD6">
            <w:pPr>
              <w:numPr>
                <w:ilvl w:val="0"/>
                <w:numId w:val="1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Life Cycle Recruitment</w:t>
            </w:r>
            <w:r w:rsidR="00572D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2880" w:type="dxa"/>
          </w:tcPr>
          <w:p w:rsidR="009247EC" w:rsidRPr="00BC3E58" w:rsidRDefault="0083126F" w:rsidP="003026D7">
            <w:pPr>
              <w:numPr>
                <w:ilvl w:val="0"/>
                <w:numId w:val="3"/>
              </w:num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Coast Guard Recruiter School</w:t>
            </w:r>
          </w:p>
          <w:p w:rsidR="00375121" w:rsidRDefault="0036631F" w:rsidP="00EF33D9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Applicant/employee tracking with Oracle</w:t>
            </w:r>
          </w:p>
          <w:p w:rsidR="002D5101" w:rsidRPr="00BC3E58" w:rsidRDefault="002D5101" w:rsidP="002D5101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3150" w:type="dxa"/>
          </w:tcPr>
          <w:p w:rsidR="009247EC" w:rsidRPr="00BC3E58" w:rsidRDefault="0083126F" w:rsidP="00EF33D9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Coast Guard Leadership and Management School</w:t>
            </w:r>
          </w:p>
          <w:p w:rsidR="004F1287" w:rsidRPr="00BC3E58" w:rsidRDefault="00D64E89" w:rsidP="004F1287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Project management for </w:t>
            </w:r>
            <w:proofErr w:type="spellStart"/>
            <w:r w:rsidR="00760342">
              <w:rPr>
                <w:sz w:val="21"/>
                <w:szCs w:val="21"/>
              </w:rPr>
              <w:t>Comms</w:t>
            </w:r>
            <w:proofErr w:type="spellEnd"/>
            <w:r w:rsidR="00760342">
              <w:rPr>
                <w:sz w:val="21"/>
                <w:szCs w:val="21"/>
              </w:rPr>
              <w:t xml:space="preserve"> and </w:t>
            </w:r>
            <w:proofErr w:type="spellStart"/>
            <w:r w:rsidR="00760342">
              <w:rPr>
                <w:sz w:val="21"/>
                <w:szCs w:val="21"/>
              </w:rPr>
              <w:t>Nav</w:t>
            </w:r>
            <w:proofErr w:type="spellEnd"/>
            <w:r w:rsidR="00760342">
              <w:rPr>
                <w:sz w:val="21"/>
                <w:szCs w:val="21"/>
              </w:rPr>
              <w:t xml:space="preserve"> systems repair and maintenance</w:t>
            </w:r>
          </w:p>
        </w:tc>
      </w:tr>
    </w:tbl>
    <w:p w:rsidR="00E07E74" w:rsidRPr="00BC3E58" w:rsidRDefault="009247EC" w:rsidP="00E07E74">
      <w:pPr>
        <w:pStyle w:val="ResumeSections"/>
        <w:rPr>
          <w:sz w:val="21"/>
          <w:szCs w:val="21"/>
        </w:rPr>
      </w:pPr>
      <w:r w:rsidRPr="00BC3E58">
        <w:rPr>
          <w:sz w:val="21"/>
          <w:szCs w:val="21"/>
        </w:rPr>
        <w:t>Professional Experience</w:t>
      </w:r>
      <w:r w:rsidR="00987546" w:rsidRPr="00BC3E58">
        <w:rPr>
          <w:sz w:val="21"/>
          <w:szCs w:val="21"/>
        </w:rPr>
        <w:t xml:space="preserve"> </w:t>
      </w:r>
      <w:r w:rsidR="00987546" w:rsidRPr="00BC3E58">
        <w:rPr>
          <w:sz w:val="21"/>
          <w:szCs w:val="21"/>
        </w:rPr>
        <w:tab/>
      </w:r>
    </w:p>
    <w:p w:rsidR="004C54A1" w:rsidRDefault="006D2F8F" w:rsidP="00B765FB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United States Coast </w:t>
      </w:r>
      <w:r w:rsidR="00E6183D">
        <w:rPr>
          <w:b/>
          <w:sz w:val="21"/>
          <w:szCs w:val="21"/>
        </w:rPr>
        <w:t>G</w:t>
      </w:r>
      <w:r>
        <w:rPr>
          <w:b/>
          <w:sz w:val="21"/>
          <w:szCs w:val="21"/>
        </w:rPr>
        <w:t>uard</w:t>
      </w:r>
      <w:r w:rsidR="00493B6D">
        <w:rPr>
          <w:b/>
          <w:sz w:val="21"/>
          <w:szCs w:val="21"/>
        </w:rPr>
        <w:t xml:space="preserve"> Active Duty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</w:t>
      </w:r>
      <w:r>
        <w:rPr>
          <w:sz w:val="21"/>
          <w:szCs w:val="21"/>
        </w:rPr>
        <w:t xml:space="preserve">March 2005 </w:t>
      </w:r>
      <w:r w:rsidR="004C54A1">
        <w:rPr>
          <w:sz w:val="21"/>
          <w:szCs w:val="21"/>
        </w:rPr>
        <w:t>–</w:t>
      </w:r>
      <w:r>
        <w:rPr>
          <w:sz w:val="21"/>
          <w:szCs w:val="21"/>
        </w:rPr>
        <w:t xml:space="preserve"> Present</w:t>
      </w:r>
    </w:p>
    <w:p w:rsidR="009C5FD6" w:rsidRPr="004C54A1" w:rsidRDefault="009C5FD6" w:rsidP="00B765FB">
      <w:pPr>
        <w:rPr>
          <w:sz w:val="21"/>
          <w:szCs w:val="21"/>
        </w:rPr>
      </w:pPr>
    </w:p>
    <w:p w:rsidR="009247EC" w:rsidRPr="00BC3E58" w:rsidRDefault="002D5101" w:rsidP="00B765FB">
      <w:pPr>
        <w:rPr>
          <w:sz w:val="21"/>
          <w:szCs w:val="21"/>
        </w:rPr>
      </w:pPr>
      <w:r w:rsidRPr="00F819A2">
        <w:rPr>
          <w:b/>
          <w:sz w:val="21"/>
          <w:szCs w:val="21"/>
        </w:rPr>
        <w:t>USCG Recruiting Office Denver</w:t>
      </w:r>
      <w:r>
        <w:rPr>
          <w:sz w:val="21"/>
          <w:szCs w:val="21"/>
        </w:rPr>
        <w:tab/>
      </w:r>
      <w:r w:rsidR="008B4FF2" w:rsidRPr="00BC3E58">
        <w:rPr>
          <w:sz w:val="21"/>
          <w:szCs w:val="21"/>
        </w:rPr>
        <w:t xml:space="preserve">   </w:t>
      </w:r>
      <w:r w:rsidR="00375121" w:rsidRPr="00BC3E58">
        <w:rPr>
          <w:sz w:val="21"/>
          <w:szCs w:val="21"/>
        </w:rPr>
        <w:tab/>
      </w:r>
      <w:r w:rsidR="00375121" w:rsidRPr="00BC3E58">
        <w:rPr>
          <w:sz w:val="21"/>
          <w:szCs w:val="21"/>
        </w:rPr>
        <w:tab/>
      </w:r>
      <w:r w:rsidR="008B4FF2" w:rsidRPr="00BC3E58">
        <w:rPr>
          <w:sz w:val="21"/>
          <w:szCs w:val="21"/>
        </w:rPr>
        <w:t xml:space="preserve">  </w:t>
      </w:r>
      <w:r w:rsidR="008B4FF2" w:rsidRPr="00BC3E58">
        <w:rPr>
          <w:sz w:val="21"/>
          <w:szCs w:val="21"/>
        </w:rPr>
        <w:tab/>
        <w:t xml:space="preserve"> </w:t>
      </w:r>
      <w:r w:rsidR="00B765FB" w:rsidRPr="00BC3E58">
        <w:rPr>
          <w:sz w:val="21"/>
          <w:szCs w:val="21"/>
        </w:rPr>
        <w:tab/>
      </w:r>
      <w:r w:rsidR="00B765FB" w:rsidRPr="00BC3E58">
        <w:rPr>
          <w:sz w:val="21"/>
          <w:szCs w:val="21"/>
        </w:rPr>
        <w:tab/>
        <w:t xml:space="preserve">          </w:t>
      </w:r>
      <w:r w:rsidR="008B4FF2" w:rsidRPr="00BC3E58">
        <w:rPr>
          <w:sz w:val="21"/>
          <w:szCs w:val="21"/>
        </w:rPr>
        <w:t xml:space="preserve">             </w:t>
      </w:r>
      <w:r w:rsidR="00BC3E58">
        <w:rPr>
          <w:sz w:val="21"/>
          <w:szCs w:val="21"/>
        </w:rPr>
        <w:t xml:space="preserve"> </w:t>
      </w:r>
      <w:r w:rsidR="006D2F8F">
        <w:rPr>
          <w:sz w:val="21"/>
          <w:szCs w:val="21"/>
        </w:rPr>
        <w:t xml:space="preserve"> </w:t>
      </w:r>
      <w:r w:rsidR="00593DDB">
        <w:rPr>
          <w:sz w:val="21"/>
          <w:szCs w:val="21"/>
        </w:rPr>
        <w:t>June 2010</w:t>
      </w:r>
      <w:r w:rsidR="00375121" w:rsidRPr="00BC3E58">
        <w:rPr>
          <w:sz w:val="21"/>
          <w:szCs w:val="21"/>
        </w:rPr>
        <w:t>- Present</w:t>
      </w:r>
      <w:r w:rsidR="009247EC" w:rsidRPr="00BC3E58">
        <w:rPr>
          <w:sz w:val="21"/>
          <w:szCs w:val="21"/>
        </w:rPr>
        <w:t xml:space="preserve"> </w:t>
      </w:r>
    </w:p>
    <w:p w:rsidR="009247EC" w:rsidRPr="00BC3E58" w:rsidRDefault="008B4FF2" w:rsidP="00BE6D8D">
      <w:pPr>
        <w:rPr>
          <w:sz w:val="21"/>
          <w:szCs w:val="21"/>
        </w:rPr>
      </w:pPr>
      <w:r w:rsidRPr="00BC3E58">
        <w:rPr>
          <w:sz w:val="21"/>
          <w:szCs w:val="21"/>
        </w:rPr>
        <w:t xml:space="preserve">     </w:t>
      </w:r>
      <w:r w:rsidR="00BE6D8D">
        <w:rPr>
          <w:sz w:val="21"/>
          <w:szCs w:val="21"/>
        </w:rPr>
        <w:t xml:space="preserve">Recruiter - </w:t>
      </w:r>
      <w:r w:rsidR="00315FA7" w:rsidRPr="00BC3E58">
        <w:rPr>
          <w:sz w:val="21"/>
          <w:szCs w:val="21"/>
        </w:rPr>
        <w:t xml:space="preserve">Electronics Technician </w:t>
      </w:r>
      <w:r w:rsidR="002D5101">
        <w:rPr>
          <w:sz w:val="21"/>
          <w:szCs w:val="21"/>
        </w:rPr>
        <w:t>2</w:t>
      </w:r>
      <w:r w:rsidR="002D5101">
        <w:rPr>
          <w:sz w:val="21"/>
          <w:szCs w:val="21"/>
          <w:vertAlign w:val="superscript"/>
        </w:rPr>
        <w:t>nd</w:t>
      </w:r>
      <w:r w:rsidR="00315FA7" w:rsidRPr="00BC3E58">
        <w:rPr>
          <w:sz w:val="21"/>
          <w:szCs w:val="21"/>
        </w:rPr>
        <w:t xml:space="preserve"> Class</w:t>
      </w:r>
      <w:r w:rsidR="00C06E8C">
        <w:rPr>
          <w:sz w:val="21"/>
          <w:szCs w:val="21"/>
        </w:rPr>
        <w:t xml:space="preserve"> (E-5)</w:t>
      </w:r>
    </w:p>
    <w:p w:rsidR="00C12567" w:rsidRDefault="00C12567" w:rsidP="00C12567">
      <w:pPr>
        <w:numPr>
          <w:ilvl w:val="0"/>
          <w:numId w:val="4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Military Benefits Expert</w:t>
      </w:r>
    </w:p>
    <w:p w:rsidR="00C12567" w:rsidRDefault="00C12567" w:rsidP="00C12567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Officer </w:t>
      </w:r>
      <w:r w:rsidR="0036631F">
        <w:rPr>
          <w:sz w:val="21"/>
          <w:szCs w:val="21"/>
        </w:rPr>
        <w:t>and Enlisted</w:t>
      </w:r>
      <w:r w:rsidR="002D4CDD">
        <w:rPr>
          <w:sz w:val="21"/>
          <w:szCs w:val="21"/>
        </w:rPr>
        <w:t xml:space="preserve"> </w:t>
      </w:r>
      <w:r w:rsidR="009473F8">
        <w:rPr>
          <w:sz w:val="21"/>
          <w:szCs w:val="21"/>
        </w:rPr>
        <w:t>pay, entitlements</w:t>
      </w:r>
      <w:r w:rsidR="0036631F">
        <w:rPr>
          <w:sz w:val="21"/>
          <w:szCs w:val="21"/>
        </w:rPr>
        <w:t>,</w:t>
      </w:r>
      <w:r w:rsidR="009473F8">
        <w:rPr>
          <w:sz w:val="21"/>
          <w:szCs w:val="21"/>
        </w:rPr>
        <w:t xml:space="preserve"> and allowances</w:t>
      </w:r>
    </w:p>
    <w:p w:rsidR="0036631F" w:rsidRDefault="0036631F" w:rsidP="0036631F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Health benefits with Tricare (prime and remote) and work life benefits</w:t>
      </w:r>
    </w:p>
    <w:p w:rsidR="00C12567" w:rsidRDefault="00C12567" w:rsidP="00C12567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Education Benefits (Montgomery GI Bill, Post 9/11 GI Bill, and Tuition Assistance</w:t>
      </w:r>
      <w:r w:rsidR="001A6A28">
        <w:rPr>
          <w:sz w:val="21"/>
          <w:szCs w:val="21"/>
        </w:rPr>
        <w:t>)</w:t>
      </w:r>
    </w:p>
    <w:p w:rsidR="0036631F" w:rsidRPr="0036631F" w:rsidRDefault="0036631F" w:rsidP="0036631F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Soldiers and Sailors Civil Relief Act (SSCRA)</w:t>
      </w:r>
    </w:p>
    <w:p w:rsidR="00734ED0" w:rsidRPr="00734ED0" w:rsidRDefault="00572D2E" w:rsidP="00734ED0">
      <w:pPr>
        <w:numPr>
          <w:ilvl w:val="0"/>
          <w:numId w:val="4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Regional/Technical</w:t>
      </w:r>
      <w:r w:rsidR="00C12567">
        <w:rPr>
          <w:sz w:val="21"/>
          <w:szCs w:val="21"/>
        </w:rPr>
        <w:t xml:space="preserve"> Recruiter</w:t>
      </w:r>
      <w:r w:rsidR="0036631F">
        <w:rPr>
          <w:sz w:val="21"/>
          <w:szCs w:val="21"/>
        </w:rPr>
        <w:t xml:space="preserve"> – Full life cycle</w:t>
      </w:r>
    </w:p>
    <w:p w:rsidR="005C0989" w:rsidRDefault="00374C4C" w:rsidP="00734ED0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R</w:t>
      </w:r>
      <w:r w:rsidR="006F2F2C">
        <w:rPr>
          <w:sz w:val="21"/>
          <w:szCs w:val="21"/>
        </w:rPr>
        <w:t>esponsible for p</w:t>
      </w:r>
      <w:r w:rsidR="002D451C">
        <w:rPr>
          <w:sz w:val="21"/>
          <w:szCs w:val="21"/>
        </w:rPr>
        <w:t>rescreen</w:t>
      </w:r>
      <w:r w:rsidR="006F2F2C">
        <w:rPr>
          <w:sz w:val="21"/>
          <w:szCs w:val="21"/>
        </w:rPr>
        <w:t>ing</w:t>
      </w:r>
      <w:r w:rsidR="002D451C">
        <w:rPr>
          <w:sz w:val="21"/>
          <w:szCs w:val="21"/>
        </w:rPr>
        <w:t xml:space="preserve"> leads, interview</w:t>
      </w:r>
      <w:r w:rsidR="006F2F2C">
        <w:rPr>
          <w:sz w:val="21"/>
          <w:szCs w:val="21"/>
        </w:rPr>
        <w:t>ing</w:t>
      </w:r>
      <w:r w:rsidR="002D451C">
        <w:rPr>
          <w:sz w:val="21"/>
          <w:szCs w:val="21"/>
        </w:rPr>
        <w:t xml:space="preserve"> prospects, qualify</w:t>
      </w:r>
      <w:r w:rsidR="006F2F2C">
        <w:rPr>
          <w:sz w:val="21"/>
          <w:szCs w:val="21"/>
        </w:rPr>
        <w:t>ing</w:t>
      </w:r>
      <w:r w:rsidR="002D451C">
        <w:rPr>
          <w:sz w:val="21"/>
          <w:szCs w:val="21"/>
        </w:rPr>
        <w:t xml:space="preserve"> </w:t>
      </w:r>
      <w:r w:rsidR="006F2F2C">
        <w:rPr>
          <w:sz w:val="21"/>
          <w:szCs w:val="21"/>
        </w:rPr>
        <w:t>applicants, and hiring</w:t>
      </w:r>
      <w:r w:rsidR="002D451C">
        <w:rPr>
          <w:sz w:val="21"/>
          <w:szCs w:val="21"/>
        </w:rPr>
        <w:t xml:space="preserve"> members into the Coast Guard.  </w:t>
      </w:r>
      <w:r>
        <w:rPr>
          <w:sz w:val="21"/>
          <w:szCs w:val="21"/>
        </w:rPr>
        <w:t>P</w:t>
      </w:r>
      <w:r w:rsidR="002D451C">
        <w:rPr>
          <w:sz w:val="21"/>
          <w:szCs w:val="21"/>
        </w:rPr>
        <w:t xml:space="preserve">rocessed 700+ enlistment leads through </w:t>
      </w:r>
      <w:r w:rsidR="002D451C" w:rsidRPr="001A6A28">
        <w:rPr>
          <w:sz w:val="21"/>
          <w:szCs w:val="21"/>
        </w:rPr>
        <w:t>CO, WY, KS, NE, SD, and UT</w:t>
      </w:r>
      <w:r w:rsidR="002D451C">
        <w:rPr>
          <w:sz w:val="21"/>
          <w:szCs w:val="21"/>
        </w:rPr>
        <w:t>.</w:t>
      </w:r>
    </w:p>
    <w:p w:rsidR="005C0989" w:rsidRDefault="00374C4C" w:rsidP="00734ED0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P</w:t>
      </w:r>
      <w:r w:rsidR="006F2F2C">
        <w:rPr>
          <w:sz w:val="21"/>
          <w:szCs w:val="21"/>
        </w:rPr>
        <w:t>rocess</w:t>
      </w:r>
      <w:r w:rsidR="002D451C">
        <w:rPr>
          <w:sz w:val="21"/>
          <w:szCs w:val="21"/>
        </w:rPr>
        <w:t xml:space="preserve"> </w:t>
      </w:r>
      <w:r w:rsidR="006F2F2C">
        <w:rPr>
          <w:sz w:val="21"/>
          <w:szCs w:val="21"/>
        </w:rPr>
        <w:t>I-9/E-verify, complete</w:t>
      </w:r>
      <w:r w:rsidR="002D451C" w:rsidRPr="002D451C">
        <w:rPr>
          <w:sz w:val="21"/>
          <w:szCs w:val="21"/>
        </w:rPr>
        <w:t xml:space="preserve"> local and federal NCIC bac</w:t>
      </w:r>
      <w:r w:rsidR="006C6DE3">
        <w:rPr>
          <w:sz w:val="21"/>
          <w:szCs w:val="21"/>
        </w:rPr>
        <w:t xml:space="preserve">kground checks, initiate </w:t>
      </w:r>
      <w:r w:rsidR="002D451C" w:rsidRPr="002D451C">
        <w:rPr>
          <w:sz w:val="21"/>
          <w:szCs w:val="21"/>
        </w:rPr>
        <w:t>security clearance investigations</w:t>
      </w:r>
      <w:r w:rsidR="006F2F2C">
        <w:rPr>
          <w:sz w:val="21"/>
          <w:szCs w:val="21"/>
        </w:rPr>
        <w:t xml:space="preserve"> and contract final selectees for employment</w:t>
      </w:r>
      <w:r w:rsidR="00AD35D2">
        <w:rPr>
          <w:sz w:val="21"/>
          <w:szCs w:val="21"/>
        </w:rPr>
        <w:t>;</w:t>
      </w:r>
      <w:r w:rsidR="006F2F2C">
        <w:rPr>
          <w:sz w:val="21"/>
          <w:szCs w:val="21"/>
        </w:rPr>
        <w:t xml:space="preserve"> setting up pa</w:t>
      </w:r>
      <w:r w:rsidR="00AD35D2">
        <w:rPr>
          <w:sz w:val="21"/>
          <w:szCs w:val="21"/>
        </w:rPr>
        <w:t xml:space="preserve">y, </w:t>
      </w:r>
      <w:r w:rsidR="006C6DE3">
        <w:rPr>
          <w:sz w:val="21"/>
          <w:szCs w:val="21"/>
        </w:rPr>
        <w:t xml:space="preserve">health and </w:t>
      </w:r>
      <w:r w:rsidR="00AD35D2">
        <w:rPr>
          <w:sz w:val="21"/>
          <w:szCs w:val="21"/>
        </w:rPr>
        <w:t xml:space="preserve">life </w:t>
      </w:r>
      <w:r w:rsidR="006C6DE3">
        <w:rPr>
          <w:sz w:val="21"/>
          <w:szCs w:val="21"/>
        </w:rPr>
        <w:t>benefits, designate beneficiaries</w:t>
      </w:r>
      <w:r w:rsidR="00AD35D2">
        <w:rPr>
          <w:sz w:val="21"/>
          <w:szCs w:val="21"/>
        </w:rPr>
        <w:t>, and arrang</w:t>
      </w:r>
      <w:r>
        <w:rPr>
          <w:sz w:val="21"/>
          <w:szCs w:val="21"/>
        </w:rPr>
        <w:t>e</w:t>
      </w:r>
      <w:r w:rsidR="00AD35D2">
        <w:rPr>
          <w:sz w:val="21"/>
          <w:szCs w:val="21"/>
        </w:rPr>
        <w:t>/</w:t>
      </w:r>
      <w:r>
        <w:rPr>
          <w:sz w:val="21"/>
          <w:szCs w:val="21"/>
        </w:rPr>
        <w:t>purchase</w:t>
      </w:r>
      <w:r w:rsidR="00AD35D2">
        <w:rPr>
          <w:sz w:val="21"/>
          <w:szCs w:val="21"/>
        </w:rPr>
        <w:t xml:space="preserve"> final travel to basic training.</w:t>
      </w:r>
    </w:p>
    <w:p w:rsidR="00374C4C" w:rsidRDefault="00374C4C" w:rsidP="001A6A28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High School and college </w:t>
      </w:r>
      <w:r w:rsidR="001038C0">
        <w:rPr>
          <w:sz w:val="21"/>
          <w:szCs w:val="21"/>
        </w:rPr>
        <w:t xml:space="preserve">relationship </w:t>
      </w:r>
      <w:r>
        <w:rPr>
          <w:sz w:val="21"/>
          <w:szCs w:val="21"/>
        </w:rPr>
        <w:t xml:space="preserve">coordination. </w:t>
      </w:r>
    </w:p>
    <w:p w:rsidR="00BE711C" w:rsidRDefault="00374C4C" w:rsidP="001A6A28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Implemented</w:t>
      </w:r>
      <w:r w:rsidR="006F2F2C">
        <w:rPr>
          <w:sz w:val="21"/>
          <w:szCs w:val="21"/>
        </w:rPr>
        <w:t xml:space="preserve"> diversity initiat</w:t>
      </w:r>
      <w:r w:rsidR="006C6DE3">
        <w:rPr>
          <w:sz w:val="21"/>
          <w:szCs w:val="21"/>
        </w:rPr>
        <w:t>ives increasing a</w:t>
      </w:r>
      <w:r w:rsidR="006F2F2C">
        <w:rPr>
          <w:sz w:val="21"/>
          <w:szCs w:val="21"/>
        </w:rPr>
        <w:t xml:space="preserve"> 7% annual hiring diversity percentage to </w:t>
      </w:r>
      <w:r w:rsidR="00C506D9">
        <w:rPr>
          <w:sz w:val="21"/>
          <w:szCs w:val="21"/>
        </w:rPr>
        <w:t>15</w:t>
      </w:r>
      <w:r w:rsidR="006F2F2C">
        <w:rPr>
          <w:sz w:val="21"/>
          <w:szCs w:val="21"/>
        </w:rPr>
        <w:t>% 36% and 40% progressively.</w:t>
      </w:r>
    </w:p>
    <w:p w:rsidR="00734ED0" w:rsidRPr="00760CFC" w:rsidRDefault="00734ED0" w:rsidP="00760CFC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Coast Guard Officer </w:t>
      </w:r>
      <w:proofErr w:type="gramStart"/>
      <w:r w:rsidR="006C6DE3">
        <w:rPr>
          <w:sz w:val="21"/>
          <w:szCs w:val="21"/>
        </w:rPr>
        <w:t>recruiter</w:t>
      </w:r>
      <w:proofErr w:type="gramEnd"/>
      <w:r w:rsidR="006C6DE3">
        <w:rPr>
          <w:sz w:val="21"/>
          <w:szCs w:val="21"/>
        </w:rPr>
        <w:t xml:space="preserve"> and </w:t>
      </w:r>
      <w:r>
        <w:rPr>
          <w:sz w:val="21"/>
          <w:szCs w:val="21"/>
        </w:rPr>
        <w:t>program specialist (Officer Candidate School, Direct Commission Lawyer, Intelligence</w:t>
      </w:r>
      <w:r w:rsidRPr="00760CFC">
        <w:rPr>
          <w:sz w:val="21"/>
          <w:szCs w:val="21"/>
        </w:rPr>
        <w:t>, Mechanical, Electric</w:t>
      </w:r>
      <w:r w:rsidR="006B6DBA" w:rsidRPr="00760CFC">
        <w:rPr>
          <w:sz w:val="21"/>
          <w:szCs w:val="21"/>
        </w:rPr>
        <w:t xml:space="preserve">al, and IT Engineering Officers </w:t>
      </w:r>
      <w:r w:rsidRPr="00760CFC">
        <w:rPr>
          <w:sz w:val="21"/>
          <w:szCs w:val="21"/>
        </w:rPr>
        <w:t>and Reserve Officer programs)</w:t>
      </w:r>
      <w:r w:rsidR="001038C0">
        <w:rPr>
          <w:sz w:val="21"/>
          <w:szCs w:val="21"/>
        </w:rPr>
        <w:t xml:space="preserve"> achiev</w:t>
      </w:r>
      <w:bookmarkStart w:id="0" w:name="_GoBack"/>
      <w:bookmarkEnd w:id="0"/>
      <w:r w:rsidR="006C6DE3">
        <w:rPr>
          <w:sz w:val="21"/>
          <w:szCs w:val="21"/>
        </w:rPr>
        <w:t>ed</w:t>
      </w:r>
      <w:r w:rsidR="001A068A">
        <w:rPr>
          <w:sz w:val="21"/>
          <w:szCs w:val="21"/>
        </w:rPr>
        <w:t xml:space="preserve"> </w:t>
      </w:r>
      <w:r w:rsidR="006C6DE3">
        <w:rPr>
          <w:sz w:val="21"/>
          <w:szCs w:val="21"/>
        </w:rPr>
        <w:t xml:space="preserve">an </w:t>
      </w:r>
      <w:r w:rsidR="001A068A">
        <w:rPr>
          <w:sz w:val="21"/>
          <w:szCs w:val="21"/>
        </w:rPr>
        <w:t>11% officer selection rate over the national 2-4% officer selection rate</w:t>
      </w:r>
      <w:r w:rsidR="00374C4C">
        <w:rPr>
          <w:sz w:val="21"/>
          <w:szCs w:val="21"/>
        </w:rPr>
        <w:t xml:space="preserve"> average</w:t>
      </w:r>
      <w:r w:rsidR="001A068A">
        <w:rPr>
          <w:sz w:val="21"/>
          <w:szCs w:val="21"/>
        </w:rPr>
        <w:t>.</w:t>
      </w:r>
      <w:r w:rsidR="006C6DE3">
        <w:rPr>
          <w:sz w:val="21"/>
          <w:szCs w:val="21"/>
        </w:rPr>
        <w:t xml:space="preserve">  Selected as Officer </w:t>
      </w:r>
      <w:proofErr w:type="gramStart"/>
      <w:r w:rsidR="006C6DE3">
        <w:rPr>
          <w:sz w:val="21"/>
          <w:szCs w:val="21"/>
        </w:rPr>
        <w:t>recruiter</w:t>
      </w:r>
      <w:proofErr w:type="gramEnd"/>
      <w:r w:rsidR="006C6DE3">
        <w:rPr>
          <w:sz w:val="21"/>
          <w:szCs w:val="21"/>
        </w:rPr>
        <w:t xml:space="preserve"> of the year for 2013.</w:t>
      </w:r>
    </w:p>
    <w:p w:rsidR="00260969" w:rsidRPr="00260969" w:rsidRDefault="00374C4C" w:rsidP="00260969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 xml:space="preserve">Accurate records management </w:t>
      </w:r>
      <w:r w:rsidR="001038C0">
        <w:rPr>
          <w:sz w:val="21"/>
          <w:szCs w:val="21"/>
        </w:rPr>
        <w:t>for more than 500 prospects and applicants</w:t>
      </w:r>
    </w:p>
    <w:p w:rsidR="005C0989" w:rsidRDefault="001038C0" w:rsidP="005C0989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lastRenderedPageBreak/>
        <w:t>N</w:t>
      </w:r>
      <w:r w:rsidR="006B6DBA">
        <w:rPr>
          <w:sz w:val="21"/>
          <w:szCs w:val="21"/>
        </w:rPr>
        <w:t xml:space="preserve">ew recruiter training and indoctrination </w:t>
      </w:r>
    </w:p>
    <w:p w:rsidR="005C0989" w:rsidRPr="00734ED0" w:rsidRDefault="006F2F2C" w:rsidP="005C0989">
      <w:pPr>
        <w:numPr>
          <w:ilvl w:val="0"/>
          <w:numId w:val="4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Military</w:t>
      </w:r>
      <w:r w:rsidR="005C0989">
        <w:rPr>
          <w:sz w:val="21"/>
          <w:szCs w:val="21"/>
        </w:rPr>
        <w:t xml:space="preserve"> Entrance Processing Station </w:t>
      </w:r>
      <w:r>
        <w:rPr>
          <w:sz w:val="21"/>
          <w:szCs w:val="21"/>
        </w:rPr>
        <w:t>Liaison</w:t>
      </w:r>
    </w:p>
    <w:p w:rsidR="001038C0" w:rsidRDefault="001038C0" w:rsidP="001038C0">
      <w:pPr>
        <w:pStyle w:val="BulletedIndent"/>
        <w:tabs>
          <w:tab w:val="left" w:pos="1260"/>
          <w:tab w:val="left" w:pos="1710"/>
        </w:tabs>
        <w:ind w:left="1710"/>
        <w:rPr>
          <w:sz w:val="21"/>
          <w:szCs w:val="21"/>
        </w:rPr>
      </w:pPr>
      <w:r>
        <w:rPr>
          <w:sz w:val="21"/>
          <w:szCs w:val="21"/>
        </w:rPr>
        <w:t>Processed all Coast Guard applicants through aptitude testing and military physicals</w:t>
      </w:r>
    </w:p>
    <w:p w:rsidR="0081411A" w:rsidRDefault="00593DDB" w:rsidP="0081411A">
      <w:pPr>
        <w:pStyle w:val="BulletedIndent"/>
        <w:numPr>
          <w:ilvl w:val="0"/>
          <w:numId w:val="20"/>
        </w:numPr>
        <w:tabs>
          <w:tab w:val="left" w:pos="1710"/>
        </w:tabs>
      </w:pPr>
      <w:r>
        <w:t xml:space="preserve">Coast Guard </w:t>
      </w:r>
      <w:r w:rsidR="001A068A">
        <w:t xml:space="preserve">Military </w:t>
      </w:r>
      <w:r>
        <w:t>Honor Guard</w:t>
      </w:r>
      <w:r w:rsidR="001038C0">
        <w:t xml:space="preserve"> for funerals and special events.</w:t>
      </w:r>
    </w:p>
    <w:p w:rsidR="008B4FF2" w:rsidRPr="00BC3E58" w:rsidRDefault="008B4FF2" w:rsidP="008B4FF2">
      <w:pPr>
        <w:rPr>
          <w:sz w:val="21"/>
          <w:szCs w:val="21"/>
        </w:rPr>
      </w:pPr>
    </w:p>
    <w:p w:rsidR="00EF478C" w:rsidRPr="00BC3E58" w:rsidRDefault="00F54CE0" w:rsidP="008B4FF2">
      <w:pPr>
        <w:rPr>
          <w:sz w:val="21"/>
          <w:szCs w:val="21"/>
        </w:rPr>
      </w:pPr>
      <w:r w:rsidRPr="00F819A2">
        <w:rPr>
          <w:b/>
          <w:sz w:val="21"/>
          <w:szCs w:val="21"/>
        </w:rPr>
        <w:t>Electronic Support Unit Detachment New Haven</w:t>
      </w:r>
      <w:r w:rsidR="008B4FF2" w:rsidRPr="00BC3E58">
        <w:rPr>
          <w:sz w:val="21"/>
          <w:szCs w:val="21"/>
        </w:rPr>
        <w:t xml:space="preserve">    </w:t>
      </w:r>
      <w:r w:rsidR="00E07E74" w:rsidRPr="00BC3E58">
        <w:rPr>
          <w:sz w:val="21"/>
          <w:szCs w:val="21"/>
        </w:rPr>
        <w:t xml:space="preserve">     </w:t>
      </w:r>
      <w:r w:rsidR="008B4FF2" w:rsidRPr="00BC3E58">
        <w:rPr>
          <w:sz w:val="21"/>
          <w:szCs w:val="21"/>
        </w:rPr>
        <w:t xml:space="preserve">   </w:t>
      </w:r>
      <w:r w:rsidR="00E07E74" w:rsidRPr="00BC3E58">
        <w:rPr>
          <w:sz w:val="21"/>
          <w:szCs w:val="21"/>
        </w:rPr>
        <w:t xml:space="preserve">    </w:t>
      </w:r>
      <w:r w:rsidR="008B4FF2" w:rsidRPr="00BC3E58">
        <w:rPr>
          <w:sz w:val="21"/>
          <w:szCs w:val="21"/>
        </w:rPr>
        <w:t xml:space="preserve">    </w:t>
      </w:r>
      <w:r w:rsidR="00BC3E58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ab/>
        <w:t xml:space="preserve">              </w:t>
      </w:r>
      <w:r w:rsidR="00C3348D">
        <w:rPr>
          <w:sz w:val="21"/>
          <w:szCs w:val="21"/>
        </w:rPr>
        <w:t>August 2006</w:t>
      </w:r>
      <w:r w:rsidR="00BC3E58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8B4FF2" w:rsidRPr="00BC3E58">
        <w:rPr>
          <w:sz w:val="21"/>
          <w:szCs w:val="21"/>
        </w:rPr>
        <w:t xml:space="preserve"> </w:t>
      </w:r>
      <w:r>
        <w:rPr>
          <w:sz w:val="21"/>
          <w:szCs w:val="21"/>
        </w:rPr>
        <w:t>May 2010</w:t>
      </w:r>
    </w:p>
    <w:p w:rsidR="00315FA7" w:rsidRPr="00BC3E58" w:rsidRDefault="008B4FF2" w:rsidP="00F54CE0">
      <w:pPr>
        <w:pStyle w:val="BulletedIndent"/>
        <w:numPr>
          <w:ilvl w:val="0"/>
          <w:numId w:val="0"/>
        </w:numPr>
        <w:rPr>
          <w:sz w:val="21"/>
          <w:szCs w:val="21"/>
        </w:rPr>
      </w:pPr>
      <w:r w:rsidRPr="00BC3E58">
        <w:rPr>
          <w:sz w:val="21"/>
          <w:szCs w:val="21"/>
        </w:rPr>
        <w:t xml:space="preserve">     Electronics Technician </w:t>
      </w:r>
      <w:r w:rsidR="00F54CE0">
        <w:rPr>
          <w:sz w:val="21"/>
          <w:szCs w:val="21"/>
        </w:rPr>
        <w:t>3</w:t>
      </w:r>
      <w:r w:rsidR="00F54CE0" w:rsidRPr="00F54CE0">
        <w:rPr>
          <w:sz w:val="21"/>
          <w:szCs w:val="21"/>
          <w:vertAlign w:val="superscript"/>
        </w:rPr>
        <w:t>rd</w:t>
      </w:r>
      <w:r w:rsidR="00F54CE0">
        <w:rPr>
          <w:sz w:val="21"/>
          <w:szCs w:val="21"/>
        </w:rPr>
        <w:t xml:space="preserve"> class / Electronics Technician 2</w:t>
      </w:r>
      <w:r w:rsidR="00F54CE0">
        <w:rPr>
          <w:sz w:val="21"/>
          <w:szCs w:val="21"/>
          <w:vertAlign w:val="superscript"/>
        </w:rPr>
        <w:t>nd</w:t>
      </w:r>
      <w:r w:rsidRPr="00BC3E58">
        <w:rPr>
          <w:sz w:val="21"/>
          <w:szCs w:val="21"/>
        </w:rPr>
        <w:t xml:space="preserve"> Class</w:t>
      </w:r>
      <w:r w:rsidR="00C06E8C">
        <w:rPr>
          <w:sz w:val="21"/>
          <w:szCs w:val="21"/>
        </w:rPr>
        <w:t xml:space="preserve"> (E-4/E-5)</w:t>
      </w:r>
    </w:p>
    <w:p w:rsidR="006C79CD" w:rsidRDefault="006C79CD" w:rsidP="00D35790">
      <w:pPr>
        <w:pStyle w:val="BulletedIndent"/>
        <w:numPr>
          <w:ilvl w:val="0"/>
          <w:numId w:val="7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>Project Management overseeing/directing 6-10 Field Technicians for builds and system upgrades.</w:t>
      </w:r>
    </w:p>
    <w:p w:rsidR="002469F3" w:rsidRDefault="006C79CD" w:rsidP="002469F3">
      <w:pPr>
        <w:pStyle w:val="BulletedIndent"/>
        <w:numPr>
          <w:ilvl w:val="0"/>
          <w:numId w:val="0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Oversaw CG Academy boat upgrades, designing runs and installing $100,000+ in electronics and </w:t>
      </w:r>
      <w:r w:rsidR="001038C0">
        <w:rPr>
          <w:sz w:val="21"/>
          <w:szCs w:val="21"/>
        </w:rPr>
        <w:t xml:space="preserve">implementing initiatives </w:t>
      </w:r>
      <w:r>
        <w:rPr>
          <w:sz w:val="21"/>
          <w:szCs w:val="21"/>
        </w:rPr>
        <w:t xml:space="preserve">saving $60,000+ in electronic contracts.  </w:t>
      </w:r>
      <w:r w:rsidR="006F2F2C">
        <w:rPr>
          <w:sz w:val="21"/>
          <w:szCs w:val="21"/>
        </w:rPr>
        <w:t>Management</w:t>
      </w:r>
      <w:r>
        <w:rPr>
          <w:sz w:val="21"/>
          <w:szCs w:val="21"/>
        </w:rPr>
        <w:t xml:space="preserve"> of moving and installing $250,000+ in electronics for the main command center in a new building upgrade.</w:t>
      </w:r>
    </w:p>
    <w:p w:rsidR="002469F3" w:rsidRDefault="002469F3" w:rsidP="003026D7">
      <w:pPr>
        <w:pStyle w:val="BulletedIndent"/>
        <w:numPr>
          <w:ilvl w:val="0"/>
          <w:numId w:val="7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Inventory management for </w:t>
      </w:r>
      <w:r w:rsidR="00951956">
        <w:rPr>
          <w:sz w:val="21"/>
          <w:szCs w:val="21"/>
        </w:rPr>
        <w:t>$100,000-</w:t>
      </w:r>
      <w:r>
        <w:rPr>
          <w:sz w:val="21"/>
          <w:szCs w:val="21"/>
        </w:rPr>
        <w:t>$500,00</w:t>
      </w:r>
      <w:r w:rsidR="00951956">
        <w:rPr>
          <w:sz w:val="21"/>
          <w:szCs w:val="21"/>
        </w:rPr>
        <w:t>0</w:t>
      </w:r>
      <w:r>
        <w:rPr>
          <w:sz w:val="21"/>
          <w:szCs w:val="21"/>
        </w:rPr>
        <w:t xml:space="preserve"> in reserve electronics</w:t>
      </w:r>
      <w:r w:rsidR="00951956">
        <w:rPr>
          <w:sz w:val="21"/>
          <w:szCs w:val="21"/>
        </w:rPr>
        <w:t>.</w:t>
      </w:r>
    </w:p>
    <w:p w:rsidR="00315FA7" w:rsidRPr="00BC3E58" w:rsidRDefault="00F54CE0" w:rsidP="003026D7">
      <w:pPr>
        <w:pStyle w:val="BulletedIndent"/>
        <w:numPr>
          <w:ilvl w:val="0"/>
          <w:numId w:val="7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24 hour communication and navigation electronic support </w:t>
      </w:r>
      <w:r w:rsidR="002469F3">
        <w:rPr>
          <w:sz w:val="21"/>
          <w:szCs w:val="21"/>
        </w:rPr>
        <w:t xml:space="preserve">including maintenance and troubleshooting </w:t>
      </w:r>
      <w:r>
        <w:rPr>
          <w:sz w:val="21"/>
          <w:szCs w:val="21"/>
        </w:rPr>
        <w:t xml:space="preserve">for 15 </w:t>
      </w:r>
      <w:r w:rsidR="00C3348D">
        <w:rPr>
          <w:sz w:val="21"/>
          <w:szCs w:val="21"/>
        </w:rPr>
        <w:t>response</w:t>
      </w:r>
      <w:r>
        <w:rPr>
          <w:sz w:val="21"/>
          <w:szCs w:val="21"/>
        </w:rPr>
        <w:t xml:space="preserve"> boats, 3 Coast Guard Cutters</w:t>
      </w:r>
      <w:r w:rsidR="00C3348D">
        <w:rPr>
          <w:sz w:val="21"/>
          <w:szCs w:val="21"/>
        </w:rPr>
        <w:t>, 2</w:t>
      </w:r>
      <w:r>
        <w:rPr>
          <w:sz w:val="21"/>
          <w:szCs w:val="21"/>
        </w:rPr>
        <w:t xml:space="preserve"> Command centers, </w:t>
      </w:r>
      <w:r w:rsidR="00002FE0">
        <w:rPr>
          <w:sz w:val="21"/>
          <w:szCs w:val="21"/>
        </w:rPr>
        <w:t xml:space="preserve">8 </w:t>
      </w:r>
      <w:r w:rsidR="00EC224F">
        <w:rPr>
          <w:sz w:val="21"/>
          <w:szCs w:val="21"/>
        </w:rPr>
        <w:t xml:space="preserve">remote </w:t>
      </w:r>
      <w:r w:rsidR="00951956">
        <w:rPr>
          <w:sz w:val="21"/>
          <w:szCs w:val="21"/>
        </w:rPr>
        <w:t>high</w:t>
      </w:r>
      <w:r w:rsidR="00002FE0">
        <w:rPr>
          <w:sz w:val="21"/>
          <w:szCs w:val="21"/>
        </w:rPr>
        <w:t xml:space="preserve"> </w:t>
      </w:r>
      <w:r w:rsidR="00EC224F">
        <w:rPr>
          <w:sz w:val="21"/>
          <w:szCs w:val="21"/>
        </w:rPr>
        <w:t xml:space="preserve">communication sights, </w:t>
      </w:r>
      <w:r w:rsidR="00002FE0">
        <w:rPr>
          <w:sz w:val="21"/>
          <w:szCs w:val="21"/>
        </w:rPr>
        <w:t xml:space="preserve">3 lighthouses </w:t>
      </w:r>
      <w:r w:rsidR="006C79CD">
        <w:rPr>
          <w:sz w:val="21"/>
          <w:szCs w:val="21"/>
        </w:rPr>
        <w:t xml:space="preserve">and 3 training boats totaling </w:t>
      </w:r>
      <w:r w:rsidR="00951956">
        <w:rPr>
          <w:sz w:val="21"/>
          <w:szCs w:val="21"/>
        </w:rPr>
        <w:t xml:space="preserve">more than 180 </w:t>
      </w:r>
      <w:r w:rsidR="006F2F2C">
        <w:rPr>
          <w:sz w:val="21"/>
          <w:szCs w:val="21"/>
        </w:rPr>
        <w:t>separate</w:t>
      </w:r>
      <w:r w:rsidR="002469F3">
        <w:rPr>
          <w:sz w:val="21"/>
          <w:szCs w:val="21"/>
        </w:rPr>
        <w:t xml:space="preserve"> communication/navigation systems valued at more than $3 million.</w:t>
      </w:r>
    </w:p>
    <w:p w:rsidR="00BE6D8D" w:rsidRDefault="00951956" w:rsidP="00BE6D8D">
      <w:pPr>
        <w:pStyle w:val="BulletedIndent"/>
        <w:numPr>
          <w:ilvl w:val="0"/>
          <w:numId w:val="7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>Lead</w:t>
      </w:r>
      <w:r w:rsidR="00BE711C">
        <w:rPr>
          <w:sz w:val="21"/>
          <w:szCs w:val="21"/>
        </w:rPr>
        <w:t xml:space="preserve"> tower </w:t>
      </w:r>
      <w:r w:rsidR="00002FE0">
        <w:rPr>
          <w:sz w:val="21"/>
          <w:szCs w:val="21"/>
        </w:rPr>
        <w:t>technician</w:t>
      </w:r>
      <w:r w:rsidR="003677A2">
        <w:rPr>
          <w:sz w:val="21"/>
          <w:szCs w:val="21"/>
        </w:rPr>
        <w:t xml:space="preserve"> responsible for $50,000 of H</w:t>
      </w:r>
      <w:r w:rsidR="00BE6D8D">
        <w:rPr>
          <w:sz w:val="21"/>
          <w:szCs w:val="21"/>
        </w:rPr>
        <w:t>F and VHF Communication antenna</w:t>
      </w:r>
      <w:r w:rsidR="006C79CD">
        <w:rPr>
          <w:sz w:val="21"/>
          <w:szCs w:val="21"/>
        </w:rPr>
        <w:t>s</w:t>
      </w:r>
    </w:p>
    <w:p w:rsidR="00951956" w:rsidRDefault="00951956" w:rsidP="00BE6D8D">
      <w:pPr>
        <w:pStyle w:val="BulletedIndent"/>
        <w:numPr>
          <w:ilvl w:val="0"/>
          <w:numId w:val="7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>Primary training petty officer for 10 junior petty officers reporting to ESD New Haven</w:t>
      </w:r>
    </w:p>
    <w:p w:rsidR="004C54A1" w:rsidRPr="00BE6D8D" w:rsidRDefault="004C54A1" w:rsidP="004C54A1">
      <w:pPr>
        <w:pStyle w:val="BulletedIndent"/>
        <w:numPr>
          <w:ilvl w:val="0"/>
          <w:numId w:val="0"/>
        </w:numPr>
        <w:tabs>
          <w:tab w:val="left" w:pos="1080"/>
        </w:tabs>
        <w:rPr>
          <w:sz w:val="21"/>
          <w:szCs w:val="21"/>
        </w:rPr>
      </w:pPr>
    </w:p>
    <w:p w:rsidR="00B424DE" w:rsidRPr="00BC3E58" w:rsidRDefault="00B424DE" w:rsidP="0058026D">
      <w:pPr>
        <w:pStyle w:val="BulletedIndent"/>
        <w:numPr>
          <w:ilvl w:val="0"/>
          <w:numId w:val="0"/>
        </w:numPr>
        <w:rPr>
          <w:sz w:val="21"/>
          <w:szCs w:val="21"/>
        </w:rPr>
      </w:pPr>
      <w:r w:rsidRPr="00F819A2">
        <w:rPr>
          <w:b/>
          <w:sz w:val="21"/>
          <w:szCs w:val="21"/>
        </w:rPr>
        <w:t>USCG</w:t>
      </w:r>
      <w:r w:rsidR="0058026D" w:rsidRPr="00F819A2">
        <w:rPr>
          <w:b/>
          <w:sz w:val="21"/>
          <w:szCs w:val="21"/>
        </w:rPr>
        <w:t xml:space="preserve">C </w:t>
      </w:r>
      <w:r w:rsidR="00F54CE0" w:rsidRPr="00F819A2">
        <w:rPr>
          <w:b/>
          <w:sz w:val="21"/>
          <w:szCs w:val="21"/>
        </w:rPr>
        <w:t>Hollyhock</w:t>
      </w:r>
      <w:r w:rsidR="0058026D" w:rsidRPr="00BC3E58">
        <w:rPr>
          <w:sz w:val="21"/>
          <w:szCs w:val="21"/>
        </w:rPr>
        <w:tab/>
      </w:r>
      <w:r w:rsidR="0058026D" w:rsidRPr="00BC3E58">
        <w:rPr>
          <w:sz w:val="21"/>
          <w:szCs w:val="21"/>
        </w:rPr>
        <w:tab/>
      </w:r>
      <w:r w:rsidR="0058026D" w:rsidRPr="00BC3E58">
        <w:rPr>
          <w:sz w:val="21"/>
          <w:szCs w:val="21"/>
        </w:rPr>
        <w:tab/>
      </w:r>
      <w:r w:rsidR="0058026D" w:rsidRPr="00BC3E58">
        <w:rPr>
          <w:sz w:val="21"/>
          <w:szCs w:val="21"/>
        </w:rPr>
        <w:tab/>
        <w:t xml:space="preserve">   </w:t>
      </w:r>
      <w:r w:rsidRPr="00BC3E58">
        <w:rPr>
          <w:sz w:val="21"/>
          <w:szCs w:val="21"/>
        </w:rPr>
        <w:tab/>
        <w:t xml:space="preserve">   </w:t>
      </w:r>
      <w:r w:rsidR="0058026D" w:rsidRPr="00BC3E58">
        <w:rPr>
          <w:sz w:val="21"/>
          <w:szCs w:val="21"/>
        </w:rPr>
        <w:t xml:space="preserve">            </w:t>
      </w:r>
      <w:r w:rsidR="00BC3E58">
        <w:rPr>
          <w:sz w:val="21"/>
          <w:szCs w:val="21"/>
        </w:rPr>
        <w:t xml:space="preserve">                    </w:t>
      </w:r>
      <w:r w:rsidR="001D20C8">
        <w:rPr>
          <w:sz w:val="21"/>
          <w:szCs w:val="21"/>
        </w:rPr>
        <w:t>April 2005</w:t>
      </w:r>
      <w:r w:rsidR="00BC3E58">
        <w:rPr>
          <w:sz w:val="21"/>
          <w:szCs w:val="21"/>
        </w:rPr>
        <w:t>-</w:t>
      </w:r>
      <w:r w:rsidR="0058026D" w:rsidRPr="00BC3E58">
        <w:rPr>
          <w:sz w:val="21"/>
          <w:szCs w:val="21"/>
        </w:rPr>
        <w:t xml:space="preserve"> </w:t>
      </w:r>
      <w:r w:rsidR="001D20C8">
        <w:rPr>
          <w:sz w:val="21"/>
          <w:szCs w:val="21"/>
        </w:rPr>
        <w:t>November</w:t>
      </w:r>
      <w:r w:rsidR="0058026D" w:rsidRPr="00BC3E58">
        <w:rPr>
          <w:sz w:val="21"/>
          <w:szCs w:val="21"/>
        </w:rPr>
        <w:t xml:space="preserve"> 20</w:t>
      </w:r>
      <w:r w:rsidR="001D20C8">
        <w:rPr>
          <w:sz w:val="21"/>
          <w:szCs w:val="21"/>
        </w:rPr>
        <w:t>05</w:t>
      </w:r>
    </w:p>
    <w:p w:rsidR="00B424DE" w:rsidRPr="00BC3E58" w:rsidRDefault="0058026D" w:rsidP="0058026D">
      <w:pPr>
        <w:pStyle w:val="BulletedIndent"/>
        <w:numPr>
          <w:ilvl w:val="0"/>
          <w:numId w:val="0"/>
        </w:numPr>
        <w:rPr>
          <w:sz w:val="21"/>
          <w:szCs w:val="21"/>
        </w:rPr>
      </w:pPr>
      <w:r w:rsidRPr="00BC3E58">
        <w:rPr>
          <w:sz w:val="21"/>
          <w:szCs w:val="21"/>
        </w:rPr>
        <w:t xml:space="preserve">      </w:t>
      </w:r>
      <w:r w:rsidR="001D20C8">
        <w:rPr>
          <w:sz w:val="21"/>
          <w:szCs w:val="21"/>
        </w:rPr>
        <w:t>Fireman</w:t>
      </w:r>
      <w:r w:rsidR="00C06E8C">
        <w:rPr>
          <w:sz w:val="21"/>
          <w:szCs w:val="21"/>
        </w:rPr>
        <w:t xml:space="preserve"> (E-3)</w:t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</w:p>
    <w:p w:rsidR="001D20C8" w:rsidRDefault="00C3348D" w:rsidP="00E07E74">
      <w:pPr>
        <w:pStyle w:val="BulletedIndent"/>
        <w:numPr>
          <w:ilvl w:val="0"/>
          <w:numId w:val="13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Auxiliary</w:t>
      </w:r>
      <w:r w:rsidR="001D20C8">
        <w:rPr>
          <w:sz w:val="21"/>
          <w:szCs w:val="21"/>
        </w:rPr>
        <w:t xml:space="preserve"> mechanics fireman overseeing the repair and </w:t>
      </w:r>
      <w:r>
        <w:rPr>
          <w:sz w:val="21"/>
          <w:szCs w:val="21"/>
        </w:rPr>
        <w:t>maintenance</w:t>
      </w:r>
      <w:r w:rsidR="001D20C8">
        <w:rPr>
          <w:sz w:val="21"/>
          <w:szCs w:val="21"/>
        </w:rPr>
        <w:t xml:space="preserve"> of $</w:t>
      </w:r>
      <w:r w:rsidR="003F3245">
        <w:rPr>
          <w:sz w:val="21"/>
          <w:szCs w:val="21"/>
        </w:rPr>
        <w:t>5</w:t>
      </w:r>
      <w:r w:rsidR="001D20C8">
        <w:rPr>
          <w:sz w:val="21"/>
          <w:szCs w:val="21"/>
        </w:rPr>
        <w:t xml:space="preserve"> million+ in </w:t>
      </w:r>
      <w:r>
        <w:rPr>
          <w:sz w:val="21"/>
          <w:szCs w:val="21"/>
        </w:rPr>
        <w:t>auxiliary</w:t>
      </w:r>
    </w:p>
    <w:p w:rsidR="00F8161E" w:rsidRDefault="00C3348D" w:rsidP="001D20C8">
      <w:pPr>
        <w:pStyle w:val="BulletedIndent"/>
        <w:numPr>
          <w:ilvl w:val="0"/>
          <w:numId w:val="0"/>
        </w:numPr>
        <w:tabs>
          <w:tab w:val="left" w:pos="1080"/>
        </w:tabs>
        <w:ind w:left="1080"/>
        <w:rPr>
          <w:sz w:val="21"/>
          <w:szCs w:val="21"/>
        </w:rPr>
      </w:pPr>
      <w:r>
        <w:rPr>
          <w:sz w:val="21"/>
          <w:szCs w:val="21"/>
        </w:rPr>
        <w:t>machinery</w:t>
      </w:r>
      <w:r w:rsidR="001D20C8">
        <w:rPr>
          <w:sz w:val="21"/>
          <w:szCs w:val="21"/>
        </w:rPr>
        <w:t xml:space="preserve"> responsible for the Aids to Navigation missions of the cutter.</w:t>
      </w:r>
    </w:p>
    <w:p w:rsidR="001D20C8" w:rsidRPr="00BC3E58" w:rsidRDefault="001D20C8" w:rsidP="001D20C8">
      <w:pPr>
        <w:pStyle w:val="BulletedIndent"/>
        <w:numPr>
          <w:ilvl w:val="0"/>
          <w:numId w:val="20"/>
        </w:numPr>
        <w:tabs>
          <w:tab w:val="left" w:pos="1080"/>
        </w:tabs>
        <w:rPr>
          <w:sz w:val="21"/>
          <w:szCs w:val="21"/>
        </w:rPr>
      </w:pPr>
      <w:r>
        <w:rPr>
          <w:sz w:val="21"/>
          <w:szCs w:val="21"/>
        </w:rPr>
        <w:t xml:space="preserve">Responsible for the deployment of the Spilled Oil Recovery System (SORS) in response </w:t>
      </w:r>
      <w:r w:rsidR="00002FE0">
        <w:rPr>
          <w:sz w:val="21"/>
          <w:szCs w:val="21"/>
        </w:rPr>
        <w:t xml:space="preserve">to </w:t>
      </w:r>
      <w:r>
        <w:rPr>
          <w:sz w:val="21"/>
          <w:szCs w:val="21"/>
        </w:rPr>
        <w:t>marine protection with hazardous oil and chemical spills.</w:t>
      </w:r>
    </w:p>
    <w:p w:rsidR="00B424DE" w:rsidRPr="00BC3E58" w:rsidRDefault="00B424DE" w:rsidP="00B424DE">
      <w:pPr>
        <w:pStyle w:val="BulletedIndent"/>
        <w:numPr>
          <w:ilvl w:val="0"/>
          <w:numId w:val="0"/>
        </w:numPr>
        <w:ind w:left="360"/>
        <w:rPr>
          <w:sz w:val="21"/>
          <w:szCs w:val="21"/>
        </w:rPr>
      </w:pPr>
    </w:p>
    <w:p w:rsidR="00B424DE" w:rsidRPr="00BC3E58" w:rsidRDefault="0058026D" w:rsidP="0058026D">
      <w:pPr>
        <w:pStyle w:val="BulletedIndent"/>
        <w:numPr>
          <w:ilvl w:val="0"/>
          <w:numId w:val="0"/>
        </w:numPr>
        <w:rPr>
          <w:sz w:val="21"/>
          <w:szCs w:val="21"/>
        </w:rPr>
      </w:pPr>
      <w:r w:rsidRPr="00F819A2">
        <w:rPr>
          <w:b/>
          <w:sz w:val="21"/>
          <w:szCs w:val="21"/>
        </w:rPr>
        <w:t>TRACEN Cape May, NJ</w:t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  <w:t xml:space="preserve">   </w:t>
      </w:r>
      <w:r w:rsidR="00BC3E58">
        <w:rPr>
          <w:sz w:val="21"/>
          <w:szCs w:val="21"/>
        </w:rPr>
        <w:t xml:space="preserve">   </w:t>
      </w:r>
      <w:r w:rsidRPr="00BC3E58">
        <w:rPr>
          <w:sz w:val="21"/>
          <w:szCs w:val="21"/>
        </w:rPr>
        <w:t xml:space="preserve"> </w:t>
      </w:r>
      <w:r w:rsidR="00BC3E58">
        <w:rPr>
          <w:sz w:val="21"/>
          <w:szCs w:val="21"/>
        </w:rPr>
        <w:t xml:space="preserve">   </w:t>
      </w:r>
      <w:r w:rsidR="001D20C8">
        <w:rPr>
          <w:sz w:val="21"/>
          <w:szCs w:val="21"/>
        </w:rPr>
        <w:t>March</w:t>
      </w:r>
      <w:r w:rsidRPr="00BC3E58">
        <w:rPr>
          <w:sz w:val="21"/>
          <w:szCs w:val="21"/>
        </w:rPr>
        <w:t xml:space="preserve"> 20</w:t>
      </w:r>
      <w:r w:rsidR="001D20C8">
        <w:rPr>
          <w:sz w:val="21"/>
          <w:szCs w:val="21"/>
        </w:rPr>
        <w:t>05</w:t>
      </w:r>
      <w:r w:rsidR="00B424DE" w:rsidRPr="00BC3E58">
        <w:rPr>
          <w:sz w:val="21"/>
          <w:szCs w:val="21"/>
        </w:rPr>
        <w:t xml:space="preserve"> </w:t>
      </w:r>
      <w:r w:rsidR="00BC3E58">
        <w:rPr>
          <w:sz w:val="21"/>
          <w:szCs w:val="21"/>
        </w:rPr>
        <w:t>-</w:t>
      </w:r>
      <w:r w:rsidRPr="00BC3E58">
        <w:rPr>
          <w:sz w:val="21"/>
          <w:szCs w:val="21"/>
        </w:rPr>
        <w:t xml:space="preserve"> </w:t>
      </w:r>
      <w:r w:rsidR="001D20C8">
        <w:rPr>
          <w:sz w:val="21"/>
          <w:szCs w:val="21"/>
        </w:rPr>
        <w:t>April 2005</w:t>
      </w:r>
    </w:p>
    <w:p w:rsidR="00B424DE" w:rsidRPr="00BC3E58" w:rsidRDefault="00B424DE" w:rsidP="00B424DE">
      <w:pPr>
        <w:pStyle w:val="BulletedIndent"/>
        <w:numPr>
          <w:ilvl w:val="0"/>
          <w:numId w:val="0"/>
        </w:numPr>
        <w:ind w:left="360"/>
        <w:rPr>
          <w:sz w:val="21"/>
          <w:szCs w:val="21"/>
        </w:rPr>
      </w:pPr>
      <w:r w:rsidRPr="00BC3E58">
        <w:rPr>
          <w:sz w:val="21"/>
          <w:szCs w:val="21"/>
        </w:rPr>
        <w:t>Coast Guard B</w:t>
      </w:r>
      <w:r w:rsidR="001D20C8">
        <w:rPr>
          <w:sz w:val="21"/>
          <w:szCs w:val="21"/>
        </w:rPr>
        <w:t>asic Training</w:t>
      </w:r>
    </w:p>
    <w:p w:rsidR="0058026D" w:rsidRPr="00BC3E58" w:rsidRDefault="0058026D" w:rsidP="0070065C">
      <w:pPr>
        <w:pStyle w:val="ResumeSections"/>
        <w:rPr>
          <w:sz w:val="21"/>
          <w:szCs w:val="21"/>
        </w:rPr>
      </w:pPr>
    </w:p>
    <w:p w:rsidR="0070065C" w:rsidRPr="00BC3E58" w:rsidRDefault="0070065C" w:rsidP="0070065C">
      <w:pPr>
        <w:pStyle w:val="ResumeSections"/>
        <w:rPr>
          <w:sz w:val="21"/>
          <w:szCs w:val="21"/>
        </w:rPr>
      </w:pPr>
      <w:r w:rsidRPr="00BC3E58">
        <w:rPr>
          <w:sz w:val="21"/>
          <w:szCs w:val="21"/>
        </w:rPr>
        <w:t>Coast Guard Awards</w:t>
      </w:r>
      <w:r w:rsidRPr="00BC3E58">
        <w:rPr>
          <w:sz w:val="21"/>
          <w:szCs w:val="21"/>
        </w:rPr>
        <w:tab/>
      </w:r>
    </w:p>
    <w:p w:rsidR="00B424DE" w:rsidRPr="00BC3E58" w:rsidRDefault="0070065C" w:rsidP="00315FA7">
      <w:pPr>
        <w:pStyle w:val="BulletedIndent"/>
        <w:numPr>
          <w:ilvl w:val="0"/>
          <w:numId w:val="0"/>
        </w:numPr>
        <w:ind w:left="360"/>
        <w:rPr>
          <w:sz w:val="21"/>
          <w:szCs w:val="21"/>
        </w:rPr>
      </w:pPr>
      <w:r w:rsidRPr="00BC3E58">
        <w:rPr>
          <w:sz w:val="21"/>
          <w:szCs w:val="21"/>
        </w:rPr>
        <w:t>Coast Guard Achievement Medal</w:t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Pr="00BC3E58">
        <w:rPr>
          <w:sz w:val="21"/>
          <w:szCs w:val="21"/>
        </w:rPr>
        <w:tab/>
      </w:r>
      <w:r w:rsidR="003677A2">
        <w:rPr>
          <w:sz w:val="21"/>
          <w:szCs w:val="21"/>
        </w:rPr>
        <w:t xml:space="preserve">      </w:t>
      </w:r>
      <w:r w:rsidR="00E07E74" w:rsidRPr="00BC3E58">
        <w:rPr>
          <w:sz w:val="21"/>
          <w:szCs w:val="21"/>
        </w:rPr>
        <w:t xml:space="preserve">May </w:t>
      </w:r>
      <w:r w:rsidR="003677A2">
        <w:rPr>
          <w:sz w:val="21"/>
          <w:szCs w:val="21"/>
        </w:rPr>
        <w:t>4</w:t>
      </w:r>
      <w:r w:rsidR="003677A2" w:rsidRPr="003677A2">
        <w:rPr>
          <w:sz w:val="21"/>
          <w:szCs w:val="21"/>
          <w:vertAlign w:val="superscript"/>
        </w:rPr>
        <w:t>th</w:t>
      </w:r>
      <w:r w:rsidR="00E07E74" w:rsidRPr="00BC3E58">
        <w:rPr>
          <w:sz w:val="21"/>
          <w:szCs w:val="21"/>
        </w:rPr>
        <w:t>, 20</w:t>
      </w:r>
      <w:r w:rsidR="003677A2">
        <w:rPr>
          <w:sz w:val="21"/>
          <w:szCs w:val="21"/>
        </w:rPr>
        <w:t>10</w:t>
      </w:r>
    </w:p>
    <w:p w:rsidR="003677A2" w:rsidRDefault="0070065C" w:rsidP="003677A2">
      <w:pPr>
        <w:pStyle w:val="BulletedIndent"/>
        <w:numPr>
          <w:ilvl w:val="0"/>
          <w:numId w:val="13"/>
        </w:numPr>
        <w:tabs>
          <w:tab w:val="left" w:pos="1080"/>
        </w:tabs>
        <w:ind w:firstLine="0"/>
        <w:rPr>
          <w:sz w:val="21"/>
          <w:szCs w:val="21"/>
        </w:rPr>
      </w:pPr>
      <w:r w:rsidRPr="00BC3E58">
        <w:rPr>
          <w:sz w:val="21"/>
          <w:szCs w:val="21"/>
        </w:rPr>
        <w:t xml:space="preserve">For </w:t>
      </w:r>
      <w:r w:rsidR="001D20C8">
        <w:rPr>
          <w:sz w:val="21"/>
          <w:szCs w:val="21"/>
        </w:rPr>
        <w:t>80+ hou</w:t>
      </w:r>
      <w:r w:rsidR="003677A2">
        <w:rPr>
          <w:sz w:val="21"/>
          <w:szCs w:val="21"/>
        </w:rPr>
        <w:t>r</w:t>
      </w:r>
      <w:r w:rsidR="001D20C8">
        <w:rPr>
          <w:sz w:val="21"/>
          <w:szCs w:val="21"/>
        </w:rPr>
        <w:t xml:space="preserve">s devoted to law enforcement/search and rescue communications </w:t>
      </w:r>
      <w:r w:rsidR="003677A2">
        <w:rPr>
          <w:sz w:val="21"/>
          <w:szCs w:val="21"/>
        </w:rPr>
        <w:t>circuit consolidation</w:t>
      </w:r>
    </w:p>
    <w:p w:rsidR="003677A2" w:rsidRPr="00BC3E58" w:rsidRDefault="003677A2" w:rsidP="003677A2">
      <w:pPr>
        <w:pStyle w:val="BulletedIndent"/>
        <w:numPr>
          <w:ilvl w:val="0"/>
          <w:numId w:val="0"/>
        </w:numPr>
        <w:tabs>
          <w:tab w:val="left" w:pos="1080"/>
        </w:tabs>
        <w:ind w:left="720"/>
        <w:rPr>
          <w:sz w:val="21"/>
          <w:szCs w:val="21"/>
        </w:rPr>
      </w:pPr>
      <w:r>
        <w:rPr>
          <w:sz w:val="21"/>
          <w:szCs w:val="21"/>
        </w:rPr>
        <w:tab/>
        <w:t xml:space="preserve">ensuring 0% communication disturbance for all search and rescue and law enforcement response calls </w:t>
      </w:r>
    </w:p>
    <w:p w:rsidR="0070065C" w:rsidRDefault="0070065C" w:rsidP="00C0430E">
      <w:pPr>
        <w:pStyle w:val="BulletedIndent"/>
        <w:numPr>
          <w:ilvl w:val="0"/>
          <w:numId w:val="0"/>
        </w:numPr>
        <w:rPr>
          <w:sz w:val="21"/>
          <w:szCs w:val="21"/>
        </w:rPr>
      </w:pPr>
    </w:p>
    <w:p w:rsidR="009501E3" w:rsidRDefault="009501E3" w:rsidP="009501E3">
      <w:pPr>
        <w:pStyle w:val="BulletedIndent"/>
        <w:numPr>
          <w:ilvl w:val="0"/>
          <w:numId w:val="0"/>
        </w:numPr>
        <w:rPr>
          <w:sz w:val="21"/>
          <w:szCs w:val="21"/>
        </w:rPr>
      </w:pPr>
      <w:r>
        <w:rPr>
          <w:sz w:val="21"/>
          <w:szCs w:val="21"/>
        </w:rPr>
        <w:t xml:space="preserve">       Coast Guard Officer Recruiter of the year</w:t>
      </w:r>
      <w:r w:rsidR="00B042EA">
        <w:rPr>
          <w:sz w:val="21"/>
          <w:szCs w:val="21"/>
        </w:rPr>
        <w:t xml:space="preserve">                                                   </w:t>
      </w:r>
      <w:r w:rsidR="00B042EA">
        <w:rPr>
          <w:sz w:val="21"/>
          <w:szCs w:val="21"/>
        </w:rPr>
        <w:tab/>
      </w:r>
      <w:r w:rsidR="00B042EA">
        <w:rPr>
          <w:sz w:val="21"/>
          <w:szCs w:val="21"/>
        </w:rPr>
        <w:tab/>
      </w:r>
      <w:r w:rsidR="00B042EA">
        <w:rPr>
          <w:sz w:val="21"/>
          <w:szCs w:val="21"/>
        </w:rPr>
        <w:tab/>
      </w:r>
      <w:r w:rsidR="00B042EA">
        <w:rPr>
          <w:sz w:val="21"/>
          <w:szCs w:val="21"/>
        </w:rPr>
        <w:tab/>
        <w:t xml:space="preserve">      2013</w:t>
      </w:r>
    </w:p>
    <w:p w:rsidR="009501E3" w:rsidRDefault="009501E3" w:rsidP="00C0430E">
      <w:pPr>
        <w:pStyle w:val="BulletedIndent"/>
        <w:numPr>
          <w:ilvl w:val="0"/>
          <w:numId w:val="0"/>
        </w:numPr>
        <w:rPr>
          <w:sz w:val="21"/>
          <w:szCs w:val="21"/>
        </w:rPr>
      </w:pPr>
    </w:p>
    <w:p w:rsidR="00C0430E" w:rsidRDefault="00C0430E" w:rsidP="00C0430E">
      <w:pPr>
        <w:pStyle w:val="BulletedIndent"/>
        <w:numPr>
          <w:ilvl w:val="0"/>
          <w:numId w:val="0"/>
        </w:numPr>
        <w:rPr>
          <w:sz w:val="21"/>
          <w:szCs w:val="21"/>
        </w:rPr>
      </w:pPr>
      <w:r>
        <w:rPr>
          <w:sz w:val="21"/>
          <w:szCs w:val="21"/>
        </w:rPr>
        <w:t xml:space="preserve">       Coast Guard Recruiting Command Sailor of the Quarter</w:t>
      </w:r>
      <w:r w:rsidR="00A73312">
        <w:rPr>
          <w:sz w:val="21"/>
          <w:szCs w:val="21"/>
        </w:rPr>
        <w:tab/>
      </w:r>
      <w:r w:rsidR="00A73312">
        <w:rPr>
          <w:sz w:val="21"/>
          <w:szCs w:val="21"/>
        </w:rPr>
        <w:tab/>
      </w:r>
      <w:r w:rsidR="00A73312">
        <w:rPr>
          <w:sz w:val="21"/>
          <w:szCs w:val="21"/>
        </w:rPr>
        <w:tab/>
      </w:r>
      <w:r w:rsidR="00A73312">
        <w:rPr>
          <w:sz w:val="21"/>
          <w:szCs w:val="21"/>
        </w:rPr>
        <w:tab/>
      </w:r>
      <w:r w:rsidR="00A73312">
        <w:rPr>
          <w:sz w:val="21"/>
          <w:szCs w:val="21"/>
        </w:rPr>
        <w:tab/>
        <w:t xml:space="preserve"> 3</w:t>
      </w:r>
      <w:r w:rsidR="00A73312" w:rsidRPr="00A73312">
        <w:rPr>
          <w:sz w:val="21"/>
          <w:szCs w:val="21"/>
          <w:vertAlign w:val="superscript"/>
        </w:rPr>
        <w:t>rd</w:t>
      </w:r>
      <w:r w:rsidR="00A73312">
        <w:rPr>
          <w:sz w:val="21"/>
          <w:szCs w:val="21"/>
        </w:rPr>
        <w:t xml:space="preserve"> Quarter 2012</w:t>
      </w:r>
    </w:p>
    <w:p w:rsidR="00E07E74" w:rsidRDefault="00A73312" w:rsidP="00493B6D">
      <w:pPr>
        <w:pStyle w:val="BulletedIndent"/>
        <w:numPr>
          <w:ilvl w:val="0"/>
          <w:numId w:val="20"/>
        </w:numPr>
        <w:rPr>
          <w:sz w:val="21"/>
          <w:szCs w:val="21"/>
        </w:rPr>
      </w:pPr>
      <w:r>
        <w:rPr>
          <w:sz w:val="21"/>
          <w:szCs w:val="21"/>
        </w:rPr>
        <w:t xml:space="preserve">Recognized </w:t>
      </w:r>
      <w:r w:rsidR="00242163">
        <w:rPr>
          <w:sz w:val="21"/>
          <w:szCs w:val="21"/>
        </w:rPr>
        <w:t xml:space="preserve">out of more than 400 employees </w:t>
      </w:r>
      <w:r>
        <w:rPr>
          <w:sz w:val="21"/>
          <w:szCs w:val="21"/>
        </w:rPr>
        <w:t>for outstanding achievements in Recruiting</w:t>
      </w:r>
      <w:r w:rsidR="003F3245">
        <w:rPr>
          <w:sz w:val="21"/>
          <w:szCs w:val="21"/>
        </w:rPr>
        <w:t xml:space="preserve"> and volunteer service</w:t>
      </w:r>
      <w:r>
        <w:rPr>
          <w:sz w:val="21"/>
          <w:szCs w:val="21"/>
        </w:rPr>
        <w:t xml:space="preserve"> </w:t>
      </w:r>
    </w:p>
    <w:p w:rsidR="00493B6D" w:rsidRPr="00493B6D" w:rsidRDefault="00493B6D" w:rsidP="00493B6D">
      <w:pPr>
        <w:pStyle w:val="BulletedIndent"/>
        <w:numPr>
          <w:ilvl w:val="0"/>
          <w:numId w:val="0"/>
        </w:numPr>
        <w:ind w:left="1080"/>
        <w:rPr>
          <w:sz w:val="21"/>
          <w:szCs w:val="21"/>
        </w:rPr>
      </w:pPr>
    </w:p>
    <w:p w:rsidR="00E07E74" w:rsidRPr="00BC3E58" w:rsidRDefault="00C3348D" w:rsidP="00E07E74">
      <w:pPr>
        <w:pStyle w:val="Heading1"/>
        <w:rPr>
          <w:sz w:val="21"/>
          <w:szCs w:val="21"/>
        </w:rPr>
      </w:pPr>
      <w:r>
        <w:rPr>
          <w:sz w:val="21"/>
          <w:szCs w:val="21"/>
        </w:rPr>
        <w:t>Volunteer</w:t>
      </w:r>
      <w:r w:rsidR="00E07E74" w:rsidRPr="00BC3E58">
        <w:rPr>
          <w:sz w:val="21"/>
          <w:szCs w:val="21"/>
        </w:rPr>
        <w:t xml:space="preserve"> Service</w:t>
      </w:r>
      <w:r w:rsidR="00E07E74" w:rsidRPr="00BC3E58">
        <w:rPr>
          <w:sz w:val="21"/>
          <w:szCs w:val="21"/>
        </w:rPr>
        <w:tab/>
      </w:r>
    </w:p>
    <w:p w:rsidR="00E07E74" w:rsidRPr="00BC3E58" w:rsidRDefault="00E07E74" w:rsidP="00E07E74">
      <w:pPr>
        <w:rPr>
          <w:sz w:val="21"/>
          <w:szCs w:val="21"/>
        </w:rPr>
      </w:pPr>
      <w:r w:rsidRPr="00BC3E58">
        <w:rPr>
          <w:sz w:val="21"/>
          <w:szCs w:val="21"/>
        </w:rPr>
        <w:t xml:space="preserve">        </w:t>
      </w:r>
      <w:r w:rsidR="00C3348D">
        <w:rPr>
          <w:sz w:val="21"/>
          <w:szCs w:val="21"/>
        </w:rPr>
        <w:t>Appointed Deacon – Abundant Life Church</w:t>
      </w:r>
      <w:r w:rsidR="00C3348D">
        <w:rPr>
          <w:sz w:val="21"/>
          <w:szCs w:val="21"/>
        </w:rPr>
        <w:tab/>
      </w:r>
      <w:r w:rsidR="00C3348D">
        <w:rPr>
          <w:sz w:val="21"/>
          <w:szCs w:val="21"/>
        </w:rPr>
        <w:tab/>
      </w:r>
      <w:r w:rsidR="00C3348D">
        <w:rPr>
          <w:sz w:val="21"/>
          <w:szCs w:val="21"/>
        </w:rPr>
        <w:tab/>
      </w:r>
      <w:r w:rsidR="00C3348D">
        <w:rPr>
          <w:sz w:val="21"/>
          <w:szCs w:val="21"/>
        </w:rPr>
        <w:tab/>
      </w:r>
      <w:r w:rsidR="00C3348D">
        <w:rPr>
          <w:sz w:val="21"/>
          <w:szCs w:val="21"/>
        </w:rPr>
        <w:tab/>
        <w:t xml:space="preserve">      </w:t>
      </w:r>
      <w:r w:rsidR="00BC3E58">
        <w:rPr>
          <w:sz w:val="21"/>
          <w:szCs w:val="21"/>
        </w:rPr>
        <w:t xml:space="preserve">     </w:t>
      </w:r>
      <w:r w:rsidR="00C3348D">
        <w:rPr>
          <w:sz w:val="21"/>
          <w:szCs w:val="21"/>
        </w:rPr>
        <w:t>April 2011-Present</w:t>
      </w:r>
    </w:p>
    <w:p w:rsidR="00946053" w:rsidRPr="00BC3E58" w:rsidRDefault="00C3348D" w:rsidP="00946053">
      <w:pPr>
        <w:pStyle w:val="BulletedIndent"/>
        <w:numPr>
          <w:ilvl w:val="0"/>
          <w:numId w:val="16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Manage church building maintenance and repairs</w:t>
      </w:r>
    </w:p>
    <w:p w:rsidR="00002FE0" w:rsidRPr="00BE711C" w:rsidRDefault="00C3348D" w:rsidP="00BE711C">
      <w:pPr>
        <w:pStyle w:val="BulletedIndent"/>
        <w:numPr>
          <w:ilvl w:val="0"/>
          <w:numId w:val="16"/>
        </w:numPr>
        <w:tabs>
          <w:tab w:val="left" w:pos="1080"/>
        </w:tabs>
        <w:spacing w:after="100"/>
        <w:ind w:firstLine="0"/>
        <w:rPr>
          <w:sz w:val="21"/>
          <w:szCs w:val="21"/>
        </w:rPr>
      </w:pPr>
      <w:r>
        <w:rPr>
          <w:sz w:val="21"/>
          <w:szCs w:val="21"/>
        </w:rPr>
        <w:t>Manage quarterly budgets and accounting</w:t>
      </w:r>
    </w:p>
    <w:p w:rsidR="00002FE0" w:rsidRDefault="00002FE0" w:rsidP="00946053">
      <w:pPr>
        <w:pStyle w:val="BulletedIndent"/>
        <w:numPr>
          <w:ilvl w:val="0"/>
          <w:numId w:val="0"/>
        </w:numPr>
        <w:tabs>
          <w:tab w:val="left" w:pos="108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Colorado Flood </w:t>
      </w:r>
      <w:r w:rsidR="00C20AA2">
        <w:rPr>
          <w:sz w:val="21"/>
          <w:szCs w:val="21"/>
        </w:rPr>
        <w:t>Relief (</w:t>
      </w:r>
      <w:r w:rsidR="00BB56F8">
        <w:rPr>
          <w:sz w:val="21"/>
          <w:szCs w:val="21"/>
        </w:rPr>
        <w:t>20 Hours)</w:t>
      </w:r>
    </w:p>
    <w:p w:rsidR="00002FE0" w:rsidRDefault="00002FE0" w:rsidP="001F4751">
      <w:pPr>
        <w:pStyle w:val="BulletedIndent"/>
        <w:numPr>
          <w:ilvl w:val="0"/>
          <w:numId w:val="20"/>
        </w:numPr>
        <w:tabs>
          <w:tab w:val="left" w:pos="1080"/>
        </w:tabs>
        <w:rPr>
          <w:sz w:val="21"/>
          <w:szCs w:val="21"/>
        </w:rPr>
      </w:pPr>
      <w:r>
        <w:rPr>
          <w:sz w:val="21"/>
          <w:szCs w:val="21"/>
        </w:rPr>
        <w:t xml:space="preserve">Rebuilding a ¼ mile of barbed wire fence and cattle </w:t>
      </w:r>
      <w:r w:rsidR="00BB2494">
        <w:rPr>
          <w:sz w:val="21"/>
          <w:szCs w:val="21"/>
        </w:rPr>
        <w:t>retrieval</w:t>
      </w:r>
      <w:r>
        <w:rPr>
          <w:sz w:val="21"/>
          <w:szCs w:val="21"/>
        </w:rPr>
        <w:t xml:space="preserve"> to devastated farmland</w:t>
      </w:r>
    </w:p>
    <w:p w:rsidR="001F4751" w:rsidRPr="001F4751" w:rsidRDefault="001F4751" w:rsidP="001F4751">
      <w:pPr>
        <w:pStyle w:val="BulletedIndent"/>
        <w:numPr>
          <w:ilvl w:val="0"/>
          <w:numId w:val="0"/>
        </w:numPr>
        <w:tabs>
          <w:tab w:val="left" w:pos="1080"/>
        </w:tabs>
        <w:ind w:left="720"/>
        <w:rPr>
          <w:sz w:val="21"/>
          <w:szCs w:val="21"/>
        </w:rPr>
      </w:pPr>
    </w:p>
    <w:p w:rsidR="00946053" w:rsidRPr="00BC3E58" w:rsidRDefault="00C3348D" w:rsidP="00946053">
      <w:pPr>
        <w:pStyle w:val="BulletedIndent"/>
        <w:numPr>
          <w:ilvl w:val="0"/>
          <w:numId w:val="0"/>
        </w:numPr>
        <w:tabs>
          <w:tab w:val="left" w:pos="1080"/>
        </w:tabs>
        <w:ind w:left="360"/>
        <w:rPr>
          <w:sz w:val="21"/>
          <w:szCs w:val="21"/>
        </w:rPr>
      </w:pPr>
      <w:r>
        <w:rPr>
          <w:sz w:val="21"/>
          <w:szCs w:val="21"/>
        </w:rPr>
        <w:t xml:space="preserve">Denver Zoo Elephant exhibit </w:t>
      </w:r>
      <w:r w:rsidR="00C20AA2">
        <w:rPr>
          <w:sz w:val="21"/>
          <w:szCs w:val="21"/>
        </w:rPr>
        <w:t>upgrade (</w:t>
      </w:r>
      <w:r w:rsidR="00BB56F8">
        <w:rPr>
          <w:sz w:val="21"/>
          <w:szCs w:val="21"/>
        </w:rPr>
        <w:t>80 Hours)</w:t>
      </w:r>
      <w:r w:rsidR="00946053" w:rsidRPr="00BC3E58">
        <w:rPr>
          <w:sz w:val="21"/>
          <w:szCs w:val="21"/>
        </w:rPr>
        <w:tab/>
      </w:r>
      <w:r w:rsidR="00946053" w:rsidRPr="00BC3E58">
        <w:rPr>
          <w:sz w:val="21"/>
          <w:szCs w:val="21"/>
        </w:rPr>
        <w:tab/>
      </w:r>
      <w:r w:rsidR="00946053" w:rsidRPr="00BC3E58">
        <w:rPr>
          <w:sz w:val="21"/>
          <w:szCs w:val="21"/>
        </w:rPr>
        <w:tab/>
      </w:r>
      <w:r w:rsidR="00946053" w:rsidRPr="00BC3E58">
        <w:rPr>
          <w:sz w:val="21"/>
          <w:szCs w:val="21"/>
        </w:rPr>
        <w:tab/>
      </w:r>
      <w:r>
        <w:rPr>
          <w:sz w:val="21"/>
          <w:szCs w:val="21"/>
        </w:rPr>
        <w:t xml:space="preserve">        April 2012-May 2012</w:t>
      </w:r>
    </w:p>
    <w:p w:rsidR="00946053" w:rsidRDefault="00C3348D" w:rsidP="00BC3E58">
      <w:pPr>
        <w:pStyle w:val="BulletedIndent"/>
        <w:numPr>
          <w:ilvl w:val="0"/>
          <w:numId w:val="16"/>
        </w:numPr>
        <w:tabs>
          <w:tab w:val="left" w:pos="1080"/>
        </w:tabs>
        <w:ind w:firstLine="0"/>
        <w:rPr>
          <w:sz w:val="21"/>
          <w:szCs w:val="21"/>
        </w:rPr>
      </w:pPr>
      <w:r>
        <w:rPr>
          <w:sz w:val="21"/>
          <w:szCs w:val="21"/>
        </w:rPr>
        <w:t>Sign fabrication and installations</w:t>
      </w:r>
    </w:p>
    <w:p w:rsidR="00F813CC" w:rsidRPr="00BC3E58" w:rsidRDefault="00F813CC" w:rsidP="00F813CC">
      <w:pPr>
        <w:pStyle w:val="BulletedIndent"/>
        <w:numPr>
          <w:ilvl w:val="0"/>
          <w:numId w:val="0"/>
        </w:numPr>
        <w:tabs>
          <w:tab w:val="left" w:pos="1080"/>
        </w:tabs>
        <w:ind w:left="720"/>
        <w:rPr>
          <w:sz w:val="21"/>
          <w:szCs w:val="21"/>
        </w:rPr>
      </w:pPr>
    </w:p>
    <w:p w:rsidR="00F813CC" w:rsidRPr="00F813CC" w:rsidRDefault="00F813CC" w:rsidP="00F813CC">
      <w:pPr>
        <w:tabs>
          <w:tab w:val="left" w:pos="1080"/>
        </w:tabs>
        <w:ind w:left="450"/>
      </w:pPr>
      <w:r w:rsidRPr="00F813CC">
        <w:t xml:space="preserve">Appointed Deacon – New Life Church, Meriden, CT                                                              April 2009-May 2010                                                                   </w:t>
      </w:r>
    </w:p>
    <w:p w:rsidR="00FC4E50" w:rsidRPr="00FC4E50" w:rsidRDefault="00F813CC" w:rsidP="00F813CC">
      <w:pPr>
        <w:numPr>
          <w:ilvl w:val="0"/>
          <w:numId w:val="17"/>
        </w:numPr>
        <w:tabs>
          <w:tab w:val="left" w:pos="1080"/>
        </w:tabs>
        <w:ind w:firstLine="0"/>
      </w:pPr>
      <w:r w:rsidRPr="00F813CC">
        <w:t>Ensured caretaking of 30 New Life Church families as a representative to the Elders and Pastoral Staff</w:t>
      </w:r>
    </w:p>
    <w:p w:rsidR="00E218AD" w:rsidRPr="00BC3E58" w:rsidRDefault="00E218AD" w:rsidP="00E218AD">
      <w:pPr>
        <w:pStyle w:val="Heading1"/>
        <w:rPr>
          <w:sz w:val="21"/>
          <w:szCs w:val="21"/>
        </w:rPr>
      </w:pPr>
      <w:r>
        <w:rPr>
          <w:sz w:val="21"/>
          <w:szCs w:val="21"/>
        </w:rPr>
        <w:lastRenderedPageBreak/>
        <w:t>Personal References</w:t>
      </w:r>
      <w:r w:rsidRPr="00BC3E58">
        <w:rPr>
          <w:sz w:val="21"/>
          <w:szCs w:val="21"/>
        </w:rPr>
        <w:tab/>
      </w:r>
    </w:p>
    <w:p w:rsidR="00114FF5" w:rsidRDefault="00114FF5" w:rsidP="00114FF5">
      <w:pPr>
        <w:pStyle w:val="BulletedIndent"/>
        <w:numPr>
          <w:ilvl w:val="0"/>
          <w:numId w:val="20"/>
        </w:numPr>
        <w:tabs>
          <w:tab w:val="left" w:pos="1080"/>
        </w:tabs>
      </w:pPr>
      <w:r>
        <w:t>Richard Balliew - US Coast Guard Recruiting Supervisor</w:t>
      </w:r>
      <w:r>
        <w:tab/>
      </w:r>
      <w:r>
        <w:tab/>
      </w:r>
      <w:r>
        <w:tab/>
        <w:t xml:space="preserve">                     303-547-</w:t>
      </w:r>
      <w:r w:rsidR="00BE711C">
        <w:t>7825</w:t>
      </w:r>
    </w:p>
    <w:p w:rsidR="00114FF5" w:rsidRDefault="00114FF5" w:rsidP="00114FF5">
      <w:pPr>
        <w:pStyle w:val="BulletedIndent"/>
        <w:numPr>
          <w:ilvl w:val="0"/>
          <w:numId w:val="0"/>
        </w:numPr>
        <w:tabs>
          <w:tab w:val="left" w:pos="1080"/>
        </w:tabs>
      </w:pPr>
    </w:p>
    <w:p w:rsidR="00114FF5" w:rsidRDefault="00C0430E" w:rsidP="00114FF5">
      <w:pPr>
        <w:pStyle w:val="BulletedIndent"/>
        <w:numPr>
          <w:ilvl w:val="0"/>
          <w:numId w:val="20"/>
        </w:numPr>
        <w:tabs>
          <w:tab w:val="left" w:pos="1080"/>
        </w:tabs>
      </w:pPr>
      <w:r>
        <w:t xml:space="preserve">Bill Barnes </w:t>
      </w:r>
      <w:r w:rsidR="00114FF5">
        <w:t xml:space="preserve"> – Abundant Life Church, Elder </w:t>
      </w:r>
      <w:r w:rsidR="00114FF5">
        <w:tab/>
      </w:r>
      <w:r w:rsidR="00114FF5">
        <w:tab/>
      </w:r>
      <w:r w:rsidR="00114FF5">
        <w:tab/>
      </w:r>
      <w:r w:rsidR="00114FF5">
        <w:tab/>
      </w:r>
      <w:r w:rsidR="00114FF5">
        <w:tab/>
        <w:t xml:space="preserve">       970-</w:t>
      </w:r>
      <w:r w:rsidR="00BE711C">
        <w:t>539-1390</w:t>
      </w:r>
    </w:p>
    <w:p w:rsidR="00114FF5" w:rsidRDefault="00114FF5" w:rsidP="00114FF5"/>
    <w:p w:rsidR="00114FF5" w:rsidRDefault="00114FF5" w:rsidP="00114FF5">
      <w:pPr>
        <w:pStyle w:val="BulletedIndent"/>
        <w:numPr>
          <w:ilvl w:val="0"/>
          <w:numId w:val="20"/>
        </w:numPr>
        <w:tabs>
          <w:tab w:val="left" w:pos="1080"/>
        </w:tabs>
      </w:pPr>
      <w:r>
        <w:t xml:space="preserve">Pastor Will Morratti – New Life Church Pastor  </w:t>
      </w:r>
      <w:r>
        <w:tab/>
      </w:r>
      <w:r>
        <w:tab/>
      </w:r>
      <w:r>
        <w:tab/>
      </w:r>
      <w:r>
        <w:tab/>
      </w:r>
      <w:r>
        <w:tab/>
        <w:t xml:space="preserve">       203-</w:t>
      </w:r>
      <w:r w:rsidR="00BE711C">
        <w:t>440</w:t>
      </w:r>
      <w:r>
        <w:t>-</w:t>
      </w:r>
      <w:r w:rsidR="00BE711C">
        <w:t>4769</w:t>
      </w:r>
    </w:p>
    <w:p w:rsidR="00BE711C" w:rsidRDefault="00BE711C" w:rsidP="00BE711C"/>
    <w:p w:rsidR="00BE711C" w:rsidRDefault="00BE711C" w:rsidP="00114FF5">
      <w:pPr>
        <w:pStyle w:val="BulletedIndent"/>
        <w:numPr>
          <w:ilvl w:val="0"/>
          <w:numId w:val="20"/>
        </w:numPr>
        <w:tabs>
          <w:tab w:val="left" w:pos="1080"/>
        </w:tabs>
      </w:pPr>
      <w:r>
        <w:t xml:space="preserve">Bill Ginter – Mentor and Friend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203-985-5124</w:t>
      </w:r>
    </w:p>
    <w:p w:rsidR="00F517B5" w:rsidRDefault="00F517B5" w:rsidP="00F517B5"/>
    <w:p w:rsidR="00F517B5" w:rsidRPr="00E07E74" w:rsidRDefault="00F517B5" w:rsidP="00114FF5">
      <w:pPr>
        <w:pStyle w:val="BulletedIndent"/>
        <w:numPr>
          <w:ilvl w:val="0"/>
          <w:numId w:val="20"/>
        </w:numPr>
        <w:tabs>
          <w:tab w:val="left" w:pos="1080"/>
        </w:tabs>
      </w:pPr>
      <w:r>
        <w:t xml:space="preserve">Joseph Kliman – Previous supervisor 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860-262-4508</w:t>
      </w:r>
    </w:p>
    <w:sectPr w:rsidR="00F517B5" w:rsidRPr="00E07E74" w:rsidSect="006E1D11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F1" w:rsidRDefault="008D4BF1">
      <w:r>
        <w:separator/>
      </w:r>
    </w:p>
  </w:endnote>
  <w:endnote w:type="continuationSeparator" w:id="0">
    <w:p w:rsidR="008D4BF1" w:rsidRDefault="008D4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BB" w:rsidRPr="00AB555D" w:rsidRDefault="00BA35BB" w:rsidP="00547AA4">
    <w:pPr>
      <w:pStyle w:val="Footer"/>
    </w:pPr>
    <w:r>
      <w:rPr>
        <w:rStyle w:val="PageNumber"/>
      </w:rPr>
      <w:t xml:space="preserve">Page </w:t>
    </w:r>
    <w:r w:rsidR="00D238F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238F5">
      <w:rPr>
        <w:rStyle w:val="PageNumber"/>
      </w:rPr>
      <w:fldChar w:fldCharType="separate"/>
    </w:r>
    <w:r w:rsidR="006C6DE3">
      <w:rPr>
        <w:rStyle w:val="PageNumber"/>
        <w:noProof/>
      </w:rPr>
      <w:t>2</w:t>
    </w:r>
    <w:r w:rsidR="00D238F5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BB" w:rsidRDefault="00BA35BB">
    <w:pPr>
      <w:pStyle w:val="Footer"/>
    </w:pPr>
    <w:r>
      <w:t>Page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F1" w:rsidRDefault="008D4BF1">
      <w:r>
        <w:separator/>
      </w:r>
    </w:p>
  </w:footnote>
  <w:footnote w:type="continuationSeparator" w:id="0">
    <w:p w:rsidR="008D4BF1" w:rsidRDefault="008D4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BB" w:rsidRPr="00C3348D" w:rsidRDefault="00D238F5" w:rsidP="00C3348D">
    <w:pPr>
      <w:pStyle w:val="NamePage2"/>
      <w:rPr>
        <w:sz w:val="44"/>
        <w:szCs w:val="44"/>
      </w:rPr>
    </w:pPr>
    <w:r>
      <w:rPr>
        <w:noProof/>
        <w:sz w:val="44"/>
        <w:szCs w:val="44"/>
      </w:rPr>
      <w:pict>
        <v:line id="Line 1" o:spid="_x0000_s4108" style="position:absolute;left:0;text-align:left;z-index:251654656;visibility:visible;mso-wrap-distance-top:-8e-5mm;mso-wrap-distance-bottom:-8e-5mm;mso-position-horizontal-relative:page;mso-position-vertical-relative:page" from="252.2pt,55.5pt" to="558.8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GiEw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" strokeweight="3pt">
          <w10:wrap anchorx="page" anchory="page"/>
        </v:line>
      </w:pict>
    </w:r>
    <w:r>
      <w:rPr>
        <w:noProof/>
        <w:sz w:val="44"/>
        <w:szCs w:val="44"/>
      </w:rPr>
      <w:pict>
        <v:line id="Line 2" o:spid="_x0000_s4107" style="position:absolute;left:0;text-align:left;flip:x;z-index:251655680;visibility:visible;mso-wrap-distance-top:-8e-5mm;mso-wrap-distance-bottom:-8e-5mm;mso-position-horizontal-relative:page;mso-position-vertical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<w10:wrap anchorx="page" anchory="page"/>
        </v:line>
      </w:pict>
    </w:r>
    <w:r>
      <w:rPr>
        <w:noProof/>
        <w:sz w:val="44"/>
        <w:szCs w:val="44"/>
      </w:rPr>
      <w:pict>
        <v:group id="Group 3" o:spid="_x0000_s4103" style="position:absolute;left:0;text-align:left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<v:line id="Line 4" o:spid="_x0000_s4106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<v:line id="Line 5" o:spid="_x0000_s4105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<v:line id="Line 6" o:spid="_x0000_s4104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<w10:wrap anchory="page"/>
        </v:group>
      </w:pict>
    </w:r>
    <w:r w:rsidR="00BA35BB">
      <w:rPr>
        <w:sz w:val="20"/>
      </w:rPr>
      <w:t xml:space="preserve"> </w:t>
    </w:r>
    <w:r w:rsidR="00BA35BB" w:rsidRPr="00C3348D">
      <w:rPr>
        <w:sz w:val="44"/>
        <w:szCs w:val="44"/>
      </w:rPr>
      <w:t>Joshua Duncan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BB" w:rsidRDefault="00BA35BB" w:rsidP="00BC3E58">
    <w:pPr>
      <w:pStyle w:val="Name"/>
      <w:ind w:left="0"/>
    </w:pPr>
  </w:p>
  <w:p w:rsidR="00BA35BB" w:rsidRPr="0083126F" w:rsidRDefault="00D238F5" w:rsidP="008E0836">
    <w:pPr>
      <w:pStyle w:val="Name"/>
      <w:ind w:left="0" w:firstLine="446"/>
      <w:rPr>
        <w:sz w:val="44"/>
        <w:szCs w:val="44"/>
      </w:rPr>
    </w:pPr>
    <w:r>
      <w:rPr>
        <w:noProof/>
        <w:sz w:val="44"/>
        <w:szCs w:val="44"/>
      </w:rPr>
      <w:pict>
        <v:group id="Group 7" o:spid="_x0000_s4099" style="position:absolute;left:0;text-align:left;margin-left:-24pt;margin-top:62.5pt;width:509.05pt;height:668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">
          <v:line id="Line 8" o:spid="_x0000_s4102" style="position:absolute;visibility:visibl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<v:line id="Line 9" o:spid="_x0000_s4101" style="position:absolute;flip:x;visibility:visibl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KMsEAAADaAAAADwAAAGRycy9kb3ducmV2LnhtbESPQWsCMRSE7wX/Q3hCL6VmVVpkaxQr&#10;WKW3qvT82LxuFve9bJOo679vCoUeh5lvhpkve27VhUJsvBgYjwpQJJW3jdQGjofN4wxUTCgWWy9k&#10;4EYRlovB3RxL66/yQZd9qlUukViiAZdSV2odK0eMceQ7kux9+cCYsgy1tgGvuZxbPSmKZ83YSF5w&#10;2NHaUXXan9nAk6t4tzluH76n+B4SM7++bT+NuR/2qxdQifr0H/6jdzZz8Hsl3wC9+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soywQAAANoAAAAPAAAAAAAAAAAAAAAA&#10;AKECAABkcnMvZG93bnJldi54bWxQSwUGAAAAAAQABAD5AAAAjwMAAAAA&#10;" strokeweight="3pt"/>
          <v:line id="Line 10" o:spid="_x0000_s4100" style="position:absolute;visibility:visibl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0fLsAAAADaAAAADwAAAGRycy9kb3ducmV2LnhtbESPQYvCMBSE78L+h/AWvNl0FUSqUXRB&#10;8LAXu4t4fCTPtti8lCRq119vBMHjMDPfMItVb1txJR8axwq+shwEsXam4UrB3+92NAMRIrLB1jEp&#10;+KcAq+XHYIGFcTfe07WMlUgQDgUqqGPsCimDrsliyFxHnLyT8xZjkr6SxuMtwW0rx3k+lRYbTgs1&#10;dvRdkz6XF6ug3OmTu0/8+XDc/Gi9Rb/Hxis1/OzXcxCR+vgOv9o7o2AKzyvpBs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Hy7AAAAA2gAAAA8AAAAAAAAAAAAAAAAA&#10;oQIAAGRycy9kb3ducmV2LnhtbFBLBQYAAAAABAAEAPkAAACOAwAAAAA=&#10;" strokeweight="3pt"/>
          <w10:wrap anchory="page"/>
        </v:group>
      </w:pict>
    </w:r>
    <w:r>
      <w:rPr>
        <w:noProof/>
        <w:sz w:val="44"/>
        <w:szCs w:val="44"/>
      </w:rPr>
      <w:pict>
        <v:line id="Line 11" o:spid="_x0000_s4098" style="position:absolute;left:0;text-align:left;flip:x;z-index:251658752;visibility:visible;mso-wrap-distance-top:-8e-5mm;mso-wrap-distance-bottom:-8e-5mm;mso-position-horizontal-relative:page;mso-position-vertical-relative:page" from="49.2pt,63.8pt" to="85.6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" strokeweight="3pt">
          <w10:wrap anchorx="page" anchory="page"/>
        </v:line>
      </w:pict>
    </w:r>
    <w:r>
      <w:rPr>
        <w:noProof/>
        <w:sz w:val="44"/>
        <w:szCs w:val="44"/>
      </w:rPr>
      <w:pict>
        <v:line id="Line 12" o:spid="_x0000_s4097" style="position:absolute;left:0;text-align:left;z-index:251659776;visibility:visible;mso-wrap-distance-top:-8e-5mm;mso-wrap-distance-bottom:-8e-5mm" from="179.9pt,15pt" to="485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NPEg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" strokeweight="3pt"/>
      </w:pict>
    </w:r>
    <w:r w:rsidR="00BA35BB" w:rsidRPr="0083126F">
      <w:rPr>
        <w:sz w:val="44"/>
        <w:szCs w:val="44"/>
      </w:rPr>
      <w:t>Joshua Duncan</w:t>
    </w:r>
  </w:p>
  <w:p w:rsidR="00BA35BB" w:rsidRDefault="00BA35BB" w:rsidP="006F4701">
    <w:pPr>
      <w:pStyle w:val="ContactInfo"/>
    </w:pPr>
    <w:r>
      <w:t>11642 Galapago Ct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>
      <w:t>Northglenn</w:t>
    </w:r>
    <w:r w:rsidRPr="00AB555D">
      <w:t xml:space="preserve">, </w:t>
    </w:r>
    <w:r>
      <w:t>CO</w:t>
    </w:r>
    <w:r w:rsidRPr="00AB555D">
      <w:t xml:space="preserve"> </w:t>
    </w:r>
    <w:r>
      <w:t>80234</w:t>
    </w:r>
    <w:r w:rsidRPr="00AB555D">
      <w:t xml:space="preserve"> </w:t>
    </w:r>
    <w:r w:rsidRPr="00AB555D">
      <w:sym w:font="Wingdings" w:char="F075"/>
    </w:r>
    <w:r>
      <w:t xml:space="preserve"> (303) 881-8207</w:t>
    </w:r>
    <w:r w:rsidRPr="00AB555D">
      <w:t xml:space="preserve"> </w:t>
    </w:r>
    <w:r w:rsidRPr="00AB555D">
      <w:sym w:font="Wingdings" w:char="F075"/>
    </w:r>
    <w:r w:rsidRPr="00AB555D">
      <w:t xml:space="preserve"> </w:t>
    </w:r>
    <w:r w:rsidRPr="0064563D">
      <w:t>josh.c.duncan1@gmail.com</w:t>
    </w:r>
    <w:r>
      <w:t xml:space="preserve"> </w:t>
    </w:r>
  </w:p>
  <w:p w:rsidR="00BA35BB" w:rsidRPr="00AB555D" w:rsidRDefault="00BA35BB" w:rsidP="006F4701">
    <w:pPr>
      <w:pStyle w:val="ContactInfo"/>
    </w:pPr>
    <w:r w:rsidRPr="00AB555D">
      <w:sym w:font="Wingdings" w:char="F075"/>
    </w:r>
    <w:r w:rsidRPr="00AB555D">
      <w:t xml:space="preserve"> </w:t>
    </w:r>
    <w:r w:rsidRPr="0064563D">
      <w:t>http://www.linkedin.com/pub/josh-duncan/42/840/128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82908"/>
    <w:multiLevelType w:val="multilevel"/>
    <w:tmpl w:val="DB607D94"/>
    <w:numStyleLink w:val="BulletedList"/>
  </w:abstractNum>
  <w:abstractNum w:abstractNumId="2">
    <w:nsid w:val="10C17078"/>
    <w:multiLevelType w:val="hybridMultilevel"/>
    <w:tmpl w:val="ABBE06A4"/>
    <w:lvl w:ilvl="0" w:tplc="AE406810">
      <w:start w:val="1"/>
      <w:numFmt w:val="bullet"/>
      <w:lvlText w:val=""/>
      <w:lvlJc w:val="left"/>
      <w:pPr>
        <w:ind w:left="108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A76A08"/>
    <w:multiLevelType w:val="multilevel"/>
    <w:tmpl w:val="DB607D94"/>
    <w:numStyleLink w:val="BulletedList"/>
  </w:abstractNum>
  <w:abstractNum w:abstractNumId="4">
    <w:nsid w:val="2EFD5F88"/>
    <w:multiLevelType w:val="multilevel"/>
    <w:tmpl w:val="DB607D94"/>
    <w:numStyleLink w:val="BulletedList"/>
  </w:abstractNum>
  <w:abstractNum w:abstractNumId="5">
    <w:nsid w:val="33DA72F4"/>
    <w:multiLevelType w:val="hybridMultilevel"/>
    <w:tmpl w:val="9C447092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46D0"/>
    <w:multiLevelType w:val="multilevel"/>
    <w:tmpl w:val="DB607D94"/>
    <w:numStyleLink w:val="BulletedList"/>
  </w:abstractNum>
  <w:abstractNum w:abstractNumId="7">
    <w:nsid w:val="3663309B"/>
    <w:multiLevelType w:val="multilevel"/>
    <w:tmpl w:val="DB607D94"/>
    <w:numStyleLink w:val="BulletedList"/>
  </w:abstractNum>
  <w:abstractNum w:abstractNumId="8">
    <w:nsid w:val="37FE5BD9"/>
    <w:multiLevelType w:val="hybridMultilevel"/>
    <w:tmpl w:val="6FF80D08"/>
    <w:lvl w:ilvl="0" w:tplc="AE40681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3938D1"/>
    <w:multiLevelType w:val="multilevel"/>
    <w:tmpl w:val="DB607D94"/>
    <w:numStyleLink w:val="BulletedList"/>
  </w:abstractNum>
  <w:abstractNum w:abstractNumId="10">
    <w:nsid w:val="3BDF09AE"/>
    <w:multiLevelType w:val="multilevel"/>
    <w:tmpl w:val="DB607D94"/>
    <w:numStyleLink w:val="BulletedList"/>
  </w:abstractNum>
  <w:abstractNum w:abstractNumId="11">
    <w:nsid w:val="45A04D7A"/>
    <w:multiLevelType w:val="multilevel"/>
    <w:tmpl w:val="DB607D94"/>
    <w:numStyleLink w:val="BulletedList"/>
  </w:abstractNum>
  <w:abstractNum w:abstractNumId="12">
    <w:nsid w:val="5B9405FD"/>
    <w:multiLevelType w:val="multilevel"/>
    <w:tmpl w:val="DB607D94"/>
    <w:numStyleLink w:val="BulletedList"/>
  </w:abstractNum>
  <w:abstractNum w:abstractNumId="13">
    <w:nsid w:val="657223B2"/>
    <w:multiLevelType w:val="hybridMultilevel"/>
    <w:tmpl w:val="3A7609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8A84EAE"/>
    <w:multiLevelType w:val="multilevel"/>
    <w:tmpl w:val="DB607D94"/>
    <w:numStyleLink w:val="BulletedList"/>
  </w:abstractNum>
  <w:abstractNum w:abstractNumId="15">
    <w:nsid w:val="6A714F60"/>
    <w:multiLevelType w:val="multilevel"/>
    <w:tmpl w:val="DB607D94"/>
    <w:numStyleLink w:val="BulletedList"/>
  </w:abstractNum>
  <w:abstractNum w:abstractNumId="16">
    <w:nsid w:val="6D5537EA"/>
    <w:multiLevelType w:val="multilevel"/>
    <w:tmpl w:val="DB607D94"/>
    <w:numStyleLink w:val="BulletedList"/>
  </w:abstractNum>
  <w:abstractNum w:abstractNumId="17">
    <w:nsid w:val="71DD09FA"/>
    <w:multiLevelType w:val="hybridMultilevel"/>
    <w:tmpl w:val="BD7A8180"/>
    <w:lvl w:ilvl="0" w:tplc="AE406810">
      <w:start w:val="1"/>
      <w:numFmt w:val="bullet"/>
      <w:lvlText w:val=""/>
      <w:lvlJc w:val="left"/>
      <w:pPr>
        <w:ind w:left="144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F73FC3"/>
    <w:multiLevelType w:val="multilevel"/>
    <w:tmpl w:val="DB607D94"/>
    <w:numStyleLink w:val="BulletedList"/>
  </w:abstractNum>
  <w:abstractNum w:abstractNumId="19">
    <w:nsid w:val="7D226526"/>
    <w:multiLevelType w:val="hybridMultilevel"/>
    <w:tmpl w:val="982A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6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3"/>
  </w:num>
  <w:num w:numId="10">
    <w:abstractNumId w:val="18"/>
  </w:num>
  <w:num w:numId="11">
    <w:abstractNumId w:val="12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7"/>
  </w:num>
  <w:num w:numId="20">
    <w:abstractNumId w:val="2"/>
  </w:num>
  <w:num w:numId="21">
    <w:abstractNumId w:val="1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170">
      <v:stroke weight="3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75121"/>
    <w:rsid w:val="00002FE0"/>
    <w:rsid w:val="00011B8B"/>
    <w:rsid w:val="0001294D"/>
    <w:rsid w:val="000157F1"/>
    <w:rsid w:val="0005043B"/>
    <w:rsid w:val="00054850"/>
    <w:rsid w:val="000650D9"/>
    <w:rsid w:val="00066C45"/>
    <w:rsid w:val="00067B1C"/>
    <w:rsid w:val="00070CD0"/>
    <w:rsid w:val="0007426D"/>
    <w:rsid w:val="000A0CB0"/>
    <w:rsid w:val="000A58CF"/>
    <w:rsid w:val="000B242D"/>
    <w:rsid w:val="000B711A"/>
    <w:rsid w:val="000C50AC"/>
    <w:rsid w:val="000D083C"/>
    <w:rsid w:val="000F0FAD"/>
    <w:rsid w:val="000F21AA"/>
    <w:rsid w:val="001038C0"/>
    <w:rsid w:val="00114FF5"/>
    <w:rsid w:val="0014202C"/>
    <w:rsid w:val="001927EB"/>
    <w:rsid w:val="001A068A"/>
    <w:rsid w:val="001A6A28"/>
    <w:rsid w:val="001A6CA8"/>
    <w:rsid w:val="001A75F2"/>
    <w:rsid w:val="001B3507"/>
    <w:rsid w:val="001D20C8"/>
    <w:rsid w:val="001D4269"/>
    <w:rsid w:val="001F4751"/>
    <w:rsid w:val="00231D7F"/>
    <w:rsid w:val="00237705"/>
    <w:rsid w:val="00242163"/>
    <w:rsid w:val="002469F3"/>
    <w:rsid w:val="002510B7"/>
    <w:rsid w:val="00253B6A"/>
    <w:rsid w:val="00260969"/>
    <w:rsid w:val="00262836"/>
    <w:rsid w:val="00262E25"/>
    <w:rsid w:val="00280AEA"/>
    <w:rsid w:val="002B054F"/>
    <w:rsid w:val="002B4686"/>
    <w:rsid w:val="002C057D"/>
    <w:rsid w:val="002D451C"/>
    <w:rsid w:val="002D4CDD"/>
    <w:rsid w:val="002D5101"/>
    <w:rsid w:val="003026D7"/>
    <w:rsid w:val="003027D1"/>
    <w:rsid w:val="003150E2"/>
    <w:rsid w:val="00315443"/>
    <w:rsid w:val="00315FA7"/>
    <w:rsid w:val="00347E22"/>
    <w:rsid w:val="00354049"/>
    <w:rsid w:val="0036631F"/>
    <w:rsid w:val="003666BC"/>
    <w:rsid w:val="003677A2"/>
    <w:rsid w:val="00374C4C"/>
    <w:rsid w:val="00375121"/>
    <w:rsid w:val="00380506"/>
    <w:rsid w:val="003C4A1A"/>
    <w:rsid w:val="003D7F4A"/>
    <w:rsid w:val="003F3245"/>
    <w:rsid w:val="00432B33"/>
    <w:rsid w:val="00456E35"/>
    <w:rsid w:val="00467FB2"/>
    <w:rsid w:val="00471F2A"/>
    <w:rsid w:val="00473388"/>
    <w:rsid w:val="00491A92"/>
    <w:rsid w:val="00493B6D"/>
    <w:rsid w:val="00496769"/>
    <w:rsid w:val="004A430B"/>
    <w:rsid w:val="004C54A1"/>
    <w:rsid w:val="004D0BF4"/>
    <w:rsid w:val="004D2577"/>
    <w:rsid w:val="004F1287"/>
    <w:rsid w:val="005275CA"/>
    <w:rsid w:val="005378A7"/>
    <w:rsid w:val="00541004"/>
    <w:rsid w:val="00547AA4"/>
    <w:rsid w:val="00567224"/>
    <w:rsid w:val="00567402"/>
    <w:rsid w:val="00572D2E"/>
    <w:rsid w:val="0058026D"/>
    <w:rsid w:val="00593DDB"/>
    <w:rsid w:val="00596DCB"/>
    <w:rsid w:val="005A2716"/>
    <w:rsid w:val="005B37C4"/>
    <w:rsid w:val="005B423F"/>
    <w:rsid w:val="005C0989"/>
    <w:rsid w:val="005D3C89"/>
    <w:rsid w:val="005D7FC1"/>
    <w:rsid w:val="005E3E60"/>
    <w:rsid w:val="00613F4E"/>
    <w:rsid w:val="00640AE7"/>
    <w:rsid w:val="00640D6F"/>
    <w:rsid w:val="00645291"/>
    <w:rsid w:val="0064563D"/>
    <w:rsid w:val="006627C1"/>
    <w:rsid w:val="006633D9"/>
    <w:rsid w:val="006B6DBA"/>
    <w:rsid w:val="006C6DE3"/>
    <w:rsid w:val="006C79CD"/>
    <w:rsid w:val="006D2F8F"/>
    <w:rsid w:val="006E01EC"/>
    <w:rsid w:val="006E1D11"/>
    <w:rsid w:val="006F2F2C"/>
    <w:rsid w:val="006F4701"/>
    <w:rsid w:val="0070065C"/>
    <w:rsid w:val="00705698"/>
    <w:rsid w:val="007244F6"/>
    <w:rsid w:val="00731855"/>
    <w:rsid w:val="00734ED0"/>
    <w:rsid w:val="00743268"/>
    <w:rsid w:val="00747B0F"/>
    <w:rsid w:val="00760342"/>
    <w:rsid w:val="00760CFC"/>
    <w:rsid w:val="00775A65"/>
    <w:rsid w:val="00776797"/>
    <w:rsid w:val="007830A8"/>
    <w:rsid w:val="0079483D"/>
    <w:rsid w:val="007B19CA"/>
    <w:rsid w:val="007B2526"/>
    <w:rsid w:val="007C0D63"/>
    <w:rsid w:val="007C1764"/>
    <w:rsid w:val="008036BF"/>
    <w:rsid w:val="0081411A"/>
    <w:rsid w:val="0083126F"/>
    <w:rsid w:val="00880B7C"/>
    <w:rsid w:val="008A4CEB"/>
    <w:rsid w:val="008B4FF2"/>
    <w:rsid w:val="008D4BF1"/>
    <w:rsid w:val="008E0836"/>
    <w:rsid w:val="008F11C0"/>
    <w:rsid w:val="008F2B8D"/>
    <w:rsid w:val="008F506C"/>
    <w:rsid w:val="009147D0"/>
    <w:rsid w:val="009247EC"/>
    <w:rsid w:val="00943860"/>
    <w:rsid w:val="00946053"/>
    <w:rsid w:val="009473F8"/>
    <w:rsid w:val="009501E3"/>
    <w:rsid w:val="00951956"/>
    <w:rsid w:val="00954DF5"/>
    <w:rsid w:val="00986FD7"/>
    <w:rsid w:val="00987546"/>
    <w:rsid w:val="00987CCE"/>
    <w:rsid w:val="009958AB"/>
    <w:rsid w:val="009B5C26"/>
    <w:rsid w:val="009C094B"/>
    <w:rsid w:val="009C5FD6"/>
    <w:rsid w:val="009D1537"/>
    <w:rsid w:val="009D79F1"/>
    <w:rsid w:val="009E5304"/>
    <w:rsid w:val="00A14A9F"/>
    <w:rsid w:val="00A460DB"/>
    <w:rsid w:val="00A73312"/>
    <w:rsid w:val="00A77A16"/>
    <w:rsid w:val="00A8288F"/>
    <w:rsid w:val="00AB555D"/>
    <w:rsid w:val="00AD35D2"/>
    <w:rsid w:val="00AE2695"/>
    <w:rsid w:val="00AE2B25"/>
    <w:rsid w:val="00B042EA"/>
    <w:rsid w:val="00B156EE"/>
    <w:rsid w:val="00B15895"/>
    <w:rsid w:val="00B424DE"/>
    <w:rsid w:val="00B50802"/>
    <w:rsid w:val="00B620C4"/>
    <w:rsid w:val="00B67191"/>
    <w:rsid w:val="00B70B7B"/>
    <w:rsid w:val="00B752FD"/>
    <w:rsid w:val="00B765FB"/>
    <w:rsid w:val="00B82873"/>
    <w:rsid w:val="00B84FB2"/>
    <w:rsid w:val="00B92C0B"/>
    <w:rsid w:val="00BA1C9D"/>
    <w:rsid w:val="00BA35BB"/>
    <w:rsid w:val="00BB2494"/>
    <w:rsid w:val="00BB56F8"/>
    <w:rsid w:val="00BB73E6"/>
    <w:rsid w:val="00BC3E58"/>
    <w:rsid w:val="00BC469E"/>
    <w:rsid w:val="00BE6D8D"/>
    <w:rsid w:val="00BE711C"/>
    <w:rsid w:val="00BF2561"/>
    <w:rsid w:val="00C0430E"/>
    <w:rsid w:val="00C06E8C"/>
    <w:rsid w:val="00C101F7"/>
    <w:rsid w:val="00C12567"/>
    <w:rsid w:val="00C20AA2"/>
    <w:rsid w:val="00C3348D"/>
    <w:rsid w:val="00C373E4"/>
    <w:rsid w:val="00C506D9"/>
    <w:rsid w:val="00C8784E"/>
    <w:rsid w:val="00C90F21"/>
    <w:rsid w:val="00C92D2B"/>
    <w:rsid w:val="00CC225B"/>
    <w:rsid w:val="00CC435D"/>
    <w:rsid w:val="00CD0DA0"/>
    <w:rsid w:val="00CE5695"/>
    <w:rsid w:val="00D238F5"/>
    <w:rsid w:val="00D2615E"/>
    <w:rsid w:val="00D35790"/>
    <w:rsid w:val="00D64E89"/>
    <w:rsid w:val="00D71C3B"/>
    <w:rsid w:val="00DA7FA1"/>
    <w:rsid w:val="00DB0E90"/>
    <w:rsid w:val="00DD0CE6"/>
    <w:rsid w:val="00DD3DD8"/>
    <w:rsid w:val="00E07E74"/>
    <w:rsid w:val="00E10355"/>
    <w:rsid w:val="00E209B6"/>
    <w:rsid w:val="00E218AD"/>
    <w:rsid w:val="00E33464"/>
    <w:rsid w:val="00E35CEB"/>
    <w:rsid w:val="00E42189"/>
    <w:rsid w:val="00E6183D"/>
    <w:rsid w:val="00E623FF"/>
    <w:rsid w:val="00E75A67"/>
    <w:rsid w:val="00E840C3"/>
    <w:rsid w:val="00E96386"/>
    <w:rsid w:val="00EB4198"/>
    <w:rsid w:val="00EC224F"/>
    <w:rsid w:val="00EC5F58"/>
    <w:rsid w:val="00ED3B31"/>
    <w:rsid w:val="00ED6996"/>
    <w:rsid w:val="00EE571D"/>
    <w:rsid w:val="00EE6739"/>
    <w:rsid w:val="00EF33D9"/>
    <w:rsid w:val="00EF478C"/>
    <w:rsid w:val="00F00D90"/>
    <w:rsid w:val="00F25F17"/>
    <w:rsid w:val="00F37DFC"/>
    <w:rsid w:val="00F4506F"/>
    <w:rsid w:val="00F46EA9"/>
    <w:rsid w:val="00F517B5"/>
    <w:rsid w:val="00F54CE0"/>
    <w:rsid w:val="00F55A16"/>
    <w:rsid w:val="00F67AF1"/>
    <w:rsid w:val="00F710FA"/>
    <w:rsid w:val="00F813CC"/>
    <w:rsid w:val="00F8161E"/>
    <w:rsid w:val="00F819A2"/>
    <w:rsid w:val="00F87F61"/>
    <w:rsid w:val="00FA12CE"/>
    <w:rsid w:val="00FA1FC6"/>
    <w:rsid w:val="00FA51BD"/>
    <w:rsid w:val="00FC3BC7"/>
    <w:rsid w:val="00FC4CA0"/>
    <w:rsid w:val="00FC4E50"/>
    <w:rsid w:val="00FE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numbering" w:customStyle="1" w:styleId="BulletedList1">
    <w:name w:val="Bulleted List1"/>
    <w:basedOn w:val="NoList"/>
    <w:rsid w:val="00F8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2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1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  <w:style w:type="numbering" w:customStyle="1" w:styleId="BulletedList1">
    <w:name w:val="Bulleted List1"/>
    <w:basedOn w:val="NoList"/>
    <w:rsid w:val="00F813C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Kliman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B1375-3C15-40A1-986D-B939DDC2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MN_FunctionalResumeSample.dotm</Template>
  <TotalTime>12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United States Coast Guard</Company>
  <LinksUpToDate>false</LinksUpToDate>
  <CharactersWithSpaces>6352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JRKliman</dc:creator>
  <dc:description>Monster.com Resume Sample</dc:description>
  <cp:lastModifiedBy>JCDuncan</cp:lastModifiedBy>
  <cp:revision>3</cp:revision>
  <cp:lastPrinted>2014-03-06T21:22:00Z</cp:lastPrinted>
  <dcterms:created xsi:type="dcterms:W3CDTF">2014-04-07T18:56:00Z</dcterms:created>
  <dcterms:modified xsi:type="dcterms:W3CDTF">2014-04-08T15:33:00Z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