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617634" w:rsidP="00913946">
            <w:pPr>
              <w:pStyle w:val="Title"/>
            </w:pPr>
            <w:r>
              <w:t>Dorian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brown</w:t>
            </w:r>
          </w:p>
          <w:p w:rsidR="00692703" w:rsidRPr="00CF1A49" w:rsidRDefault="00617634" w:rsidP="00913946">
            <w:pPr>
              <w:pStyle w:val="ContactInfo"/>
              <w:contextualSpacing w:val="0"/>
            </w:pPr>
            <w:r>
              <w:t>2735 Mallow PL.</w:t>
            </w:r>
            <w:r w:rsidR="00692703" w:rsidRPr="00CF1A49">
              <w:t xml:space="preserve"> </w:t>
            </w:r>
            <w:r>
              <w:t>Loveland, CO. 80537</w:t>
            </w:r>
            <w:sdt>
              <w:sdtPr>
                <w:alias w:val="Divider dot:"/>
                <w:tag w:val="Divider dot:"/>
                <w:id w:val="-1459182552"/>
                <w:placeholder>
                  <w:docPart w:val="DD3A4ACA0D4E4378871573854CBE1DB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970-581-7431</w:t>
            </w:r>
          </w:p>
          <w:p w:rsidR="00692703" w:rsidRPr="00CF1A49" w:rsidRDefault="00617634" w:rsidP="00913946">
            <w:pPr>
              <w:pStyle w:val="ContactInfoEmphasis"/>
              <w:contextualSpacing w:val="0"/>
            </w:pPr>
            <w:r>
              <w:t>dorianbbrown1</w:t>
            </w:r>
            <w:r w:rsidR="004B0287">
              <w:t>5@gmail</w:t>
            </w:r>
            <w:r>
              <w:t>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Default="000D0680" w:rsidP="00617634">
            <w:pPr>
              <w:contextualSpacing w:val="0"/>
              <w:rPr>
                <w:rFonts w:asciiTheme="majorHAnsi" w:hAnsiTheme="majorHAnsi" w:cs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auto"/>
                <w:sz w:val="28"/>
                <w:szCs w:val="28"/>
              </w:rPr>
              <w:t>OBJECTIVE</w:t>
            </w:r>
          </w:p>
          <w:p w:rsidR="000D0680" w:rsidRPr="00866970" w:rsidRDefault="000D0680" w:rsidP="000D0680">
            <w:pPr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866970">
              <w:rPr>
                <w:rFonts w:cstheme="minorHAnsi"/>
                <w:b/>
                <w:sz w:val="24"/>
                <w:szCs w:val="24"/>
              </w:rPr>
              <w:t xml:space="preserve">To become a valuable </w:t>
            </w:r>
            <w:r w:rsidR="00866970" w:rsidRPr="00866970">
              <w:rPr>
                <w:rFonts w:cstheme="minorHAnsi"/>
                <w:b/>
                <w:sz w:val="24"/>
                <w:szCs w:val="24"/>
              </w:rPr>
              <w:t xml:space="preserve">and dependable </w:t>
            </w:r>
            <w:r w:rsidRPr="00866970">
              <w:rPr>
                <w:rFonts w:cstheme="minorHAnsi"/>
                <w:b/>
                <w:sz w:val="24"/>
                <w:szCs w:val="24"/>
              </w:rPr>
              <w:t xml:space="preserve">member of the team by utilizing my prior experience and skills. To gain valuable knowledge and abilities in terms of specific job duties/requirements. </w:t>
            </w:r>
          </w:p>
        </w:tc>
      </w:tr>
    </w:tbl>
    <w:p w:rsidR="004E01EB" w:rsidRPr="00CF1A49" w:rsidRDefault="005D655E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4B4BE7A502CA484BAB36953C642BB283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CF6E92" w:rsidRDefault="00CF6E92" w:rsidP="001D0BF1">
            <w:pPr>
              <w:pStyle w:val="Heading3"/>
              <w:contextualSpacing w:val="0"/>
              <w:outlineLvl w:val="2"/>
            </w:pPr>
            <w:r w:rsidRPr="00CF6E92">
              <w:rPr>
                <w:color w:val="1D824C" w:themeColor="accent1"/>
                <w:sz w:val="24"/>
              </w:rPr>
              <w:t>Medical leave</w:t>
            </w:r>
            <w:r>
              <w:rPr>
                <w:color w:val="1D824C" w:themeColor="accent1"/>
                <w:sz w:val="24"/>
              </w:rPr>
              <w:t>,</w:t>
            </w:r>
            <w:r w:rsidRPr="00CF6E92">
              <w:rPr>
                <w:color w:val="1D824C" w:themeColor="accent1"/>
              </w:rPr>
              <w:t xml:space="preserve"> </w:t>
            </w:r>
            <w:r>
              <w:t>April 2018-august 2018</w:t>
            </w:r>
          </w:p>
          <w:p w:rsidR="00CF6E92" w:rsidRDefault="00CF6E92" w:rsidP="001D0BF1">
            <w:pPr>
              <w:pStyle w:val="Heading3"/>
              <w:contextualSpacing w:val="0"/>
              <w:outlineLvl w:val="2"/>
            </w:pPr>
          </w:p>
          <w:p w:rsidR="001D0BF1" w:rsidRPr="00CF1A49" w:rsidRDefault="00617634" w:rsidP="001D0BF1">
            <w:pPr>
              <w:pStyle w:val="Heading3"/>
              <w:contextualSpacing w:val="0"/>
              <w:outlineLvl w:val="2"/>
            </w:pPr>
            <w:r>
              <w:t>october 2016</w:t>
            </w:r>
            <w:r w:rsidR="001D0BF1" w:rsidRPr="00CF1A49">
              <w:t xml:space="preserve"> – </w:t>
            </w:r>
            <w:r>
              <w:t>march 2018</w:t>
            </w:r>
          </w:p>
          <w:p w:rsidR="001D0BF1" w:rsidRPr="00CF1A49" w:rsidRDefault="00617634" w:rsidP="001D0BF1">
            <w:pPr>
              <w:pStyle w:val="Heading2"/>
              <w:contextualSpacing w:val="0"/>
              <w:outlineLvl w:val="1"/>
            </w:pPr>
            <w:r>
              <w:t>crate assembly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mm </w:t>
            </w:r>
            <w:bookmarkStart w:id="0" w:name="_GoBack"/>
            <w:bookmarkEnd w:id="0"/>
            <w:r>
              <w:rPr>
                <w:rStyle w:val="SubtleReference"/>
              </w:rPr>
              <w:t>solutions</w:t>
            </w:r>
          </w:p>
          <w:p w:rsidR="001E3120" w:rsidRPr="00CF1A49" w:rsidRDefault="00617634" w:rsidP="00617634">
            <w:pPr>
              <w:contextualSpacing w:val="0"/>
            </w:pPr>
            <w:r>
              <w:t xml:space="preserve">Responsible for cutting various materials, building crates/pallets, safety awareness, use of heavy machinery, and fork lift operation. This job required mathematical skills, problem solving, and team work. </w:t>
            </w:r>
          </w:p>
        </w:tc>
      </w:tr>
      <w:tr w:rsidR="00F61DF9" w:rsidRPr="00CF1A49" w:rsidTr="001260DA">
        <w:trPr>
          <w:trHeight w:val="1273"/>
        </w:trPr>
        <w:tc>
          <w:tcPr>
            <w:tcW w:w="9355" w:type="dxa"/>
            <w:tcMar>
              <w:top w:w="216" w:type="dxa"/>
            </w:tcMar>
          </w:tcPr>
          <w:p w:rsidR="00F61DF9" w:rsidRPr="00CF1A49" w:rsidRDefault="00BA4227" w:rsidP="00F61DF9">
            <w:pPr>
              <w:pStyle w:val="Heading3"/>
              <w:contextualSpacing w:val="0"/>
              <w:outlineLvl w:val="2"/>
            </w:pPr>
            <w:r>
              <w:t>febuary 2015</w:t>
            </w:r>
            <w:r w:rsidR="00F61DF9" w:rsidRPr="00CF1A49">
              <w:t xml:space="preserve"> – </w:t>
            </w:r>
            <w:r>
              <w:t>september 2016</w:t>
            </w:r>
          </w:p>
          <w:p w:rsidR="00F61DF9" w:rsidRPr="00CF1A49" w:rsidRDefault="00BA4227" w:rsidP="00F61DF9">
            <w:pPr>
              <w:pStyle w:val="Heading2"/>
              <w:contextualSpacing w:val="0"/>
              <w:outlineLvl w:val="1"/>
            </w:pPr>
            <w:r>
              <w:t>construction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weimer construction/ independent plumbing solutions</w:t>
            </w:r>
          </w:p>
          <w:p w:rsidR="00F61DF9" w:rsidRDefault="00BA4227" w:rsidP="00BA4227">
            <w:r>
              <w:t xml:space="preserve">The ability to build/plumb houses, work with tools/machinery, installation of plumbing fixtures, and various carpentry work.  This job required the physical ability to lift/push/pull heavy objects/machinery, team work, and time management. </w:t>
            </w:r>
          </w:p>
        </w:tc>
      </w:tr>
    </w:tbl>
    <w:sdt>
      <w:sdtPr>
        <w:alias w:val="Education:"/>
        <w:tag w:val="Education:"/>
        <w:id w:val="-1908763273"/>
        <w:placeholder>
          <w:docPart w:val="10550315E9D24976A8920D4F06B9183B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BA4227" w:rsidP="001D0BF1">
            <w:pPr>
              <w:pStyle w:val="Heading3"/>
              <w:contextualSpacing w:val="0"/>
              <w:outlineLvl w:val="2"/>
            </w:pPr>
            <w:r>
              <w:t>2007-2011</w:t>
            </w:r>
          </w:p>
          <w:p w:rsidR="001D0BF1" w:rsidRPr="00CF1A49" w:rsidRDefault="00BA4227" w:rsidP="001D0BF1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thompson valley high school </w:t>
            </w:r>
          </w:p>
          <w:p w:rsidR="00BA4227" w:rsidRDefault="00BA4227" w:rsidP="00BA4227">
            <w:pPr>
              <w:contextualSpacing w:val="0"/>
            </w:pPr>
            <w:r>
              <w:t xml:space="preserve">GPA: 3.3 </w:t>
            </w:r>
          </w:p>
          <w:p w:rsidR="007538DC" w:rsidRPr="00CF1A49" w:rsidRDefault="00BA4227" w:rsidP="00BA4227">
            <w:pPr>
              <w:contextualSpacing w:val="0"/>
            </w:pPr>
            <w:r>
              <w:t xml:space="preserve">Graduated an honor student.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BA4227" w:rsidP="00F61DF9">
            <w:pPr>
              <w:pStyle w:val="Heading3"/>
              <w:contextualSpacing w:val="0"/>
              <w:outlineLvl w:val="2"/>
            </w:pPr>
            <w:r>
              <w:t>2011-2012</w:t>
            </w:r>
          </w:p>
          <w:p w:rsidR="00F61DF9" w:rsidRPr="00CF1A49" w:rsidRDefault="00BA4227" w:rsidP="00F61DF9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 xml:space="preserve">colorado state university </w:t>
            </w:r>
          </w:p>
          <w:p w:rsidR="00F61DF9" w:rsidRDefault="00BA4227" w:rsidP="00BA4227">
            <w:r>
              <w:t xml:space="preserve">Attended three semesters of college. </w:t>
            </w:r>
          </w:p>
        </w:tc>
      </w:tr>
    </w:tbl>
    <w:sdt>
      <w:sdtPr>
        <w:alias w:val="Skills:"/>
        <w:tag w:val="Skills:"/>
        <w:id w:val="-1392877668"/>
        <w:placeholder>
          <w:docPart w:val="BE76C0BF109E4237B57905E556B47EFD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BA4227" w:rsidP="006E1507">
            <w:pPr>
              <w:pStyle w:val="ListBullet"/>
              <w:contextualSpacing w:val="0"/>
            </w:pPr>
            <w:r>
              <w:t xml:space="preserve">Time Management </w:t>
            </w:r>
          </w:p>
          <w:p w:rsidR="001F4E6D" w:rsidRDefault="000D0680" w:rsidP="000D0680">
            <w:pPr>
              <w:pStyle w:val="ListBullet"/>
              <w:contextualSpacing w:val="0"/>
            </w:pPr>
            <w:r>
              <w:t>Skilled Laborer</w:t>
            </w:r>
          </w:p>
          <w:p w:rsidR="000D0680" w:rsidRPr="006E1507" w:rsidRDefault="000D0680" w:rsidP="000D0680">
            <w:pPr>
              <w:pStyle w:val="ListBullet"/>
              <w:contextualSpacing w:val="0"/>
            </w:pPr>
            <w:r w:rsidRPr="000D0680">
              <w:t>Ability to Work Under Pressure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0D0680" w:rsidP="006E1507">
            <w:pPr>
              <w:pStyle w:val="ListBullet"/>
              <w:contextualSpacing w:val="0"/>
            </w:pPr>
            <w:r>
              <w:t>Self-Motivation</w:t>
            </w:r>
          </w:p>
          <w:p w:rsidR="001E3120" w:rsidRPr="006E1507" w:rsidRDefault="000D0680" w:rsidP="006E1507">
            <w:pPr>
              <w:pStyle w:val="ListBullet"/>
              <w:contextualSpacing w:val="0"/>
            </w:pPr>
            <w:r>
              <w:t>Conflict Resolution</w:t>
            </w:r>
          </w:p>
          <w:p w:rsidR="001E3120" w:rsidRPr="006E1507" w:rsidRDefault="000D0680" w:rsidP="000D0680">
            <w:pPr>
              <w:pStyle w:val="ListBullet"/>
              <w:contextualSpacing w:val="0"/>
            </w:pPr>
            <w:r>
              <w:t>Detail-Oriented</w:t>
            </w:r>
          </w:p>
        </w:tc>
      </w:tr>
    </w:tbl>
    <w:p w:rsidR="00AD782D" w:rsidRPr="00CF1A49" w:rsidRDefault="00AD782D" w:rsidP="0062312F">
      <w:pPr>
        <w:pStyle w:val="Heading1"/>
      </w:pPr>
    </w:p>
    <w:p w:rsidR="000D0680" w:rsidRPr="006E1507" w:rsidRDefault="000D0680" w:rsidP="006E1507"/>
    <w:sectPr w:rsidR="000D0680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5E" w:rsidRDefault="005D655E" w:rsidP="0068194B">
      <w:r>
        <w:separator/>
      </w:r>
    </w:p>
    <w:p w:rsidR="005D655E" w:rsidRDefault="005D655E"/>
    <w:p w:rsidR="005D655E" w:rsidRDefault="005D655E"/>
  </w:endnote>
  <w:endnote w:type="continuationSeparator" w:id="0">
    <w:p w:rsidR="005D655E" w:rsidRDefault="005D655E" w:rsidP="0068194B">
      <w:r>
        <w:continuationSeparator/>
      </w:r>
    </w:p>
    <w:p w:rsidR="005D655E" w:rsidRDefault="005D655E"/>
    <w:p w:rsidR="005D655E" w:rsidRDefault="005D6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E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5E" w:rsidRDefault="005D655E" w:rsidP="0068194B">
      <w:r>
        <w:separator/>
      </w:r>
    </w:p>
    <w:p w:rsidR="005D655E" w:rsidRDefault="005D655E"/>
    <w:p w:rsidR="005D655E" w:rsidRDefault="005D655E"/>
  </w:footnote>
  <w:footnote w:type="continuationSeparator" w:id="0">
    <w:p w:rsidR="005D655E" w:rsidRDefault="005D655E" w:rsidP="0068194B">
      <w:r>
        <w:continuationSeparator/>
      </w:r>
    </w:p>
    <w:p w:rsidR="005D655E" w:rsidRDefault="005D655E"/>
    <w:p w:rsidR="005D655E" w:rsidRDefault="005D65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1FA20B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A5603FF"/>
    <w:multiLevelType w:val="multilevel"/>
    <w:tmpl w:val="16EE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34"/>
    <w:rsid w:val="000001EF"/>
    <w:rsid w:val="00007322"/>
    <w:rsid w:val="00007728"/>
    <w:rsid w:val="00024584"/>
    <w:rsid w:val="00024730"/>
    <w:rsid w:val="00055E95"/>
    <w:rsid w:val="0007021F"/>
    <w:rsid w:val="000B2BA5"/>
    <w:rsid w:val="000D0680"/>
    <w:rsid w:val="000F2F8C"/>
    <w:rsid w:val="0010006E"/>
    <w:rsid w:val="001045A8"/>
    <w:rsid w:val="00114A91"/>
    <w:rsid w:val="001260DA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287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D655E"/>
    <w:rsid w:val="005F4B91"/>
    <w:rsid w:val="005F55D2"/>
    <w:rsid w:val="00617634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66970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4227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CF6E92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4B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70EE1A-9FAB-49F1-BB5A-F3AD7BDD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s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3A4ACA0D4E4378871573854CBE1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5445-A839-4C0F-B80A-A49B05CB6B1B}"/>
      </w:docPartPr>
      <w:docPartBody>
        <w:p w:rsidR="004D5899" w:rsidRDefault="006D1CFC">
          <w:pPr>
            <w:pStyle w:val="DD3A4ACA0D4E4378871573854CBE1DB4"/>
          </w:pPr>
          <w:r w:rsidRPr="00CF1A49">
            <w:t>·</w:t>
          </w:r>
        </w:p>
      </w:docPartBody>
    </w:docPart>
    <w:docPart>
      <w:docPartPr>
        <w:name w:val="4B4BE7A502CA484BAB36953C642BB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930C-2B9D-4449-B809-77D803FF7F33}"/>
      </w:docPartPr>
      <w:docPartBody>
        <w:p w:rsidR="004D5899" w:rsidRDefault="006D1CFC">
          <w:pPr>
            <w:pStyle w:val="4B4BE7A502CA484BAB36953C642BB283"/>
          </w:pPr>
          <w:r w:rsidRPr="00CF1A49">
            <w:t>Experience</w:t>
          </w:r>
        </w:p>
      </w:docPartBody>
    </w:docPart>
    <w:docPart>
      <w:docPartPr>
        <w:name w:val="10550315E9D24976A8920D4F06B9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7F74-D9B0-45CE-90B4-949ADC97CC35}"/>
      </w:docPartPr>
      <w:docPartBody>
        <w:p w:rsidR="004D5899" w:rsidRDefault="006D1CFC">
          <w:pPr>
            <w:pStyle w:val="10550315E9D24976A8920D4F06B9183B"/>
          </w:pPr>
          <w:r w:rsidRPr="00CF1A49">
            <w:t>Education</w:t>
          </w:r>
        </w:p>
      </w:docPartBody>
    </w:docPart>
    <w:docPart>
      <w:docPartPr>
        <w:name w:val="BE76C0BF109E4237B57905E556B4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1C4DF-951E-4694-81FE-026028E457EF}"/>
      </w:docPartPr>
      <w:docPartBody>
        <w:p w:rsidR="004D5899" w:rsidRDefault="006D1CFC">
          <w:pPr>
            <w:pStyle w:val="BE76C0BF109E4237B57905E556B47EFD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FC"/>
    <w:rsid w:val="004D5899"/>
    <w:rsid w:val="006A69E1"/>
    <w:rsid w:val="006D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48E906B084E2EB4F31C32330A8F6B">
    <w:name w:val="82448E906B084E2EB4F31C32330A8F6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4E310208826412A8A9B5B74AF375D9B">
    <w:name w:val="F4E310208826412A8A9B5B74AF375D9B"/>
  </w:style>
  <w:style w:type="paragraph" w:customStyle="1" w:styleId="C1EA7CC91EF243FE8D44F523BDC7BDAE">
    <w:name w:val="C1EA7CC91EF243FE8D44F523BDC7BDAE"/>
  </w:style>
  <w:style w:type="paragraph" w:customStyle="1" w:styleId="DD3A4ACA0D4E4378871573854CBE1DB4">
    <w:name w:val="DD3A4ACA0D4E4378871573854CBE1DB4"/>
  </w:style>
  <w:style w:type="paragraph" w:customStyle="1" w:styleId="9668894DB0EE46A5AA9E12094976A9D2">
    <w:name w:val="9668894DB0EE46A5AA9E12094976A9D2"/>
  </w:style>
  <w:style w:type="paragraph" w:customStyle="1" w:styleId="C4208FD843554E4E9656EBA0A4A8C31E">
    <w:name w:val="C4208FD843554E4E9656EBA0A4A8C31E"/>
  </w:style>
  <w:style w:type="paragraph" w:customStyle="1" w:styleId="5514474D69BE45FBB5ED3D9841E31BF0">
    <w:name w:val="5514474D69BE45FBB5ED3D9841E31BF0"/>
  </w:style>
  <w:style w:type="paragraph" w:customStyle="1" w:styleId="0A5ED8C90B184120ACDEA7FC7DB8F739">
    <w:name w:val="0A5ED8C90B184120ACDEA7FC7DB8F739"/>
  </w:style>
  <w:style w:type="paragraph" w:customStyle="1" w:styleId="90A1481968AF49A0AD9738E3ECBE614B">
    <w:name w:val="90A1481968AF49A0AD9738E3ECBE614B"/>
  </w:style>
  <w:style w:type="paragraph" w:customStyle="1" w:styleId="A625F90E118D4436BE0C96AC70649E97">
    <w:name w:val="A625F90E118D4436BE0C96AC70649E97"/>
  </w:style>
  <w:style w:type="paragraph" w:customStyle="1" w:styleId="5CBE8B087C54415B8C547F7F1F253504">
    <w:name w:val="5CBE8B087C54415B8C547F7F1F253504"/>
  </w:style>
  <w:style w:type="paragraph" w:customStyle="1" w:styleId="4B4BE7A502CA484BAB36953C642BB283">
    <w:name w:val="4B4BE7A502CA484BAB36953C642BB283"/>
  </w:style>
  <w:style w:type="paragraph" w:customStyle="1" w:styleId="EC9A6F8D046540FCA52E1075AC96F196">
    <w:name w:val="EC9A6F8D046540FCA52E1075AC96F196"/>
  </w:style>
  <w:style w:type="paragraph" w:customStyle="1" w:styleId="7276458713F9432385E140616801ADFB">
    <w:name w:val="7276458713F9432385E140616801ADFB"/>
  </w:style>
  <w:style w:type="paragraph" w:customStyle="1" w:styleId="88C730D36D1840B594CDFEE5E5694107">
    <w:name w:val="88C730D36D1840B594CDFEE5E569410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7CBDEFA8CC24DB0AD773A2659071518">
    <w:name w:val="F7CBDEFA8CC24DB0AD773A2659071518"/>
  </w:style>
  <w:style w:type="paragraph" w:customStyle="1" w:styleId="C6C96BF82FEF4208BC9E2B2586967AF2">
    <w:name w:val="C6C96BF82FEF4208BC9E2B2586967AF2"/>
  </w:style>
  <w:style w:type="paragraph" w:customStyle="1" w:styleId="DD744A5C692C49D5BE32F6C32E937A79">
    <w:name w:val="DD744A5C692C49D5BE32F6C32E937A79"/>
  </w:style>
  <w:style w:type="paragraph" w:customStyle="1" w:styleId="727F0AC4AA234A5D853A1B99E055EE0A">
    <w:name w:val="727F0AC4AA234A5D853A1B99E055EE0A"/>
  </w:style>
  <w:style w:type="paragraph" w:customStyle="1" w:styleId="449C9AAF6C2B43E3AF00A57458A52217">
    <w:name w:val="449C9AAF6C2B43E3AF00A57458A52217"/>
  </w:style>
  <w:style w:type="paragraph" w:customStyle="1" w:styleId="9A385E766CF84524A9ED2188CCD12F3D">
    <w:name w:val="9A385E766CF84524A9ED2188CCD12F3D"/>
  </w:style>
  <w:style w:type="paragraph" w:customStyle="1" w:styleId="CDA30668BEE54E4380DC819B8AFAC084">
    <w:name w:val="CDA30668BEE54E4380DC819B8AFAC084"/>
  </w:style>
  <w:style w:type="paragraph" w:customStyle="1" w:styleId="10550315E9D24976A8920D4F06B9183B">
    <w:name w:val="10550315E9D24976A8920D4F06B9183B"/>
  </w:style>
  <w:style w:type="paragraph" w:customStyle="1" w:styleId="38CA6DEB7A8641D99A27A2040A9D8A2E">
    <w:name w:val="38CA6DEB7A8641D99A27A2040A9D8A2E"/>
  </w:style>
  <w:style w:type="paragraph" w:customStyle="1" w:styleId="CE947603475849E4B8436DBA533F48C1">
    <w:name w:val="CE947603475849E4B8436DBA533F48C1"/>
  </w:style>
  <w:style w:type="paragraph" w:customStyle="1" w:styleId="86B0870265444D4FBB35DDC8A6FDD8EB">
    <w:name w:val="86B0870265444D4FBB35DDC8A6FDD8EB"/>
  </w:style>
  <w:style w:type="paragraph" w:customStyle="1" w:styleId="9ABEA97DB5F14262A4C22421113336DA">
    <w:name w:val="9ABEA97DB5F14262A4C22421113336DA"/>
  </w:style>
  <w:style w:type="paragraph" w:customStyle="1" w:styleId="333782FC9E2D4BA1B28FB4F2AE62AFEC">
    <w:name w:val="333782FC9E2D4BA1B28FB4F2AE62AFEC"/>
  </w:style>
  <w:style w:type="paragraph" w:customStyle="1" w:styleId="923C7684E00B485A9F9A606CDDBC6F3D">
    <w:name w:val="923C7684E00B485A9F9A606CDDBC6F3D"/>
  </w:style>
  <w:style w:type="paragraph" w:customStyle="1" w:styleId="4344BEE8405143E0B5812794AA3C4071">
    <w:name w:val="4344BEE8405143E0B5812794AA3C4071"/>
  </w:style>
  <w:style w:type="paragraph" w:customStyle="1" w:styleId="E0ED2D018D2D4A25B2E9600F20BA68A4">
    <w:name w:val="E0ED2D018D2D4A25B2E9600F20BA68A4"/>
  </w:style>
  <w:style w:type="paragraph" w:customStyle="1" w:styleId="66FF1AE30A1148CD97DB2A629F323D3E">
    <w:name w:val="66FF1AE30A1148CD97DB2A629F323D3E"/>
  </w:style>
  <w:style w:type="paragraph" w:customStyle="1" w:styleId="8F506661A3C14F6281C314EE36C4F000">
    <w:name w:val="8F506661A3C14F6281C314EE36C4F000"/>
  </w:style>
  <w:style w:type="paragraph" w:customStyle="1" w:styleId="BE76C0BF109E4237B57905E556B47EFD">
    <w:name w:val="BE76C0BF109E4237B57905E556B47EFD"/>
  </w:style>
  <w:style w:type="paragraph" w:customStyle="1" w:styleId="4CBEC0FF112F4490A0462049DA14C614">
    <w:name w:val="4CBEC0FF112F4490A0462049DA14C614"/>
  </w:style>
  <w:style w:type="paragraph" w:customStyle="1" w:styleId="29431B9D1F2446318688387D18DF44D6">
    <w:name w:val="29431B9D1F2446318688387D18DF44D6"/>
  </w:style>
  <w:style w:type="paragraph" w:customStyle="1" w:styleId="3A464D65CF8B4B699FB183B40771F2E4">
    <w:name w:val="3A464D65CF8B4B699FB183B40771F2E4"/>
  </w:style>
  <w:style w:type="paragraph" w:customStyle="1" w:styleId="5CEDE39A22B64C8C819EBC9FF5788F75">
    <w:name w:val="5CEDE39A22B64C8C819EBC9FF5788F75"/>
  </w:style>
  <w:style w:type="paragraph" w:customStyle="1" w:styleId="26FD926B79134C7687DD2AAA22A7D9C2">
    <w:name w:val="26FD926B79134C7687DD2AAA22A7D9C2"/>
  </w:style>
  <w:style w:type="paragraph" w:customStyle="1" w:styleId="F6A356116523460F8E432069C07FEC41">
    <w:name w:val="F6A356116523460F8E432069C07FEC41"/>
  </w:style>
  <w:style w:type="paragraph" w:customStyle="1" w:styleId="67A73BD31B3640B783731558AA798FDD">
    <w:name w:val="67A73BD31B3640B783731558AA798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66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Factor</dc:creator>
  <cp:keywords/>
  <dc:description/>
  <cp:lastModifiedBy>Factor, Alissa (afactor@student.cccs.edu)</cp:lastModifiedBy>
  <cp:revision>3</cp:revision>
  <dcterms:created xsi:type="dcterms:W3CDTF">2018-09-08T01:03:00Z</dcterms:created>
  <dcterms:modified xsi:type="dcterms:W3CDTF">2018-12-04T02:06:00Z</dcterms:modified>
  <cp:category/>
</cp:coreProperties>
</file>