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6A0670" w:rsidP="004A3B48">
            <w:pPr>
              <w:pStyle w:val="YourName"/>
            </w:pPr>
            <w:bookmarkStart w:id="0" w:name="_GoBack"/>
            <w:r>
              <w:t>Donald Slaton</w:t>
            </w:r>
            <w:bookmarkEnd w:id="0"/>
          </w:p>
        </w:tc>
      </w:tr>
      <w:tr w:rsidR="004A3B48" w:rsidRPr="0086572B">
        <w:trPr>
          <w:tblHeader/>
          <w:jc w:val="right"/>
        </w:trPr>
        <w:tc>
          <w:tcPr>
            <w:tcW w:w="8838" w:type="dxa"/>
          </w:tcPr>
          <w:p w:rsidR="004A3B48" w:rsidRPr="0086572B" w:rsidRDefault="006A0670" w:rsidP="00014A12">
            <w:pPr>
              <w:pStyle w:val="ContactInfo"/>
              <w:rPr>
                <w:b/>
              </w:rPr>
            </w:pPr>
            <w:r>
              <w:rPr>
                <w:b/>
              </w:rPr>
              <w:t>3935 Wrightwood Avenue, Chicago, IL. 60644</w:t>
            </w:r>
            <w:r w:rsidR="005F6AC3">
              <w:rPr>
                <w:b/>
              </w:rPr>
              <w:t>, (872) 806-4778</w:t>
            </w:r>
            <w:r>
              <w:rPr>
                <w:b/>
              </w:rPr>
              <w:t xml:space="preserve"> DonaldSlaton57@gmail.com</w:t>
            </w:r>
          </w:p>
        </w:tc>
      </w:tr>
    </w:tbl>
    <w:p w:rsidR="004A3B48" w:rsidRPr="0086572B" w:rsidRDefault="004A3B48" w:rsidP="004A3B48">
      <w:pPr>
        <w:rPr>
          <w:b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6732"/>
      </w:tblGrid>
      <w:tr w:rsidR="004A3B48" w:rsidTr="00446679">
        <w:tc>
          <w:tcPr>
            <w:tcW w:w="2095" w:type="dxa"/>
          </w:tcPr>
          <w:p w:rsidR="004A3B48" w:rsidRPr="00E23010" w:rsidRDefault="00446679" w:rsidP="001B275A">
            <w:pPr>
              <w:pStyle w:val="Heading1"/>
            </w:pPr>
            <w:r>
              <w:t>Summary</w:t>
            </w:r>
            <w:r w:rsidR="001B275A" w:rsidRPr="00435BA7">
              <w:t xml:space="preserve"> </w:t>
            </w:r>
          </w:p>
        </w:tc>
        <w:tc>
          <w:tcPr>
            <w:tcW w:w="6732" w:type="dxa"/>
          </w:tcPr>
          <w:p w:rsidR="004A3B48" w:rsidRPr="00B7194D" w:rsidRDefault="006A0670" w:rsidP="006A0670">
            <w:pPr>
              <w:pStyle w:val="BodyText1"/>
              <w:rPr>
                <w:rFonts w:ascii="Times New Roman" w:hAnsi="Times New Roman"/>
                <w:b w:val="0"/>
              </w:rPr>
            </w:pPr>
            <w:r w:rsidRPr="00B7194D">
              <w:rPr>
                <w:rFonts w:ascii="Times New Roman" w:hAnsi="Times New Roman"/>
                <w:b w:val="0"/>
              </w:rPr>
              <w:t>Over 16yrs. Of experience in shipping and operation of heavy machinery.</w:t>
            </w:r>
          </w:p>
          <w:p w:rsidR="006A0670" w:rsidRPr="00B7194D" w:rsidRDefault="006A0670" w:rsidP="006A0670">
            <w:pPr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>Talented inventory Control and Data Entry and Allocation Clerk.</w:t>
            </w:r>
          </w:p>
          <w:p w:rsidR="006A0670" w:rsidRPr="00B7194D" w:rsidRDefault="006A0670" w:rsidP="006A0670">
            <w:pPr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>Skilled Receiving Clerk, Forklift Operator/Cherry Picker/Order Picker.</w:t>
            </w:r>
          </w:p>
          <w:p w:rsidR="006A0670" w:rsidRPr="00B7194D" w:rsidRDefault="006A0670" w:rsidP="006A0670">
            <w:pPr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>Extensive experiences in shipping with UPS and FedEx.</w:t>
            </w:r>
          </w:p>
          <w:p w:rsidR="00B7194D" w:rsidRPr="00B7194D" w:rsidRDefault="00B7194D" w:rsidP="006A0670">
            <w:pPr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 xml:space="preserve">GMP Training </w:t>
            </w:r>
          </w:p>
          <w:p w:rsidR="00B7194D" w:rsidRPr="00B7194D" w:rsidRDefault="00B7194D" w:rsidP="006A0670">
            <w:pPr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>PPE Training</w:t>
            </w:r>
          </w:p>
          <w:p w:rsidR="006A0670" w:rsidRDefault="006A0670" w:rsidP="006A0670"/>
          <w:p w:rsidR="006A0670" w:rsidRDefault="006A0670" w:rsidP="006A0670"/>
          <w:p w:rsidR="006A0670" w:rsidRPr="006A0670" w:rsidRDefault="006A0670" w:rsidP="006A0670"/>
        </w:tc>
      </w:tr>
      <w:tr w:rsidR="004A3B48" w:rsidTr="00446679">
        <w:tc>
          <w:tcPr>
            <w:tcW w:w="2095" w:type="dxa"/>
          </w:tcPr>
          <w:p w:rsidR="004A3B48" w:rsidRPr="00435BA7" w:rsidRDefault="001B275A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732" w:type="dxa"/>
          </w:tcPr>
          <w:p w:rsidR="000D7287" w:rsidRPr="00474EA3" w:rsidRDefault="00B7194D" w:rsidP="006A0670">
            <w:pPr>
              <w:pStyle w:val="BodyText1"/>
            </w:pPr>
            <w:r>
              <w:t>Machine Operator</w:t>
            </w:r>
          </w:p>
          <w:p w:rsidR="004A3B48" w:rsidRPr="00B7194D" w:rsidRDefault="00B7194D" w:rsidP="004A3B48">
            <w:pPr>
              <w:pStyle w:val="BodyText"/>
              <w:rPr>
                <w:rFonts w:ascii="Times New Roman" w:hAnsi="Times New Roman"/>
              </w:rPr>
            </w:pPr>
            <w:r w:rsidRPr="00B7194D">
              <w:rPr>
                <w:rFonts w:ascii="Times New Roman" w:hAnsi="Times New Roman"/>
              </w:rPr>
              <w:t>01/15 to Present GC America</w:t>
            </w:r>
            <w:r w:rsidR="003077D2" w:rsidRPr="00B7194D">
              <w:rPr>
                <w:rFonts w:ascii="Times New Roman" w:hAnsi="Times New Roman"/>
              </w:rPr>
              <w:t xml:space="preserve"> /</w:t>
            </w:r>
            <w:r w:rsidRPr="00B7194D">
              <w:rPr>
                <w:rFonts w:ascii="Times New Roman" w:hAnsi="Times New Roman"/>
              </w:rPr>
              <w:t xml:space="preserve"> Aerotrek</w:t>
            </w:r>
            <w:r w:rsidR="004F66A8" w:rsidRPr="00B7194D">
              <w:rPr>
                <w:rFonts w:ascii="Times New Roman" w:hAnsi="Times New Roman"/>
              </w:rPr>
              <w:t>,</w:t>
            </w:r>
            <w:r w:rsidR="004A3B48" w:rsidRPr="00B7194D">
              <w:rPr>
                <w:rFonts w:ascii="Times New Roman" w:hAnsi="Times New Roman"/>
              </w:rPr>
              <w:t xml:space="preserve"> </w:t>
            </w:r>
            <w:r w:rsidRPr="00B7194D">
              <w:rPr>
                <w:rFonts w:ascii="Times New Roman" w:hAnsi="Times New Roman"/>
              </w:rPr>
              <w:t>Tinley Park</w:t>
            </w:r>
            <w:r w:rsidR="00A509A7" w:rsidRPr="00B7194D">
              <w:rPr>
                <w:rFonts w:ascii="Times New Roman" w:hAnsi="Times New Roman"/>
              </w:rPr>
              <w:t>, IL</w:t>
            </w:r>
          </w:p>
          <w:p w:rsidR="00BB0BB9" w:rsidRPr="004758BD" w:rsidRDefault="00C8065D" w:rsidP="00B7194D">
            <w:pPr>
              <w:pStyle w:val="BulletedList"/>
              <w:rPr>
                <w:rFonts w:ascii="Times New Roman" w:hAnsi="Times New Roman"/>
              </w:rPr>
            </w:pPr>
            <w:r w:rsidRPr="004758BD">
              <w:rPr>
                <w:rFonts w:ascii="Times New Roman" w:hAnsi="Times New Roman"/>
                <w:shd w:val="clear" w:color="auto" w:fill="FFFFFF"/>
              </w:rPr>
              <w:t>Sort, grade, weigh, and inspect products, verifying and adjusting product weight or measurement to meet specifications.</w:t>
            </w:r>
          </w:p>
          <w:p w:rsidR="00C8065D" w:rsidRPr="004758BD" w:rsidRDefault="00C8065D" w:rsidP="00B7194D">
            <w:pPr>
              <w:pStyle w:val="BulletedList"/>
              <w:rPr>
                <w:rFonts w:ascii="Times New Roman" w:hAnsi="Times New Roman"/>
              </w:rPr>
            </w:pPr>
            <w:r w:rsidRPr="004758BD">
              <w:rPr>
                <w:rFonts w:ascii="Times New Roman" w:hAnsi="Times New Roman"/>
                <w:shd w:val="clear" w:color="auto" w:fill="FFFFFF"/>
              </w:rPr>
              <w:t>Observe machine operations to ensure quality and conformity of filled or packaged products to standards.</w:t>
            </w:r>
          </w:p>
          <w:p w:rsidR="00C8065D" w:rsidRPr="004758BD" w:rsidRDefault="00C8065D" w:rsidP="00B7194D">
            <w:pPr>
              <w:pStyle w:val="BulletedList"/>
              <w:rPr>
                <w:rFonts w:ascii="Times New Roman" w:hAnsi="Times New Roman"/>
              </w:rPr>
            </w:pPr>
            <w:r w:rsidRPr="004758BD">
              <w:rPr>
                <w:rFonts w:ascii="Times New Roman" w:hAnsi="Times New Roman"/>
                <w:shd w:val="clear" w:color="auto" w:fill="FFFFFF"/>
              </w:rPr>
              <w:t>Attach identification labels to finished packaged items, or cut stencils and stencil information on containers, such as lot numbers or shipping destinations.</w:t>
            </w:r>
          </w:p>
          <w:p w:rsidR="00C8065D" w:rsidRPr="004758BD" w:rsidRDefault="00C8065D" w:rsidP="00B7194D">
            <w:pPr>
              <w:pStyle w:val="BulletedList"/>
              <w:rPr>
                <w:rFonts w:ascii="Times New Roman" w:hAnsi="Times New Roman"/>
              </w:rPr>
            </w:pPr>
            <w:r w:rsidRPr="004758BD">
              <w:rPr>
                <w:rFonts w:ascii="Times New Roman" w:hAnsi="Times New Roman"/>
                <w:shd w:val="clear" w:color="auto" w:fill="FFFFFF"/>
              </w:rPr>
              <w:t>Inspect and remove defective products and packaging material.  Setup machine</w:t>
            </w:r>
          </w:p>
          <w:p w:rsidR="00B7194D" w:rsidRPr="00BB0BB9" w:rsidRDefault="00B7194D" w:rsidP="00C8065D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4A3B48" w:rsidTr="00446679">
        <w:tc>
          <w:tcPr>
            <w:tcW w:w="2095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521999" w:rsidRPr="00474EA3" w:rsidRDefault="00C8065D" w:rsidP="006A0670">
            <w:pPr>
              <w:pStyle w:val="BodyText1"/>
            </w:pPr>
            <w:r>
              <w:t>Shipping Coordinator</w:t>
            </w:r>
          </w:p>
          <w:p w:rsidR="00521999" w:rsidRPr="00CC661B" w:rsidRDefault="00C8065D" w:rsidP="00521999">
            <w:pPr>
              <w:pStyle w:val="BodyTex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12/04 to 10</w:t>
            </w:r>
            <w:r w:rsidR="000405DF" w:rsidRPr="00CC661B">
              <w:rPr>
                <w:rFonts w:ascii="Times New Roman" w:hAnsi="Times New Roman"/>
              </w:rPr>
              <w:t>/14</w:t>
            </w:r>
            <w:r w:rsidRPr="00CC661B">
              <w:rPr>
                <w:rFonts w:ascii="Times New Roman" w:hAnsi="Times New Roman"/>
              </w:rPr>
              <w:t xml:space="preserve"> Ammeraal/ Skokie</w:t>
            </w:r>
            <w:r w:rsidR="00521999" w:rsidRPr="00CC661B">
              <w:rPr>
                <w:rFonts w:ascii="Times New Roman" w:hAnsi="Times New Roman"/>
              </w:rPr>
              <w:t>, IL</w:t>
            </w:r>
          </w:p>
          <w:p w:rsidR="00521999" w:rsidRPr="00CC661B" w:rsidRDefault="00C8065D" w:rsidP="00C8065D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Examine shipment contents and compare with records such as manifests, invoices, and orders to verify accuracy</w:t>
            </w:r>
          </w:p>
          <w:p w:rsidR="00C8065D" w:rsidRPr="00CC661B" w:rsidRDefault="00C8065D" w:rsidP="00C8065D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Prepare documents, such as work orders, bills of lading, or shipping orders to route materials</w:t>
            </w:r>
          </w:p>
          <w:p w:rsidR="00C8065D" w:rsidRPr="00CC661B" w:rsidRDefault="00C8065D" w:rsidP="00C8065D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Contact carrier representatives to make arrangement or to issue inst</w:t>
            </w:r>
            <w:r w:rsidR="00CC661B" w:rsidRPr="00CC661B">
              <w:rPr>
                <w:rFonts w:ascii="Times New Roman" w:hAnsi="Times New Roman"/>
              </w:rPr>
              <w:t>ructions for shipping and delivery of material</w:t>
            </w:r>
          </w:p>
          <w:p w:rsidR="00CC661B" w:rsidRPr="00CC661B" w:rsidRDefault="00CC661B" w:rsidP="00C8065D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Compute amounts, such as space available, shipping, storage, or demurrage charges, using computer or price list</w:t>
            </w:r>
          </w:p>
          <w:p w:rsidR="004A3B48" w:rsidRPr="00435BA7" w:rsidRDefault="004A3B48" w:rsidP="006A0670">
            <w:pPr>
              <w:pStyle w:val="Heading1"/>
            </w:pPr>
          </w:p>
        </w:tc>
      </w:tr>
      <w:tr w:rsidR="004A3B48" w:rsidTr="00446679">
        <w:tc>
          <w:tcPr>
            <w:tcW w:w="2095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521999" w:rsidRDefault="00CC661B" w:rsidP="006A0670">
            <w:pPr>
              <w:pStyle w:val="BodyText1"/>
            </w:pPr>
            <w:r>
              <w:t>Machine Operator</w:t>
            </w:r>
          </w:p>
          <w:p w:rsidR="00521999" w:rsidRPr="00CC661B" w:rsidRDefault="00CC661B" w:rsidP="00521999">
            <w:pPr>
              <w:pStyle w:val="BodyTex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06/98 to 09/04 Stride Tool Distribution Center/ Niles</w:t>
            </w:r>
            <w:r w:rsidR="00521999" w:rsidRPr="00CC661B">
              <w:rPr>
                <w:rFonts w:ascii="Times New Roman" w:hAnsi="Times New Roman"/>
              </w:rPr>
              <w:t>, IL</w:t>
            </w:r>
          </w:p>
          <w:p w:rsidR="004A3B48" w:rsidRPr="00CC661B" w:rsidRDefault="00CC661B" w:rsidP="00CC661B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Setup and operate machines such as lathes, cutters, shears, borers, millers, grinders, presses, drills, and auxiliary machines to make metallic and plastic work pieces</w:t>
            </w:r>
          </w:p>
          <w:p w:rsidR="00CC661B" w:rsidRPr="00CC661B" w:rsidRDefault="00CC661B" w:rsidP="00CC661B">
            <w:pPr>
              <w:pStyle w:val="BulletedList"/>
              <w:rPr>
                <w:rFonts w:ascii="Times New Roman" w:hAnsi="Times New Roman"/>
              </w:rPr>
            </w:pPr>
            <w:r w:rsidRPr="00CC661B">
              <w:rPr>
                <w:rFonts w:ascii="Times New Roman" w:hAnsi="Times New Roman"/>
              </w:rPr>
              <w:t>Inspect work pieces for defects and measure work pieces to determine accuracy of machine operation, using rules, templates, or other measuring instruments</w:t>
            </w:r>
          </w:p>
          <w:p w:rsidR="00CC661B" w:rsidRPr="00435BA7" w:rsidRDefault="00CC661B" w:rsidP="00CC661B">
            <w:pPr>
              <w:pStyle w:val="BulletedList"/>
            </w:pPr>
            <w:r w:rsidRPr="00CC661B">
              <w:rPr>
                <w:rFonts w:ascii="Times New Roman" w:hAnsi="Times New Roman"/>
              </w:rPr>
              <w:t>Perform minor machine maintenance, such as oiling or cleaning machines, dies, or work pieces, or adding coolant to machine reservoirs</w:t>
            </w:r>
          </w:p>
        </w:tc>
      </w:tr>
      <w:tr w:rsidR="00521999" w:rsidTr="00446679">
        <w:tc>
          <w:tcPr>
            <w:tcW w:w="2095" w:type="dxa"/>
          </w:tcPr>
          <w:p w:rsidR="00521999" w:rsidRPr="00435BA7" w:rsidRDefault="00521999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732" w:type="dxa"/>
          </w:tcPr>
          <w:p w:rsidR="00521999" w:rsidRDefault="005F6AC3" w:rsidP="006A0670">
            <w:pPr>
              <w:pStyle w:val="BodyText1"/>
            </w:pPr>
            <w:r>
              <w:t>ICS Learning System</w:t>
            </w:r>
          </w:p>
          <w:p w:rsidR="00521999" w:rsidRPr="005F6AC3" w:rsidRDefault="005F6AC3" w:rsidP="005F6AC3">
            <w:pPr>
              <w:pStyle w:val="BulletedList"/>
              <w:rPr>
                <w:rFonts w:ascii="Times New Roman" w:hAnsi="Times New Roman"/>
              </w:rPr>
            </w:pPr>
            <w:r w:rsidRPr="005F6AC3">
              <w:rPr>
                <w:rFonts w:ascii="Times New Roman" w:hAnsi="Times New Roman"/>
              </w:rPr>
              <w:t>Certification fitness and nutrition</w:t>
            </w:r>
          </w:p>
        </w:tc>
      </w:tr>
    </w:tbl>
    <w:p w:rsidR="004A3B48" w:rsidRDefault="004A3B48" w:rsidP="00475D62"/>
    <w:sectPr w:rsidR="004A3B48" w:rsidSect="000D147C">
      <w:footerReference w:type="default" r:id="rId8"/>
      <w:headerReference w:type="firs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427" w:rsidRDefault="009F6427">
      <w:r>
        <w:separator/>
      </w:r>
    </w:p>
  </w:endnote>
  <w:endnote w:type="continuationSeparator" w:id="0">
    <w:p w:rsidR="009F6427" w:rsidRDefault="009F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427" w:rsidRDefault="009F6427">
      <w:r>
        <w:separator/>
      </w:r>
    </w:p>
  </w:footnote>
  <w:footnote w:type="continuationSeparator" w:id="0">
    <w:p w:rsidR="009F6427" w:rsidRDefault="009F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3FEB"/>
    <w:multiLevelType w:val="hybridMultilevel"/>
    <w:tmpl w:val="9C96B93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76C0AB4"/>
    <w:multiLevelType w:val="hybridMultilevel"/>
    <w:tmpl w:val="77A2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C4C7D"/>
    <w:multiLevelType w:val="hybridMultilevel"/>
    <w:tmpl w:val="53BE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44A9"/>
    <w:multiLevelType w:val="hybridMultilevel"/>
    <w:tmpl w:val="7258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45B7"/>
    <w:multiLevelType w:val="hybridMultilevel"/>
    <w:tmpl w:val="8B42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B4827"/>
    <w:multiLevelType w:val="hybridMultilevel"/>
    <w:tmpl w:val="9EFA7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E0817"/>
    <w:multiLevelType w:val="hybridMultilevel"/>
    <w:tmpl w:val="2182EA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 w15:restartNumberingAfterBreak="0">
    <w:nsid w:val="6A2309A6"/>
    <w:multiLevelType w:val="hybridMultilevel"/>
    <w:tmpl w:val="C116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12"/>
    <w:rsid w:val="000071C6"/>
    <w:rsid w:val="00014A12"/>
    <w:rsid w:val="00037CA6"/>
    <w:rsid w:val="000405DF"/>
    <w:rsid w:val="0004210B"/>
    <w:rsid w:val="000B5794"/>
    <w:rsid w:val="000D147C"/>
    <w:rsid w:val="000D7287"/>
    <w:rsid w:val="00151028"/>
    <w:rsid w:val="00151CB5"/>
    <w:rsid w:val="00156D1A"/>
    <w:rsid w:val="001B275A"/>
    <w:rsid w:val="0023158D"/>
    <w:rsid w:val="00240619"/>
    <w:rsid w:val="003077D2"/>
    <w:rsid w:val="00333CC2"/>
    <w:rsid w:val="00351835"/>
    <w:rsid w:val="00385ED1"/>
    <w:rsid w:val="00390AF6"/>
    <w:rsid w:val="003A525F"/>
    <w:rsid w:val="003C1C67"/>
    <w:rsid w:val="003D7229"/>
    <w:rsid w:val="00417772"/>
    <w:rsid w:val="00422211"/>
    <w:rsid w:val="00446679"/>
    <w:rsid w:val="00474EA3"/>
    <w:rsid w:val="004758BD"/>
    <w:rsid w:val="00475D62"/>
    <w:rsid w:val="004A3B48"/>
    <w:rsid w:val="004C00C0"/>
    <w:rsid w:val="004C435C"/>
    <w:rsid w:val="004D0AB4"/>
    <w:rsid w:val="004F5376"/>
    <w:rsid w:val="004F66A8"/>
    <w:rsid w:val="005173D6"/>
    <w:rsid w:val="00521999"/>
    <w:rsid w:val="0057234B"/>
    <w:rsid w:val="005A52F8"/>
    <w:rsid w:val="005A620A"/>
    <w:rsid w:val="005D5710"/>
    <w:rsid w:val="005F6AC3"/>
    <w:rsid w:val="006421AF"/>
    <w:rsid w:val="00647D5E"/>
    <w:rsid w:val="00654586"/>
    <w:rsid w:val="006A0670"/>
    <w:rsid w:val="006A4C6D"/>
    <w:rsid w:val="006A7305"/>
    <w:rsid w:val="006F750C"/>
    <w:rsid w:val="00747354"/>
    <w:rsid w:val="00755540"/>
    <w:rsid w:val="0077090D"/>
    <w:rsid w:val="007D453C"/>
    <w:rsid w:val="008021EC"/>
    <w:rsid w:val="0086572B"/>
    <w:rsid w:val="00865E8B"/>
    <w:rsid w:val="008A132F"/>
    <w:rsid w:val="008E6F47"/>
    <w:rsid w:val="008F73D8"/>
    <w:rsid w:val="00921033"/>
    <w:rsid w:val="009216BD"/>
    <w:rsid w:val="00932AF8"/>
    <w:rsid w:val="00965914"/>
    <w:rsid w:val="00966EC1"/>
    <w:rsid w:val="009B4106"/>
    <w:rsid w:val="009F21EC"/>
    <w:rsid w:val="009F6427"/>
    <w:rsid w:val="00A509A7"/>
    <w:rsid w:val="00A53600"/>
    <w:rsid w:val="00A61563"/>
    <w:rsid w:val="00A70E36"/>
    <w:rsid w:val="00A8146E"/>
    <w:rsid w:val="00A925D6"/>
    <w:rsid w:val="00AE315F"/>
    <w:rsid w:val="00B139D9"/>
    <w:rsid w:val="00B25C51"/>
    <w:rsid w:val="00B41109"/>
    <w:rsid w:val="00B67ACE"/>
    <w:rsid w:val="00B7194D"/>
    <w:rsid w:val="00B850E8"/>
    <w:rsid w:val="00B90DFC"/>
    <w:rsid w:val="00BB0BB9"/>
    <w:rsid w:val="00BB7A47"/>
    <w:rsid w:val="00BC7739"/>
    <w:rsid w:val="00C05334"/>
    <w:rsid w:val="00C13FB1"/>
    <w:rsid w:val="00C61D3C"/>
    <w:rsid w:val="00C75DD0"/>
    <w:rsid w:val="00C77736"/>
    <w:rsid w:val="00C8065D"/>
    <w:rsid w:val="00CC4D6D"/>
    <w:rsid w:val="00CC661B"/>
    <w:rsid w:val="00D17906"/>
    <w:rsid w:val="00D51D0C"/>
    <w:rsid w:val="00DE3515"/>
    <w:rsid w:val="00DF3D35"/>
    <w:rsid w:val="00E14C8F"/>
    <w:rsid w:val="00E27BB3"/>
    <w:rsid w:val="00E405D2"/>
    <w:rsid w:val="00E8333B"/>
    <w:rsid w:val="00EF12D5"/>
    <w:rsid w:val="00F113BC"/>
    <w:rsid w:val="00F32928"/>
    <w:rsid w:val="00F61883"/>
    <w:rsid w:val="00FA1F43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E3AD50-4C02-47F9-AAAE-F4922686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74EA3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BB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riett\Application%20Data\Microsoft\Templates\Chronological%20resume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074B-926F-42D7-93AD-CCC5B5E3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resume(6)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keys</dc:creator>
  <cp:keywords/>
  <dc:description/>
  <cp:lastModifiedBy>cmg</cp:lastModifiedBy>
  <cp:revision>2</cp:revision>
  <dcterms:created xsi:type="dcterms:W3CDTF">2017-09-12T21:43:00Z</dcterms:created>
  <dcterms:modified xsi:type="dcterms:W3CDTF">2017-09-12T21:43:00Z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