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7290"/>
        <w:gridCol w:w="180"/>
        <w:gridCol w:w="1800"/>
      </w:tblGrid>
      <w:tr w:rsidR="00AB5B26" w:rsidRPr="00EA3525" w:rsidTr="006B07D6">
        <w:trPr>
          <w:cantSplit/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Pr="00EA3525" w:rsidRDefault="00EE3132" w:rsidP="003D30DD">
            <w:pPr>
              <w:pStyle w:val="Name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 xml:space="preserve">Lindsay </w:t>
            </w:r>
            <w:proofErr w:type="spellStart"/>
            <w:r w:rsidRPr="00EA3525">
              <w:rPr>
                <w:rFonts w:asciiTheme="minorHAnsi" w:hAnsiTheme="minorHAnsi" w:cstheme="minorHAnsi"/>
                <w:szCs w:val="22"/>
              </w:rPr>
              <w:t>Doane</w:t>
            </w:r>
            <w:proofErr w:type="spellEnd"/>
          </w:p>
        </w:tc>
      </w:tr>
      <w:tr w:rsidR="00AB5B26" w:rsidRPr="00EA3525" w:rsidTr="006B07D6">
        <w:trPr>
          <w:cantSplit/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Pr="00EA3525" w:rsidRDefault="00EE3132" w:rsidP="00434BF2">
            <w:pPr>
              <w:pStyle w:val="ContactInformation"/>
              <w:rPr>
                <w:rFonts w:asciiTheme="minorHAnsi" w:hAnsiTheme="minorHAnsi" w:cstheme="minorHAnsi"/>
                <w:sz w:val="22"/>
                <w:szCs w:val="22"/>
              </w:rPr>
            </w:pPr>
            <w:r w:rsidRPr="00EA3525">
              <w:rPr>
                <w:rFonts w:asciiTheme="minorHAnsi" w:hAnsiTheme="minorHAnsi" w:cstheme="minorHAnsi"/>
                <w:sz w:val="22"/>
                <w:szCs w:val="22"/>
              </w:rPr>
              <w:t>1231 East 98</w:t>
            </w:r>
            <w:r w:rsidRPr="00EA352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EA3525">
              <w:rPr>
                <w:rFonts w:asciiTheme="minorHAnsi" w:hAnsiTheme="minorHAnsi" w:cstheme="minorHAnsi"/>
                <w:sz w:val="22"/>
                <w:szCs w:val="22"/>
              </w:rPr>
              <w:t xml:space="preserve"> Ave. Thornton CO 80229</w:t>
            </w:r>
          </w:p>
        </w:tc>
      </w:tr>
      <w:tr w:rsidR="00AB5B26" w:rsidRPr="00EA3525" w:rsidTr="006B07D6">
        <w:trPr>
          <w:cantSplit/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6" w:rsidRPr="00EA3525" w:rsidRDefault="00EE3132" w:rsidP="002F2F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3525">
              <w:rPr>
                <w:rFonts w:asciiTheme="minorHAnsi" w:hAnsiTheme="minorHAnsi" w:cstheme="minorHAnsi"/>
                <w:b/>
                <w:sz w:val="22"/>
                <w:szCs w:val="22"/>
              </w:rPr>
              <w:t>303 – 815 – 2086</w:t>
            </w:r>
          </w:p>
        </w:tc>
      </w:tr>
      <w:tr w:rsidR="00CB0F76" w:rsidRPr="00EA3525" w:rsidTr="006B07D6">
        <w:trPr>
          <w:cantSplit/>
          <w:trHeight w:val="288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CB0F76" w:rsidRPr="00EA3525" w:rsidRDefault="005E237B" w:rsidP="00C3403A">
            <w:pPr>
              <w:pStyle w:val="ContactInforma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E3132" w:rsidRPr="00EA3525">
              <w:rPr>
                <w:rFonts w:asciiTheme="minorHAnsi" w:hAnsiTheme="minorHAnsi" w:cstheme="minorHAnsi"/>
                <w:sz w:val="22"/>
                <w:szCs w:val="22"/>
              </w:rPr>
              <w:t>indsay.doane@comcast.net</w:t>
            </w:r>
          </w:p>
        </w:tc>
      </w:tr>
      <w:tr w:rsidR="005141A0" w:rsidRPr="00EA3525" w:rsidTr="006B07D6">
        <w:trPr>
          <w:trHeight w:val="538"/>
        </w:trPr>
        <w:tc>
          <w:tcPr>
            <w:tcW w:w="1530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141A0" w:rsidRPr="00EA3525" w:rsidRDefault="008A482D" w:rsidP="00C3403A">
            <w:pPr>
              <w:pStyle w:val="Heading1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Objective</w:t>
            </w:r>
          </w:p>
        </w:tc>
        <w:tc>
          <w:tcPr>
            <w:tcW w:w="9270" w:type="dxa"/>
            <w:gridSpan w:val="3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5E237B" w:rsidRPr="00EA3525" w:rsidRDefault="00EE3132" w:rsidP="000009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525">
              <w:rPr>
                <w:rFonts w:asciiTheme="minorHAnsi" w:hAnsiTheme="minorHAnsi" w:cstheme="minorHAnsi"/>
                <w:sz w:val="22"/>
                <w:szCs w:val="22"/>
              </w:rPr>
              <w:t xml:space="preserve">Motivated, organized, and goal-driven recent college graduate seeking a </w:t>
            </w:r>
            <w:r w:rsidR="006B07D6">
              <w:rPr>
                <w:rFonts w:asciiTheme="minorHAnsi" w:hAnsiTheme="minorHAnsi" w:cstheme="minorHAnsi"/>
                <w:sz w:val="22"/>
                <w:szCs w:val="22"/>
              </w:rPr>
              <w:t>second</w:t>
            </w:r>
            <w:r w:rsidRPr="00EA3525">
              <w:rPr>
                <w:rFonts w:asciiTheme="minorHAnsi" w:hAnsiTheme="minorHAnsi" w:cstheme="minorHAnsi"/>
                <w:sz w:val="22"/>
                <w:szCs w:val="22"/>
              </w:rPr>
              <w:t xml:space="preserve"> part-time entry level position.</w:t>
            </w:r>
          </w:p>
        </w:tc>
      </w:tr>
      <w:tr w:rsidR="000009BA" w:rsidRPr="00EA3525" w:rsidTr="006B07D6">
        <w:trPr>
          <w:cantSplit/>
          <w:trHeight w:val="1520"/>
        </w:trPr>
        <w:tc>
          <w:tcPr>
            <w:tcW w:w="153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0009BA" w:rsidRPr="00EA3525" w:rsidRDefault="000009BA" w:rsidP="00E94C42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Education</w:t>
            </w:r>
          </w:p>
        </w:tc>
        <w:tc>
          <w:tcPr>
            <w:tcW w:w="729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95863" w:rsidRPr="00EA3525" w:rsidRDefault="00EE3132" w:rsidP="00C3403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EA3525">
              <w:rPr>
                <w:rStyle w:val="Heading3Char"/>
                <w:rFonts w:asciiTheme="minorHAnsi" w:hAnsiTheme="minorHAnsi" w:cstheme="minorHAnsi"/>
                <w:sz w:val="22"/>
                <w:szCs w:val="22"/>
              </w:rPr>
              <w:t>BA English</w:t>
            </w:r>
          </w:p>
          <w:p w:rsidR="000009BA" w:rsidRPr="00EA3525" w:rsidRDefault="00EE3132" w:rsidP="0009586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EA3525">
              <w:rPr>
                <w:rFonts w:asciiTheme="minorHAnsi" w:hAnsiTheme="minorHAnsi" w:cstheme="minorHAnsi"/>
                <w:sz w:val="22"/>
                <w:szCs w:val="22"/>
              </w:rPr>
              <w:t>University of Northern Colorado</w:t>
            </w:r>
          </w:p>
          <w:p w:rsidR="000009BA" w:rsidRPr="00EA3525" w:rsidRDefault="00C62D35" w:rsidP="00B3555C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Focused on literature of multiple genres, editing, formatting, proofreading, and writing.</w:t>
            </w:r>
          </w:p>
          <w:p w:rsidR="00C70A7C" w:rsidRPr="00C70A7C" w:rsidRDefault="00434BF2" w:rsidP="00C70A7C">
            <w:pPr>
              <w:numPr>
                <w:ilvl w:val="0"/>
                <w:numId w:val="12"/>
              </w:numPr>
              <w:rPr>
                <w:rStyle w:val="Heading3Char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A3525">
              <w:rPr>
                <w:rFonts w:asciiTheme="minorHAnsi" w:hAnsiTheme="minorHAnsi" w:cstheme="minorHAnsi"/>
                <w:sz w:val="22"/>
                <w:szCs w:val="22"/>
              </w:rPr>
              <w:t xml:space="preserve">Minor </w:t>
            </w:r>
            <w:r w:rsidR="00C62D35">
              <w:rPr>
                <w:rFonts w:asciiTheme="minorHAnsi" w:hAnsiTheme="minorHAnsi" w:cstheme="minorHAnsi"/>
                <w:sz w:val="22"/>
                <w:szCs w:val="22"/>
              </w:rPr>
              <w:t>in Theatre Studies</w:t>
            </w:r>
          </w:p>
          <w:p w:rsidR="00C70A7C" w:rsidRPr="00EA3525" w:rsidRDefault="00C70A7C" w:rsidP="00C70A7C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eading3Char"/>
                <w:rFonts w:asciiTheme="minorHAnsi" w:hAnsiTheme="minorHAnsi" w:cstheme="minorHAnsi"/>
                <w:sz w:val="22"/>
                <w:szCs w:val="22"/>
              </w:rPr>
              <w:t>Diploma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Thornton High School</w:t>
            </w:r>
          </w:p>
          <w:p w:rsidR="00C73E50" w:rsidRPr="00EA3525" w:rsidRDefault="00C87F3D" w:rsidP="00C70A7C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Perfect attendance, Advance Placement Classes, multiple letterings in Drama Club.</w:t>
            </w:r>
          </w:p>
        </w:tc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009BA" w:rsidRDefault="00EE3132" w:rsidP="003F0AAC">
            <w:pPr>
              <w:pStyle w:val="GraduationDate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3525">
              <w:rPr>
                <w:rFonts w:asciiTheme="minorHAnsi" w:hAnsiTheme="minorHAnsi" w:cstheme="minorHAnsi"/>
                <w:b/>
                <w:sz w:val="22"/>
                <w:szCs w:val="22"/>
              </w:rPr>
              <w:t>May 2011</w:t>
            </w:r>
          </w:p>
          <w:p w:rsidR="00C70A7C" w:rsidRDefault="00C70A7C" w:rsidP="003F0AAC">
            <w:pPr>
              <w:pStyle w:val="GraduationDate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70A7C" w:rsidRDefault="00C70A7C" w:rsidP="003F0AAC">
            <w:pPr>
              <w:pStyle w:val="GraduationDate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70A7C" w:rsidRDefault="00C70A7C" w:rsidP="003F0AAC">
            <w:pPr>
              <w:pStyle w:val="GraduationDate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70A7C" w:rsidRPr="00EA3525" w:rsidRDefault="00C70A7C" w:rsidP="003F0AAC">
            <w:pPr>
              <w:pStyle w:val="GraduationDate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May 2006</w:t>
            </w:r>
          </w:p>
          <w:p w:rsidR="00855F8D" w:rsidRPr="00EA3525" w:rsidRDefault="00855F8D" w:rsidP="00434BF2">
            <w:pPr>
              <w:pStyle w:val="GraduationDate"/>
              <w:jc w:val="lef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2B47D6" w:rsidRPr="00EA3525" w:rsidTr="006B07D6">
        <w:trPr>
          <w:cantSplit/>
          <w:trHeight w:val="6713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B47D6" w:rsidRPr="00EA3525" w:rsidRDefault="002B47D6" w:rsidP="00EE3132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Professional Experience</w:t>
            </w:r>
          </w:p>
        </w:tc>
        <w:tc>
          <w:tcPr>
            <w:tcW w:w="729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C4773F" w:rsidRDefault="00C4773F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61E7E" w:rsidRPr="006B07D6" w:rsidRDefault="006B07D6" w:rsidP="00EA3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Sept 2012 – Present  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Adams 12 Five Star Schools</w:t>
            </w:r>
          </w:p>
          <w:p w:rsidR="006B07D6" w:rsidRDefault="006B07D6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CCLC Site Aide at Federal Heights Elementary School </w:t>
            </w:r>
          </w:p>
          <w:p w:rsidR="006B07D6" w:rsidRDefault="00C4773F" w:rsidP="006B07D6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Assists with the safety. Snacks, recess, homework help, and educational based activities for 20 children in the PEAK afterschool program.</w:t>
            </w:r>
          </w:p>
          <w:p w:rsidR="00C4773F" w:rsidRPr="00EA3525" w:rsidRDefault="00C4773F" w:rsidP="006B07D6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Fulfills additional planning, ideas, and tasks as assigned by the director.</w:t>
            </w:r>
          </w:p>
          <w:p w:rsidR="006B07D6" w:rsidRDefault="006B07D6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926FA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March 2012 – </w:t>
            </w:r>
            <w:r w:rsidR="00C4773F">
              <w:rPr>
                <w:rFonts w:asciiTheme="minorHAnsi" w:hAnsiTheme="minorHAnsi" w:cstheme="minorHAnsi"/>
                <w:sz w:val="22"/>
                <w:szCs w:val="22"/>
              </w:rPr>
              <w:t>Sept 2012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C62D35">
              <w:rPr>
                <w:rFonts w:asciiTheme="minorHAnsi" w:hAnsiTheme="minorHAnsi" w:cstheme="minorHAnsi"/>
                <w:b/>
                <w:sz w:val="22"/>
                <w:szCs w:val="22"/>
              </w:rPr>
              <w:t>Arvada Center Banquets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62D35" w:rsidRDefault="00C62D35" w:rsidP="00C62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 Up/Server</w:t>
            </w:r>
          </w:p>
          <w:p w:rsidR="00C62D35" w:rsidRPr="00EA3525" w:rsidRDefault="00C62D35" w:rsidP="00C62D35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 up banquets for events.</w:t>
            </w:r>
          </w:p>
          <w:p w:rsidR="00C62D35" w:rsidRDefault="00C62D35" w:rsidP="00C62D35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Serves customers.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C62D35" w:rsidRDefault="00C62D35" w:rsidP="00C62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June 2011 – Jan 2012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Tailwaggers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62D35" w:rsidRDefault="00C62D35" w:rsidP="00C62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Retail Associate/Doggie Daycare Attendant</w:t>
            </w:r>
          </w:p>
          <w:p w:rsidR="00C62D35" w:rsidRPr="00EA3525" w:rsidRDefault="00C62D35" w:rsidP="00C62D35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Recommended and sold nutrition, toys, treats, and supplies to dog owners.</w:t>
            </w:r>
          </w:p>
          <w:p w:rsidR="00C62D35" w:rsidRPr="00EA3525" w:rsidRDefault="00C62D35" w:rsidP="00C62D35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Cared for the safety and well-being of </w:t>
            </w:r>
            <w:r w:rsidR="00797562">
              <w:rPr>
                <w:rFonts w:ascii="Calibri" w:hAnsi="Calibri" w:cs="Calibri"/>
                <w:sz w:val="22"/>
                <w:szCs w:val="22"/>
              </w:rPr>
              <w:t xml:space="preserve">about 25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dogs in daycare.</w:t>
            </w:r>
          </w:p>
          <w:p w:rsidR="00C62D35" w:rsidRDefault="00C62D35" w:rsidP="00C62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73E50">
              <w:rPr>
                <w:rFonts w:asciiTheme="minorHAnsi" w:hAnsiTheme="minorHAnsi" w:cstheme="minorHAnsi"/>
                <w:sz w:val="22"/>
                <w:szCs w:val="22"/>
              </w:rPr>
              <w:t>Aug 2006 – Aug 2011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UNC Dining Services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62D35" w:rsidRDefault="00C73E50" w:rsidP="00C62D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Student Manager</w:t>
            </w:r>
          </w:p>
          <w:p w:rsidR="00C62D35" w:rsidRPr="00EA3525" w:rsidRDefault="00C73E50" w:rsidP="00C62D35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Coordinated assignments, projects, cleaning weeks, team building events, etc.</w:t>
            </w:r>
          </w:p>
          <w:p w:rsidR="00C62D35" w:rsidRDefault="00C73E50" w:rsidP="00C62D35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Supervised, trained, and conducted employees to improve efficiency, work performance, and customer service.</w:t>
            </w:r>
          </w:p>
          <w:p w:rsidR="00C73E50" w:rsidRPr="00EA3525" w:rsidRDefault="00C73E50" w:rsidP="00C62D35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Selected for Student Supervisor Council.</w:t>
            </w:r>
          </w:p>
          <w:p w:rsidR="00C70A7C" w:rsidRDefault="00C70A7C" w:rsidP="00C70A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0A7C" w:rsidRDefault="00C70A7C" w:rsidP="00C70A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Dec 2003 – May 2006   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Skate 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4773F" w:rsidRPr="00C70A7C" w:rsidRDefault="00C70A7C" w:rsidP="00C477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Birthday Party Hostess</w:t>
            </w:r>
          </w:p>
        </w:tc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C4773F" w:rsidRDefault="00C4773F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61E7E" w:rsidRDefault="006B07D6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Federal Heights, CO</w:t>
            </w:r>
          </w:p>
          <w:p w:rsidR="006B07D6" w:rsidRDefault="006B07D6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773F" w:rsidRDefault="00C4773F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773F" w:rsidRDefault="00C4773F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773F" w:rsidRDefault="00C4773F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773F" w:rsidRDefault="00C4773F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Arvada, CO</w:t>
            </w: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Greeley, CO</w:t>
            </w: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61E7E" w:rsidRDefault="00761E7E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D35" w:rsidRDefault="00C62D35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Greeley, CO</w:t>
            </w:r>
          </w:p>
          <w:p w:rsidR="00C70A7C" w:rsidRDefault="00C70A7C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0A7C" w:rsidRDefault="00C70A7C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0A7C" w:rsidRDefault="00C70A7C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0A7C" w:rsidRDefault="00C70A7C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0A7C" w:rsidRDefault="00C70A7C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0A7C" w:rsidRDefault="00C70A7C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0A7C" w:rsidRDefault="00C70A7C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0A7C" w:rsidRPr="00EA3525" w:rsidRDefault="00C70A7C" w:rsidP="00EA3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Westminster, CO.</w:t>
            </w:r>
          </w:p>
        </w:tc>
      </w:tr>
      <w:tr w:rsidR="00EE3132" w:rsidRPr="00EA3525" w:rsidTr="006B07D6">
        <w:trPr>
          <w:cantSplit/>
          <w:trHeight w:val="260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EE3132" w:rsidRPr="00EA3525" w:rsidRDefault="00EE3132" w:rsidP="00C3403A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Skills/Abilities</w:t>
            </w:r>
          </w:p>
        </w:tc>
        <w:tc>
          <w:tcPr>
            <w:tcW w:w="729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E3132" w:rsidRPr="00EA3525" w:rsidRDefault="00EE3132" w:rsidP="00CE6BF3">
            <w:pPr>
              <w:pStyle w:val="Achievement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Writing – Creative, editing, and proofreading.</w:t>
            </w:r>
          </w:p>
        </w:tc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EE3132" w:rsidRPr="00EA3525" w:rsidRDefault="00EE3132" w:rsidP="00BD4EF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E3132" w:rsidRPr="00EA3525" w:rsidTr="006B07D6">
        <w:trPr>
          <w:cantSplit/>
          <w:trHeight w:val="45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E3132" w:rsidRPr="00EA3525" w:rsidRDefault="00EE3132" w:rsidP="00CD0C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3132" w:rsidRPr="00EA3525" w:rsidRDefault="00EE3132" w:rsidP="00CE6BF3">
            <w:pPr>
              <w:pStyle w:val="Achievement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Familiar with computer programs such as Microsoft Windows, Word, Outlook, Power Point, Excel, and publisher; as well as internet search tools.</w:t>
            </w:r>
          </w:p>
        </w:tc>
      </w:tr>
      <w:tr w:rsidR="00EE3132" w:rsidRPr="00EA3525" w:rsidTr="006B07D6">
        <w:trPr>
          <w:cantSplit/>
          <w:trHeight w:val="1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E3132" w:rsidRPr="00EA3525" w:rsidRDefault="00EE3132" w:rsidP="00614C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3525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132" w:rsidRPr="00EA3525" w:rsidRDefault="00EE3132" w:rsidP="00CE6BF3">
            <w:pPr>
              <w:pStyle w:val="Achievement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Excellent customer service</w:t>
            </w:r>
            <w:r w:rsidR="004B7C03">
              <w:rPr>
                <w:rFonts w:asciiTheme="minorHAnsi" w:hAnsiTheme="minorHAnsi" w:cstheme="minorHAnsi"/>
                <w:szCs w:val="22"/>
              </w:rPr>
              <w:t xml:space="preserve"> and organizational</w:t>
            </w:r>
            <w:r w:rsidRPr="00EA3525">
              <w:rPr>
                <w:rFonts w:asciiTheme="minorHAnsi" w:hAnsiTheme="minorHAnsi" w:cstheme="minorHAnsi"/>
                <w:szCs w:val="22"/>
              </w:rPr>
              <w:t xml:space="preserve"> skills.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E3132" w:rsidRPr="00EA3525" w:rsidRDefault="00EE3132" w:rsidP="00225E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132" w:rsidRPr="00EA3525" w:rsidTr="006B07D6">
        <w:trPr>
          <w:cantSplit/>
          <w:trHeight w:val="24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E3132" w:rsidRPr="00EA3525" w:rsidRDefault="00EE3132" w:rsidP="00614C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3132" w:rsidRPr="00EA3525" w:rsidRDefault="00EE3132" w:rsidP="00CE6BF3">
            <w:pPr>
              <w:pStyle w:val="Achievement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Ability to function independently as well as with co-workers and supervisors.</w:t>
            </w:r>
          </w:p>
          <w:p w:rsidR="00EA3525" w:rsidRPr="00EA3525" w:rsidRDefault="00EA3525" w:rsidP="00CE6BF3">
            <w:pPr>
              <w:pStyle w:val="Achievement"/>
              <w:rPr>
                <w:rFonts w:asciiTheme="minorHAnsi" w:hAnsiTheme="minorHAnsi" w:cstheme="minorHAnsi"/>
                <w:szCs w:val="22"/>
              </w:rPr>
            </w:pPr>
            <w:r w:rsidRPr="00EA3525">
              <w:rPr>
                <w:rFonts w:asciiTheme="minorHAnsi" w:hAnsiTheme="minorHAnsi" w:cstheme="minorHAnsi"/>
                <w:szCs w:val="22"/>
              </w:rPr>
              <w:t>Office experience through volunteering as a teacher’s assistant in high school, volunteering in the student activities office in college, and office work at UNC Dining Services.</w:t>
            </w:r>
          </w:p>
        </w:tc>
      </w:tr>
      <w:tr w:rsidR="00FA122D" w:rsidRPr="00EA3525" w:rsidTr="006B07D6">
        <w:trPr>
          <w:cantSplit/>
          <w:trHeight w:val="287"/>
        </w:trPr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C87F3D" w:rsidRDefault="00C87F3D" w:rsidP="00C3403A">
            <w:pPr>
              <w:pStyle w:val="Heading2"/>
              <w:rPr>
                <w:rFonts w:cs="Times New Roman"/>
                <w:b w:val="0"/>
                <w:bCs w:val="0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References</w:t>
            </w:r>
            <w:r>
              <w:rPr>
                <w:rFonts w:cs="Times New Roman"/>
                <w:b w:val="0"/>
                <w:bCs w:val="0"/>
                <w:sz w:val="20"/>
                <w:szCs w:val="24"/>
              </w:rPr>
              <w:br/>
            </w:r>
            <w:r>
              <w:rPr>
                <w:rFonts w:cs="Times New Roman"/>
                <w:b w:val="0"/>
                <w:bCs w:val="0"/>
                <w:sz w:val="20"/>
                <w:szCs w:val="24"/>
              </w:rPr>
              <w:br/>
            </w:r>
            <w:r>
              <w:rPr>
                <w:rFonts w:cs="Times New Roman"/>
                <w:b w:val="0"/>
                <w:bCs w:val="0"/>
                <w:sz w:val="20"/>
                <w:szCs w:val="24"/>
              </w:rPr>
              <w:br/>
            </w:r>
          </w:p>
          <w:p w:rsidR="00FA122D" w:rsidRPr="00EA3525" w:rsidRDefault="00FA122D" w:rsidP="00C3403A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270" w:type="dxa"/>
            <w:gridSpan w:val="3"/>
            <w:vMerge w:val="restart"/>
            <w:tcBorders>
              <w:top w:val="single" w:sz="4" w:space="0" w:color="C0C0C0"/>
              <w:left w:val="nil"/>
              <w:right w:val="nil"/>
            </w:tcBorders>
          </w:tcPr>
          <w:p w:rsidR="00855F8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6BF3">
              <w:rPr>
                <w:rFonts w:asciiTheme="minorHAnsi" w:hAnsiTheme="minorHAnsi" w:cstheme="minorHAnsi"/>
                <w:b/>
                <w:sz w:val="22"/>
                <w:szCs w:val="22"/>
              </w:rPr>
              <w:t>Jan Nelson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Food Court/Concessions Manager</w:t>
            </w:r>
          </w:p>
          <w:p w:rsidR="00C87F3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of Northern Colorado</w:t>
            </w:r>
          </w:p>
          <w:p w:rsidR="00C87F3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 – 351 – 1398</w:t>
            </w:r>
          </w:p>
          <w:p w:rsidR="00C87F3D" w:rsidRDefault="00797562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C87F3D" w:rsidRPr="000A32B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Janelle.nelson@unco.edu</w:t>
              </w:r>
            </w:hyperlink>
          </w:p>
          <w:p w:rsidR="00C87F3D" w:rsidRDefault="00CE6BF3" w:rsidP="00CE6BF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Former manager</w:t>
            </w:r>
          </w:p>
          <w:p w:rsidR="00CE6BF3" w:rsidRPr="00CE6BF3" w:rsidRDefault="00CE6BF3" w:rsidP="00CE6BF3">
            <w:pPr>
              <w:pStyle w:val="ListParagraph"/>
              <w:ind w:left="2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7F3D" w:rsidRPr="00CE6BF3" w:rsidRDefault="00C87F3D" w:rsidP="00B355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6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Anne </w:t>
            </w:r>
            <w:proofErr w:type="spellStart"/>
            <w:r w:rsidRPr="00CE6BF3">
              <w:rPr>
                <w:rFonts w:asciiTheme="minorHAnsi" w:hAnsiTheme="minorHAnsi" w:cstheme="minorHAnsi"/>
                <w:b/>
                <w:sz w:val="22"/>
                <w:szCs w:val="22"/>
              </w:rPr>
              <w:t>Toewe</w:t>
            </w:r>
            <w:proofErr w:type="spellEnd"/>
          </w:p>
          <w:p w:rsidR="00C87F3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Associate Professor</w:t>
            </w:r>
          </w:p>
          <w:p w:rsidR="00C87F3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of Northern Colorado</w:t>
            </w:r>
          </w:p>
          <w:p w:rsidR="00C87F3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 – 351 – 1299</w:t>
            </w:r>
          </w:p>
          <w:p w:rsidR="00C87F3D" w:rsidRDefault="00797562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C87F3D" w:rsidRPr="000A32B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Anne.toewe@unco.edu</w:t>
              </w:r>
            </w:hyperlink>
          </w:p>
          <w:p w:rsidR="00CE6BF3" w:rsidRPr="00CE6BF3" w:rsidRDefault="00CE6BF3" w:rsidP="00CE6BF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Former Professor</w:t>
            </w:r>
          </w:p>
          <w:p w:rsidR="00C87F3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7F3D" w:rsidRDefault="00CE6BF3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6BF3">
              <w:rPr>
                <w:rFonts w:asciiTheme="minorHAnsi" w:hAnsiTheme="minorHAnsi" w:cstheme="minorHAnsi"/>
                <w:b/>
                <w:sz w:val="22"/>
                <w:szCs w:val="22"/>
              </w:rPr>
              <w:t>John Leonard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Head of the Musical Theatre Department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University of Northern Colorado</w:t>
            </w:r>
          </w:p>
          <w:p w:rsidR="00CE6BF3" w:rsidRDefault="00CE6BF3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970 – 351 – 2033</w:t>
            </w:r>
          </w:p>
          <w:p w:rsidR="00CE6BF3" w:rsidRDefault="00797562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CE6BF3" w:rsidRPr="000A32B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John.leonard@unco.edu</w:t>
              </w:r>
            </w:hyperlink>
            <w:r w:rsidR="00CE6B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E6BF3" w:rsidRDefault="00CE6BF3" w:rsidP="00CE6BF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Former Professor</w:t>
            </w:r>
          </w:p>
          <w:p w:rsidR="00CE6BF3" w:rsidRDefault="00CE6BF3" w:rsidP="00CE6B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E6BF3" w:rsidRPr="00CE6BF3" w:rsidRDefault="00CE6BF3" w:rsidP="00CE6B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6BF3">
              <w:rPr>
                <w:rFonts w:asciiTheme="minorHAnsi" w:hAnsiTheme="minorHAnsi" w:cstheme="minorHAnsi"/>
                <w:b/>
                <w:sz w:val="22"/>
                <w:szCs w:val="22"/>
              </w:rPr>
              <w:t>Carl Morrow</w:t>
            </w:r>
          </w:p>
          <w:p w:rsidR="00CE6BF3" w:rsidRDefault="00CE6BF3" w:rsidP="00CE6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Retired English Teacher/Drama Director</w:t>
            </w:r>
          </w:p>
          <w:p w:rsidR="00CE6BF3" w:rsidRDefault="00CE6BF3" w:rsidP="00CE6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Thornton High School</w:t>
            </w:r>
          </w:p>
          <w:p w:rsidR="00CE6BF3" w:rsidRDefault="00CE6BF3" w:rsidP="00CE6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 – 234 – 1045</w:t>
            </w:r>
          </w:p>
          <w:p w:rsidR="00CE6BF3" w:rsidRDefault="00797562" w:rsidP="00CE6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CE6BF3" w:rsidRPr="000A32B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Sirmorrow@comcast.net</w:t>
              </w:r>
            </w:hyperlink>
          </w:p>
          <w:p w:rsidR="00CE6BF3" w:rsidRPr="00CE6BF3" w:rsidRDefault="00CE6BF3" w:rsidP="00CE6BF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Former teacher and drama director; I was his teacher’s assistant for two academic years.</w:t>
            </w:r>
          </w:p>
          <w:p w:rsidR="00C87F3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7F3D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7F3D" w:rsidRPr="00EA3525" w:rsidRDefault="00C87F3D" w:rsidP="00B355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122D" w:rsidRPr="00EA3525" w:rsidTr="006B07D6">
        <w:trPr>
          <w:cantSplit/>
          <w:trHeight w:val="19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A122D" w:rsidRPr="00EA3525" w:rsidRDefault="00FA122D" w:rsidP="00184B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7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A122D" w:rsidRPr="00EA3525" w:rsidRDefault="00FA122D" w:rsidP="00FA122D">
            <w:pPr>
              <w:tabs>
                <w:tab w:val="num" w:pos="216"/>
              </w:tabs>
              <w:ind w:left="216" w:hanging="216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</w:tr>
    </w:tbl>
    <w:p w:rsidR="00C87F3D" w:rsidRPr="00EE3132" w:rsidRDefault="00C87F3D">
      <w:pPr>
        <w:rPr>
          <w:rFonts w:asciiTheme="minorHAnsi" w:hAnsiTheme="minorHAnsi" w:cstheme="minorHAnsi"/>
          <w:szCs w:val="20"/>
        </w:rPr>
      </w:pPr>
    </w:p>
    <w:sectPr w:rsidR="00C87F3D" w:rsidRPr="00EE3132" w:rsidSect="00761E7E">
      <w:pgSz w:w="12240" w:h="15840"/>
      <w:pgMar w:top="63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altName w:val="MS PMincho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2791631"/>
    <w:multiLevelType w:val="multilevel"/>
    <w:tmpl w:val="A76C6892"/>
    <w:numStyleLink w:val="BulletedList"/>
  </w:abstractNum>
  <w:abstractNum w:abstractNumId="2">
    <w:nsid w:val="03D40FF8"/>
    <w:multiLevelType w:val="hybridMultilevel"/>
    <w:tmpl w:val="A1FC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6947EBA"/>
    <w:multiLevelType w:val="hybridMultilevel"/>
    <w:tmpl w:val="0B982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A2A13"/>
    <w:multiLevelType w:val="multilevel"/>
    <w:tmpl w:val="A76C6892"/>
    <w:numStyleLink w:val="BulletedList"/>
  </w:abstractNum>
  <w:abstractNum w:abstractNumId="6">
    <w:nsid w:val="29B25A7B"/>
    <w:multiLevelType w:val="multilevel"/>
    <w:tmpl w:val="A76C6892"/>
    <w:numStyleLink w:val="BulletedList"/>
  </w:abstractNum>
  <w:abstractNum w:abstractNumId="7">
    <w:nsid w:val="312C24EB"/>
    <w:multiLevelType w:val="hybridMultilevel"/>
    <w:tmpl w:val="1AE2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F2680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2355F9"/>
    <w:multiLevelType w:val="hybridMultilevel"/>
    <w:tmpl w:val="0B60B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3007C"/>
    <w:multiLevelType w:val="hybridMultilevel"/>
    <w:tmpl w:val="8ABA6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182260"/>
    <w:multiLevelType w:val="multilevel"/>
    <w:tmpl w:val="A76C6892"/>
    <w:numStyleLink w:val="BulletedList"/>
  </w:abstractNum>
  <w:abstractNum w:abstractNumId="13">
    <w:nsid w:val="522A55F6"/>
    <w:multiLevelType w:val="hybridMultilevel"/>
    <w:tmpl w:val="FB50D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AA603B"/>
    <w:multiLevelType w:val="singleLevel"/>
    <w:tmpl w:val="4D9E11A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5">
    <w:nsid w:val="5457596C"/>
    <w:multiLevelType w:val="multilevel"/>
    <w:tmpl w:val="A76C6892"/>
    <w:numStyleLink w:val="BulletedList"/>
  </w:abstractNum>
  <w:abstractNum w:abstractNumId="16">
    <w:nsid w:val="558C25BE"/>
    <w:multiLevelType w:val="multilevel"/>
    <w:tmpl w:val="A76C6892"/>
    <w:numStyleLink w:val="BulletedList"/>
  </w:abstractNum>
  <w:abstractNum w:abstractNumId="17">
    <w:nsid w:val="5D9576F8"/>
    <w:multiLevelType w:val="hybridMultilevel"/>
    <w:tmpl w:val="AF143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346F34"/>
    <w:multiLevelType w:val="multilevel"/>
    <w:tmpl w:val="A76C6892"/>
    <w:numStyleLink w:val="BulletedList"/>
  </w:abstractNum>
  <w:abstractNum w:abstractNumId="19">
    <w:nsid w:val="7D113EF9"/>
    <w:multiLevelType w:val="multilevel"/>
    <w:tmpl w:val="A76C6892"/>
    <w:numStyleLink w:val="BulletedList"/>
  </w:abstractNum>
  <w:num w:numId="1">
    <w:abstractNumId w:val="14"/>
  </w:num>
  <w:num w:numId="2">
    <w:abstractNumId w:val="11"/>
  </w:num>
  <w:num w:numId="3">
    <w:abstractNumId w:val="1"/>
  </w:num>
  <w:num w:numId="4">
    <w:abstractNumId w:val="8"/>
  </w:num>
  <w:num w:numId="5">
    <w:abstractNumId w:val="18"/>
  </w:num>
  <w:num w:numId="6">
    <w:abstractNumId w:val="5"/>
  </w:num>
  <w:num w:numId="7">
    <w:abstractNumId w:val="15"/>
  </w:num>
  <w:num w:numId="8">
    <w:abstractNumId w:val="16"/>
  </w:num>
  <w:num w:numId="9">
    <w:abstractNumId w:val="19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2"/>
  </w:num>
  <w:num w:numId="15">
    <w:abstractNumId w:val="10"/>
  </w:num>
  <w:num w:numId="16">
    <w:abstractNumId w:val="17"/>
  </w:num>
  <w:num w:numId="17">
    <w:abstractNumId w:val="13"/>
  </w:num>
  <w:num w:numId="1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9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32"/>
    <w:rsid w:val="000009BA"/>
    <w:rsid w:val="0000418E"/>
    <w:rsid w:val="00036117"/>
    <w:rsid w:val="0004584D"/>
    <w:rsid w:val="00095863"/>
    <w:rsid w:val="00096580"/>
    <w:rsid w:val="000E09CE"/>
    <w:rsid w:val="000E2F96"/>
    <w:rsid w:val="001209EA"/>
    <w:rsid w:val="001347EB"/>
    <w:rsid w:val="00144C40"/>
    <w:rsid w:val="00184B53"/>
    <w:rsid w:val="0019026C"/>
    <w:rsid w:val="001C47C4"/>
    <w:rsid w:val="001D2614"/>
    <w:rsid w:val="001D56D2"/>
    <w:rsid w:val="001F1FE4"/>
    <w:rsid w:val="001F668D"/>
    <w:rsid w:val="00225E32"/>
    <w:rsid w:val="00265530"/>
    <w:rsid w:val="00277A09"/>
    <w:rsid w:val="00286B09"/>
    <w:rsid w:val="002B2179"/>
    <w:rsid w:val="002B47D6"/>
    <w:rsid w:val="002F2F35"/>
    <w:rsid w:val="002F4973"/>
    <w:rsid w:val="00305BA5"/>
    <w:rsid w:val="003454AC"/>
    <w:rsid w:val="003B0693"/>
    <w:rsid w:val="003C030D"/>
    <w:rsid w:val="003D30DD"/>
    <w:rsid w:val="003E3210"/>
    <w:rsid w:val="003F0AAC"/>
    <w:rsid w:val="003F17A0"/>
    <w:rsid w:val="00411594"/>
    <w:rsid w:val="0041178E"/>
    <w:rsid w:val="00434BF2"/>
    <w:rsid w:val="004541AC"/>
    <w:rsid w:val="004664CA"/>
    <w:rsid w:val="00480F5D"/>
    <w:rsid w:val="00486D74"/>
    <w:rsid w:val="004B359C"/>
    <w:rsid w:val="004B3B35"/>
    <w:rsid w:val="004B7C03"/>
    <w:rsid w:val="004C649B"/>
    <w:rsid w:val="004D25AE"/>
    <w:rsid w:val="004F6F87"/>
    <w:rsid w:val="005141A0"/>
    <w:rsid w:val="00543F26"/>
    <w:rsid w:val="00567F83"/>
    <w:rsid w:val="00572B3F"/>
    <w:rsid w:val="00577ACD"/>
    <w:rsid w:val="005B089D"/>
    <w:rsid w:val="005B37A2"/>
    <w:rsid w:val="005C49FF"/>
    <w:rsid w:val="005E237B"/>
    <w:rsid w:val="00614C29"/>
    <w:rsid w:val="00620B55"/>
    <w:rsid w:val="006445F2"/>
    <w:rsid w:val="0069003A"/>
    <w:rsid w:val="006922E8"/>
    <w:rsid w:val="00693A08"/>
    <w:rsid w:val="006B07D6"/>
    <w:rsid w:val="006B37FD"/>
    <w:rsid w:val="006C4595"/>
    <w:rsid w:val="006E424B"/>
    <w:rsid w:val="006E6720"/>
    <w:rsid w:val="00721BF3"/>
    <w:rsid w:val="00735FCE"/>
    <w:rsid w:val="00761E7E"/>
    <w:rsid w:val="007677EA"/>
    <w:rsid w:val="00797562"/>
    <w:rsid w:val="007A54B9"/>
    <w:rsid w:val="007D5C35"/>
    <w:rsid w:val="00855F8D"/>
    <w:rsid w:val="008912F5"/>
    <w:rsid w:val="008931FF"/>
    <w:rsid w:val="008A482D"/>
    <w:rsid w:val="008B69BB"/>
    <w:rsid w:val="008C47F9"/>
    <w:rsid w:val="00902A72"/>
    <w:rsid w:val="0094301F"/>
    <w:rsid w:val="00952FA1"/>
    <w:rsid w:val="009A03D6"/>
    <w:rsid w:val="009A5874"/>
    <w:rsid w:val="009D42D3"/>
    <w:rsid w:val="00A262B5"/>
    <w:rsid w:val="00A332E5"/>
    <w:rsid w:val="00A5754B"/>
    <w:rsid w:val="00A76701"/>
    <w:rsid w:val="00A85799"/>
    <w:rsid w:val="00A926FA"/>
    <w:rsid w:val="00A92D25"/>
    <w:rsid w:val="00AA0543"/>
    <w:rsid w:val="00AB5B26"/>
    <w:rsid w:val="00AC6F31"/>
    <w:rsid w:val="00AF0D83"/>
    <w:rsid w:val="00AF6698"/>
    <w:rsid w:val="00B056DB"/>
    <w:rsid w:val="00B05E72"/>
    <w:rsid w:val="00B3555C"/>
    <w:rsid w:val="00B51CD2"/>
    <w:rsid w:val="00B60A37"/>
    <w:rsid w:val="00B702BA"/>
    <w:rsid w:val="00B84022"/>
    <w:rsid w:val="00B917D1"/>
    <w:rsid w:val="00B92438"/>
    <w:rsid w:val="00B95510"/>
    <w:rsid w:val="00BA3E0E"/>
    <w:rsid w:val="00BD4EFC"/>
    <w:rsid w:val="00C3403A"/>
    <w:rsid w:val="00C4773F"/>
    <w:rsid w:val="00C52D08"/>
    <w:rsid w:val="00C62D35"/>
    <w:rsid w:val="00C70A7C"/>
    <w:rsid w:val="00C71F47"/>
    <w:rsid w:val="00C73E50"/>
    <w:rsid w:val="00C77A92"/>
    <w:rsid w:val="00C87F3D"/>
    <w:rsid w:val="00C94284"/>
    <w:rsid w:val="00CB0F76"/>
    <w:rsid w:val="00CB75A4"/>
    <w:rsid w:val="00CD0C38"/>
    <w:rsid w:val="00CE316E"/>
    <w:rsid w:val="00CE6BF3"/>
    <w:rsid w:val="00D21077"/>
    <w:rsid w:val="00D50603"/>
    <w:rsid w:val="00D75AAE"/>
    <w:rsid w:val="00E251F6"/>
    <w:rsid w:val="00E72094"/>
    <w:rsid w:val="00E94C42"/>
    <w:rsid w:val="00E952C4"/>
    <w:rsid w:val="00EA3525"/>
    <w:rsid w:val="00EB1AEE"/>
    <w:rsid w:val="00EB3E11"/>
    <w:rsid w:val="00EC2231"/>
    <w:rsid w:val="00EC75B2"/>
    <w:rsid w:val="00EE3132"/>
    <w:rsid w:val="00EF597E"/>
    <w:rsid w:val="00F13427"/>
    <w:rsid w:val="00F56BC1"/>
    <w:rsid w:val="00F80CB9"/>
    <w:rsid w:val="00FA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94C42"/>
    <w:pPr>
      <w:tabs>
        <w:tab w:val="right" w:pos="6480"/>
      </w:tabs>
      <w:spacing w:before="16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E94C42"/>
    <w:pPr>
      <w:tabs>
        <w:tab w:val="right" w:pos="6480"/>
      </w:tabs>
      <w:spacing w:before="10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C3403A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C3403A"/>
    <w:pPr>
      <w:spacing w:before="12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94C42"/>
    <w:pPr>
      <w:tabs>
        <w:tab w:val="right" w:pos="6480"/>
      </w:tabs>
      <w:spacing w:before="160"/>
    </w:pPr>
    <w:rPr>
      <w:rFonts w:cs="Arial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rsid w:val="00C3403A"/>
    <w:rPr>
      <w:rFonts w:ascii="Garamond" w:hAnsi="Garamond"/>
      <w:bCs/>
      <w:szCs w:val="24"/>
      <w:lang w:val="en-US" w:eastAsia="en-US" w:bidi="ar-SA"/>
    </w:rPr>
  </w:style>
  <w:style w:type="paragraph" w:customStyle="1" w:styleId="ContactInformation">
    <w:name w:val="Contact Information"/>
    <w:basedOn w:val="Normal"/>
    <w:rsid w:val="00C3403A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lastitem">
    <w:name w:val="Bulleted List last item"/>
    <w:basedOn w:val="Normal"/>
    <w:rsid w:val="00E94C42"/>
    <w:pPr>
      <w:numPr>
        <w:numId w:val="8"/>
      </w:numPr>
      <w:spacing w:after="120"/>
    </w:pPr>
  </w:style>
  <w:style w:type="paragraph" w:customStyle="1" w:styleId="Default">
    <w:name w:val="Default"/>
    <w:rsid w:val="00A857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0E09CE"/>
    <w:rPr>
      <w:color w:val="0000FF"/>
      <w:u w:val="single"/>
    </w:rPr>
  </w:style>
  <w:style w:type="character" w:styleId="Emphasis">
    <w:name w:val="Emphasis"/>
    <w:basedOn w:val="DatesCharChar"/>
    <w:qFormat/>
    <w:rsid w:val="00C3403A"/>
    <w:rPr>
      <w:rFonts w:ascii="Garamond" w:hAnsi="Garamond" w:cs="Arial"/>
      <w:b/>
      <w:bCs/>
      <w:i/>
      <w:iCs/>
      <w:spacing w:val="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C3403A"/>
    <w:rPr>
      <w:rFonts w:ascii="Garamond" w:hAnsi="Garamond" w:cs="Arial"/>
      <w:b/>
      <w:bCs/>
      <w:lang w:val="en-US" w:eastAsia="en-US" w:bidi="ar-SA"/>
    </w:rPr>
  </w:style>
  <w:style w:type="paragraph" w:customStyle="1" w:styleId="GraduationDate">
    <w:name w:val="Graduation Date"/>
    <w:basedOn w:val="Normal"/>
    <w:rsid w:val="00C3403A"/>
    <w:pPr>
      <w:spacing w:before="120"/>
      <w:jc w:val="right"/>
    </w:pPr>
    <w:rPr>
      <w:i/>
      <w:iCs/>
      <w:szCs w:val="20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Dates">
    <w:name w:val="Dates"/>
    <w:basedOn w:val="Normal"/>
    <w:link w:val="Dates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DatesCharChar">
    <w:name w:val="Dates Char Char"/>
    <w:basedOn w:val="DefaultParagraphFont"/>
    <w:link w:val="Dates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Achievement">
    <w:name w:val="Achievement"/>
    <w:basedOn w:val="BodyText"/>
    <w:link w:val="AchievementChar"/>
    <w:rsid w:val="00EE3132"/>
    <w:pPr>
      <w:numPr>
        <w:numId w:val="18"/>
      </w:numPr>
      <w:tabs>
        <w:tab w:val="clear" w:pos="6480"/>
      </w:tabs>
      <w:spacing w:before="0" w:after="60" w:line="240" w:lineRule="atLeast"/>
      <w:jc w:val="both"/>
    </w:pPr>
    <w:rPr>
      <w:rFonts w:cs="Times New Roman"/>
      <w:b w:val="0"/>
      <w:bCs w:val="0"/>
      <w:sz w:val="22"/>
    </w:rPr>
  </w:style>
  <w:style w:type="character" w:customStyle="1" w:styleId="AchievementChar">
    <w:name w:val="Achievement Char"/>
    <w:basedOn w:val="DefaultParagraphFont"/>
    <w:link w:val="Achievement"/>
    <w:rsid w:val="00EE3132"/>
    <w:rPr>
      <w:rFonts w:ascii="Garamond" w:hAnsi="Garamond"/>
      <w:sz w:val="22"/>
    </w:rPr>
  </w:style>
  <w:style w:type="paragraph" w:customStyle="1" w:styleId="HeaderBase">
    <w:name w:val="Header Base"/>
    <w:basedOn w:val="Normal"/>
    <w:rsid w:val="00EE3132"/>
    <w:pPr>
      <w:spacing w:before="220" w:after="220" w:line="220" w:lineRule="atLeast"/>
      <w:ind w:left="-2160"/>
      <w:jc w:val="both"/>
    </w:pPr>
    <w:rPr>
      <w:caps/>
      <w:sz w:val="22"/>
      <w:szCs w:val="20"/>
    </w:rPr>
  </w:style>
  <w:style w:type="paragraph" w:styleId="ListParagraph">
    <w:name w:val="List Paragraph"/>
    <w:basedOn w:val="Normal"/>
    <w:uiPriority w:val="34"/>
    <w:qFormat/>
    <w:rsid w:val="00C62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94C42"/>
    <w:pPr>
      <w:tabs>
        <w:tab w:val="right" w:pos="6480"/>
      </w:tabs>
      <w:spacing w:before="16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E94C42"/>
    <w:pPr>
      <w:tabs>
        <w:tab w:val="right" w:pos="6480"/>
      </w:tabs>
      <w:spacing w:before="10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C3403A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C3403A"/>
    <w:pPr>
      <w:spacing w:before="12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94C42"/>
    <w:pPr>
      <w:tabs>
        <w:tab w:val="right" w:pos="6480"/>
      </w:tabs>
      <w:spacing w:before="160"/>
    </w:pPr>
    <w:rPr>
      <w:rFonts w:cs="Arial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rsid w:val="00C3403A"/>
    <w:rPr>
      <w:rFonts w:ascii="Garamond" w:hAnsi="Garamond"/>
      <w:bCs/>
      <w:szCs w:val="24"/>
      <w:lang w:val="en-US" w:eastAsia="en-US" w:bidi="ar-SA"/>
    </w:rPr>
  </w:style>
  <w:style w:type="paragraph" w:customStyle="1" w:styleId="ContactInformation">
    <w:name w:val="Contact Information"/>
    <w:basedOn w:val="Normal"/>
    <w:rsid w:val="00C3403A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lastitem">
    <w:name w:val="Bulleted List last item"/>
    <w:basedOn w:val="Normal"/>
    <w:rsid w:val="00E94C42"/>
    <w:pPr>
      <w:numPr>
        <w:numId w:val="8"/>
      </w:numPr>
      <w:spacing w:after="120"/>
    </w:pPr>
  </w:style>
  <w:style w:type="paragraph" w:customStyle="1" w:styleId="Default">
    <w:name w:val="Default"/>
    <w:rsid w:val="00A857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0E09CE"/>
    <w:rPr>
      <w:color w:val="0000FF"/>
      <w:u w:val="single"/>
    </w:rPr>
  </w:style>
  <w:style w:type="character" w:styleId="Emphasis">
    <w:name w:val="Emphasis"/>
    <w:basedOn w:val="DatesCharChar"/>
    <w:qFormat/>
    <w:rsid w:val="00C3403A"/>
    <w:rPr>
      <w:rFonts w:ascii="Garamond" w:hAnsi="Garamond" w:cs="Arial"/>
      <w:b/>
      <w:bCs/>
      <w:i/>
      <w:iCs/>
      <w:spacing w:val="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C3403A"/>
    <w:rPr>
      <w:rFonts w:ascii="Garamond" w:hAnsi="Garamond" w:cs="Arial"/>
      <w:b/>
      <w:bCs/>
      <w:lang w:val="en-US" w:eastAsia="en-US" w:bidi="ar-SA"/>
    </w:rPr>
  </w:style>
  <w:style w:type="paragraph" w:customStyle="1" w:styleId="GraduationDate">
    <w:name w:val="Graduation Date"/>
    <w:basedOn w:val="Normal"/>
    <w:rsid w:val="00C3403A"/>
    <w:pPr>
      <w:spacing w:before="120"/>
      <w:jc w:val="right"/>
    </w:pPr>
    <w:rPr>
      <w:i/>
      <w:iCs/>
      <w:szCs w:val="20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Dates">
    <w:name w:val="Dates"/>
    <w:basedOn w:val="Normal"/>
    <w:link w:val="Dates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DatesCharChar">
    <w:name w:val="Dates Char Char"/>
    <w:basedOn w:val="DefaultParagraphFont"/>
    <w:link w:val="Dates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Achievement">
    <w:name w:val="Achievement"/>
    <w:basedOn w:val="BodyText"/>
    <w:link w:val="AchievementChar"/>
    <w:rsid w:val="00EE3132"/>
    <w:pPr>
      <w:numPr>
        <w:numId w:val="18"/>
      </w:numPr>
      <w:tabs>
        <w:tab w:val="clear" w:pos="6480"/>
      </w:tabs>
      <w:spacing w:before="0" w:after="60" w:line="240" w:lineRule="atLeast"/>
      <w:jc w:val="both"/>
    </w:pPr>
    <w:rPr>
      <w:rFonts w:cs="Times New Roman"/>
      <w:b w:val="0"/>
      <w:bCs w:val="0"/>
      <w:sz w:val="22"/>
    </w:rPr>
  </w:style>
  <w:style w:type="character" w:customStyle="1" w:styleId="AchievementChar">
    <w:name w:val="Achievement Char"/>
    <w:basedOn w:val="DefaultParagraphFont"/>
    <w:link w:val="Achievement"/>
    <w:rsid w:val="00EE3132"/>
    <w:rPr>
      <w:rFonts w:ascii="Garamond" w:hAnsi="Garamond"/>
      <w:sz w:val="22"/>
    </w:rPr>
  </w:style>
  <w:style w:type="paragraph" w:customStyle="1" w:styleId="HeaderBase">
    <w:name w:val="Header Base"/>
    <w:basedOn w:val="Normal"/>
    <w:rsid w:val="00EE3132"/>
    <w:pPr>
      <w:spacing w:before="220" w:after="220" w:line="220" w:lineRule="atLeast"/>
      <w:ind w:left="-2160"/>
      <w:jc w:val="both"/>
    </w:pPr>
    <w:rPr>
      <w:caps/>
      <w:sz w:val="22"/>
      <w:szCs w:val="20"/>
    </w:rPr>
  </w:style>
  <w:style w:type="paragraph" w:styleId="ListParagraph">
    <w:name w:val="List Paragraph"/>
    <w:basedOn w:val="Normal"/>
    <w:uiPriority w:val="34"/>
    <w:qFormat/>
    <w:rsid w:val="00C62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toewe@unco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Janelle.nelson@unco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irmorrow@comcast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hn.leonard@unco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say\AppData\Roaming\Microsoft\Templates\TP03000189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BDFD9F-F177-4F0C-B907-44EC9F0A3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TP030001896</Template>
  <TotalTime>1095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Links>
    <vt:vector size="6" baseType="variant"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mailto:nabeel_ur_rehman@yahoo.com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</cp:lastModifiedBy>
  <cp:revision>5</cp:revision>
  <cp:lastPrinted>2003-10-23T11:35:00Z</cp:lastPrinted>
  <dcterms:created xsi:type="dcterms:W3CDTF">2012-06-25T04:06:00Z</dcterms:created>
  <dcterms:modified xsi:type="dcterms:W3CDTF">2012-09-23T17:13:00Z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TC300018969990</vt:lpwstr>
  </property>
</Properties>
</file>