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8" w:rsidRDefault="006016B8">
      <w:pPr>
        <w:jc w:val="center"/>
        <w:rPr>
          <w:sz w:val="40"/>
          <w:szCs w:val="40"/>
        </w:rPr>
      </w:pPr>
      <w:r>
        <w:rPr>
          <w:sz w:val="40"/>
          <w:szCs w:val="40"/>
        </w:rPr>
        <w:t>Dillon Reep</w:t>
      </w:r>
    </w:p>
    <w:p w:rsidR="006016B8" w:rsidRDefault="006016B8">
      <w:pPr>
        <w:jc w:val="center"/>
        <w:rPr>
          <w:sz w:val="40"/>
          <w:szCs w:val="40"/>
        </w:rPr>
      </w:pPr>
      <w:r>
        <w:rPr>
          <w:sz w:val="40"/>
          <w:szCs w:val="40"/>
        </w:rPr>
        <w:t>4015 West County road 56E</w:t>
      </w:r>
    </w:p>
    <w:p w:rsidR="006016B8" w:rsidRDefault="006016B8">
      <w:pPr>
        <w:jc w:val="center"/>
        <w:rPr>
          <w:sz w:val="40"/>
          <w:szCs w:val="40"/>
        </w:rPr>
      </w:pPr>
      <w:r>
        <w:rPr>
          <w:sz w:val="40"/>
          <w:szCs w:val="40"/>
        </w:rPr>
        <w:t>Laporte, Colorado 80535</w:t>
      </w:r>
    </w:p>
    <w:p w:rsidR="006016B8" w:rsidRDefault="006016B8">
      <w:pPr>
        <w:jc w:val="center"/>
        <w:rPr>
          <w:sz w:val="40"/>
          <w:szCs w:val="40"/>
        </w:rPr>
      </w:pPr>
      <w:r>
        <w:rPr>
          <w:sz w:val="40"/>
          <w:szCs w:val="40"/>
        </w:rPr>
        <w:t>970-420-1672</w:t>
      </w:r>
    </w:p>
    <w:p w:rsidR="006016B8" w:rsidRDefault="006016B8">
      <w:pPr>
        <w:jc w:val="center"/>
        <w:rPr>
          <w:sz w:val="40"/>
          <w:szCs w:val="40"/>
        </w:rPr>
      </w:pPr>
    </w:p>
    <w:p w:rsidR="006016B8" w:rsidRDefault="006016B8">
      <w:pPr>
        <w:jc w:val="center"/>
        <w:rPr>
          <w:sz w:val="40"/>
          <w:szCs w:val="40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Objective: Looking to start a new challenge in the work force and better my career path for my future.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Education: Los Osos High School Graduate 2013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Experience: Comtech Infrastructure Solutions Inc./Ontario, CA (9/14/2012 - 8/30/13) Work Performed: Warehouse inventory, stocking, shipping, receiving, light housekeeping.</w:t>
      </w: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Owner: David Reep Jr.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Experience: Target/Upland, CA (9/23/13 - 5/8/15) Work Performed: Unloading trucks and transfer merchandise to pallets, heavy lifting, store stock inventory, responsible on flow team to make sure items are stocked correctly.</w:t>
      </w: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Overnight Lead: Alfred Sanchez (909-985-0348)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Misc. Construction (6/1/15 - 4/30/16) Work Performed: Roofing demolition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Experience: Majestic Terminal Services/Ontario, CA (5-10-16 - 7/4/18) Work Performed: Build DQF and AAX cans with amazon freight.</w:t>
      </w: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 xml:space="preserve">Overnight Manager: Scott Wade 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(7/14/18 - 9/22/18) Assisting in the care of my grandmother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Experience: Lincoln Military Housing/Twentynine Palms, CA (10/22/18 - 02/22/19) Work Performed: Landscaping in the Adobe District of Lincoln Military Housing.</w:t>
      </w: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Maintenance Supervisor: Jesse Acevedo</w:t>
      </w:r>
    </w:p>
    <w:p w:rsidR="006016B8" w:rsidRDefault="006016B8">
      <w:pPr>
        <w:rPr>
          <w:sz w:val="32"/>
          <w:szCs w:val="32"/>
        </w:rPr>
      </w:pP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Experience: Marine Corps Community Services - Vending Machine Attendant/Twentynine Palms, CA (03/04/19 - 08/26/20) Work Performed: Servicing vending machines on the military base.</w:t>
      </w:r>
    </w:p>
    <w:p w:rsidR="006016B8" w:rsidRDefault="006016B8">
      <w:pPr>
        <w:rPr>
          <w:sz w:val="32"/>
          <w:szCs w:val="32"/>
        </w:rPr>
      </w:pPr>
      <w:r>
        <w:rPr>
          <w:sz w:val="32"/>
          <w:szCs w:val="32"/>
        </w:rPr>
        <w:t>Boss: Chuck Ell</w:t>
      </w:r>
    </w:p>
    <w:p w:rsidR="006016B8" w:rsidRDefault="006016B8">
      <w:pPr>
        <w:rPr>
          <w:sz w:val="32"/>
          <w:szCs w:val="32"/>
        </w:rPr>
      </w:pPr>
    </w:p>
    <w:sectPr w:rsidR="006016B8" w:rsidSect="006016B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B8" w:rsidRDefault="006016B8" w:rsidP="006016B8">
      <w:r>
        <w:separator/>
      </w:r>
    </w:p>
  </w:endnote>
  <w:endnote w:type="continuationSeparator" w:id="0">
    <w:p w:rsidR="006016B8" w:rsidRDefault="006016B8" w:rsidP="00601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B8" w:rsidRDefault="006016B8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B8" w:rsidRDefault="006016B8" w:rsidP="006016B8">
      <w:r>
        <w:separator/>
      </w:r>
    </w:p>
  </w:footnote>
  <w:footnote w:type="continuationSeparator" w:id="0">
    <w:p w:rsidR="006016B8" w:rsidRDefault="006016B8" w:rsidP="00601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B8" w:rsidRDefault="006016B8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016B8"/>
    <w:rsid w:val="0060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