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5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017"/>
        <w:gridCol w:w="3321"/>
        <w:gridCol w:w="2467"/>
      </w:tblGrid>
      <w:tr w:rsidR="008C0C54" w:rsidRPr="0098092C" w:rsidTr="0098092C">
        <w:trPr>
          <w:trHeight w:val="51"/>
        </w:trPr>
        <w:tc>
          <w:tcPr>
            <w:tcW w:w="8255" w:type="dxa"/>
            <w:gridSpan w:val="4"/>
            <w:shd w:val="clear" w:color="auto" w:fill="auto"/>
            <w:vAlign w:val="bottom"/>
          </w:tcPr>
          <w:p w:rsidR="008C0C54" w:rsidRPr="0098092C" w:rsidRDefault="00B9781E" w:rsidP="00B9781E">
            <w:pPr>
              <w:pStyle w:val="YourName"/>
            </w:pPr>
            <w:r w:rsidRPr="0098092C">
              <w:t>daniel Dieterich</w:t>
            </w:r>
          </w:p>
        </w:tc>
      </w:tr>
      <w:tr w:rsidR="008C0C54" w:rsidRPr="0098092C" w:rsidTr="0098092C">
        <w:trPr>
          <w:trHeight w:val="88"/>
        </w:trPr>
        <w:tc>
          <w:tcPr>
            <w:tcW w:w="450" w:type="dxa"/>
            <w:shd w:val="clear" w:color="auto" w:fill="auto"/>
          </w:tcPr>
          <w:p w:rsidR="008C0C54" w:rsidRPr="0098092C" w:rsidRDefault="008C0C54" w:rsidP="00B9781E"/>
        </w:tc>
        <w:tc>
          <w:tcPr>
            <w:tcW w:w="7805" w:type="dxa"/>
            <w:gridSpan w:val="3"/>
            <w:shd w:val="clear" w:color="auto" w:fill="auto"/>
          </w:tcPr>
          <w:p w:rsidR="008C0C54" w:rsidRPr="0098092C" w:rsidRDefault="00B9781E" w:rsidP="00B9781E">
            <w:pPr>
              <w:pStyle w:val="PersonalInformation"/>
            </w:pPr>
            <w:r w:rsidRPr="0098092C">
              <w:rPr>
                <w:szCs w:val="16"/>
              </w:rPr>
              <w:t>2012 18 ½ AVE NW APT 101</w:t>
            </w:r>
            <w:r w:rsidR="00C16B46" w:rsidRPr="0098092C">
              <w:t xml:space="preserve">  |  </w:t>
            </w:r>
            <w:r w:rsidRPr="0098092C">
              <w:t>Rochester, MN 55901</w:t>
            </w:r>
            <w:r w:rsidR="00C16B46" w:rsidRPr="0098092C">
              <w:t xml:space="preserve">  |  </w:t>
            </w:r>
            <w:r w:rsidRPr="0098092C">
              <w:t>507-316-5852</w:t>
            </w:r>
            <w:r w:rsidR="00C16B46" w:rsidRPr="0098092C">
              <w:t xml:space="preserve">  |  </w:t>
            </w:r>
            <w:r w:rsidRPr="0098092C">
              <w:t>danieldieterich@gmail.com</w:t>
            </w:r>
          </w:p>
        </w:tc>
      </w:tr>
      <w:tr w:rsidR="008C0C54" w:rsidRPr="0098092C" w:rsidTr="0098092C">
        <w:trPr>
          <w:trHeight w:val="808"/>
        </w:trPr>
        <w:tc>
          <w:tcPr>
            <w:tcW w:w="8255" w:type="dxa"/>
            <w:gridSpan w:val="4"/>
            <w:shd w:val="clear" w:color="auto" w:fill="auto"/>
          </w:tcPr>
          <w:p w:rsidR="008C0C54" w:rsidRPr="0098092C" w:rsidRDefault="008C0C54" w:rsidP="00B9781E">
            <w:pPr>
              <w:pStyle w:val="PersonalInformation"/>
            </w:pPr>
          </w:p>
        </w:tc>
      </w:tr>
      <w:tr w:rsidR="008C0C54" w:rsidRPr="0098092C" w:rsidTr="0098092C">
        <w:tc>
          <w:tcPr>
            <w:tcW w:w="8255" w:type="dxa"/>
            <w:gridSpan w:val="4"/>
            <w:shd w:val="clear" w:color="auto" w:fill="auto"/>
            <w:vAlign w:val="center"/>
          </w:tcPr>
          <w:p w:rsidR="008C0C54" w:rsidRPr="0098092C" w:rsidRDefault="00C16B46" w:rsidP="00B9781E">
            <w:pPr>
              <w:pStyle w:val="SectionHeading"/>
            </w:pPr>
            <w:r w:rsidRPr="0098092C">
              <w:t>Objective</w:t>
            </w:r>
          </w:p>
        </w:tc>
      </w:tr>
      <w:tr w:rsidR="008C0C54" w:rsidRPr="0098092C" w:rsidTr="0098092C">
        <w:tc>
          <w:tcPr>
            <w:tcW w:w="8255" w:type="dxa"/>
            <w:gridSpan w:val="4"/>
            <w:shd w:val="clear" w:color="auto" w:fill="auto"/>
            <w:tcMar>
              <w:bottom w:w="259" w:type="dxa"/>
            </w:tcMar>
          </w:tcPr>
          <w:p w:rsidR="008C0C54" w:rsidRPr="0098092C" w:rsidRDefault="0098092C" w:rsidP="0098092C">
            <w:pPr>
              <w:pStyle w:val="Copy"/>
            </w:pPr>
            <w:r w:rsidRPr="0098092C">
              <w:t>To become part of a growth organization that utilizes my skills, challenges me professionally and values my contributions.</w:t>
            </w:r>
          </w:p>
        </w:tc>
      </w:tr>
      <w:tr w:rsidR="008C0C54" w:rsidRPr="0098092C" w:rsidTr="0098092C">
        <w:tc>
          <w:tcPr>
            <w:tcW w:w="8255" w:type="dxa"/>
            <w:gridSpan w:val="4"/>
            <w:shd w:val="clear" w:color="auto" w:fill="auto"/>
            <w:vAlign w:val="center"/>
          </w:tcPr>
          <w:p w:rsidR="008C0C54" w:rsidRPr="0098092C" w:rsidRDefault="00C16B46" w:rsidP="00B9781E">
            <w:pPr>
              <w:pStyle w:val="SectionHeading"/>
            </w:pPr>
            <w:r w:rsidRPr="0098092C">
              <w:t>Employment History</w:t>
            </w:r>
            <w:bookmarkStart w:id="0" w:name="_GoBack"/>
            <w:bookmarkEnd w:id="0"/>
          </w:p>
        </w:tc>
      </w:tr>
      <w:tr w:rsidR="008C0C54" w:rsidRPr="0098092C" w:rsidTr="0098092C">
        <w:tc>
          <w:tcPr>
            <w:tcW w:w="5788" w:type="dxa"/>
            <w:gridSpan w:val="3"/>
            <w:shd w:val="clear" w:color="auto" w:fill="auto"/>
          </w:tcPr>
          <w:p w:rsidR="008C0C54" w:rsidRPr="0098092C" w:rsidRDefault="00B9781E" w:rsidP="00B9781E">
            <w:pPr>
              <w:pStyle w:val="Bold"/>
            </w:pPr>
            <w:r w:rsidRPr="0098092C">
              <w:t>Produce, Hy-Vee</w:t>
            </w:r>
          </w:p>
        </w:tc>
        <w:tc>
          <w:tcPr>
            <w:tcW w:w="2467" w:type="dxa"/>
            <w:shd w:val="clear" w:color="auto" w:fill="auto"/>
          </w:tcPr>
          <w:p w:rsidR="008C0C54" w:rsidRPr="0098092C" w:rsidRDefault="001E3A68" w:rsidP="0098092C">
            <w:pPr>
              <w:pStyle w:val="Dates"/>
              <w:jc w:val="left"/>
            </w:pPr>
            <w:r>
              <w:t>10</w:t>
            </w:r>
            <w:r w:rsidR="00B9781E" w:rsidRPr="0098092C">
              <w:t>/2012</w:t>
            </w:r>
            <w:r w:rsidR="00C16B46" w:rsidRPr="0098092C">
              <w:t xml:space="preserve"> — </w:t>
            </w:r>
            <w:r>
              <w:t>7/2013</w:t>
            </w:r>
          </w:p>
        </w:tc>
      </w:tr>
      <w:tr w:rsidR="008C0C54" w:rsidRPr="0098092C" w:rsidTr="0098092C">
        <w:tc>
          <w:tcPr>
            <w:tcW w:w="8255" w:type="dxa"/>
            <w:gridSpan w:val="4"/>
            <w:shd w:val="clear" w:color="auto" w:fill="auto"/>
            <w:tcMar>
              <w:bottom w:w="115" w:type="dxa"/>
            </w:tcMar>
          </w:tcPr>
          <w:p w:rsidR="008C0C54" w:rsidRPr="0098092C" w:rsidRDefault="00B9781E" w:rsidP="00B9781E">
            <w:pPr>
              <w:pStyle w:val="Italics"/>
            </w:pPr>
            <w:r w:rsidRPr="0098092C">
              <w:t>Rochester, MN</w:t>
            </w:r>
          </w:p>
          <w:p w:rsidR="008C0C54" w:rsidRPr="0098092C" w:rsidRDefault="00D66E55" w:rsidP="00D66E55">
            <w:pPr>
              <w:pStyle w:val="ListParagraph"/>
            </w:pPr>
            <w:r w:rsidRPr="0098092C">
              <w:t>Stock and rotate produce</w:t>
            </w:r>
          </w:p>
          <w:p w:rsidR="00D66E55" w:rsidRPr="0098092C" w:rsidRDefault="00D66E55" w:rsidP="00D66E55">
            <w:pPr>
              <w:pStyle w:val="ListParagraph"/>
            </w:pPr>
            <w:r w:rsidRPr="0098092C">
              <w:t>Make the department look presentable</w:t>
            </w:r>
          </w:p>
          <w:p w:rsidR="00D66E55" w:rsidRPr="0098092C" w:rsidRDefault="00D66E55" w:rsidP="00D66E55">
            <w:pPr>
              <w:pStyle w:val="ListParagraph"/>
            </w:pPr>
            <w:r w:rsidRPr="0098092C">
              <w:t>Greet and meet customer needs</w:t>
            </w:r>
          </w:p>
          <w:p w:rsidR="00D66E55" w:rsidRPr="0098092C" w:rsidRDefault="00D66E55" w:rsidP="00D66E55">
            <w:pPr>
              <w:pStyle w:val="ListParagraph"/>
            </w:pPr>
            <w:r w:rsidRPr="0098092C">
              <w:t xml:space="preserve">Follow </w:t>
            </w:r>
            <w:r w:rsidR="0098092C" w:rsidRPr="0098092C">
              <w:t xml:space="preserve">any other </w:t>
            </w:r>
            <w:r w:rsidRPr="0098092C">
              <w:t>instructions from management</w:t>
            </w:r>
          </w:p>
        </w:tc>
      </w:tr>
      <w:tr w:rsidR="008C0C54" w:rsidRPr="0098092C" w:rsidTr="0098092C">
        <w:tc>
          <w:tcPr>
            <w:tcW w:w="5788" w:type="dxa"/>
            <w:gridSpan w:val="3"/>
            <w:shd w:val="clear" w:color="auto" w:fill="auto"/>
          </w:tcPr>
          <w:p w:rsidR="008C0C54" w:rsidRPr="0098092C" w:rsidRDefault="00B9781E" w:rsidP="00B9781E">
            <w:pPr>
              <w:pStyle w:val="Bold"/>
            </w:pPr>
            <w:r w:rsidRPr="0098092C">
              <w:t>Maintenance, Mills Fleet Farm</w:t>
            </w:r>
          </w:p>
        </w:tc>
        <w:tc>
          <w:tcPr>
            <w:tcW w:w="2467" w:type="dxa"/>
            <w:shd w:val="clear" w:color="auto" w:fill="auto"/>
          </w:tcPr>
          <w:p w:rsidR="008C0C54" w:rsidRPr="0098092C" w:rsidRDefault="00677A24" w:rsidP="0098092C">
            <w:pPr>
              <w:pStyle w:val="Dates"/>
              <w:jc w:val="left"/>
            </w:pPr>
            <w:r>
              <w:t>6</w:t>
            </w:r>
            <w:r w:rsidR="00D66E55" w:rsidRPr="0098092C">
              <w:t>/2011</w:t>
            </w:r>
            <w:r w:rsidR="00C16B46" w:rsidRPr="0098092C">
              <w:t xml:space="preserve"> — </w:t>
            </w:r>
            <w:r w:rsidR="001E3A68">
              <w:t>10/</w:t>
            </w:r>
            <w:r w:rsidR="00D66E55" w:rsidRPr="0098092C">
              <w:t>2012</w:t>
            </w:r>
          </w:p>
        </w:tc>
      </w:tr>
      <w:tr w:rsidR="008C0C54" w:rsidRPr="0098092C" w:rsidTr="0098092C">
        <w:tc>
          <w:tcPr>
            <w:tcW w:w="8255" w:type="dxa"/>
            <w:gridSpan w:val="4"/>
            <w:shd w:val="clear" w:color="auto" w:fill="auto"/>
            <w:tcMar>
              <w:bottom w:w="115" w:type="dxa"/>
            </w:tcMar>
          </w:tcPr>
          <w:p w:rsidR="008C0C54" w:rsidRPr="0098092C" w:rsidRDefault="00D66E55" w:rsidP="00B9781E">
            <w:pPr>
              <w:pStyle w:val="Italics"/>
            </w:pPr>
            <w:r w:rsidRPr="0098092C">
              <w:t>Rochester, MN</w:t>
            </w:r>
          </w:p>
          <w:p w:rsidR="0098092C" w:rsidRPr="0098092C" w:rsidRDefault="0098092C" w:rsidP="0098092C">
            <w:pPr>
              <w:pStyle w:val="ListParagraph"/>
            </w:pPr>
            <w:r w:rsidRPr="0098092C">
              <w:t>Cleaning of the store</w:t>
            </w:r>
          </w:p>
          <w:p w:rsidR="0098092C" w:rsidRPr="0098092C" w:rsidRDefault="0098092C" w:rsidP="0098092C">
            <w:pPr>
              <w:pStyle w:val="ListParagraph"/>
            </w:pPr>
            <w:r w:rsidRPr="0098092C">
              <w:t>Making sure there were enough carts for customers throughout the day</w:t>
            </w:r>
          </w:p>
          <w:p w:rsidR="0098092C" w:rsidRPr="0098092C" w:rsidRDefault="0098092C" w:rsidP="0098092C">
            <w:pPr>
              <w:pStyle w:val="ListParagraph"/>
            </w:pPr>
            <w:r w:rsidRPr="0098092C">
              <w:t>Making sure all carts were brought in at the end of the night</w:t>
            </w:r>
          </w:p>
          <w:p w:rsidR="008C0C54" w:rsidRPr="0098092C" w:rsidRDefault="0098092C" w:rsidP="0098092C">
            <w:pPr>
              <w:pStyle w:val="ListParagraph"/>
            </w:pPr>
            <w:r w:rsidRPr="0098092C">
              <w:t>Following any other instructions from management</w:t>
            </w:r>
          </w:p>
        </w:tc>
      </w:tr>
      <w:tr w:rsidR="008C0C54" w:rsidRPr="0098092C" w:rsidTr="0098092C">
        <w:tc>
          <w:tcPr>
            <w:tcW w:w="5788" w:type="dxa"/>
            <w:gridSpan w:val="3"/>
            <w:shd w:val="clear" w:color="auto" w:fill="auto"/>
          </w:tcPr>
          <w:p w:rsidR="008C0C54" w:rsidRPr="0098092C" w:rsidRDefault="0098092C" w:rsidP="00D66E55">
            <w:pPr>
              <w:pStyle w:val="Bold"/>
            </w:pPr>
            <w:r w:rsidRPr="0098092C">
              <w:t>Game Room Technician / CEC Character</w:t>
            </w:r>
            <w:r w:rsidR="00D66E55" w:rsidRPr="0098092C">
              <w:t xml:space="preserve">, Chuck E. Cheese </w:t>
            </w:r>
          </w:p>
        </w:tc>
        <w:tc>
          <w:tcPr>
            <w:tcW w:w="2467" w:type="dxa"/>
            <w:shd w:val="clear" w:color="auto" w:fill="auto"/>
          </w:tcPr>
          <w:p w:rsidR="008C0C54" w:rsidRPr="0098092C" w:rsidRDefault="001E3A68" w:rsidP="0098092C">
            <w:pPr>
              <w:pStyle w:val="Dates"/>
              <w:jc w:val="left"/>
            </w:pPr>
            <w:r>
              <w:t>11</w:t>
            </w:r>
            <w:r w:rsidR="00D66E55" w:rsidRPr="0098092C">
              <w:t>/2010</w:t>
            </w:r>
            <w:r w:rsidR="00C16B46" w:rsidRPr="0098092C">
              <w:t xml:space="preserve"> — </w:t>
            </w:r>
            <w:r>
              <w:t>6</w:t>
            </w:r>
            <w:r w:rsidR="00D66E55" w:rsidRPr="0098092C">
              <w:t>/2011</w:t>
            </w:r>
          </w:p>
        </w:tc>
      </w:tr>
      <w:tr w:rsidR="008C0C54" w:rsidRPr="0098092C" w:rsidTr="0098092C">
        <w:tc>
          <w:tcPr>
            <w:tcW w:w="8255" w:type="dxa"/>
            <w:gridSpan w:val="4"/>
            <w:shd w:val="clear" w:color="auto" w:fill="auto"/>
            <w:tcMar>
              <w:bottom w:w="115" w:type="dxa"/>
            </w:tcMar>
          </w:tcPr>
          <w:p w:rsidR="008C0C54" w:rsidRPr="0098092C" w:rsidRDefault="00D66E55" w:rsidP="00B9781E">
            <w:pPr>
              <w:pStyle w:val="Italics"/>
            </w:pPr>
            <w:r w:rsidRPr="0098092C">
              <w:t>Rochester, MN</w:t>
            </w:r>
          </w:p>
          <w:p w:rsidR="0098092C" w:rsidRPr="0098092C" w:rsidRDefault="0098092C" w:rsidP="0098092C">
            <w:pPr>
              <w:pStyle w:val="ListParagraph"/>
            </w:pPr>
            <w:r w:rsidRPr="0098092C">
              <w:t>Delivering food to customers in a timely manner</w:t>
            </w:r>
          </w:p>
          <w:p w:rsidR="0098092C" w:rsidRPr="0098092C" w:rsidRDefault="0098092C" w:rsidP="0098092C">
            <w:pPr>
              <w:pStyle w:val="ListParagraph"/>
            </w:pPr>
            <w:r w:rsidRPr="0098092C">
              <w:t>Troubleshooting any games that were showing problems</w:t>
            </w:r>
          </w:p>
          <w:p w:rsidR="0098092C" w:rsidRPr="0098092C" w:rsidRDefault="0098092C" w:rsidP="0098092C">
            <w:pPr>
              <w:pStyle w:val="ListParagraph"/>
            </w:pPr>
            <w:r w:rsidRPr="0098092C">
              <w:t>Being Chuck E. Cheese for Birthday shows and other events.</w:t>
            </w:r>
          </w:p>
          <w:p w:rsidR="008C0C54" w:rsidRPr="0098092C" w:rsidRDefault="0098092C" w:rsidP="0098092C">
            <w:pPr>
              <w:pStyle w:val="ListParagraph"/>
            </w:pPr>
            <w:r w:rsidRPr="0098092C">
              <w:t>Following any other instructions from management</w:t>
            </w:r>
          </w:p>
        </w:tc>
      </w:tr>
      <w:tr w:rsidR="00D66E55" w:rsidRPr="0098092C" w:rsidTr="0098092C">
        <w:trPr>
          <w:gridAfter w:val="2"/>
          <w:wAfter w:w="5788" w:type="dxa"/>
        </w:trPr>
        <w:tc>
          <w:tcPr>
            <w:tcW w:w="2467" w:type="dxa"/>
            <w:gridSpan w:val="2"/>
            <w:shd w:val="clear" w:color="auto" w:fill="auto"/>
          </w:tcPr>
          <w:p w:rsidR="00D66E55" w:rsidRPr="0098092C" w:rsidRDefault="00D66E55" w:rsidP="0098092C">
            <w:pPr>
              <w:pStyle w:val="Dates"/>
              <w:jc w:val="left"/>
            </w:pPr>
          </w:p>
        </w:tc>
      </w:tr>
      <w:tr w:rsidR="008C0C54" w:rsidRPr="0098092C" w:rsidTr="0098092C">
        <w:trPr>
          <w:trHeight w:val="51"/>
        </w:trPr>
        <w:tc>
          <w:tcPr>
            <w:tcW w:w="8255" w:type="dxa"/>
            <w:gridSpan w:val="4"/>
            <w:shd w:val="clear" w:color="auto" w:fill="auto"/>
            <w:vAlign w:val="center"/>
          </w:tcPr>
          <w:p w:rsidR="008C0C54" w:rsidRPr="0098092C" w:rsidRDefault="00B9781E" w:rsidP="00B9781E">
            <w:pPr>
              <w:pStyle w:val="SectionHeading"/>
            </w:pPr>
            <w:r w:rsidRPr="0098092C">
              <w:t>Education</w:t>
            </w:r>
          </w:p>
        </w:tc>
      </w:tr>
      <w:tr w:rsidR="008C0C54" w:rsidRPr="0098092C" w:rsidTr="0098092C">
        <w:trPr>
          <w:trHeight w:val="51"/>
        </w:trPr>
        <w:tc>
          <w:tcPr>
            <w:tcW w:w="8255" w:type="dxa"/>
            <w:gridSpan w:val="4"/>
            <w:shd w:val="clear" w:color="auto" w:fill="auto"/>
            <w:tcMar>
              <w:bottom w:w="144" w:type="dxa"/>
            </w:tcMar>
          </w:tcPr>
          <w:p w:rsidR="00B9781E" w:rsidRPr="0098092C" w:rsidRDefault="00B9781E" w:rsidP="0098092C">
            <w:pPr>
              <w:pStyle w:val="ListParagraph"/>
              <w:numPr>
                <w:ilvl w:val="0"/>
                <w:numId w:val="0"/>
              </w:numPr>
              <w:ind w:left="360"/>
            </w:pPr>
            <w:proofErr w:type="spellStart"/>
            <w:r w:rsidRPr="0098092C">
              <w:t>BlueSky</w:t>
            </w:r>
            <w:proofErr w:type="spellEnd"/>
            <w:r w:rsidRPr="0098092C">
              <w:t xml:space="preserve"> </w:t>
            </w:r>
          </w:p>
          <w:p w:rsidR="00B9781E" w:rsidRPr="0098092C" w:rsidRDefault="00B9781E" w:rsidP="0098092C">
            <w:pPr>
              <w:pStyle w:val="ListParagraph"/>
              <w:numPr>
                <w:ilvl w:val="0"/>
                <w:numId w:val="0"/>
              </w:numPr>
              <w:ind w:left="360"/>
            </w:pPr>
            <w:r w:rsidRPr="0098092C">
              <w:t>33 Wentworth Avenue E</w:t>
            </w:r>
          </w:p>
          <w:p w:rsidR="00B9781E" w:rsidRPr="0098092C" w:rsidRDefault="00B9781E" w:rsidP="0098092C">
            <w:pPr>
              <w:pStyle w:val="ListParagraph"/>
              <w:numPr>
                <w:ilvl w:val="0"/>
                <w:numId w:val="0"/>
              </w:numPr>
              <w:ind w:left="360"/>
            </w:pPr>
            <w:r w:rsidRPr="0098092C">
              <w:t>Suite #100</w:t>
            </w:r>
          </w:p>
          <w:p w:rsidR="00B9781E" w:rsidRPr="0098092C" w:rsidRDefault="00B9781E" w:rsidP="0098092C">
            <w:pPr>
              <w:pStyle w:val="ListParagraph"/>
              <w:numPr>
                <w:ilvl w:val="0"/>
                <w:numId w:val="0"/>
              </w:numPr>
              <w:ind w:left="360"/>
            </w:pPr>
            <w:r w:rsidRPr="0098092C">
              <w:t>West Saint Paul, Minnesota 55118</w:t>
            </w:r>
          </w:p>
        </w:tc>
      </w:tr>
    </w:tbl>
    <w:p w:rsidR="008C0C54" w:rsidRDefault="008C0C54" w:rsidP="00B9781E"/>
    <w:sectPr w:rsidR="008C0C54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578C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21C8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5922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7F6AD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="Corbel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1E"/>
    <w:rsid w:val="001E3A68"/>
    <w:rsid w:val="00677A24"/>
    <w:rsid w:val="008C0C54"/>
    <w:rsid w:val="0098092C"/>
    <w:rsid w:val="00B9781E"/>
    <w:rsid w:val="00C16B46"/>
    <w:rsid w:val="00D6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5B379C-927A-4CB8-AC32-3174B982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="Corbel" w:hAnsi="Corbe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spacing w:line="264" w:lineRule="auto"/>
    </w:pPr>
    <w:rPr>
      <w:sz w:val="16"/>
      <w:szCs w:val="22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1"/>
    <w:semiHidden/>
    <w:rPr>
      <w:caps/>
      <w:color w:val="A6A6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/>
      <w:spacing w:val="10"/>
    </w:rPr>
  </w:style>
  <w:style w:type="character" w:customStyle="1" w:styleId="Heading2Char">
    <w:name w:val="Heading 2 Char"/>
    <w:link w:val="Heading2"/>
    <w:uiPriority w:val="1"/>
    <w:semiHidden/>
    <w:rPr>
      <w:caps/>
      <w:color w:val="595959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pPr>
      <w:spacing w:after="200" w:line="276" w:lineRule="auto"/>
    </w:pPr>
    <w:rPr>
      <w:rFonts w:eastAsia="Times New Roman"/>
      <w:sz w:val="22"/>
      <w:szCs w:val="22"/>
    </w:rPr>
  </w:style>
  <w:style w:type="paragraph" w:customStyle="1" w:styleId="YourName">
    <w:name w:val="Your Name"/>
    <w:basedOn w:val="Normal"/>
    <w:qFormat/>
    <w:rPr>
      <w:caps/>
      <w:color w:val="A6A6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Roaming\Microsoft\Templates\Chronological%20resume%20(Minimalist%20design)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(Minimalist design)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subject/>
  <dc:creator>daniel Dieterich</dc:creator>
  <cp:keywords/>
  <cp:lastModifiedBy>Daniel Dieterich</cp:lastModifiedBy>
  <cp:revision>4</cp:revision>
  <cp:lastPrinted>2006-08-01T17:47:00Z</cp:lastPrinted>
  <dcterms:created xsi:type="dcterms:W3CDTF">2013-04-29T20:32:00Z</dcterms:created>
  <dcterms:modified xsi:type="dcterms:W3CDTF">2013-08-15T13:20:00Z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