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F3" w:rsidRDefault="00877AF3">
      <w:pPr>
        <w:jc w:val="center"/>
        <w:rPr>
          <w:rFonts w:ascii="Garamond" w:eastAsia="Times New Roman" w:hAnsi="Garamond" w:cs="Garamond"/>
          <w:caps/>
          <w:spacing w:val="30"/>
          <w:sz w:val="15"/>
          <w:szCs w:val="15"/>
        </w:rPr>
      </w:pPr>
      <w:r>
        <w:rPr>
          <w:rFonts w:ascii="Garamond" w:eastAsia="Times New Roman" w:hAnsi="Garamond" w:cs="Garamond"/>
          <w:caps/>
          <w:spacing w:val="30"/>
          <w:sz w:val="15"/>
          <w:szCs w:val="15"/>
        </w:rPr>
        <w:t>507-244-0912 diedrich881@gmail.com</w:t>
      </w:r>
    </w:p>
    <w:p w:rsidR="00877AF3" w:rsidRDefault="00877AF3">
      <w:pPr>
        <w:jc w:val="center"/>
        <w:rPr>
          <w:rFonts w:ascii="Garamond" w:eastAsia="Times New Roman" w:hAnsi="Garamond" w:cs="Garamond"/>
          <w:caps/>
          <w:spacing w:val="30"/>
          <w:sz w:val="15"/>
          <w:szCs w:val="15"/>
        </w:rPr>
      </w:pPr>
      <w:r>
        <w:rPr>
          <w:rFonts w:ascii="Garamond" w:eastAsia="Times New Roman" w:hAnsi="Garamond" w:cs="Garamond"/>
          <w:caps/>
          <w:spacing w:val="30"/>
          <w:sz w:val="15"/>
          <w:szCs w:val="15"/>
        </w:rPr>
        <w:t>850 West village circle se Rochester mn 55904</w:t>
      </w:r>
    </w:p>
    <w:p w:rsidR="00877AF3" w:rsidRDefault="00877AF3">
      <w:pPr>
        <w:jc w:val="center"/>
        <w:rPr>
          <w:sz w:val="15"/>
          <w:szCs w:val="15"/>
        </w:rPr>
      </w:pPr>
    </w:p>
    <w:p w:rsidR="00877AF3" w:rsidRDefault="00877AF3">
      <w:pPr>
        <w:jc w:val="center"/>
        <w:rPr>
          <w:rFonts w:ascii="Garamond" w:eastAsia="Times New Roman" w:hAnsi="Garamond" w:cs="Garamond"/>
          <w:sz w:val="22"/>
          <w:szCs w:val="22"/>
        </w:rPr>
      </w:pPr>
      <w:r>
        <w:rPr>
          <w:caps/>
          <w:spacing w:val="80"/>
          <w:sz w:val="44"/>
          <w:szCs w:val="44"/>
        </w:rPr>
        <w:t xml:space="preserve">           Jesse Diedrich</w:t>
      </w:r>
      <w:r>
        <w:rPr>
          <w:rFonts w:ascii="Garamond" w:eastAsia="Times New Roman" w:hAnsi="Garamond" w:cs="Garamond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Education</w:t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Rochester Community and Technical College</w:t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Rochester Minnesota</w:t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Graduated with a 2 year diploma in  Building Utilities and Mechanics</w:t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2</w:t>
      </w:r>
      <w:r>
        <w:rPr>
          <w:rFonts w:ascii="Garamond" w:eastAsia="Times New Roman" w:hAnsi="Garamond" w:cs="Garamond"/>
          <w:sz w:val="22"/>
          <w:szCs w:val="22"/>
          <w:vertAlign w:val="superscript"/>
        </w:rPr>
        <w:t>nd</w:t>
      </w:r>
      <w:r>
        <w:rPr>
          <w:rFonts w:ascii="Garamond" w:eastAsia="Times New Roman" w:hAnsi="Garamond" w:cs="Garamond"/>
          <w:sz w:val="22"/>
          <w:szCs w:val="22"/>
        </w:rPr>
        <w:t xml:space="preserve"> Class A engineering license</w:t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Universal refrigeration license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jc w:val="center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jc w:val="center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</w:rPr>
        <w:t>.</w:t>
      </w: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SUMMARY OF QUALIFICATIONS</w:t>
      </w:r>
    </w:p>
    <w:p w:rsidR="00877AF3" w:rsidRDefault="00877AF3">
      <w:pPr>
        <w:jc w:val="center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I am a self starter and I have good work ethic. I am dependable, honest and hardworking. I work well independently as well as being a team player. I have good organizational skills, troubleshooting skills, I am safety conscious, and practice good judgment. I have excellent customer service skills too.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caps/>
          <w:spacing w:val="15"/>
        </w:rPr>
        <w:t>Work of experience</w:t>
      </w:r>
    </w:p>
    <w:p w:rsidR="00877AF3" w:rsidRDefault="00877AF3">
      <w:pPr>
        <w:jc w:val="center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February 2012- Present USPS Mail Delivery</w:t>
      </w:r>
    </w:p>
    <w:p w:rsidR="00877AF3" w:rsidRDefault="00877AF3">
      <w:pPr>
        <w:jc w:val="center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November 2011-Current Olmsted Medical Center Rochester MN</w:t>
      </w:r>
    </w:p>
    <w:p w:rsidR="00877AF3" w:rsidRDefault="00877AF3">
      <w:pPr>
        <w:jc w:val="center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Occupational Medicine Technician PRN</w:t>
      </w:r>
    </w:p>
    <w:p w:rsidR="00877AF3" w:rsidRDefault="00877AF3">
      <w:pPr>
        <w:jc w:val="center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>Reference/Supervisor- Jeff Howell/Lead Technician 507-990-3882</w:t>
      </w:r>
    </w:p>
    <w:p w:rsidR="00877AF3" w:rsidRDefault="00877AF3">
      <w:pPr>
        <w:jc w:val="center"/>
        <w:rPr>
          <w:rFonts w:ascii="Garamond" w:eastAsia="Times New Roman" w:hAnsi="Garamond" w:cs="Garamond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 xml:space="preserve">January 2008-December 2010 Para Professional    Rochester MN                                     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ab/>
        <w:t>Reference/Supervisor- Troy Prigge/Administrator 507-328-5100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ab/>
        <w:t>Reference/Supervisor- Jeff Kappers/Transportation 507-328-3000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 xml:space="preserve">March 2007- May 2008 Microtel Inn and Suites 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  <w:t>Service desk  associate Rochester MN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ab/>
        <w:t>Reference/Supervisor- Birju Patel/Hotel Manager 507-286-8780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>January 2006-October 2006 Marriott hotel Maintenance Personnel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 xml:space="preserve">December 2003-March2005 Manager at Cronin Homes Lodging </w:t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  <w:t>Facility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ab/>
        <w:t>Reference Mike Fritsch/ Executive Director 507-282-1204</w:t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 xml:space="preserve"> </w:t>
      </w:r>
    </w:p>
    <w:p w:rsidR="00877AF3" w:rsidRDefault="00877AF3">
      <w:pPr>
        <w:ind w:left="189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</w:p>
    <w:p w:rsidR="00877AF3" w:rsidRDefault="00877AF3">
      <w:pPr>
        <w:ind w:left="1890"/>
        <w:rPr>
          <w:rFonts w:ascii="Garamond" w:eastAsia="Times New Roman" w:hAnsi="Garamond" w:cs="Garamond"/>
          <w:sz w:val="22"/>
          <w:szCs w:val="22"/>
        </w:rPr>
      </w:pP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</w:p>
    <w:p w:rsidR="00877AF3" w:rsidRDefault="00877AF3">
      <w:pPr>
        <w:ind w:left="1890"/>
        <w:rPr>
          <w:rFonts w:eastAsia="Times New Roman"/>
        </w:rPr>
      </w:pP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  <w:r>
        <w:rPr>
          <w:rFonts w:ascii="Garamond" w:eastAsia="Times New Roman" w:hAnsi="Garamond" w:cs="Garamond"/>
          <w:sz w:val="22"/>
          <w:szCs w:val="22"/>
        </w:rPr>
        <w:tab/>
      </w:r>
    </w:p>
    <w:sectPr w:rsidR="00877AF3" w:rsidSect="00877AF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F3" w:rsidRDefault="00877AF3" w:rsidP="00877AF3">
      <w:r>
        <w:separator/>
      </w:r>
    </w:p>
  </w:endnote>
  <w:endnote w:type="continuationSeparator" w:id="0">
    <w:p w:rsidR="00877AF3" w:rsidRDefault="00877AF3" w:rsidP="00877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F3" w:rsidRDefault="00877AF3" w:rsidP="00877AF3">
      <w:r>
        <w:separator/>
      </w:r>
    </w:p>
  </w:footnote>
  <w:footnote w:type="continuationSeparator" w:id="0">
    <w:p w:rsidR="00877AF3" w:rsidRDefault="00877AF3" w:rsidP="00877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kern w:val="0"/>
      </w:rPr>
    </w:pPr>
  </w:p>
  <w:p w:rsidR="00877AF3" w:rsidRDefault="00877AF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77AF3"/>
    <w:rsid w:val="0087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