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99A25" w14:textId="77777777" w:rsidR="00EF2387" w:rsidRDefault="00DD37DD" w:rsidP="00DD37DD">
      <w:pPr>
        <w:pStyle w:val="ContactInfo"/>
      </w:pPr>
      <w:bookmarkStart w:id="0" w:name="_GoBack"/>
      <w:bookmarkEnd w:id="0"/>
      <w:r>
        <w:t>Thornton, CO</w:t>
      </w:r>
    </w:p>
    <w:p w14:paraId="7BDB5F85" w14:textId="77777777" w:rsidR="00DD37DD" w:rsidRDefault="00DD37DD">
      <w:pPr>
        <w:pStyle w:val="ContactInfo"/>
      </w:pPr>
      <w:r>
        <w:t>720.935.8947</w:t>
      </w:r>
    </w:p>
    <w:p w14:paraId="29EC689B" w14:textId="77777777" w:rsidR="00EF2387" w:rsidRDefault="00DD37DD">
      <w:pPr>
        <w:pStyle w:val="ContactInfo"/>
        <w:rPr>
          <w:rStyle w:val="Emphasis"/>
        </w:rPr>
      </w:pPr>
      <w:r>
        <w:rPr>
          <w:rStyle w:val="Emphasis"/>
        </w:rPr>
        <w:t>4DCGarcia@gmail.xom</w:t>
      </w:r>
    </w:p>
    <w:sdt>
      <w:sdtPr>
        <w:alias w:val="Your Name"/>
        <w:tag w:val=""/>
        <w:id w:val="-574512284"/>
        <w:placeholder>
          <w:docPart w:val="093ECFD9203140BAA410E1794788119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6D75BC60" w14:textId="2241F49C" w:rsidR="00EF2387" w:rsidRDefault="007B3488">
          <w:pPr>
            <w:pStyle w:val="Name"/>
          </w:pPr>
          <w:r>
            <w:t>Diana Campos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EF2387" w14:paraId="79D5D534" w14:textId="77777777">
        <w:tc>
          <w:tcPr>
            <w:tcW w:w="1778" w:type="dxa"/>
          </w:tcPr>
          <w:p w14:paraId="58C8A64F" w14:textId="77777777" w:rsidR="00EF2387" w:rsidRDefault="00921B1C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24A11338" w14:textId="77777777" w:rsidR="00EF2387" w:rsidRDefault="00EF2387"/>
        </w:tc>
        <w:tc>
          <w:tcPr>
            <w:tcW w:w="7830" w:type="dxa"/>
          </w:tcPr>
          <w:p w14:paraId="26327C43" w14:textId="375540B0" w:rsidR="00EF2387" w:rsidRDefault="007B3488" w:rsidP="007B3488">
            <w:r>
              <w:t xml:space="preserve">Bilingual, reliable, and dedicated college student seeking a front desk position in a friendly and supportive environment.  </w:t>
            </w:r>
          </w:p>
        </w:tc>
      </w:tr>
      <w:tr w:rsidR="00EF2387" w14:paraId="42AD8B03" w14:textId="77777777">
        <w:tc>
          <w:tcPr>
            <w:tcW w:w="1778" w:type="dxa"/>
          </w:tcPr>
          <w:p w14:paraId="1B6114F1" w14:textId="77777777" w:rsidR="00EF2387" w:rsidRDefault="00921B1C">
            <w:pPr>
              <w:pStyle w:val="Heading1"/>
            </w:pPr>
            <w:r>
              <w:t>Professional Achievements</w:t>
            </w:r>
          </w:p>
        </w:tc>
        <w:tc>
          <w:tcPr>
            <w:tcW w:w="472" w:type="dxa"/>
          </w:tcPr>
          <w:p w14:paraId="766D2E80" w14:textId="77777777" w:rsidR="00EF2387" w:rsidRDefault="00EF238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A9CC9AF4FD5A45BCAEF8C65D9204F9C4"/>
                  </w:placeholder>
                  <w15:repeatingSectionItem/>
                </w:sdtPr>
                <w:sdtEndPr/>
                <w:sdtContent>
                  <w:p w14:paraId="559DD33E" w14:textId="5500CA2D" w:rsidR="00EF2387" w:rsidRDefault="00847EC3">
                    <w:pPr>
                      <w:pStyle w:val="Heading2"/>
                    </w:pPr>
                    <w:r>
                      <w:t xml:space="preserve">Baceline’s </w:t>
                    </w:r>
                    <w:r w:rsidR="0086143E">
                      <w:t>5 year Recognition for partnership &amp; support with the arrupe jesuit high school corporate work-study program</w:t>
                    </w:r>
                  </w:p>
                  <w:p w14:paraId="3EE06C75" w14:textId="79079E9B" w:rsidR="00EF2387" w:rsidRDefault="0086143E" w:rsidP="00921B1C">
                    <w:pPr>
                      <w:pStyle w:val="ResumeText"/>
                    </w:pPr>
                    <w:r>
                      <w:t>Because of history, support, participation, and dedication to the CWSP program, I was selected to receive plaque at an awards luncheon.</w:t>
                    </w:r>
                  </w:p>
                </w:sdtContent>
              </w:sdt>
            </w:sdtContent>
          </w:sdt>
        </w:tc>
      </w:tr>
      <w:tr w:rsidR="00EF2387" w14:paraId="043F0C78" w14:textId="77777777">
        <w:tc>
          <w:tcPr>
            <w:tcW w:w="1778" w:type="dxa"/>
          </w:tcPr>
          <w:p w14:paraId="16BAC902" w14:textId="77777777" w:rsidR="00EF2387" w:rsidRDefault="00921B1C">
            <w:pPr>
              <w:pStyle w:val="Heading1"/>
            </w:pPr>
            <w:r>
              <w:t>Skills</w:t>
            </w:r>
          </w:p>
        </w:tc>
        <w:tc>
          <w:tcPr>
            <w:tcW w:w="472" w:type="dxa"/>
          </w:tcPr>
          <w:p w14:paraId="16BE202E" w14:textId="77777777" w:rsidR="00EF2387" w:rsidRDefault="00EF2387"/>
        </w:tc>
        <w:tc>
          <w:tcPr>
            <w:tcW w:w="7830" w:type="dxa"/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D19F9EC2DC3C4903B03A31981BB26B03"/>
                  </w:placeholder>
                  <w15:repeatingSectionItem/>
                </w:sdtPr>
                <w:sdtEndPr/>
                <w:sdtContent>
                  <w:p w14:paraId="16E53F02" w14:textId="5F22A09C" w:rsidR="00EF2387" w:rsidRDefault="00D20D62">
                    <w:pPr>
                      <w:pStyle w:val="ResumeText"/>
                    </w:pPr>
                    <w:r>
                      <w:t>Friendly, compassionate, caring person who loves to help others whenever possible.</w:t>
                    </w:r>
                  </w:p>
                </w:sdtContent>
              </w:sdt>
              <w:sdt>
                <w:sdtPr>
                  <w:id w:val="510415480"/>
                  <w:placeholder>
                    <w:docPart w:val="AE5E1CA4776642A7BAF9BDD972A036FA"/>
                  </w:placeholder>
                  <w15:repeatingSectionItem/>
                </w:sdtPr>
                <w:sdtEndPr/>
                <w:sdtContent>
                  <w:p w14:paraId="099C2001" w14:textId="4E785903" w:rsidR="00D20D62" w:rsidRDefault="00D20D62">
                    <w:pPr>
                      <w:pStyle w:val="ResumeText"/>
                    </w:pPr>
                    <w:r>
                      <w:t>Fast learner with a passion to gain knowledge at any given opportunity.</w:t>
                    </w:r>
                  </w:p>
                </w:sdtContent>
              </w:sdt>
              <w:sdt>
                <w:sdtPr>
                  <w:id w:val="-1769764906"/>
                  <w:placeholder>
                    <w:docPart w:val="1EB2A73B14CD4C94958F0E2B095C2A51"/>
                  </w:placeholder>
                  <w15:repeatingSectionItem/>
                </w:sdtPr>
                <w:sdtEndPr/>
                <w:sdtContent>
                  <w:p w14:paraId="45319000" w14:textId="0092739C" w:rsidR="007B3488" w:rsidRDefault="007B3488">
                    <w:pPr>
                      <w:pStyle w:val="ResumeText"/>
                    </w:pPr>
                    <w:r>
                      <w:t>Patient, communicative, and enjoy collaborating with others</w:t>
                    </w:r>
                  </w:p>
                </w:sdtContent>
              </w:sdt>
              <w:sdt>
                <w:sdtPr>
                  <w:id w:val="664589972"/>
                  <w:placeholder>
                    <w:docPart w:val="D19F9EC2DC3C4903B03A31981BB26B03"/>
                  </w:placeholder>
                  <w15:repeatingSectionItem/>
                </w:sdtPr>
                <w:sdtEndPr/>
                <w:sdtContent>
                  <w:p w14:paraId="1920BE9D" w14:textId="0A6C26F6" w:rsidR="00EF2387" w:rsidRDefault="00D20D62">
                    <w:pPr>
                      <w:pStyle w:val="ResumeText"/>
                    </w:pPr>
                    <w:r>
                      <w:t>Have a knack for troubleshooting printers, phones, and online systems/portals.</w:t>
                    </w:r>
                  </w:p>
                </w:sdtContent>
              </w:sdt>
              <w:sdt>
                <w:sdtPr>
                  <w:id w:val="969394295"/>
                  <w:placeholder>
                    <w:docPart w:val="D19F9EC2DC3C4903B03A31981BB26B03"/>
                  </w:placeholder>
                  <w15:repeatingSectionItem/>
                </w:sdtPr>
                <w:sdtEndPr/>
                <w:sdtContent>
                  <w:p w14:paraId="183D56FE" w14:textId="51D7CD40" w:rsidR="00EF2387" w:rsidRDefault="00D20D62">
                    <w:pPr>
                      <w:pStyle w:val="ResumeText"/>
                    </w:pPr>
                    <w:r>
                      <w:t>Comfortable with Microsoft Office 365, Adobe Acrobat, and phone answering systems.</w:t>
                    </w:r>
                  </w:p>
                </w:sdtContent>
              </w:sdt>
            </w:sdtContent>
          </w:sdt>
        </w:tc>
      </w:tr>
      <w:tr w:rsidR="00EF2387" w14:paraId="3989BE39" w14:textId="77777777">
        <w:tc>
          <w:tcPr>
            <w:tcW w:w="1778" w:type="dxa"/>
          </w:tcPr>
          <w:p w14:paraId="01CE01EF" w14:textId="77777777" w:rsidR="00EF2387" w:rsidRDefault="00921B1C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</w:tcPr>
          <w:p w14:paraId="572CD2FD" w14:textId="77777777" w:rsidR="00EF2387" w:rsidRDefault="00EF238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4B4EA3EB4F7E4BAE9CAB287386E8B8E3"/>
                  </w:placeholder>
                  <w15:repeatingSectionItem/>
                </w:sdtPr>
                <w:sdtEndPr/>
                <w:sdtContent>
                  <w:p w14:paraId="6DA71158" w14:textId="77777777" w:rsidR="00EF2387" w:rsidRDefault="00DD37DD">
                    <w:pPr>
                      <w:pStyle w:val="Heading2"/>
                    </w:pPr>
                    <w:r>
                      <w:t>Front Desk Receptionist/Assistant to office manager, baceline Investments LLC, Denver</w:t>
                    </w:r>
                  </w:p>
                  <w:p w14:paraId="3D516138" w14:textId="77777777" w:rsidR="00DD37DD" w:rsidRDefault="00DD37DD" w:rsidP="00DD37DD">
                    <w:pPr>
                      <w:pStyle w:val="ResumeText"/>
                    </w:pPr>
                    <w:r>
                      <w:t>August 2013-Present</w:t>
                    </w:r>
                  </w:p>
                  <w:p w14:paraId="760B6BBF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File, scan, and copy</w:t>
                    </w:r>
                  </w:p>
                  <w:p w14:paraId="2F316663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Print documents and administer maintenance to the printers</w:t>
                    </w:r>
                  </w:p>
                  <w:p w14:paraId="1531C24D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Create shipments for documents via UPS, FedEx, or USPS portals</w:t>
                    </w:r>
                  </w:p>
                  <w:p w14:paraId="30F7D1C0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Distribute mail and packages</w:t>
                    </w:r>
                  </w:p>
                  <w:p w14:paraId="2E367B0F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Keep organization throughout the office (cleaning and stocking supplies)</w:t>
                    </w:r>
                  </w:p>
                  <w:p w14:paraId="7B1BACC9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Office inventory, supply ordering and invoice verification </w:t>
                    </w:r>
                  </w:p>
                  <w:p w14:paraId="6FC0A004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Work with off-site staff on special projects</w:t>
                    </w:r>
                  </w:p>
                  <w:p w14:paraId="4BC7A32D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Answer the main phone line and direct calls to the appropriate department or person</w:t>
                    </w:r>
                  </w:p>
                  <w:p w14:paraId="44CBDA93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Greet incoming visitors and set them up in the conference room for scheduled meetings</w:t>
                    </w:r>
                  </w:p>
                  <w:p w14:paraId="5B8D2273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Schedule meetings on the company calendars</w:t>
                    </w:r>
                  </w:p>
                  <w:p w14:paraId="506F88F1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Resolve employee's basic IT questions </w:t>
                    </w:r>
                  </w:p>
                  <w:p w14:paraId="61E5665B" w14:textId="77777777" w:rsidR="00DD37DD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Assistance with onboarding/offboarding of employees</w:t>
                    </w:r>
                  </w:p>
                  <w:p w14:paraId="3894A4F9" w14:textId="77777777" w:rsidR="00EF2387" w:rsidRDefault="00DD37DD" w:rsidP="00DD37DD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lastRenderedPageBreak/>
                      <w:t xml:space="preserve">Assist in training high school interns from the </w:t>
                    </w:r>
                    <w:proofErr w:type="spellStart"/>
                    <w:r>
                      <w:t>Arrupe</w:t>
                    </w:r>
                    <w:proofErr w:type="spellEnd"/>
                    <w:r>
                      <w:t xml:space="preserve"> Corporate Work-Study Program</w:t>
                    </w:r>
                  </w:p>
                </w:sdtContent>
              </w:sdt>
            </w:sdtContent>
          </w:sdt>
        </w:tc>
      </w:tr>
      <w:tr w:rsidR="00EF2387" w14:paraId="4B07420C" w14:textId="77777777">
        <w:tc>
          <w:tcPr>
            <w:tcW w:w="1778" w:type="dxa"/>
          </w:tcPr>
          <w:p w14:paraId="74535B68" w14:textId="77777777" w:rsidR="00EF2387" w:rsidRDefault="00921B1C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14:paraId="3CE6A8A8" w14:textId="77777777" w:rsidR="00EF2387" w:rsidRDefault="00EF238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4B4EA3EB4F7E4BAE9CAB287386E8B8E3"/>
                  </w:placeholder>
                  <w15:repeatingSectionItem/>
                </w:sdtPr>
                <w:sdtEndPr/>
                <w:sdtContent>
                  <w:p w14:paraId="77E102E1" w14:textId="77777777" w:rsidR="00EF2387" w:rsidRDefault="00DD37DD">
                    <w:pPr>
                      <w:pStyle w:val="Heading2"/>
                    </w:pPr>
                    <w:r>
                      <w:t>Metropolitan State University of Denver, Denver, Present</w:t>
                    </w:r>
                  </w:p>
                  <w:p w14:paraId="0E386761" w14:textId="77777777" w:rsidR="00EF2387" w:rsidRDefault="00DD37DD">
                    <w:r>
                      <w:t>English Major taking courses to obtain a teaching certification.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5821405"/>
                  <w:placeholder>
                    <w:docPart w:val="FA056B67742A48F8B8F01E3750B6D04A"/>
                  </w:placeholder>
                  <w15:repeatingSectionItem/>
                </w:sdtPr>
                <w:sdtEndPr/>
                <w:sdtContent>
                  <w:p w14:paraId="24E2AE9C" w14:textId="77777777" w:rsidR="00DD37DD" w:rsidRDefault="00DD37DD">
                    <w:pPr>
                      <w:pStyle w:val="Heading2"/>
                    </w:pPr>
                    <w:r>
                      <w:t>Community College of Denver, Denver, 2016-2017</w:t>
                    </w:r>
                  </w:p>
                  <w:p w14:paraId="27515D42" w14:textId="77777777" w:rsidR="00DD37DD" w:rsidRDefault="00DD37DD">
                    <w:r>
                      <w:t>Completed courses with a 4.0 GPA before transferring to university.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  <w:placeholder>
                    <w:docPart w:val="4B4EA3EB4F7E4BAE9CAB287386E8B8E3"/>
                  </w:placeholder>
                  <w15:repeatingSectionItem/>
                </w:sdtPr>
                <w:sdtEndPr/>
                <w:sdtContent>
                  <w:p w14:paraId="7773647F" w14:textId="77777777" w:rsidR="00EF2387" w:rsidRDefault="00E8739D">
                    <w:pPr>
                      <w:pStyle w:val="Heading2"/>
                    </w:pPr>
                    <w:r>
                      <w:t>Arrupe Jesuit High School, Denver, 2011-2015</w:t>
                    </w:r>
                  </w:p>
                  <w:p w14:paraId="20E34CD5" w14:textId="77777777" w:rsidR="00EF2387" w:rsidRDefault="00E8739D">
                    <w:r>
                      <w:t>Received Honor Roll each quarter and graduated as part of Class of 2015 with first honors.</w:t>
                    </w:r>
                  </w:p>
                </w:sdtContent>
              </w:sdt>
            </w:sdtContent>
          </w:sdt>
        </w:tc>
      </w:tr>
      <w:tr w:rsidR="00EF2387" w14:paraId="7CD15D2C" w14:textId="77777777">
        <w:tc>
          <w:tcPr>
            <w:tcW w:w="1778" w:type="dxa"/>
          </w:tcPr>
          <w:p w14:paraId="707DA8D0" w14:textId="77777777" w:rsidR="00EF2387" w:rsidRDefault="00921B1C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1FC22754" w14:textId="77777777" w:rsidR="00EF2387" w:rsidRDefault="00EF238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4B4EA3EB4F7E4BAE9CAB287386E8B8E3"/>
                  </w:placeholder>
                  <w15:color w:val="C0C0C0"/>
                  <w15:repeatingSectionItem/>
                </w:sdtPr>
                <w:sdtEndPr/>
                <w:sdtContent>
                  <w:p w14:paraId="766B8D6A" w14:textId="77777777" w:rsidR="00EF2387" w:rsidRDefault="00E8739D">
                    <w:pPr>
                      <w:pStyle w:val="Heading2"/>
                    </w:pPr>
                    <w:r>
                      <w:t>Kayla Sterner</w:t>
                    </w:r>
                  </w:p>
                  <w:p w14:paraId="171D1BCA" w14:textId="77777777" w:rsidR="00EF2387" w:rsidRDefault="00E8739D">
                    <w:pPr>
                      <w:pStyle w:val="ResumeText"/>
                    </w:pPr>
                    <w:r>
                      <w:t xml:space="preserve">National Director of Promotions, </w:t>
                    </w:r>
                    <w:proofErr w:type="spellStart"/>
                    <w:r>
                      <w:t>Baceline</w:t>
                    </w:r>
                    <w:proofErr w:type="spellEnd"/>
                    <w:r>
                      <w:t xml:space="preserve"> Investments</w:t>
                    </w:r>
                  </w:p>
                  <w:p w14:paraId="52BFC6A9" w14:textId="77777777" w:rsidR="00E8739D" w:rsidRDefault="00E8739D">
                    <w:pPr>
                      <w:pStyle w:val="ResumeText"/>
                    </w:pPr>
                    <w:r>
                      <w:t>720.399.7007</w:t>
                    </w:r>
                  </w:p>
                  <w:p w14:paraId="223516AA" w14:textId="77777777" w:rsidR="00EF2387" w:rsidRPr="00E8739D" w:rsidRDefault="00EC2838" w:rsidP="00E8739D">
                    <w:pPr>
                      <w:pStyle w:val="ResumeText"/>
                    </w:pPr>
                    <w:hyperlink r:id="rId9" w:history="1">
                      <w:r w:rsidR="00E8739D" w:rsidRPr="007D184B">
                        <w:rPr>
                          <w:rStyle w:val="Hyperlink"/>
                        </w:rPr>
                        <w:t>ksterner@bacelineinvestments.com</w:t>
                      </w:r>
                    </w:hyperlink>
                    <w:r w:rsidR="00E8739D">
                      <w:t xml:space="preserve">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  <w:placeholder>
                    <w:docPart w:val="4B4EA3EB4F7E4BAE9CAB287386E8B8E3"/>
                  </w:placeholder>
                  <w15:color w:val="C0C0C0"/>
                  <w15:repeatingSectionItem/>
                </w:sdtPr>
                <w:sdtEndPr/>
                <w:sdtContent>
                  <w:p w14:paraId="69B3465B" w14:textId="77777777" w:rsidR="00EF2387" w:rsidRDefault="00E8739D">
                    <w:pPr>
                      <w:pStyle w:val="Heading2"/>
                    </w:pPr>
                    <w:r>
                      <w:t>Ann Budrow</w:t>
                    </w:r>
                  </w:p>
                  <w:p w14:paraId="1D9EFFA8" w14:textId="77777777" w:rsidR="00EF2387" w:rsidRDefault="00E8739D">
                    <w:pPr>
                      <w:pStyle w:val="ResumeText"/>
                    </w:pPr>
                    <w:r>
                      <w:t xml:space="preserve">Director of Sustainability &amp; Tenant Digital Marketing, </w:t>
                    </w:r>
                    <w:proofErr w:type="spellStart"/>
                    <w:r>
                      <w:t>Baceline</w:t>
                    </w:r>
                    <w:proofErr w:type="spellEnd"/>
                    <w:r>
                      <w:t xml:space="preserve"> Investments </w:t>
                    </w:r>
                  </w:p>
                  <w:p w14:paraId="77C28766" w14:textId="77777777" w:rsidR="00EF2387" w:rsidRDefault="00E8739D">
                    <w:r>
                      <w:t>720.382.2966</w:t>
                    </w:r>
                  </w:p>
                </w:sdtContent>
              </w:sdt>
            </w:sdtContent>
          </w:sdt>
        </w:tc>
      </w:tr>
    </w:tbl>
    <w:p w14:paraId="06F04A6A" w14:textId="5C9F5E80" w:rsidR="007B3488" w:rsidRDefault="007B3488" w:rsidP="00847EC3"/>
    <w:sectPr w:rsidR="007B3488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7888E" w14:textId="77777777" w:rsidR="00EC2838" w:rsidRDefault="00EC2838">
      <w:pPr>
        <w:spacing w:before="0" w:after="0" w:line="240" w:lineRule="auto"/>
      </w:pPr>
      <w:r>
        <w:separator/>
      </w:r>
    </w:p>
  </w:endnote>
  <w:endnote w:type="continuationSeparator" w:id="0">
    <w:p w14:paraId="5364B64D" w14:textId="77777777" w:rsidR="00EC2838" w:rsidRDefault="00EC28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037"/>
      <w:gridCol w:w="5043"/>
    </w:tblGrid>
    <w:tr w:rsidR="00EF2387" w14:paraId="5CED6A3C" w14:textId="77777777">
      <w:tc>
        <w:tcPr>
          <w:tcW w:w="5148" w:type="dxa"/>
        </w:tcPr>
        <w:p w14:paraId="679A1B38" w14:textId="129E5405" w:rsidR="00EF2387" w:rsidRDefault="00921B1C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75EA2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6974E98628514D8FA61AA53A843B89C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1E1313DB" w14:textId="519CB470" w:rsidR="00EF2387" w:rsidRDefault="007B3488">
              <w:pPr>
                <w:pStyle w:val="Footer"/>
                <w:jc w:val="right"/>
              </w:pPr>
              <w:r>
                <w:t>Diana Campos</w:t>
              </w:r>
            </w:p>
          </w:tc>
        </w:sdtContent>
      </w:sdt>
    </w:tr>
  </w:tbl>
  <w:p w14:paraId="1B116A0C" w14:textId="77777777" w:rsidR="00EF2387" w:rsidRDefault="00EF2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675B8" w14:textId="77777777" w:rsidR="00EC2838" w:rsidRDefault="00EC2838">
      <w:pPr>
        <w:spacing w:before="0" w:after="0" w:line="240" w:lineRule="auto"/>
      </w:pPr>
      <w:r>
        <w:separator/>
      </w:r>
    </w:p>
  </w:footnote>
  <w:footnote w:type="continuationSeparator" w:id="0">
    <w:p w14:paraId="12FD6CBA" w14:textId="77777777" w:rsidR="00EC2838" w:rsidRDefault="00EC283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034CE"/>
    <w:multiLevelType w:val="hybridMultilevel"/>
    <w:tmpl w:val="DB82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9D"/>
    <w:rsid w:val="00590F6E"/>
    <w:rsid w:val="007B3488"/>
    <w:rsid w:val="00847EC3"/>
    <w:rsid w:val="0086143E"/>
    <w:rsid w:val="0092078C"/>
    <w:rsid w:val="00921B1C"/>
    <w:rsid w:val="00D20D62"/>
    <w:rsid w:val="00DD37DD"/>
    <w:rsid w:val="00E8739D"/>
    <w:rsid w:val="00EC2838"/>
    <w:rsid w:val="00EF2387"/>
    <w:rsid w:val="00F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74F95"/>
  <w15:chartTrackingRefBased/>
  <w15:docId w15:val="{41950C9B-EAF4-4ABC-BD5A-301C2F1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character" w:styleId="Hyperlink">
    <w:name w:val="Hyperlink"/>
    <w:basedOn w:val="DefaultParagraphFont"/>
    <w:uiPriority w:val="99"/>
    <w:unhideWhenUsed/>
    <w:rsid w:val="00E8739D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sterner@bacelineinvestmen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amp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ECFD9203140BAA410E1794788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9986-6FE1-405F-A920-4A4B3FFBE0C9}"/>
      </w:docPartPr>
      <w:docPartBody>
        <w:p w:rsidR="00194FC2" w:rsidRDefault="009910EB">
          <w:pPr>
            <w:pStyle w:val="093ECFD9203140BAA410E17947881195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A9CC9AF4FD5A45BCAEF8C65D9204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A8FE-2E65-4DB3-9BB1-5893CD217B20}"/>
      </w:docPartPr>
      <w:docPartBody>
        <w:p w:rsidR="00194FC2" w:rsidRDefault="009910EB">
          <w:pPr>
            <w:pStyle w:val="A9CC9AF4FD5A45BCAEF8C65D9204F9C4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D19F9EC2DC3C4903B03A31981BB2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DF10-E7ED-4E22-86CB-1203E6CC2E6D}"/>
      </w:docPartPr>
      <w:docPartBody>
        <w:p w:rsidR="00194FC2" w:rsidRDefault="009910EB">
          <w:pPr>
            <w:pStyle w:val="D19F9EC2DC3C4903B03A31981BB26B03"/>
          </w:pPr>
          <w:r>
            <w:t>[Professional or technical skills]</w:t>
          </w:r>
        </w:p>
      </w:docPartBody>
    </w:docPart>
    <w:docPart>
      <w:docPartPr>
        <w:name w:val="4B4EA3EB4F7E4BAE9CAB287386E8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F4D51-F4E1-49B9-90B2-7ECECA0AB65F}"/>
      </w:docPartPr>
      <w:docPartBody>
        <w:p w:rsidR="00194FC2" w:rsidRDefault="009910EB">
          <w:pPr>
            <w:pStyle w:val="4B4EA3EB4F7E4BAE9CAB287386E8B8E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974E98628514D8FA61AA53A843B8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6A44-39F2-45C7-8FB0-557FC3557F81}"/>
      </w:docPartPr>
      <w:docPartBody>
        <w:p w:rsidR="00194FC2" w:rsidRDefault="009910EB">
          <w:pPr>
            <w:pStyle w:val="6974E98628514D8FA61AA53A843B89C0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FA056B67742A48F8B8F01E3750B6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8FEF-6E6D-42B0-9B21-C04DE7B84AA9}"/>
      </w:docPartPr>
      <w:docPartBody>
        <w:p w:rsidR="00194FC2" w:rsidRDefault="009910EB" w:rsidP="009910EB">
          <w:pPr>
            <w:pStyle w:val="FA056B67742A48F8B8F01E3750B6D04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E5E1CA4776642A7BAF9BDD972A0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CE60D-22B2-43D5-BD78-6FC83BFCD13D}"/>
      </w:docPartPr>
      <w:docPartBody>
        <w:p w:rsidR="00194FC2" w:rsidRDefault="009910EB" w:rsidP="009910EB">
          <w:pPr>
            <w:pStyle w:val="AE5E1CA4776642A7BAF9BDD972A036FA"/>
          </w:pPr>
          <w:r>
            <w:t>[Professional or technical skills]</w:t>
          </w:r>
        </w:p>
      </w:docPartBody>
    </w:docPart>
    <w:docPart>
      <w:docPartPr>
        <w:name w:val="1EB2A73B14CD4C94958F0E2B095C2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02C3-F4FD-400A-96D2-676267B1F2D3}"/>
      </w:docPartPr>
      <w:docPartBody>
        <w:p w:rsidR="00194FC2" w:rsidRDefault="009910EB" w:rsidP="009910EB">
          <w:pPr>
            <w:pStyle w:val="1EB2A73B14CD4C94958F0E2B095C2A51"/>
          </w:pPr>
          <w:r>
            <w:t>[Professional or technical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B"/>
    <w:rsid w:val="00194FC2"/>
    <w:rsid w:val="009910EB"/>
    <w:rsid w:val="00B1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0FEC8B99C433695FC537203CC593B">
    <w:name w:val="9B70FEC8B99C433695FC537203CC593B"/>
  </w:style>
  <w:style w:type="paragraph" w:customStyle="1" w:styleId="42395723D55F435BAC6EC4C8353BE4A3">
    <w:name w:val="42395723D55F435BAC6EC4C8353BE4A3"/>
  </w:style>
  <w:style w:type="paragraph" w:customStyle="1" w:styleId="6351841C587B41DF9B2B7F792846B322">
    <w:name w:val="6351841C587B41DF9B2B7F792846B322"/>
  </w:style>
  <w:style w:type="paragraph" w:customStyle="1" w:styleId="4F18FB6DC1464DA58C17DF707200746B">
    <w:name w:val="4F18FB6DC1464DA58C17DF707200746B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81FDB5D3FFD44BB3B85FC89D7A4CFAD1">
    <w:name w:val="81FDB5D3FFD44BB3B85FC89D7A4CFAD1"/>
  </w:style>
  <w:style w:type="character" w:styleId="PlaceholderText">
    <w:name w:val="Placeholder Text"/>
    <w:basedOn w:val="DefaultParagraphFont"/>
    <w:uiPriority w:val="99"/>
    <w:semiHidden/>
    <w:rsid w:val="009910EB"/>
    <w:rPr>
      <w:color w:val="808080"/>
    </w:rPr>
  </w:style>
  <w:style w:type="paragraph" w:customStyle="1" w:styleId="093ECFD9203140BAA410E17947881195">
    <w:name w:val="093ECFD9203140BAA410E17947881195"/>
  </w:style>
  <w:style w:type="paragraph" w:customStyle="1" w:styleId="2A8D3F61C01B48948514D79ECE74D4E9">
    <w:name w:val="2A8D3F61C01B48948514D79ECE74D4E9"/>
  </w:style>
  <w:style w:type="paragraph" w:customStyle="1" w:styleId="A9CC9AF4FD5A45BCAEF8C65D9204F9C4">
    <w:name w:val="A9CC9AF4FD5A45BCAEF8C65D9204F9C4"/>
  </w:style>
  <w:style w:type="paragraph" w:customStyle="1" w:styleId="E8FDF1262103428DB70231EF950C0418">
    <w:name w:val="E8FDF1262103428DB70231EF950C0418"/>
  </w:style>
  <w:style w:type="paragraph" w:customStyle="1" w:styleId="5C29AF97682340DB96A0B28E2DB4D07E">
    <w:name w:val="5C29AF97682340DB96A0B28E2DB4D07E"/>
  </w:style>
  <w:style w:type="paragraph" w:customStyle="1" w:styleId="D19F9EC2DC3C4903B03A31981BB26B03">
    <w:name w:val="D19F9EC2DC3C4903B03A31981BB26B03"/>
  </w:style>
  <w:style w:type="paragraph" w:customStyle="1" w:styleId="4B4EA3EB4F7E4BAE9CAB287386E8B8E3">
    <w:name w:val="4B4EA3EB4F7E4BAE9CAB287386E8B8E3"/>
  </w:style>
  <w:style w:type="paragraph" w:customStyle="1" w:styleId="6025753796AA47868DF00B35D27638A6">
    <w:name w:val="6025753796AA47868DF00B35D27638A6"/>
  </w:style>
  <w:style w:type="paragraph" w:customStyle="1" w:styleId="5E78CE485D9C401A861152A694753FB2">
    <w:name w:val="5E78CE485D9C401A861152A694753FB2"/>
  </w:style>
  <w:style w:type="paragraph" w:customStyle="1" w:styleId="A6AE3E4C7AC443FAA6FB2ACADA312019">
    <w:name w:val="A6AE3E4C7AC443FAA6FB2ACADA312019"/>
  </w:style>
  <w:style w:type="paragraph" w:customStyle="1" w:styleId="6974E98628514D8FA61AA53A843B89C0">
    <w:name w:val="6974E98628514D8FA61AA53A843B89C0"/>
  </w:style>
  <w:style w:type="paragraph" w:customStyle="1" w:styleId="1B1FDA6B87864C1EA27FACE6D01AA488">
    <w:name w:val="1B1FDA6B87864C1EA27FACE6D01AA488"/>
  </w:style>
  <w:style w:type="paragraph" w:customStyle="1" w:styleId="ABF515F471F64E8B9D863F28D1E9B0E9">
    <w:name w:val="ABF515F471F64E8B9D863F28D1E9B0E9"/>
  </w:style>
  <w:style w:type="paragraph" w:customStyle="1" w:styleId="E988B887D44C4C4BA254FBB3C163746F">
    <w:name w:val="E988B887D44C4C4BA254FBB3C163746F"/>
  </w:style>
  <w:style w:type="paragraph" w:customStyle="1" w:styleId="FA056B67742A48F8B8F01E3750B6D04A">
    <w:name w:val="FA056B67742A48F8B8F01E3750B6D04A"/>
    <w:rsid w:val="009910EB"/>
  </w:style>
  <w:style w:type="paragraph" w:customStyle="1" w:styleId="AE5E1CA4776642A7BAF9BDD972A036FA">
    <w:name w:val="AE5E1CA4776642A7BAF9BDD972A036FA"/>
    <w:rsid w:val="009910EB"/>
  </w:style>
  <w:style w:type="paragraph" w:customStyle="1" w:styleId="B760C3B8BE0445CC8E15234C6D81154C">
    <w:name w:val="B760C3B8BE0445CC8E15234C6D81154C"/>
    <w:rsid w:val="009910EB"/>
  </w:style>
  <w:style w:type="paragraph" w:customStyle="1" w:styleId="1EB2A73B14CD4C94958F0E2B095C2A51">
    <w:name w:val="1EB2A73B14CD4C94958F0E2B095C2A51"/>
    <w:rsid w:val="00991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Campos</dc:creator>
  <cp:keywords/>
  <cp:lastModifiedBy>cmg</cp:lastModifiedBy>
  <cp:revision>2</cp:revision>
  <dcterms:created xsi:type="dcterms:W3CDTF">2017-07-24T20:47:00Z</dcterms:created>
  <dcterms:modified xsi:type="dcterms:W3CDTF">2017-07-24T20:47:00Z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