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A2" w:rsidRDefault="001515A2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8623 Santa Fe Dr. Thornton Co,802601</w:t>
      </w:r>
    </w:p>
    <w:p w:rsidR="001515A2" w:rsidRDefault="001515A2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303-427-2888 avonpd2@live.com</w:t>
      </w:r>
    </w:p>
    <w:p w:rsidR="001515A2" w:rsidRDefault="001515A2">
      <w:pPr>
        <w:jc w:val="center"/>
        <w:rPr>
          <w:caps/>
          <w:spacing w:val="80"/>
          <w:sz w:val="44"/>
          <w:szCs w:val="44"/>
        </w:rPr>
      </w:pPr>
      <w:r>
        <w:rPr>
          <w:sz w:val="28"/>
          <w:szCs w:val="28"/>
        </w:rPr>
        <w:t>Tristan A. DiCarlo</w:t>
      </w:r>
      <w:r>
        <w:rPr>
          <w:caps/>
          <w:spacing w:val="80"/>
          <w:sz w:val="44"/>
          <w:szCs w:val="44"/>
        </w:rPr>
        <w:t xml:space="preserve"> </w:t>
      </w:r>
    </w:p>
    <w:p w:rsidR="001515A2" w:rsidRDefault="001515A2">
      <w:pPr>
        <w:jc w:val="center"/>
        <w:rPr>
          <w:sz w:val="22"/>
          <w:szCs w:val="22"/>
        </w:rPr>
      </w:pPr>
    </w:p>
    <w:p w:rsidR="001515A2" w:rsidRDefault="001515A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</w:p>
    <w:p w:rsidR="001515A2" w:rsidRDefault="001515A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 xml:space="preserve">   RESUME</w:t>
      </w:r>
    </w:p>
    <w:p w:rsidR="001515A2" w:rsidRDefault="001515A2">
      <w:pPr>
        <w:ind w:left="1890"/>
        <w:rPr>
          <w:rFonts w:ascii="Garamond" w:hAnsi="Garamond" w:cs="Garamond"/>
        </w:rPr>
      </w:pPr>
    </w:p>
    <w:p w:rsidR="001515A2" w:rsidRDefault="001515A2">
      <w:pPr>
        <w:jc w:val="center"/>
        <w:rPr>
          <w:rFonts w:ascii="Garamond" w:hAnsi="Garamond" w:cs="Garamond"/>
        </w:rPr>
      </w:pPr>
    </w:p>
    <w:p w:rsidR="001515A2" w:rsidRDefault="001515A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SUMMARY OF QUALIFICATIONS</w:t>
      </w:r>
    </w:p>
    <w:p w:rsidR="001515A2" w:rsidRDefault="001515A2">
      <w:pPr>
        <w:jc w:val="center"/>
        <w:rPr>
          <w:rFonts w:ascii="Garamond" w:hAnsi="Garamond" w:cs="Garamond"/>
        </w:rPr>
      </w:pPr>
    </w:p>
    <w:p w:rsidR="001515A2" w:rsidRDefault="001515A2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[  2004-2005  [  Bartlett at Rocky Flats Colorado ]     </w:t>
      </w:r>
    </w:p>
    <w:p w:rsidR="001515A2" w:rsidRDefault="001515A2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Custodian</w:t>
      </w:r>
    </w:p>
    <w:p w:rsidR="001515A2" w:rsidRDefault="001515A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sz w:val="22"/>
          <w:szCs w:val="22"/>
        </w:rPr>
        <w:t xml:space="preserve"> At  Rocky Flats I was employed  with Bartlett to do custodial work all over The site. All janitorial work and  wearing of appropriate equiptment and using appropriate attire and tools for the job.. ] Worked for 1 year at Rocky Flats. </w:t>
      </w:r>
    </w:p>
    <w:p w:rsidR="001515A2" w:rsidRDefault="001515A2">
      <w:pPr>
        <w:jc w:val="center"/>
        <w:rPr>
          <w:rFonts w:ascii="Garamond" w:hAnsi="Garamond" w:cs="Garamond"/>
        </w:rPr>
      </w:pPr>
    </w:p>
    <w:p w:rsidR="001515A2" w:rsidRDefault="001515A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 of experience</w:t>
      </w:r>
    </w:p>
    <w:p w:rsidR="001515A2" w:rsidRDefault="001515A2">
      <w:pPr>
        <w:jc w:val="center"/>
        <w:rPr>
          <w:rFonts w:ascii="Garamond" w:hAnsi="Garamond" w:cs="Garamond"/>
        </w:rPr>
      </w:pPr>
    </w:p>
    <w:p w:rsidR="001515A2" w:rsidRDefault="001515A2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1][  2004-2005 ]       [  Bartlett at Rocky Flats  CO ]     [ City, State ]</w:t>
      </w:r>
    </w:p>
    <w:p w:rsidR="001515A2" w:rsidRDefault="001515A2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Custodian</w:t>
      </w:r>
    </w:p>
    <w:p w:rsidR="001515A2" w:rsidRDefault="001515A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[ I cleaned all sections of THE Rocky Flats site with the exception of areas that were off limits due to clearences ex..Q&amp;L clearences. Went to all meetings and wore  approprite PPE at all times.  My supervisors name was Bruce and I left when Rocky Flats closed.. I enjoyed my job and learned quite a lot and would like to learn more and if possible aquire training and certifications in this or other areas.</w:t>
      </w:r>
    </w:p>
    <w:p w:rsidR="001515A2" w:rsidRDefault="001515A2">
      <w:pPr>
        <w:jc w:val="center"/>
        <w:rPr>
          <w:rFonts w:ascii="Garamond" w:hAnsi="Garamond" w:cs="Garamond"/>
        </w:rPr>
      </w:pPr>
    </w:p>
    <w:p w:rsidR="001515A2" w:rsidRDefault="001515A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 xml:space="preserve">Education        2]  Atlantis community inc. from 11/05-10/2011 Denver,co 201 Cherokee st. I  began at atlantis as a pcw[Personal care worker] caring for disabled adults in their homes. I was sent to school by atlantis to become a certified nurses aide in 2006 and continued to work there until October 2011. Atlantis closed down and I was laid off. Babs Johnson was my supervisor # 303 733-9324. Starting wage :8.00/hr --ended 12.00/hr.  3] Alternative Home Care -7100 Broadway-denver co. Dates from 10/11-to 7/12. Certified nurses aide for disabled adults in their homes. All duties  apply. Company severely reduced my hours in less than a week and I could no longer support my car and home on reduced hours .I was unwillingly laid off. Supervisor :Belinda #303-4265801 3] Wheat ridge regional center from 7/12-7/12 Training for a state facility for cca2 in which for personal reason could not continue as a certified nurses aide in such a regimented facility. I chose to leave because I believe disabled people have the right to be at home and not institutionalized.   4] Front Range home care 7/12-12/12 Worked as certified nurses aide for disabled in their homes full time wage:15.00/hr until my hours again were severely reduced overnight,not enough clients or hours and company struggling as a start up company to get clients.    Supervisor :TIM THORNTON.            I am a hard worker and looking for stability and support for my family. I HAVE ALWAYS ATTENDED WORK AND DO NOT TAKE OFF OR HAVE NOT TAKEN OFF AT ALL IN MY JOBS.                                                                                                                                                                      </w:t>
      </w:r>
    </w:p>
    <w:p w:rsidR="001515A2" w:rsidRDefault="001515A2">
      <w:pPr>
        <w:ind w:left="1890"/>
        <w:rPr>
          <w:rFonts w:ascii="Garamond" w:hAnsi="Garamond" w:cs="Garamond"/>
        </w:rPr>
      </w:pPr>
    </w:p>
    <w:p w:rsidR="001515A2" w:rsidRDefault="001515A2">
      <w:pPr>
        <w:jc w:val="center"/>
        <w:rPr>
          <w:rFonts w:ascii="Garamond" w:hAnsi="Garamond" w:cs="Garamond"/>
        </w:rPr>
      </w:pPr>
    </w:p>
    <w:p w:rsidR="001515A2" w:rsidRDefault="001515A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LANGUAGES I speak English and born 2/21/64 in nyc.</w:t>
      </w:r>
    </w:p>
    <w:p w:rsidR="001515A2" w:rsidRDefault="001515A2">
      <w:pPr>
        <w:ind w:left="1890"/>
        <w:rPr>
          <w:rFonts w:ascii="Garamond" w:hAnsi="Garamond" w:cs="Garamond"/>
        </w:rPr>
      </w:pPr>
    </w:p>
    <w:p w:rsidR="001515A2" w:rsidRDefault="001515A2">
      <w:pPr>
        <w:jc w:val="center"/>
        <w:rPr>
          <w:rFonts w:ascii="Garamond" w:hAnsi="Garamond" w:cs="Garamond"/>
        </w:rPr>
      </w:pPr>
    </w:p>
    <w:p w:rsidR="001515A2" w:rsidRDefault="001515A2">
      <w:pPr>
        <w:pBdr>
          <w:bottom w:val="single" w:sz="8" w:space="1" w:color="808080"/>
        </w:pBdr>
        <w:autoSpaceDE/>
        <w:autoSpaceDN/>
        <w:spacing w:before="240" w:line="220" w:lineRule="atLeast"/>
      </w:pPr>
      <w:r>
        <w:rPr>
          <w:rFonts w:ascii="Garamond" w:hAnsi="Garamond" w:cs="Garamond"/>
          <w:caps/>
          <w:spacing w:val="15"/>
        </w:rPr>
        <w:t>REFERENCES</w:t>
      </w:r>
    </w:p>
    <w:p w:rsidR="001515A2" w:rsidRDefault="001515A2">
      <w:pPr>
        <w:jc w:val="center"/>
        <w:rPr>
          <w:rFonts w:ascii="Garamond" w:hAnsi="Garamond" w:cs="Garamond"/>
        </w:rPr>
      </w:pPr>
    </w:p>
    <w:p w:rsidR="00000000" w:rsidRDefault="001515A2" w:rsidP="001515A2">
      <w:pPr>
        <w:ind w:left="1890"/>
      </w:pPr>
      <w:r>
        <w:rPr>
          <w:rFonts w:ascii="Garamond" w:hAnsi="Garamond" w:cs="Garamond"/>
          <w:sz w:val="22"/>
          <w:szCs w:val="22"/>
        </w:rPr>
        <w:t>[ 1[ Laura Warden -friend and client from Atlantis Community and she is disabled. She lives now in Grande Junction CO # 970549-1818. ]  2] Joan Parreant -friend for 10yrs and retired secretary living in Northglenn CO #720-872-3494  3] Marylou Crouch-friend living in denver CO #729 434-4081</w:t>
      </w:r>
    </w:p>
    <w:sectPr w:rsidR="00000000" w:rsidSect="001515A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A2" w:rsidRDefault="001515A2" w:rsidP="001515A2">
      <w:r>
        <w:separator/>
      </w:r>
    </w:p>
  </w:endnote>
  <w:endnote w:type="continuationSeparator" w:id="0">
    <w:p w:rsidR="001515A2" w:rsidRDefault="001515A2" w:rsidP="0015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A2" w:rsidRDefault="001515A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A2" w:rsidRDefault="001515A2" w:rsidP="001515A2">
      <w:r>
        <w:separator/>
      </w:r>
    </w:p>
  </w:footnote>
  <w:footnote w:type="continuationSeparator" w:id="0">
    <w:p w:rsidR="001515A2" w:rsidRDefault="001515A2" w:rsidP="00151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A2" w:rsidRDefault="001515A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515A2"/>
    <w:rsid w:val="0015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