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"/>
      </w:tblPr>
      <w:tblGrid>
        <w:gridCol w:w="2250"/>
        <w:gridCol w:w="7470"/>
      </w:tblGrid>
      <w:tr w:rsidR="00927723" w14:paraId="7B138A08" w14:textId="77777777" w:rsidTr="00346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0" w:type="dxa"/>
          </w:tcPr>
          <w:p w14:paraId="2BEED96F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</w:tcPr>
          <w:p w14:paraId="05184AE0" w14:textId="77777777" w:rsidR="00F132C7" w:rsidRPr="00F132C7" w:rsidRDefault="005200F9" w:rsidP="00F132C7">
            <w:pPr>
              <w:pStyle w:val="Title"/>
            </w:pPr>
            <w:r>
              <w:t>Dever Weskamp</w:t>
            </w:r>
          </w:p>
          <w:p w14:paraId="0FFD14CC" w14:textId="1B16F064" w:rsidR="00927723" w:rsidRDefault="005200F9" w:rsidP="005200F9">
            <w:pPr>
              <w:pStyle w:val="NoSpacing"/>
            </w:pPr>
            <w:r>
              <w:t xml:space="preserve">Fort Collins, </w:t>
            </w:r>
            <w:r w:rsidR="001D2377">
              <w:t>CO |</w:t>
            </w:r>
            <w:r w:rsidR="00927723">
              <w:t> </w:t>
            </w:r>
            <w:r w:rsidR="00927723">
              <w:rPr>
                <w:kern w:val="20"/>
              </w:rPr>
              <w:t> </w:t>
            </w:r>
            <w:r>
              <w:t>d.a.weskamp@gmail.com</w:t>
            </w:r>
            <w:r w:rsidR="00927723">
              <w:t>  |  </w:t>
            </w:r>
            <w:r>
              <w:t>970-498-7592</w:t>
            </w:r>
          </w:p>
        </w:tc>
      </w:tr>
      <w:tr w:rsidR="00927723" w14:paraId="0377FCC0" w14:textId="77777777" w:rsidTr="00346D44">
        <w:tc>
          <w:tcPr>
            <w:tcW w:w="2250" w:type="dxa"/>
          </w:tcPr>
          <w:p w14:paraId="37A35064" w14:textId="77777777" w:rsidR="00927723" w:rsidRDefault="00927723" w:rsidP="009A7D30">
            <w:pPr>
              <w:pStyle w:val="Heading1"/>
              <w:outlineLvl w:val="0"/>
            </w:pPr>
            <w:r>
              <w:t>Objective</w:t>
            </w:r>
          </w:p>
        </w:tc>
        <w:tc>
          <w:tcPr>
            <w:tcW w:w="7470" w:type="dxa"/>
          </w:tcPr>
          <w:p w14:paraId="0F4FCCFF" w14:textId="24442A05" w:rsidR="00927723" w:rsidRDefault="005200F9" w:rsidP="005200F9">
            <w:r>
              <w:t>To obtain and excel at all necessary tasks and obligations to the company in a timely and orderly manner. To</w:t>
            </w:r>
            <w:r w:rsidR="009F36AB">
              <w:t xml:space="preserve"> surpass </w:t>
            </w:r>
            <w:r>
              <w:t>as a team member and establish a strong lasting relationship within the company.</w:t>
            </w:r>
          </w:p>
        </w:tc>
      </w:tr>
      <w:tr w:rsidR="00927723" w14:paraId="75EFD8D1" w14:textId="77777777" w:rsidTr="00346D44">
        <w:tc>
          <w:tcPr>
            <w:tcW w:w="2250" w:type="dxa"/>
          </w:tcPr>
          <w:p w14:paraId="2D280860" w14:textId="77777777" w:rsidR="00927723" w:rsidRDefault="00927723" w:rsidP="009A7D30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7470" w:type="dxa"/>
          </w:tcPr>
          <w:p w14:paraId="73D60E4F" w14:textId="2180E039" w:rsidR="00927723" w:rsidRDefault="009F36AB" w:rsidP="005200F9">
            <w:r>
              <w:t>Management e</w:t>
            </w:r>
            <w:r w:rsidR="005200F9">
              <w:t>xperience</w:t>
            </w:r>
            <w:r>
              <w:t xml:space="preserve">, </w:t>
            </w:r>
            <w:r w:rsidR="005200F9">
              <w:t>Strong communication skills.</w:t>
            </w:r>
            <w:r w:rsidR="006A7E52">
              <w:t xml:space="preserve"> </w:t>
            </w:r>
            <w:r>
              <w:t>Restaurant: BOH W</w:t>
            </w:r>
            <w:r w:rsidR="005200F9">
              <w:t>arehou</w:t>
            </w:r>
            <w:r>
              <w:t>se, C</w:t>
            </w:r>
            <w:r w:rsidR="005200F9">
              <w:t>onstruction</w:t>
            </w:r>
            <w:r>
              <w:t>, operating hand and power t</w:t>
            </w:r>
            <w:r w:rsidR="005200F9">
              <w:t>ools, Material handling,</w:t>
            </w:r>
            <w:r>
              <w:t xml:space="preserve"> Operate </w:t>
            </w:r>
            <w:r w:rsidR="005200F9">
              <w:t xml:space="preserve">Lift Trucks, Tractors, </w:t>
            </w:r>
            <w:r w:rsidR="001D2377">
              <w:t>Heavy Equipment</w:t>
            </w:r>
            <w:r w:rsidR="005200F9">
              <w:t>, and Some welding</w:t>
            </w:r>
          </w:p>
        </w:tc>
      </w:tr>
      <w:tr w:rsidR="00927723" w14:paraId="29550782" w14:textId="77777777" w:rsidTr="00346D44">
        <w:tc>
          <w:tcPr>
            <w:tcW w:w="2250" w:type="dxa"/>
          </w:tcPr>
          <w:p w14:paraId="0D5DCE54" w14:textId="77777777" w:rsidR="00927723" w:rsidRDefault="00927723" w:rsidP="009A7D30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7470" w:type="dxa"/>
          </w:tcPr>
          <w:p w14:paraId="62C11E7E" w14:textId="179FA806" w:rsidR="00927723" w:rsidRPr="001D2377" w:rsidRDefault="006A7E52" w:rsidP="009A7D30">
            <w:pPr>
              <w:pStyle w:val="Heading2"/>
              <w:outlineLvl w:val="1"/>
              <w:rPr>
                <w:b/>
                <w:bCs/>
                <w:color w:val="auto"/>
              </w:rPr>
            </w:pPr>
            <w:r>
              <w:rPr>
                <w:rStyle w:val="Strong"/>
              </w:rPr>
              <w:t>Saw Operator,</w:t>
            </w:r>
            <w:r w:rsidR="00927723">
              <w:t xml:space="preserve"> </w:t>
            </w:r>
            <w:r w:rsidRPr="001D2377">
              <w:rPr>
                <w:color w:val="auto"/>
              </w:rPr>
              <w:t>steel huggers llc</w:t>
            </w:r>
            <w:r w:rsidR="009F36AB" w:rsidRPr="001D2377">
              <w:rPr>
                <w:color w:val="auto"/>
              </w:rPr>
              <w:t>, Longmont, CO</w:t>
            </w:r>
          </w:p>
          <w:p w14:paraId="25BBA789" w14:textId="77777777" w:rsidR="00927723" w:rsidRPr="001D2377" w:rsidRDefault="006A7E52" w:rsidP="006A7E52">
            <w:pPr>
              <w:pStyle w:val="Heading3"/>
              <w:outlineLvl w:val="2"/>
              <w:rPr>
                <w:color w:val="auto"/>
              </w:rPr>
            </w:pPr>
            <w:r w:rsidRPr="001D2377">
              <w:rPr>
                <w:color w:val="auto"/>
              </w:rPr>
              <w:t>05/2017-01/2018</w:t>
            </w:r>
          </w:p>
          <w:p w14:paraId="758FC1E8" w14:textId="77777777" w:rsidR="009F36AB" w:rsidRPr="001D2377" w:rsidRDefault="006A7E52" w:rsidP="009F36AB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auto"/>
              </w:rPr>
            </w:pPr>
            <w:r w:rsidRPr="001D2377">
              <w:rPr>
                <w:color w:val="auto"/>
              </w:rPr>
              <w:t>Responsible for Inventory and ordering for yard stock</w:t>
            </w:r>
          </w:p>
          <w:p w14:paraId="7A1A57F9" w14:textId="2DA44227" w:rsidR="009F36AB" w:rsidRPr="001D2377" w:rsidRDefault="001D2377" w:rsidP="009F36AB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="006A7E52" w:rsidRPr="001D2377">
              <w:rPr>
                <w:color w:val="auto"/>
              </w:rPr>
              <w:t>oad</w:t>
            </w:r>
            <w:r>
              <w:rPr>
                <w:color w:val="auto"/>
              </w:rPr>
              <w:t>ed</w:t>
            </w:r>
            <w:r w:rsidR="006A7E52" w:rsidRPr="001D2377">
              <w:rPr>
                <w:color w:val="auto"/>
              </w:rPr>
              <w:t xml:space="preserve"> and unload</w:t>
            </w:r>
            <w:r>
              <w:rPr>
                <w:color w:val="auto"/>
              </w:rPr>
              <w:t>ed</w:t>
            </w:r>
            <w:r w:rsidR="006A7E52" w:rsidRPr="001D2377">
              <w:rPr>
                <w:color w:val="auto"/>
              </w:rPr>
              <w:t xml:space="preserve"> trucks</w:t>
            </w:r>
            <w:r>
              <w:rPr>
                <w:color w:val="auto"/>
              </w:rPr>
              <w:t xml:space="preserve"> using a variety of power equipment </w:t>
            </w:r>
          </w:p>
          <w:p w14:paraId="2642F340" w14:textId="77777777" w:rsidR="009F36AB" w:rsidRPr="001D2377" w:rsidRDefault="006A7E52" w:rsidP="009F36AB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auto"/>
              </w:rPr>
            </w:pPr>
            <w:r w:rsidRPr="001D2377">
              <w:rPr>
                <w:color w:val="auto"/>
              </w:rPr>
              <w:t>Operating the three main saws</w:t>
            </w:r>
          </w:p>
          <w:p w14:paraId="15945A10" w14:textId="3A421A96" w:rsidR="009F36AB" w:rsidRPr="001D2377" w:rsidRDefault="006A7E52" w:rsidP="009F36AB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auto"/>
              </w:rPr>
            </w:pPr>
            <w:r w:rsidRPr="001D2377">
              <w:rPr>
                <w:color w:val="auto"/>
              </w:rPr>
              <w:t>Cu</w:t>
            </w:r>
            <w:r w:rsidR="001D2377">
              <w:rPr>
                <w:color w:val="auto"/>
              </w:rPr>
              <w:t>t</w:t>
            </w:r>
            <w:r w:rsidRPr="001D2377">
              <w:rPr>
                <w:color w:val="auto"/>
              </w:rPr>
              <w:t xml:space="preserve"> large quantities of stock</w:t>
            </w:r>
          </w:p>
          <w:p w14:paraId="137CD50B" w14:textId="16371F24" w:rsidR="009F36AB" w:rsidRPr="001D2377" w:rsidRDefault="001D2377" w:rsidP="009F36AB">
            <w:pPr>
              <w:pStyle w:val="ListParagraph"/>
              <w:numPr>
                <w:ilvl w:val="0"/>
                <w:numId w:val="1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Safety performed producers for </w:t>
            </w:r>
            <w:r w:rsidR="006A7E52" w:rsidRPr="001D2377">
              <w:rPr>
                <w:color w:val="auto"/>
              </w:rPr>
              <w:t xml:space="preserve">starting and shut </w:t>
            </w:r>
            <w:r>
              <w:rPr>
                <w:color w:val="auto"/>
              </w:rPr>
              <w:t>down equipment</w:t>
            </w:r>
          </w:p>
          <w:p w14:paraId="090C4CD3" w14:textId="77777777" w:rsidR="006A7E52" w:rsidRPr="001D2377" w:rsidRDefault="006A7E52" w:rsidP="009F36AB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1D2377">
              <w:rPr>
                <w:color w:val="auto"/>
              </w:rPr>
              <w:t>Train</w:t>
            </w:r>
            <w:r w:rsidR="001D2377">
              <w:rPr>
                <w:color w:val="auto"/>
              </w:rPr>
              <w:t xml:space="preserve">ed </w:t>
            </w:r>
            <w:r w:rsidRPr="001D2377">
              <w:rPr>
                <w:color w:val="auto"/>
              </w:rPr>
              <w:t>new employees</w:t>
            </w:r>
          </w:p>
          <w:p w14:paraId="2E78D748" w14:textId="77777777" w:rsidR="001D2377" w:rsidRDefault="001D2377" w:rsidP="001D2377">
            <w:pPr>
              <w:spacing w:after="0"/>
              <w:ind w:left="360"/>
            </w:pPr>
          </w:p>
          <w:p w14:paraId="14C064E8" w14:textId="71C05E91" w:rsidR="00DC320A" w:rsidRDefault="00DC320A" w:rsidP="00BF3DCE">
            <w:pPr>
              <w:spacing w:after="0"/>
            </w:pPr>
            <w:r w:rsidRPr="00BF3DCE">
              <w:rPr>
                <w:b/>
                <w:bCs/>
              </w:rPr>
              <w:t>LINE/PREP COOK</w:t>
            </w:r>
            <w:r>
              <w:t>, BOHEMIAN BIERGARTEN, BOULDER,</w:t>
            </w:r>
            <w:r w:rsidR="00BF3DCE">
              <w:t xml:space="preserve"> </w:t>
            </w:r>
            <w:r>
              <w:t>CO</w:t>
            </w:r>
          </w:p>
          <w:p w14:paraId="3145458F" w14:textId="77777777" w:rsidR="00DC320A" w:rsidRDefault="00DC320A" w:rsidP="00BF3DCE">
            <w:pPr>
              <w:spacing w:after="0"/>
            </w:pPr>
            <w:r>
              <w:t>12/2016-4/2017</w:t>
            </w:r>
          </w:p>
          <w:p w14:paraId="593E28EB" w14:textId="295D4993" w:rsidR="00DC320A" w:rsidRDefault="00DC320A" w:rsidP="00BF3DCE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Prep</w:t>
            </w:r>
            <w:r w:rsidR="00BF3DCE">
              <w:t xml:space="preserve">ped all menu items for the day according to sales </w:t>
            </w:r>
          </w:p>
          <w:p w14:paraId="0336941C" w14:textId="77777777" w:rsidR="00BF3DCE" w:rsidRDefault="00BF3DCE" w:rsidP="00BF3DCE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Ability to follow all restaurant standards</w:t>
            </w:r>
            <w:r w:rsidR="00DC320A">
              <w:t xml:space="preserve"> (sanitation, cooler temps, FIFO process</w:t>
            </w:r>
          </w:p>
          <w:p w14:paraId="05EA0A33" w14:textId="1FFE8B66" w:rsidR="00DC320A" w:rsidRDefault="00DC320A" w:rsidP="00BF3DCE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Train</w:t>
            </w:r>
            <w:r w:rsidR="00BF3DCE">
              <w:t>ed</w:t>
            </w:r>
            <w:r>
              <w:t xml:space="preserve"> new employees as needed</w:t>
            </w:r>
          </w:p>
          <w:p w14:paraId="1FD384D4" w14:textId="77777777" w:rsidR="00DC320A" w:rsidRDefault="00DC320A" w:rsidP="001D2377">
            <w:pPr>
              <w:spacing w:after="0"/>
              <w:ind w:left="360"/>
            </w:pPr>
          </w:p>
          <w:p w14:paraId="380DB362" w14:textId="2BFD4A06" w:rsidR="00DC320A" w:rsidRDefault="00DC320A" w:rsidP="00BF3DCE">
            <w:pPr>
              <w:spacing w:after="0"/>
            </w:pPr>
            <w:r w:rsidRPr="00BF3DCE">
              <w:rPr>
                <w:b/>
                <w:bCs/>
              </w:rPr>
              <w:t>KITCHEN MANAGER</w:t>
            </w:r>
            <w:r>
              <w:t>, WORLD OF BEER, BOULDER,</w:t>
            </w:r>
            <w:r w:rsidR="00BF3DCE">
              <w:t xml:space="preserve"> </w:t>
            </w:r>
            <w:r>
              <w:t>CO</w:t>
            </w:r>
          </w:p>
          <w:p w14:paraId="13FDA56E" w14:textId="77777777" w:rsidR="00DC320A" w:rsidRDefault="00DC320A" w:rsidP="00BF3DCE">
            <w:pPr>
              <w:spacing w:after="0"/>
            </w:pPr>
            <w:r>
              <w:t>03/2016-12/2016</w:t>
            </w:r>
          </w:p>
          <w:p w14:paraId="68BBCBD0" w14:textId="77777777" w:rsidR="00DC320A" w:rsidRDefault="00DC320A" w:rsidP="00BF3D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Responsible for all BOH operations</w:t>
            </w:r>
          </w:p>
          <w:p w14:paraId="5CBB6074" w14:textId="76170ABC" w:rsidR="00DC320A" w:rsidRDefault="00DC320A" w:rsidP="00BF3D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Prep</w:t>
            </w:r>
            <w:r w:rsidR="00BF3DCE">
              <w:t xml:space="preserve">ped all necessary menu items according to daily sales </w:t>
            </w:r>
          </w:p>
          <w:p w14:paraId="5B54C9CB" w14:textId="2A4DD1D5" w:rsidR="00DC320A" w:rsidRDefault="00BF3DCE" w:rsidP="00BF3D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>Supervised the operation and employees that worked in BOH</w:t>
            </w:r>
            <w:r w:rsidR="00DC320A">
              <w:t xml:space="preserve"> </w:t>
            </w:r>
          </w:p>
          <w:p w14:paraId="0BBF35BF" w14:textId="6EF0198D" w:rsidR="007A6F27" w:rsidRDefault="00BF3DCE" w:rsidP="00BF3D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Overseen the hiring and recruiting process </w:t>
            </w:r>
          </w:p>
          <w:p w14:paraId="0C113AED" w14:textId="6E5C33F2" w:rsidR="00BF3DCE" w:rsidRDefault="00BF3DCE" w:rsidP="00BF3D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Maintained accurate inventory and placed orders as needed </w:t>
            </w:r>
          </w:p>
          <w:p w14:paraId="2B16EB7E" w14:textId="2184CB8A" w:rsidR="00DC320A" w:rsidRPr="006A7E52" w:rsidRDefault="00BF3DCE" w:rsidP="00BF3DC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Developed an employee schedule </w:t>
            </w:r>
          </w:p>
        </w:tc>
      </w:tr>
      <w:tr w:rsidR="00927723" w14:paraId="30A7CA31" w14:textId="77777777" w:rsidTr="00346D44">
        <w:tc>
          <w:tcPr>
            <w:tcW w:w="2250" w:type="dxa"/>
          </w:tcPr>
          <w:p w14:paraId="3E0DCBAF" w14:textId="0C48845C" w:rsidR="00927723" w:rsidRDefault="00DC320A" w:rsidP="009A7D30">
            <w:pPr>
              <w:pStyle w:val="Heading1"/>
              <w:outlineLvl w:val="0"/>
            </w:pPr>
            <w:r>
              <w:t>03/2016</w:t>
            </w:r>
          </w:p>
        </w:tc>
        <w:tc>
          <w:tcPr>
            <w:tcW w:w="7470" w:type="dxa"/>
          </w:tcPr>
          <w:p w14:paraId="324BE107" w14:textId="457A2234" w:rsidR="00927723" w:rsidRDefault="001D2377" w:rsidP="009A7D30">
            <w:pPr>
              <w:pStyle w:val="Heading2"/>
              <w:outlineLvl w:val="1"/>
            </w:pPr>
            <w:r w:rsidRPr="001D2377">
              <w:rPr>
                <w:rStyle w:val="Strong"/>
                <w:b w:val="0"/>
                <w:bCs w:val="0"/>
              </w:rPr>
              <w:t xml:space="preserve">2012, </w:t>
            </w:r>
            <w:r w:rsidRPr="001D2377">
              <w:rPr>
                <w:rStyle w:val="Strong"/>
                <w:b w:val="0"/>
                <w:bCs w:val="0"/>
                <w:caps w:val="0"/>
              </w:rPr>
              <w:t>Aims Community College</w:t>
            </w:r>
            <w:r>
              <w:rPr>
                <w:caps w:val="0"/>
              </w:rPr>
              <w:t>, Greeley, CO</w:t>
            </w:r>
          </w:p>
          <w:p w14:paraId="5C6DACC7" w14:textId="43F4CDA6" w:rsidR="006A7E52" w:rsidRDefault="001D2377" w:rsidP="001D2377">
            <w:pPr>
              <w:pStyle w:val="Heading3"/>
              <w:spacing w:line="360" w:lineRule="auto"/>
              <w:outlineLvl w:val="2"/>
              <w:rPr>
                <w:caps w:val="0"/>
                <w:color w:val="auto"/>
              </w:rPr>
            </w:pPr>
            <w:r w:rsidRPr="001D2377">
              <w:rPr>
                <w:caps w:val="0"/>
                <w:color w:val="auto"/>
              </w:rPr>
              <w:t>Welding Science, Welding Certificates</w:t>
            </w:r>
          </w:p>
          <w:p w14:paraId="768A3F35" w14:textId="710B4A0A" w:rsidR="00927723" w:rsidRPr="001D2377" w:rsidRDefault="001D2377" w:rsidP="006A7E52">
            <w:pPr>
              <w:rPr>
                <w:color w:val="auto"/>
              </w:rPr>
            </w:pPr>
            <w:r w:rsidRPr="001D2377">
              <w:rPr>
                <w:color w:val="auto"/>
              </w:rPr>
              <w:t>2006, General Education Diploma, Fort Collins, CO</w:t>
            </w:r>
          </w:p>
        </w:tc>
      </w:tr>
      <w:tr w:rsidR="00927723" w14:paraId="1894B1E4" w14:textId="77777777" w:rsidTr="00346D44">
        <w:tc>
          <w:tcPr>
            <w:tcW w:w="2250" w:type="dxa"/>
          </w:tcPr>
          <w:p w14:paraId="3004900B" w14:textId="77777777" w:rsidR="00927723" w:rsidRDefault="00927723" w:rsidP="009A7D30">
            <w:pPr>
              <w:pStyle w:val="Heading1"/>
              <w:outlineLvl w:val="0"/>
            </w:pPr>
            <w:r>
              <w:t>Communication</w:t>
            </w:r>
          </w:p>
        </w:tc>
        <w:tc>
          <w:tcPr>
            <w:tcW w:w="7470" w:type="dxa"/>
          </w:tcPr>
          <w:p w14:paraId="3A16D275" w14:textId="2AE92CB7" w:rsidR="00927723" w:rsidRDefault="009102AD" w:rsidP="009102AD">
            <w:r>
              <w:t xml:space="preserve">Exhibit strong communication skills in all areas of the workplace. Able to listen and absorb advice and suggestions as well as give opinions and direction. Personable and helpful. </w:t>
            </w:r>
          </w:p>
        </w:tc>
      </w:tr>
      <w:tr w:rsidR="00927723" w14:paraId="18508854" w14:textId="77777777" w:rsidTr="00346D44">
        <w:tc>
          <w:tcPr>
            <w:tcW w:w="2250" w:type="dxa"/>
          </w:tcPr>
          <w:p w14:paraId="1B793413" w14:textId="7E812C5E" w:rsidR="00927723" w:rsidRDefault="00927723" w:rsidP="009A7D30">
            <w:pPr>
              <w:pStyle w:val="Heading1"/>
              <w:outlineLvl w:val="0"/>
            </w:pPr>
            <w:r>
              <w:lastRenderedPageBreak/>
              <w:t>Leadership</w:t>
            </w:r>
          </w:p>
        </w:tc>
        <w:tc>
          <w:tcPr>
            <w:tcW w:w="7470" w:type="dxa"/>
          </w:tcPr>
          <w:p w14:paraId="13CF71E1" w14:textId="10E17AE2" w:rsidR="00927723" w:rsidRDefault="009102AD" w:rsidP="009102AD">
            <w:r>
              <w:t>Able to take control when needed and still maintain the ability to help along the way as well as take orders and micro manage when necessary. I have a strong bond with fellow employees No co-worker left behind!</w:t>
            </w:r>
          </w:p>
        </w:tc>
      </w:tr>
      <w:tr w:rsidR="00927723" w14:paraId="224D3D63" w14:textId="77777777" w:rsidTr="00346D44">
        <w:tc>
          <w:tcPr>
            <w:tcW w:w="2250" w:type="dxa"/>
          </w:tcPr>
          <w:p w14:paraId="648AABD8" w14:textId="77777777" w:rsidR="00927723" w:rsidRDefault="00927723" w:rsidP="009A7D30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7470" w:type="dxa"/>
          </w:tcPr>
          <w:p w14:paraId="35D974EF" w14:textId="21BB6D4B" w:rsidR="00927723" w:rsidRDefault="009F36AB" w:rsidP="009102AD">
            <w:r>
              <w:t>Upon Request</w:t>
            </w:r>
          </w:p>
          <w:p w14:paraId="145BD6D4" w14:textId="77777777" w:rsidR="009102AD" w:rsidRPr="009102AD" w:rsidRDefault="009102AD" w:rsidP="009F36AB"/>
        </w:tc>
      </w:tr>
    </w:tbl>
    <w:p w14:paraId="0838C58D" w14:textId="77777777" w:rsidR="002C74C0" w:rsidRDefault="00754112"/>
    <w:sectPr w:rsidR="002C74C0" w:rsidSect="00BF3DCE">
      <w:footerReference w:type="default" r:id="rId7"/>
      <w:pgSz w:w="12240" w:h="15840"/>
      <w:pgMar w:top="720" w:right="1584" w:bottom="0" w:left="93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ADEA" w14:textId="77777777" w:rsidR="00754112" w:rsidRDefault="00754112" w:rsidP="00927723">
      <w:pPr>
        <w:spacing w:after="0" w:line="240" w:lineRule="auto"/>
      </w:pPr>
      <w:r>
        <w:separator/>
      </w:r>
    </w:p>
  </w:endnote>
  <w:endnote w:type="continuationSeparator" w:id="0">
    <w:p w14:paraId="04BB888E" w14:textId="77777777" w:rsidR="00754112" w:rsidRDefault="00754112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E9D2" w14:textId="77777777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C32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C3BA" w14:textId="77777777" w:rsidR="00754112" w:rsidRDefault="00754112" w:rsidP="00927723">
      <w:pPr>
        <w:spacing w:after="0" w:line="240" w:lineRule="auto"/>
      </w:pPr>
      <w:r>
        <w:separator/>
      </w:r>
    </w:p>
  </w:footnote>
  <w:footnote w:type="continuationSeparator" w:id="0">
    <w:p w14:paraId="6617772A" w14:textId="77777777" w:rsidR="00754112" w:rsidRDefault="00754112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B3"/>
    <w:multiLevelType w:val="hybridMultilevel"/>
    <w:tmpl w:val="C7A0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317E"/>
    <w:multiLevelType w:val="hybridMultilevel"/>
    <w:tmpl w:val="C33A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E0E33"/>
    <w:multiLevelType w:val="hybridMultilevel"/>
    <w:tmpl w:val="D8D0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F9"/>
    <w:rsid w:val="000113D5"/>
    <w:rsid w:val="00066150"/>
    <w:rsid w:val="00144697"/>
    <w:rsid w:val="001D2377"/>
    <w:rsid w:val="00293B83"/>
    <w:rsid w:val="00346D44"/>
    <w:rsid w:val="00482B36"/>
    <w:rsid w:val="005200F9"/>
    <w:rsid w:val="005C5955"/>
    <w:rsid w:val="006A3CE7"/>
    <w:rsid w:val="006A7E52"/>
    <w:rsid w:val="00754112"/>
    <w:rsid w:val="007A6F27"/>
    <w:rsid w:val="009102AD"/>
    <w:rsid w:val="00927723"/>
    <w:rsid w:val="009F36AB"/>
    <w:rsid w:val="00B50C46"/>
    <w:rsid w:val="00BF3DCE"/>
    <w:rsid w:val="00DC320A"/>
    <w:rsid w:val="00F132C7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FADC"/>
  <w15:chartTrackingRefBased/>
  <w15:docId w15:val="{AEBA952F-5CC2-445D-AF62-53C8BCC3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2AD"/>
    <w:rPr>
      <w:color w:val="8EB610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F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rclient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Cmcr Client</dc:creator>
  <cp:keywords/>
  <dc:description/>
  <cp:lastModifiedBy>Torres, Shiela</cp:lastModifiedBy>
  <cp:revision>2</cp:revision>
  <dcterms:created xsi:type="dcterms:W3CDTF">2021-10-28T15:29:00Z</dcterms:created>
  <dcterms:modified xsi:type="dcterms:W3CDTF">2021-10-28T15:29:00Z</dcterms:modified>
</cp:coreProperties>
</file>